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D0B6" w14:textId="7F7CA503" w:rsidR="004E4FF7" w:rsidRDefault="00E96CDD" w:rsidP="004E4FF7">
      <w:pPr>
        <w:pStyle w:val="rendemening"/>
        <w:spacing w:after="0"/>
        <w:ind w:left="-1701" w:right="-143"/>
        <w:rPr>
          <w:lang w:val="en-GB"/>
        </w:rPr>
      </w:pPr>
      <w:bookmarkStart w:id="0" w:name="EC_DOT_STARTPOINT"/>
      <w:bookmarkEnd w:id="0"/>
      <w:r w:rsidRPr="00A579D2">
        <w:rPr>
          <w:lang w:val="en-GB"/>
        </w:rPr>
        <w:t>P</w:t>
      </w:r>
      <w:r w:rsidR="00580EEA">
        <w:rPr>
          <w:lang w:val="en-GB"/>
        </w:rPr>
        <w:t>ARTICIPANT</w:t>
      </w:r>
      <w:r w:rsidR="00CB7462" w:rsidRPr="00A579D2">
        <w:rPr>
          <w:lang w:val="en-GB"/>
        </w:rPr>
        <w:t>’S APPROVAL</w:t>
      </w:r>
      <w:r w:rsidR="00DF3AD9">
        <w:rPr>
          <w:lang w:val="en-GB"/>
        </w:rPr>
        <w:t xml:space="preserve"> </w:t>
      </w:r>
    </w:p>
    <w:p w14:paraId="4ABC2829" w14:textId="77777777" w:rsidR="004E4FF7" w:rsidRPr="00806B35" w:rsidRDefault="004E4FF7" w:rsidP="004E4FF7">
      <w:pPr>
        <w:pStyle w:val="brdtext"/>
        <w:ind w:left="-1701"/>
        <w:rPr>
          <w:sz w:val="20"/>
          <w:szCs w:val="20"/>
          <w:lang w:val="en-GB"/>
        </w:rPr>
      </w:pPr>
    </w:p>
    <w:p w14:paraId="24970023" w14:textId="6B88CF4B" w:rsidR="004E4FF7" w:rsidRPr="00A24BAF" w:rsidRDefault="008A2914" w:rsidP="004A6D2A">
      <w:pPr>
        <w:pStyle w:val="brdtext"/>
        <w:ind w:left="-1701"/>
        <w:rPr>
          <w:sz w:val="20"/>
          <w:szCs w:val="20"/>
          <w:lang w:val="en-GB"/>
        </w:rPr>
      </w:pPr>
      <w:r w:rsidRPr="00806B35">
        <w:rPr>
          <w:sz w:val="20"/>
          <w:szCs w:val="20"/>
          <w:lang w:val="en-GB"/>
        </w:rPr>
        <w:t>The original copy of signed document shall be kept by the Coordinator</w:t>
      </w:r>
      <w:r w:rsidR="004E4FF7" w:rsidRPr="00806B35">
        <w:rPr>
          <w:sz w:val="20"/>
          <w:szCs w:val="20"/>
          <w:lang w:val="en-GB"/>
        </w:rPr>
        <w:t xml:space="preserve">. </w:t>
      </w:r>
      <w:r w:rsidR="00032CC8" w:rsidRPr="004A6D2A">
        <w:rPr>
          <w:sz w:val="20"/>
          <w:szCs w:val="20"/>
          <w:lang w:val="en-GB"/>
        </w:rPr>
        <w:t>F</w:t>
      </w:r>
      <w:r w:rsidR="00A24BAF">
        <w:rPr>
          <w:sz w:val="20"/>
          <w:szCs w:val="20"/>
          <w:lang w:val="en-GB"/>
        </w:rPr>
        <w:t>o</w:t>
      </w:r>
      <w:r w:rsidR="00032CC8" w:rsidRPr="004A6D2A">
        <w:rPr>
          <w:sz w:val="20"/>
          <w:szCs w:val="20"/>
          <w:lang w:val="en-GB"/>
        </w:rPr>
        <w:t>r p</w:t>
      </w:r>
      <w:r w:rsidR="004A6D2A" w:rsidRPr="004A6D2A">
        <w:rPr>
          <w:sz w:val="20"/>
          <w:szCs w:val="20"/>
          <w:lang w:val="en-GB"/>
        </w:rPr>
        <w:t>rojects with</w:t>
      </w:r>
      <w:r w:rsidRPr="004A6D2A">
        <w:rPr>
          <w:sz w:val="20"/>
          <w:szCs w:val="20"/>
          <w:lang w:val="en-GB"/>
        </w:rPr>
        <w:t xml:space="preserve"> only one Participant</w:t>
      </w:r>
      <w:r w:rsidR="00864D7F" w:rsidRPr="004A6D2A">
        <w:rPr>
          <w:sz w:val="20"/>
          <w:szCs w:val="20"/>
          <w:lang w:val="en-GB"/>
        </w:rPr>
        <w:t>, the original copy of signed document</w:t>
      </w:r>
      <w:r w:rsidRPr="004A6D2A">
        <w:rPr>
          <w:sz w:val="20"/>
          <w:szCs w:val="20"/>
          <w:lang w:val="en-GB"/>
        </w:rPr>
        <w:t xml:space="preserve"> </w:t>
      </w:r>
      <w:r w:rsidR="004A6D2A" w:rsidRPr="004A6D2A">
        <w:rPr>
          <w:sz w:val="20"/>
          <w:szCs w:val="20"/>
          <w:lang w:val="en-GB"/>
        </w:rPr>
        <w:t xml:space="preserve">shall </w:t>
      </w:r>
      <w:r w:rsidR="00864D7F" w:rsidRPr="004A6D2A">
        <w:rPr>
          <w:sz w:val="20"/>
          <w:szCs w:val="20"/>
          <w:lang w:val="en-GB"/>
        </w:rPr>
        <w:t>be</w:t>
      </w:r>
      <w:r w:rsidR="00032CC8" w:rsidRPr="004A6D2A">
        <w:rPr>
          <w:sz w:val="20"/>
          <w:szCs w:val="20"/>
          <w:lang w:val="en-GB"/>
        </w:rPr>
        <w:t xml:space="preserve"> kept by the Beneficiary</w:t>
      </w:r>
      <w:r w:rsidR="00A41213">
        <w:rPr>
          <w:sz w:val="20"/>
          <w:szCs w:val="20"/>
          <w:lang w:val="en-GB"/>
        </w:rPr>
        <w:t>.</w:t>
      </w:r>
      <w:r w:rsidR="004A6D2A" w:rsidRPr="004A6D2A">
        <w:rPr>
          <w:sz w:val="20"/>
          <w:szCs w:val="20"/>
          <w:lang w:val="en-GB"/>
        </w:rPr>
        <w:t xml:space="preserve"> </w:t>
      </w:r>
    </w:p>
    <w:p w14:paraId="180ABA60" w14:textId="77777777" w:rsidR="00E96CDD" w:rsidRPr="00A41213" w:rsidRDefault="00E96CDD" w:rsidP="00E96CDD">
      <w:pPr>
        <w:pStyle w:val="brdtext"/>
        <w:ind w:left="-1701"/>
        <w:rPr>
          <w:sz w:val="20"/>
          <w:szCs w:val="20"/>
          <w:lang w:val="en-GB"/>
        </w:rPr>
      </w:pPr>
    </w:p>
    <w:tbl>
      <w:tblPr>
        <w:tblStyle w:val="Tabellrutnt"/>
        <w:tblW w:w="9752" w:type="dxa"/>
        <w:tblInd w:w="-170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14"/>
      </w:tblGrid>
      <w:tr w:rsidR="00E96CDD" w:rsidRPr="00A41213" w14:paraId="4417DFA9" w14:textId="77777777" w:rsidTr="006F4481">
        <w:tc>
          <w:tcPr>
            <w:tcW w:w="2438" w:type="dxa"/>
          </w:tcPr>
          <w:p w14:paraId="6E9CA593" w14:textId="77777777" w:rsidR="00E96CDD" w:rsidRPr="00A41213" w:rsidRDefault="00095EC5" w:rsidP="00874505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>Vinnova</w:t>
            </w:r>
            <w:r w:rsidR="00CB7462" w:rsidRPr="00A41213">
              <w:rPr>
                <w:sz w:val="20"/>
                <w:szCs w:val="20"/>
                <w:lang w:val="en-GB"/>
              </w:rPr>
              <w:t>’s re</w:t>
            </w:r>
            <w:r w:rsidR="00874505" w:rsidRPr="00A41213">
              <w:rPr>
                <w:sz w:val="20"/>
                <w:szCs w:val="20"/>
                <w:lang w:val="en-GB"/>
              </w:rPr>
              <w:t>f</w:t>
            </w:r>
            <w:r w:rsidR="00CB7462" w:rsidRPr="00A41213">
              <w:rPr>
                <w:sz w:val="20"/>
                <w:szCs w:val="20"/>
                <w:lang w:val="en-GB"/>
              </w:rPr>
              <w:t>.no</w:t>
            </w:r>
            <w:r w:rsidR="00E96CDD" w:rsidRPr="00A41213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7314" w:type="dxa"/>
            <w:tcBorders>
              <w:top w:val="single" w:sz="4" w:space="0" w:color="auto"/>
              <w:bottom w:val="dotted" w:sz="4" w:space="0" w:color="auto"/>
            </w:tcBorders>
          </w:tcPr>
          <w:p w14:paraId="0A88FB28" w14:textId="77777777" w:rsidR="00E96CDD" w:rsidRPr="00A41213" w:rsidRDefault="00E96CDD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E96CDD" w:rsidRPr="00A41213" w14:paraId="23B68CFE" w14:textId="77777777" w:rsidTr="006F4481">
        <w:tc>
          <w:tcPr>
            <w:tcW w:w="2438" w:type="dxa"/>
          </w:tcPr>
          <w:p w14:paraId="62EC1DB9" w14:textId="77777777" w:rsidR="00E96CDD" w:rsidRPr="00A41213" w:rsidRDefault="00CB7462" w:rsidP="00CB7462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 xml:space="preserve">Title of </w:t>
            </w:r>
            <w:r w:rsidR="00E96CDD" w:rsidRPr="00A41213">
              <w:rPr>
                <w:sz w:val="20"/>
                <w:szCs w:val="20"/>
                <w:lang w:val="en-GB"/>
              </w:rPr>
              <w:t>Proje</w:t>
            </w:r>
            <w:r w:rsidR="00A579D2" w:rsidRPr="00A41213">
              <w:rPr>
                <w:sz w:val="20"/>
                <w:szCs w:val="20"/>
                <w:lang w:val="en-GB"/>
              </w:rPr>
              <w:t>c</w:t>
            </w:r>
            <w:r w:rsidRPr="00A41213">
              <w:rPr>
                <w:sz w:val="20"/>
                <w:szCs w:val="20"/>
                <w:lang w:val="en-GB"/>
              </w:rPr>
              <w:t>t</w:t>
            </w:r>
            <w:r w:rsidR="00E96CDD" w:rsidRPr="00A41213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173D3F6A" w14:textId="77777777" w:rsidR="00E96CDD" w:rsidRPr="00A41213" w:rsidRDefault="00E96CDD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ED6CB1" w:rsidRPr="00A41213" w14:paraId="0F8E1EAA" w14:textId="77777777" w:rsidTr="006F4481">
        <w:tc>
          <w:tcPr>
            <w:tcW w:w="2438" w:type="dxa"/>
          </w:tcPr>
          <w:p w14:paraId="2D4BAAB1" w14:textId="77777777" w:rsidR="00ED6CB1" w:rsidRPr="00A41213" w:rsidRDefault="00ED6CB1" w:rsidP="00F35D2B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4AE0078A" w14:textId="77777777" w:rsidR="00ED6CB1" w:rsidRPr="00A41213" w:rsidRDefault="00ED6CB1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E96CDD" w:rsidRPr="00A41213" w14:paraId="74820218" w14:textId="77777777" w:rsidTr="006F4481">
        <w:tc>
          <w:tcPr>
            <w:tcW w:w="2438" w:type="dxa"/>
          </w:tcPr>
          <w:p w14:paraId="5A3B17F4" w14:textId="77777777" w:rsidR="00E96CDD" w:rsidRPr="00A41213" w:rsidRDefault="00CB7462" w:rsidP="00F35D2B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>C</w:t>
            </w:r>
            <w:r w:rsidR="00E96CDD" w:rsidRPr="00A41213">
              <w:rPr>
                <w:sz w:val="20"/>
                <w:szCs w:val="20"/>
                <w:lang w:val="en-GB"/>
              </w:rPr>
              <w:t>oordinator: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2812CE53" w14:textId="77777777" w:rsidR="00527C98" w:rsidRPr="00A41213" w:rsidRDefault="00527C98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527C98" w:rsidRPr="00A41213" w14:paraId="7EC5E1CA" w14:textId="77777777" w:rsidTr="006F4481">
        <w:tc>
          <w:tcPr>
            <w:tcW w:w="2438" w:type="dxa"/>
          </w:tcPr>
          <w:p w14:paraId="01C65CBB" w14:textId="77777777" w:rsidR="00527C98" w:rsidRPr="00A41213" w:rsidRDefault="00527C98" w:rsidP="00527C98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7314" w:type="dxa"/>
            <w:tcBorders>
              <w:top w:val="dotted" w:sz="4" w:space="0" w:color="auto"/>
            </w:tcBorders>
          </w:tcPr>
          <w:p w14:paraId="31E023B0" w14:textId="77777777" w:rsidR="00527C98" w:rsidRPr="00A41213" w:rsidRDefault="00527C98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</w:tbl>
    <w:p w14:paraId="087404D6" w14:textId="77777777" w:rsidR="00E96CDD" w:rsidRPr="00A41213" w:rsidRDefault="00E96CDD" w:rsidP="00E96CDD">
      <w:pPr>
        <w:pStyle w:val="brdtext"/>
        <w:ind w:left="-1701"/>
        <w:rPr>
          <w:sz w:val="20"/>
          <w:szCs w:val="20"/>
          <w:lang w:val="en-GB"/>
        </w:rPr>
      </w:pPr>
    </w:p>
    <w:tbl>
      <w:tblPr>
        <w:tblStyle w:val="Tabellrutnt"/>
        <w:tblW w:w="9752" w:type="dxa"/>
        <w:tblInd w:w="-170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14"/>
      </w:tblGrid>
      <w:tr w:rsidR="007E2A77" w:rsidRPr="00A41213" w14:paraId="1D504882" w14:textId="77777777" w:rsidTr="005B1E1E">
        <w:tc>
          <w:tcPr>
            <w:tcW w:w="2438" w:type="dxa"/>
          </w:tcPr>
          <w:p w14:paraId="65EA425B" w14:textId="77777777" w:rsidR="007E2A77" w:rsidRPr="00A41213" w:rsidRDefault="007E2A77" w:rsidP="00CB7462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>P</w:t>
            </w:r>
            <w:r w:rsidR="00CB7462" w:rsidRPr="00A41213">
              <w:rPr>
                <w:sz w:val="20"/>
                <w:szCs w:val="20"/>
                <w:lang w:val="en-GB"/>
              </w:rPr>
              <w:t>articipant</w:t>
            </w:r>
            <w:r w:rsidRPr="00A41213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7314" w:type="dxa"/>
            <w:tcBorders>
              <w:top w:val="single" w:sz="4" w:space="0" w:color="auto"/>
              <w:bottom w:val="dotted" w:sz="4" w:space="0" w:color="auto"/>
            </w:tcBorders>
          </w:tcPr>
          <w:p w14:paraId="67009B3C" w14:textId="77777777" w:rsidR="007E2A77" w:rsidRPr="00A41213" w:rsidRDefault="007E2A77" w:rsidP="00085762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7E2A77" w:rsidRPr="00A41213" w14:paraId="6F5D8420" w14:textId="77777777" w:rsidTr="005B1E1E">
        <w:tc>
          <w:tcPr>
            <w:tcW w:w="2438" w:type="dxa"/>
          </w:tcPr>
          <w:p w14:paraId="702BB18E" w14:textId="77777777" w:rsidR="007E2A77" w:rsidRPr="00A41213" w:rsidRDefault="007E2A77" w:rsidP="00F35D2B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>Ad</w:t>
            </w:r>
            <w:r w:rsidR="00CB7462" w:rsidRPr="00A41213">
              <w:rPr>
                <w:sz w:val="20"/>
                <w:szCs w:val="20"/>
                <w:lang w:val="en-GB"/>
              </w:rPr>
              <w:t>d</w:t>
            </w:r>
            <w:r w:rsidRPr="00A41213">
              <w:rPr>
                <w:sz w:val="20"/>
                <w:szCs w:val="20"/>
                <w:lang w:val="en-GB"/>
              </w:rPr>
              <w:t>ress: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57478F9E" w14:textId="77777777" w:rsidR="007E2A77" w:rsidRPr="00A41213" w:rsidRDefault="007E2A77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7E2A77" w:rsidRPr="00A41213" w14:paraId="5A26615F" w14:textId="77777777" w:rsidTr="005B1E1E">
        <w:tc>
          <w:tcPr>
            <w:tcW w:w="2438" w:type="dxa"/>
          </w:tcPr>
          <w:p w14:paraId="71A2B6C2" w14:textId="77777777" w:rsidR="007E2A77" w:rsidRPr="00A41213" w:rsidRDefault="007E2A77" w:rsidP="00F35D2B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0A4A297D" w14:textId="77777777" w:rsidR="007E2A77" w:rsidRPr="00A41213" w:rsidRDefault="007E2A77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7E2A77" w:rsidRPr="00A41213" w14:paraId="24379B89" w14:textId="77777777" w:rsidTr="005B1E1E">
        <w:tc>
          <w:tcPr>
            <w:tcW w:w="2438" w:type="dxa"/>
          </w:tcPr>
          <w:p w14:paraId="0D7265DD" w14:textId="77777777" w:rsidR="00CB7462" w:rsidRPr="00A41213" w:rsidRDefault="00CB7462" w:rsidP="00CB7462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  <w:r w:rsidRPr="00A41213">
              <w:rPr>
                <w:sz w:val="20"/>
                <w:szCs w:val="20"/>
                <w:lang w:val="en-GB"/>
              </w:rPr>
              <w:t xml:space="preserve">Participant’s reg.no. </w:t>
            </w:r>
          </w:p>
        </w:tc>
        <w:tc>
          <w:tcPr>
            <w:tcW w:w="7314" w:type="dxa"/>
            <w:tcBorders>
              <w:top w:val="dotted" w:sz="4" w:space="0" w:color="auto"/>
              <w:bottom w:val="dotted" w:sz="4" w:space="0" w:color="auto"/>
            </w:tcBorders>
          </w:tcPr>
          <w:p w14:paraId="78BA756C" w14:textId="77777777" w:rsidR="007E2A77" w:rsidRPr="00A41213" w:rsidRDefault="007E2A77" w:rsidP="001625BD">
            <w:pPr>
              <w:pStyle w:val="brdtext"/>
              <w:spacing w:before="120"/>
              <w:rPr>
                <w:sz w:val="20"/>
                <w:szCs w:val="20"/>
                <w:lang w:val="en-GB"/>
              </w:rPr>
            </w:pPr>
          </w:p>
        </w:tc>
      </w:tr>
      <w:tr w:rsidR="007E2A77" w:rsidRPr="00A41213" w14:paraId="213FC538" w14:textId="77777777" w:rsidTr="005B1E1E">
        <w:tc>
          <w:tcPr>
            <w:tcW w:w="2438" w:type="dxa"/>
          </w:tcPr>
          <w:p w14:paraId="04568E72" w14:textId="77777777" w:rsidR="007E2A77" w:rsidRPr="00A41213" w:rsidRDefault="007E2A77" w:rsidP="007E2A77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dotted" w:sz="4" w:space="0" w:color="auto"/>
            </w:tcBorders>
          </w:tcPr>
          <w:p w14:paraId="07A35D52" w14:textId="77777777" w:rsidR="007E2A77" w:rsidRPr="00A41213" w:rsidRDefault="007E2A77" w:rsidP="00962935">
            <w:pPr>
              <w:pStyle w:val="brdtext"/>
              <w:rPr>
                <w:sz w:val="20"/>
                <w:szCs w:val="20"/>
              </w:rPr>
            </w:pPr>
          </w:p>
        </w:tc>
      </w:tr>
    </w:tbl>
    <w:p w14:paraId="267DB230" w14:textId="77777777" w:rsidR="007E2A77" w:rsidRPr="00A41213" w:rsidRDefault="007E2A77" w:rsidP="00E96CDD">
      <w:pPr>
        <w:pStyle w:val="brdtext"/>
        <w:ind w:left="-1701"/>
        <w:rPr>
          <w:sz w:val="20"/>
          <w:szCs w:val="20"/>
        </w:rPr>
      </w:pPr>
    </w:p>
    <w:p w14:paraId="16679ED1" w14:textId="54ECEB2E" w:rsidR="004E4FF7" w:rsidRPr="00806B35" w:rsidRDefault="00CB7462" w:rsidP="000B067B">
      <w:pPr>
        <w:pStyle w:val="brdtext"/>
        <w:ind w:left="-1701"/>
        <w:rPr>
          <w:sz w:val="20"/>
          <w:szCs w:val="20"/>
          <w:lang w:val="en-GB"/>
        </w:rPr>
      </w:pPr>
      <w:r w:rsidRPr="00806B35">
        <w:rPr>
          <w:sz w:val="20"/>
          <w:szCs w:val="20"/>
          <w:lang w:val="en-GB"/>
        </w:rPr>
        <w:t>The Participant hereby undertakes to perform the pr</w:t>
      </w:r>
      <w:r w:rsidR="00095EC5" w:rsidRPr="00806B35">
        <w:rPr>
          <w:sz w:val="20"/>
          <w:szCs w:val="20"/>
          <w:lang w:val="en-GB"/>
        </w:rPr>
        <w:t>oject in accordance with Vinnova</w:t>
      </w:r>
      <w:r w:rsidRPr="00806B35">
        <w:rPr>
          <w:sz w:val="20"/>
          <w:szCs w:val="20"/>
          <w:lang w:val="en-GB"/>
        </w:rPr>
        <w:t xml:space="preserve">’s decision, including </w:t>
      </w:r>
      <w:r w:rsidR="009F517A" w:rsidRPr="00806B35">
        <w:rPr>
          <w:sz w:val="20"/>
          <w:szCs w:val="20"/>
          <w:lang w:val="en-GB"/>
        </w:rPr>
        <w:t xml:space="preserve">the </w:t>
      </w:r>
      <w:r w:rsidRPr="00806B35">
        <w:rPr>
          <w:sz w:val="20"/>
          <w:szCs w:val="20"/>
          <w:lang w:val="en-GB"/>
        </w:rPr>
        <w:t xml:space="preserve">terms and conditions, and </w:t>
      </w:r>
      <w:r w:rsidR="005F54A1" w:rsidRPr="00806B35">
        <w:rPr>
          <w:sz w:val="20"/>
          <w:szCs w:val="20"/>
          <w:lang w:val="en-GB"/>
        </w:rPr>
        <w:t xml:space="preserve">in accordance with, </w:t>
      </w:r>
      <w:r w:rsidR="00095EC5" w:rsidRPr="00806B35">
        <w:rPr>
          <w:sz w:val="20"/>
          <w:szCs w:val="20"/>
          <w:lang w:val="en-GB"/>
        </w:rPr>
        <w:t>by Vinnova</w:t>
      </w:r>
      <w:r w:rsidR="005F54A1" w:rsidRPr="00806B35">
        <w:rPr>
          <w:sz w:val="20"/>
          <w:szCs w:val="20"/>
          <w:lang w:val="en-GB"/>
        </w:rPr>
        <w:t xml:space="preserve"> approved, Project D</w:t>
      </w:r>
      <w:r w:rsidRPr="00806B35">
        <w:rPr>
          <w:sz w:val="20"/>
          <w:szCs w:val="20"/>
          <w:lang w:val="en-GB"/>
        </w:rPr>
        <w:t xml:space="preserve">escription. </w:t>
      </w:r>
    </w:p>
    <w:p w14:paraId="0A843630" w14:textId="77777777" w:rsidR="001A61A7" w:rsidRPr="00806B35" w:rsidRDefault="001A61A7" w:rsidP="001A61A7">
      <w:pPr>
        <w:pStyle w:val="brdtext"/>
        <w:ind w:left="-1701"/>
        <w:rPr>
          <w:rFonts w:ascii="Arial" w:hAnsi="Arial" w:cs="Arial"/>
          <w:b/>
          <w:bCs/>
          <w:sz w:val="18"/>
          <w:szCs w:val="18"/>
          <w:lang w:val="en-GB"/>
        </w:rPr>
      </w:pPr>
    </w:p>
    <w:p w14:paraId="59C8E755" w14:textId="542A3F6D" w:rsidR="001A61A7" w:rsidRPr="00806B35" w:rsidRDefault="008100C0" w:rsidP="008100C0">
      <w:pPr>
        <w:pStyle w:val="brdtext"/>
        <w:ind w:left="-1701"/>
        <w:rPr>
          <w:rFonts w:ascii="Arial" w:hAnsi="Arial" w:cs="Arial"/>
          <w:b/>
          <w:bCs/>
          <w:sz w:val="18"/>
          <w:szCs w:val="18"/>
          <w:lang w:val="en-GB"/>
        </w:rPr>
      </w:pPr>
      <w:r w:rsidRPr="00806B35">
        <w:rPr>
          <w:rFonts w:ascii="Arial" w:hAnsi="Arial" w:cs="Arial"/>
          <w:b/>
          <w:bCs/>
          <w:sz w:val="18"/>
          <w:szCs w:val="18"/>
          <w:lang w:val="en-GB"/>
        </w:rPr>
        <w:t>F</w:t>
      </w:r>
      <w:r w:rsidR="00C3156F" w:rsidRPr="00806B35">
        <w:rPr>
          <w:rFonts w:ascii="Arial" w:hAnsi="Arial" w:cs="Arial"/>
          <w:b/>
          <w:bCs/>
          <w:sz w:val="18"/>
          <w:szCs w:val="18"/>
          <w:lang w:val="en-GB"/>
        </w:rPr>
        <w:t>o</w:t>
      </w:r>
      <w:r w:rsidRPr="00806B35">
        <w:rPr>
          <w:rFonts w:ascii="Arial" w:hAnsi="Arial" w:cs="Arial"/>
          <w:b/>
          <w:bCs/>
          <w:sz w:val="18"/>
          <w:szCs w:val="18"/>
          <w:lang w:val="en-GB"/>
        </w:rPr>
        <w:t xml:space="preserve">r Participant, which has been granted funding </w:t>
      </w:r>
      <w:r w:rsidR="00A318EC" w:rsidRPr="00806B35">
        <w:rPr>
          <w:rFonts w:ascii="Arial" w:hAnsi="Arial" w:cs="Arial"/>
          <w:b/>
          <w:bCs/>
          <w:sz w:val="18"/>
          <w:szCs w:val="18"/>
          <w:lang w:val="en-GB"/>
        </w:rPr>
        <w:t>that is not state aid</w:t>
      </w:r>
      <w:r w:rsidRPr="00806B35">
        <w:rPr>
          <w:rFonts w:ascii="Arial" w:hAnsi="Arial" w:cs="Arial"/>
          <w:b/>
          <w:bCs/>
          <w:sz w:val="18"/>
          <w:szCs w:val="18"/>
          <w:lang w:val="en-GB"/>
        </w:rPr>
        <w:t xml:space="preserve"> </w:t>
      </w:r>
      <w:r w:rsidR="001A61A7" w:rsidRPr="00806B35">
        <w:rPr>
          <w:rFonts w:ascii="Arial" w:hAnsi="Arial" w:cs="Arial"/>
          <w:b/>
          <w:bCs/>
          <w:sz w:val="18"/>
          <w:szCs w:val="18"/>
          <w:lang w:val="en-GB"/>
        </w:rPr>
        <w:t>(</w:t>
      </w:r>
      <w:r w:rsidR="00A318EC" w:rsidRPr="00806B35">
        <w:rPr>
          <w:rFonts w:ascii="Arial" w:hAnsi="Arial" w:cs="Arial"/>
          <w:sz w:val="18"/>
          <w:szCs w:val="18"/>
          <w:lang w:val="en-GB"/>
        </w:rPr>
        <w:t xml:space="preserve">based on </w:t>
      </w:r>
      <w:r w:rsidR="001A61A7" w:rsidRPr="00806B35">
        <w:rPr>
          <w:rFonts w:ascii="Arial" w:hAnsi="Arial" w:cs="Arial"/>
          <w:sz w:val="18"/>
          <w:szCs w:val="18"/>
          <w:lang w:val="en-GB"/>
        </w:rPr>
        <w:t xml:space="preserve">5 § </w:t>
      </w:r>
      <w:hyperlink r:id="rId11" w:history="1">
        <w:proofErr w:type="spellStart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>Förordning</w:t>
        </w:r>
        <w:proofErr w:type="spellEnd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 xml:space="preserve"> (2015:208) om </w:t>
        </w:r>
        <w:proofErr w:type="spellStart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>stöd</w:t>
        </w:r>
        <w:proofErr w:type="spellEnd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 xml:space="preserve"> till </w:t>
        </w:r>
        <w:proofErr w:type="spellStart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>forskning</w:t>
        </w:r>
        <w:proofErr w:type="spellEnd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 xml:space="preserve"> och </w:t>
        </w:r>
        <w:proofErr w:type="spellStart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>utveckling</w:t>
        </w:r>
        <w:proofErr w:type="spellEnd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 xml:space="preserve"> </w:t>
        </w:r>
        <w:proofErr w:type="spellStart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>samt</w:t>
        </w:r>
        <w:proofErr w:type="spellEnd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 xml:space="preserve"> innovation | </w:t>
        </w:r>
        <w:proofErr w:type="spellStart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>Sveriges</w:t>
        </w:r>
        <w:proofErr w:type="spellEnd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 xml:space="preserve"> </w:t>
        </w:r>
        <w:proofErr w:type="spellStart"/>
        <w:r w:rsidR="001A61A7" w:rsidRPr="00806B35">
          <w:rPr>
            <w:rStyle w:val="Hyperlnk"/>
            <w:rFonts w:ascii="Arial" w:hAnsi="Arial" w:cs="Arial"/>
            <w:sz w:val="18"/>
            <w:szCs w:val="18"/>
            <w:lang w:val="en-GB"/>
          </w:rPr>
          <w:t>riksdag</w:t>
        </w:r>
        <w:proofErr w:type="spellEnd"/>
      </w:hyperlink>
      <w:r w:rsidR="001A61A7" w:rsidRPr="00806B35">
        <w:rPr>
          <w:rFonts w:ascii="Arial" w:hAnsi="Arial" w:cs="Arial"/>
          <w:b/>
          <w:bCs/>
          <w:sz w:val="18"/>
          <w:szCs w:val="18"/>
          <w:lang w:val="en-GB"/>
        </w:rPr>
        <w:t xml:space="preserve">) </w:t>
      </w:r>
      <w:r w:rsidR="00323468" w:rsidRPr="00806B35">
        <w:rPr>
          <w:rFonts w:ascii="Arial" w:hAnsi="Arial" w:cs="Arial"/>
          <w:b/>
          <w:bCs/>
          <w:sz w:val="18"/>
          <w:szCs w:val="18"/>
          <w:lang w:val="en-GB"/>
        </w:rPr>
        <w:t>the following</w:t>
      </w:r>
      <w:r w:rsidR="00CA585C" w:rsidRPr="00806B35">
        <w:rPr>
          <w:rFonts w:ascii="Arial" w:hAnsi="Arial" w:cs="Arial"/>
          <w:b/>
          <w:bCs/>
          <w:sz w:val="18"/>
          <w:szCs w:val="18"/>
          <w:lang w:val="en-GB"/>
        </w:rPr>
        <w:t xml:space="preserve"> also applies</w:t>
      </w:r>
      <w:r w:rsidR="001A61A7" w:rsidRPr="00806B35">
        <w:rPr>
          <w:rFonts w:ascii="Arial" w:hAnsi="Arial" w:cs="Arial"/>
          <w:b/>
          <w:bCs/>
          <w:sz w:val="18"/>
          <w:szCs w:val="18"/>
          <w:lang w:val="en-GB"/>
        </w:rPr>
        <w:t>:</w:t>
      </w:r>
    </w:p>
    <w:p w14:paraId="5F5B34A9" w14:textId="2007232C" w:rsidR="00067211" w:rsidRPr="00257666" w:rsidRDefault="00257666" w:rsidP="00036386">
      <w:pPr>
        <w:pStyle w:val="brdtext"/>
        <w:ind w:left="-1701"/>
        <w:rPr>
          <w:sz w:val="20"/>
          <w:szCs w:val="20"/>
          <w:lang w:val="en-GB"/>
        </w:rPr>
      </w:pPr>
      <w:r w:rsidRPr="00257666">
        <w:rPr>
          <w:sz w:val="20"/>
          <w:szCs w:val="20"/>
          <w:lang w:val="en-GB"/>
        </w:rPr>
        <w:t xml:space="preserve">By signing, the </w:t>
      </w:r>
      <w:r w:rsidR="00F30C02">
        <w:rPr>
          <w:sz w:val="20"/>
          <w:szCs w:val="20"/>
          <w:lang w:val="en-GB"/>
        </w:rPr>
        <w:t>Participant</w:t>
      </w:r>
      <w:r w:rsidRPr="00257666">
        <w:rPr>
          <w:sz w:val="20"/>
          <w:szCs w:val="20"/>
          <w:lang w:val="en-GB"/>
        </w:rPr>
        <w:t xml:space="preserve"> hereby confirms that it has read and understood the regulations regarding what constitutes economic activities</w:t>
      </w:r>
      <w:r w:rsidR="00806B35">
        <w:rPr>
          <w:sz w:val="20"/>
          <w:szCs w:val="20"/>
          <w:lang w:val="en-GB"/>
        </w:rPr>
        <w:t>.</w:t>
      </w:r>
      <w:r w:rsidRPr="00257666">
        <w:rPr>
          <w:sz w:val="20"/>
          <w:szCs w:val="20"/>
          <w:lang w:val="en-GB"/>
        </w:rPr>
        <w:t xml:space="preserve"> By signing, the Project Party hereby certifies on its </w:t>
      </w:r>
      <w:proofErr w:type="spellStart"/>
      <w:r w:rsidRPr="00257666">
        <w:rPr>
          <w:sz w:val="20"/>
          <w:szCs w:val="20"/>
          <w:lang w:val="en-GB"/>
        </w:rPr>
        <w:t>honor</w:t>
      </w:r>
      <w:proofErr w:type="spellEnd"/>
      <w:r w:rsidRPr="00257666">
        <w:rPr>
          <w:sz w:val="20"/>
          <w:szCs w:val="20"/>
          <w:lang w:val="en-GB"/>
        </w:rPr>
        <w:t xml:space="preserve"> and conscience that economic activities are not conducted within the framework of the project, and that separate accounting is applied.</w:t>
      </w:r>
      <w:r w:rsidR="00F30C02">
        <w:rPr>
          <w:sz w:val="20"/>
          <w:szCs w:val="20"/>
          <w:lang w:val="en-GB"/>
        </w:rPr>
        <w:t xml:space="preserve"> </w:t>
      </w:r>
      <w:r w:rsidR="001D37B9">
        <w:rPr>
          <w:sz w:val="20"/>
          <w:szCs w:val="20"/>
          <w:lang w:val="en-GB"/>
        </w:rPr>
        <w:t>For more information:</w:t>
      </w:r>
      <w:r w:rsidR="00036386">
        <w:rPr>
          <w:sz w:val="20"/>
          <w:szCs w:val="20"/>
          <w:lang w:val="en-GB"/>
        </w:rPr>
        <w:t xml:space="preserve"> </w:t>
      </w:r>
      <w:hyperlink r:id="rId12" w:history="1">
        <w:r w:rsidR="00036386" w:rsidRPr="00036386">
          <w:rPr>
            <w:rStyle w:val="Hyperlnk"/>
            <w:sz w:val="20"/>
            <w:szCs w:val="20"/>
            <w:lang w:val="en-GB"/>
          </w:rPr>
          <w:t>Rules for funding | State aid for economic activities | Vinnova</w:t>
        </w:r>
      </w:hyperlink>
    </w:p>
    <w:p w14:paraId="33F94EC1" w14:textId="77777777" w:rsidR="007C2AAF" w:rsidRPr="00257666" w:rsidRDefault="007C2AAF" w:rsidP="001A61A7">
      <w:pPr>
        <w:pStyle w:val="brdtext"/>
        <w:ind w:left="-1701"/>
        <w:rPr>
          <w:lang w:val="en-GB"/>
        </w:rPr>
      </w:pPr>
    </w:p>
    <w:tbl>
      <w:tblPr>
        <w:tblStyle w:val="Tabellrutnt"/>
        <w:tblW w:w="9752" w:type="dxa"/>
        <w:tblInd w:w="-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4"/>
        <w:gridCol w:w="284"/>
        <w:gridCol w:w="4054"/>
        <w:gridCol w:w="284"/>
        <w:gridCol w:w="396"/>
      </w:tblGrid>
      <w:tr w:rsidR="00962935" w:rsidRPr="00DF2EEF" w14:paraId="2D7EF810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5BDEC10C" w14:textId="77777777" w:rsidR="00CA33A0" w:rsidRPr="00257666" w:rsidRDefault="00CA33A0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0BA0C945" w14:textId="77777777" w:rsidR="00962935" w:rsidRPr="00257666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325622BA" w14:textId="77777777" w:rsidR="00962935" w:rsidRPr="00257666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51884" w14:paraId="6C2F54BC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7AFF4404" w14:textId="77777777" w:rsidR="00962935" w:rsidRPr="00D51884" w:rsidRDefault="00815BA0" w:rsidP="00815BA0">
            <w:pPr>
              <w:pStyle w:val="brdtext"/>
              <w:rPr>
                <w:sz w:val="20"/>
                <w:szCs w:val="20"/>
              </w:rPr>
            </w:pPr>
            <w:r w:rsidRPr="00D51884">
              <w:rPr>
                <w:sz w:val="20"/>
                <w:szCs w:val="20"/>
              </w:rPr>
              <w:t>Place, date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2DE1553A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</w:rPr>
            </w:pPr>
          </w:p>
        </w:tc>
        <w:tc>
          <w:tcPr>
            <w:tcW w:w="473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388F4AA4" w14:textId="77777777" w:rsidR="00962935" w:rsidRPr="00D51884" w:rsidRDefault="00815BA0" w:rsidP="00E96CDD">
            <w:pPr>
              <w:pStyle w:val="brdtext"/>
              <w:rPr>
                <w:sz w:val="20"/>
                <w:szCs w:val="20"/>
              </w:rPr>
            </w:pPr>
            <w:r w:rsidRPr="00D51884">
              <w:rPr>
                <w:sz w:val="20"/>
                <w:szCs w:val="20"/>
              </w:rPr>
              <w:t>Place, date</w:t>
            </w:r>
          </w:p>
        </w:tc>
      </w:tr>
      <w:tr w:rsidR="00962935" w:rsidRPr="00D51884" w14:paraId="6BAD3703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6ED2A45C" w14:textId="77777777" w:rsidR="00CA33A0" w:rsidRPr="00D51884" w:rsidRDefault="00CA33A0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21F84533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4C837F08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F2EEF" w14:paraId="6789072F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6F245783" w14:textId="7294B225" w:rsidR="00962935" w:rsidRPr="00D51884" w:rsidRDefault="00A579D2" w:rsidP="00A579D2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Signature (by auth</w:t>
            </w:r>
            <w:r w:rsidR="00815BA0" w:rsidRPr="00D51884">
              <w:rPr>
                <w:sz w:val="20"/>
                <w:szCs w:val="20"/>
                <w:lang w:val="en-GB"/>
              </w:rPr>
              <w:t>orized signatory</w:t>
            </w:r>
            <w:r w:rsidRPr="00D51884">
              <w:rPr>
                <w:sz w:val="20"/>
                <w:szCs w:val="20"/>
                <w:lang w:val="en-GB"/>
              </w:rPr>
              <w:t>)</w:t>
            </w:r>
            <w:r w:rsidR="00493319" w:rsidRPr="00D51884">
              <w:rPr>
                <w:sz w:val="20"/>
                <w:szCs w:val="20"/>
                <w:lang w:val="en-GB"/>
              </w:rPr>
              <w:t>*</w:t>
            </w:r>
            <w:r w:rsidR="00815BA0" w:rsidRPr="00D51884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603E2C4E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4C36A5F2" w14:textId="5C0CEA35" w:rsidR="00962935" w:rsidRPr="00D51884" w:rsidRDefault="00A579D2" w:rsidP="00A579D2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Signature (by authorized</w:t>
            </w:r>
            <w:r w:rsidR="00815BA0" w:rsidRPr="00D51884">
              <w:rPr>
                <w:sz w:val="20"/>
                <w:szCs w:val="20"/>
                <w:lang w:val="en-GB"/>
              </w:rPr>
              <w:t xml:space="preserve"> signatory</w:t>
            </w:r>
            <w:r w:rsidRPr="00D51884">
              <w:rPr>
                <w:sz w:val="20"/>
                <w:szCs w:val="20"/>
                <w:lang w:val="en-GB"/>
              </w:rPr>
              <w:t xml:space="preserve"> if more than one signatory is required)</w:t>
            </w:r>
            <w:r w:rsidR="00493319" w:rsidRPr="00D51884">
              <w:rPr>
                <w:sz w:val="20"/>
                <w:szCs w:val="20"/>
                <w:lang w:val="en-GB"/>
              </w:rPr>
              <w:t>*</w:t>
            </w:r>
            <w:r w:rsidR="00815BA0" w:rsidRPr="00D51884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962935" w:rsidRPr="00DF2EEF" w14:paraId="7F5408FE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0EE580DA" w14:textId="77777777" w:rsidR="00CA33A0" w:rsidRPr="00D51884" w:rsidRDefault="00CA33A0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158CD874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5758A8E4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F2EEF" w14:paraId="0168A41E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55E9F421" w14:textId="05DCED08" w:rsidR="00962935" w:rsidRPr="00D51884" w:rsidRDefault="005B0B12" w:rsidP="00815BA0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Nam</w:t>
            </w:r>
            <w:r w:rsidR="00815BA0" w:rsidRPr="00D51884">
              <w:rPr>
                <w:sz w:val="20"/>
                <w:szCs w:val="20"/>
                <w:lang w:val="en-GB"/>
              </w:rPr>
              <w:t>e</w:t>
            </w:r>
            <w:r w:rsidR="00DF2EEF">
              <w:rPr>
                <w:sz w:val="20"/>
                <w:szCs w:val="20"/>
                <w:lang w:val="en-GB"/>
              </w:rPr>
              <w:t xml:space="preserve"> and title</w:t>
            </w:r>
            <w:r w:rsidR="00815BA0" w:rsidRPr="00D51884">
              <w:rPr>
                <w:sz w:val="20"/>
                <w:szCs w:val="20"/>
                <w:lang w:val="en-GB"/>
              </w:rPr>
              <w:t xml:space="preserve"> in block</w:t>
            </w:r>
            <w:r w:rsidR="00A579D2" w:rsidRPr="00D51884">
              <w:rPr>
                <w:sz w:val="20"/>
                <w:szCs w:val="20"/>
                <w:lang w:val="en-GB"/>
              </w:rPr>
              <w:t xml:space="preserve"> </w:t>
            </w:r>
            <w:r w:rsidR="00815BA0" w:rsidRPr="00D51884">
              <w:rPr>
                <w:sz w:val="20"/>
                <w:szCs w:val="20"/>
                <w:lang w:val="en-GB"/>
              </w:rPr>
              <w:t xml:space="preserve">letters 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0B477992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500F98E0" w14:textId="6E9114B9" w:rsidR="00962935" w:rsidRPr="00D51884" w:rsidRDefault="00DF2EEF" w:rsidP="00815BA0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Name</w:t>
            </w:r>
            <w:r>
              <w:rPr>
                <w:sz w:val="20"/>
                <w:szCs w:val="20"/>
                <w:lang w:val="en-GB"/>
              </w:rPr>
              <w:t xml:space="preserve"> and title</w:t>
            </w:r>
            <w:r w:rsidRPr="00D51884">
              <w:rPr>
                <w:sz w:val="20"/>
                <w:szCs w:val="20"/>
                <w:lang w:val="en-GB"/>
              </w:rPr>
              <w:t xml:space="preserve"> in block letters</w:t>
            </w:r>
          </w:p>
        </w:tc>
      </w:tr>
      <w:tr w:rsidR="00962935" w:rsidRPr="00DF2EEF" w14:paraId="5C100423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266CC51A" w14:textId="77777777" w:rsidR="00CA33A0" w:rsidRPr="00D51884" w:rsidRDefault="00CA33A0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35D244BF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5EA4319C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51884" w14:paraId="0C0A4A0C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6D7BA414" w14:textId="724E8D50" w:rsidR="00962935" w:rsidRPr="00D51884" w:rsidRDefault="00873A49" w:rsidP="00E96CDD">
            <w:pPr>
              <w:pStyle w:val="brdtex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E-mail</w:t>
            </w:r>
          </w:p>
        </w:tc>
        <w:tc>
          <w:tcPr>
            <w:tcW w:w="284" w:type="dxa"/>
            <w:tcBorders>
              <w:right w:val="dotted" w:sz="4" w:space="0" w:color="auto"/>
            </w:tcBorders>
          </w:tcPr>
          <w:p w14:paraId="3B528CA6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68EAA008" w14:textId="3F442431" w:rsidR="00962935" w:rsidRPr="00D51884" w:rsidRDefault="00873A49" w:rsidP="00E96CDD">
            <w:pPr>
              <w:pStyle w:val="brdtex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E-mail</w:t>
            </w:r>
          </w:p>
        </w:tc>
      </w:tr>
      <w:tr w:rsidR="00520CBB" w:rsidRPr="00D51884" w14:paraId="0BACB7EA" w14:textId="77777777" w:rsidTr="00493319">
        <w:trPr>
          <w:trHeight w:val="20"/>
        </w:trPr>
        <w:tc>
          <w:tcPr>
            <w:tcW w:w="4734" w:type="dxa"/>
            <w:tcBorders>
              <w:bottom w:val="single" w:sz="4" w:space="0" w:color="auto"/>
            </w:tcBorders>
          </w:tcPr>
          <w:p w14:paraId="01C75A7F" w14:textId="77777777" w:rsidR="00520CBB" w:rsidRPr="00D51884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7E76D16" w14:textId="77777777" w:rsidR="00520CBB" w:rsidRPr="00D51884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bottom w:val="single" w:sz="4" w:space="0" w:color="auto"/>
            </w:tcBorders>
          </w:tcPr>
          <w:p w14:paraId="6450D29D" w14:textId="77777777" w:rsidR="00520CBB" w:rsidRPr="00D51884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520CBB" w:rsidRPr="00D51884" w14:paraId="6E6131A5" w14:textId="77777777" w:rsidTr="00493319">
        <w:trPr>
          <w:trHeight w:val="20"/>
        </w:trPr>
        <w:tc>
          <w:tcPr>
            <w:tcW w:w="4734" w:type="dxa"/>
            <w:tcBorders>
              <w:top w:val="single" w:sz="4" w:space="0" w:color="auto"/>
            </w:tcBorders>
          </w:tcPr>
          <w:p w14:paraId="7C184E8A" w14:textId="77777777" w:rsidR="00B36F12" w:rsidRPr="00D51884" w:rsidRDefault="00B36F12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B8A0FB9" w14:textId="77777777" w:rsidR="00520CBB" w:rsidRPr="00D51884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single" w:sz="4" w:space="0" w:color="auto"/>
            </w:tcBorders>
          </w:tcPr>
          <w:p w14:paraId="0A8A1556" w14:textId="77777777" w:rsidR="00520CBB" w:rsidRPr="00D51884" w:rsidRDefault="00520CBB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493319" w:rsidRPr="00DF2EEF" w14:paraId="29A12413" w14:textId="77777777" w:rsidTr="00341EEB">
        <w:trPr>
          <w:gridAfter w:val="1"/>
          <w:wAfter w:w="396" w:type="dxa"/>
          <w:trHeight w:val="561"/>
        </w:trPr>
        <w:tc>
          <w:tcPr>
            <w:tcW w:w="9072" w:type="dxa"/>
            <w:gridSpan w:val="3"/>
            <w:tcBorders>
              <w:top w:val="dotted" w:sz="4" w:space="0" w:color="auto"/>
            </w:tcBorders>
          </w:tcPr>
          <w:p w14:paraId="39DA1C4E" w14:textId="77777777" w:rsidR="00D51884" w:rsidRDefault="00D51884" w:rsidP="00493319">
            <w:pPr>
              <w:pStyle w:val="brdtext"/>
              <w:ind w:right="-107"/>
              <w:rPr>
                <w:sz w:val="20"/>
                <w:szCs w:val="20"/>
                <w:lang w:val="en-GB"/>
              </w:rPr>
            </w:pPr>
          </w:p>
          <w:p w14:paraId="1A733459" w14:textId="30BF66DE" w:rsidR="00493319" w:rsidRPr="00D51884" w:rsidRDefault="00493319" w:rsidP="00493319">
            <w:pPr>
              <w:pStyle w:val="brdtext"/>
              <w:ind w:right="-107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 xml:space="preserve">  *) The individual(s) signing the document must be authorized to do so in his/her capacity as registered signatory</w:t>
            </w:r>
            <w:r w:rsidR="00D51884">
              <w:rPr>
                <w:sz w:val="20"/>
                <w:szCs w:val="20"/>
                <w:lang w:val="en-GB"/>
              </w:rPr>
              <w:t xml:space="preserve"> </w:t>
            </w:r>
            <w:r w:rsidRPr="00D51884">
              <w:rPr>
                <w:sz w:val="20"/>
                <w:szCs w:val="20"/>
                <w:lang w:val="en-GB"/>
              </w:rPr>
              <w:t xml:space="preserve">or by power of attorney, delegation or similar; Vinnova may request a copy of a document evidencing such authority. </w:t>
            </w:r>
          </w:p>
          <w:p w14:paraId="6F6FE8A0" w14:textId="77777777" w:rsidR="00493319" w:rsidRPr="00D51884" w:rsidRDefault="00493319" w:rsidP="004D4D0A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333C4148" w14:textId="77777777" w:rsidR="00493319" w:rsidRPr="00D51884" w:rsidRDefault="00493319" w:rsidP="004D4D0A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F2EEF" w14:paraId="438018EB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21BA89FE" w14:textId="77777777" w:rsidR="006F4481" w:rsidRPr="00D51884" w:rsidRDefault="006F4481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C4CA347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</w:tcPr>
          <w:p w14:paraId="732091A3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51884" w14:paraId="502669E0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2448CF35" w14:textId="77777777" w:rsidR="00962935" w:rsidRPr="00D51884" w:rsidRDefault="00815BA0" w:rsidP="00815BA0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Point of Contact</w:t>
            </w:r>
          </w:p>
        </w:tc>
        <w:tc>
          <w:tcPr>
            <w:tcW w:w="284" w:type="dxa"/>
          </w:tcPr>
          <w:p w14:paraId="1841E3F2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</w:tcPr>
          <w:p w14:paraId="32D27D87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51884" w14:paraId="7FEC226C" w14:textId="77777777" w:rsidTr="00493319">
        <w:trPr>
          <w:trHeight w:val="20"/>
        </w:trPr>
        <w:tc>
          <w:tcPr>
            <w:tcW w:w="4734" w:type="dxa"/>
            <w:tcBorders>
              <w:bottom w:val="dotted" w:sz="4" w:space="0" w:color="auto"/>
            </w:tcBorders>
          </w:tcPr>
          <w:p w14:paraId="6CB89B4D" w14:textId="77777777" w:rsidR="00CA33A0" w:rsidRPr="00D51884" w:rsidRDefault="00CA33A0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</w:tcPr>
          <w:p w14:paraId="012ACC84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</w:tcPr>
          <w:p w14:paraId="61F49B06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962935" w:rsidRPr="00D51884" w14:paraId="6F1A3C4D" w14:textId="77777777" w:rsidTr="00493319">
        <w:trPr>
          <w:trHeight w:val="20"/>
        </w:trPr>
        <w:tc>
          <w:tcPr>
            <w:tcW w:w="4734" w:type="dxa"/>
            <w:tcBorders>
              <w:top w:val="dotted" w:sz="4" w:space="0" w:color="auto"/>
            </w:tcBorders>
          </w:tcPr>
          <w:p w14:paraId="20F18E76" w14:textId="77777777" w:rsidR="00962935" w:rsidRPr="00D51884" w:rsidRDefault="005B0B12" w:rsidP="00E96CDD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Tit</w:t>
            </w:r>
            <w:r w:rsidR="00815BA0" w:rsidRPr="00D51884">
              <w:rPr>
                <w:sz w:val="20"/>
                <w:szCs w:val="20"/>
                <w:lang w:val="en-GB"/>
              </w:rPr>
              <w:t>le</w:t>
            </w:r>
          </w:p>
        </w:tc>
        <w:tc>
          <w:tcPr>
            <w:tcW w:w="284" w:type="dxa"/>
          </w:tcPr>
          <w:p w14:paraId="6DF2F6D8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</w:tcPr>
          <w:p w14:paraId="1CF49C3B" w14:textId="77777777" w:rsidR="00962935" w:rsidRPr="00D51884" w:rsidRDefault="00962935" w:rsidP="00E96CDD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FD4EA5" w:rsidRPr="00D51884" w14:paraId="443C486B" w14:textId="77777777" w:rsidTr="0049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885101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987717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DA47F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FD4EA5" w:rsidRPr="00D51884" w14:paraId="1768B574" w14:textId="77777777" w:rsidTr="0049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7B3181F" w14:textId="77777777" w:rsidR="00FD4EA5" w:rsidRPr="00D51884" w:rsidRDefault="00815BA0" w:rsidP="00FD4EA5">
            <w:pPr>
              <w:pStyle w:val="brdtext"/>
              <w:rPr>
                <w:sz w:val="20"/>
                <w:szCs w:val="20"/>
                <w:lang w:val="en-GB"/>
              </w:rPr>
            </w:pPr>
            <w:r w:rsidRPr="00D51884">
              <w:rPr>
                <w:sz w:val="20"/>
                <w:szCs w:val="20"/>
                <w:lang w:val="en-GB"/>
              </w:rPr>
              <w:t>Phone no.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B142A5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65E34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FD4EA5" w:rsidRPr="00D51884" w14:paraId="48E42192" w14:textId="77777777" w:rsidTr="0049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05DE56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2F4FC0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134FAA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FD4EA5" w:rsidRPr="00D51884" w14:paraId="2AF6FD52" w14:textId="77777777" w:rsidTr="00876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E8BEB2" w14:textId="48CF8B00" w:rsidR="00FD4EA5" w:rsidRPr="00D51884" w:rsidRDefault="00873A49" w:rsidP="00FD4EA5">
            <w:pPr>
              <w:pStyle w:val="brdtex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</w:t>
            </w:r>
            <w:r w:rsidR="00FD4EA5" w:rsidRPr="00D51884">
              <w:rPr>
                <w:sz w:val="20"/>
                <w:szCs w:val="20"/>
                <w:lang w:val="en-GB"/>
              </w:rPr>
              <w:t>-</w:t>
            </w:r>
            <w:r w:rsidR="00815BA0" w:rsidRPr="00D51884">
              <w:rPr>
                <w:sz w:val="20"/>
                <w:szCs w:val="20"/>
                <w:lang w:val="en-GB"/>
              </w:rPr>
              <w:t>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E898A4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34ADA9" w14:textId="77777777" w:rsidR="00FD4EA5" w:rsidRPr="00D51884" w:rsidRDefault="00FD4EA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  <w:tr w:rsidR="00876895" w:rsidRPr="00D51884" w14:paraId="1F28A3FD" w14:textId="77777777" w:rsidTr="004933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47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BBB2CC" w14:textId="77777777" w:rsidR="00876895" w:rsidRDefault="0087689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C72370" w14:textId="77777777" w:rsidR="00876895" w:rsidRPr="00D51884" w:rsidRDefault="0087689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  <w:tc>
          <w:tcPr>
            <w:tcW w:w="47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745AC" w14:textId="77777777" w:rsidR="00876895" w:rsidRPr="00D51884" w:rsidRDefault="00876895" w:rsidP="00FD4EA5">
            <w:pPr>
              <w:pStyle w:val="brdtext"/>
              <w:rPr>
                <w:sz w:val="20"/>
                <w:szCs w:val="20"/>
                <w:lang w:val="en-GB"/>
              </w:rPr>
            </w:pPr>
          </w:p>
        </w:tc>
      </w:tr>
    </w:tbl>
    <w:p w14:paraId="6060ECDB" w14:textId="77777777" w:rsidR="00FD4EA5" w:rsidRPr="00D51884" w:rsidRDefault="00FD4EA5" w:rsidP="00520F0D">
      <w:pPr>
        <w:pStyle w:val="brdtext"/>
        <w:rPr>
          <w:sz w:val="20"/>
          <w:szCs w:val="20"/>
          <w:lang w:val="en-GB"/>
        </w:rPr>
      </w:pPr>
    </w:p>
    <w:sectPr w:rsidR="00FD4EA5" w:rsidRPr="00D51884" w:rsidSect="0076680F">
      <w:headerReference w:type="default" r:id="rId13"/>
      <w:headerReference w:type="first" r:id="rId14"/>
      <w:footerReference w:type="first" r:id="rId15"/>
      <w:pgSz w:w="11906" w:h="16838" w:code="9"/>
      <w:pgMar w:top="1701" w:right="1134" w:bottom="1418" w:left="2835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36F6" w14:textId="77777777" w:rsidR="00B032EE" w:rsidRDefault="00B032EE">
      <w:r>
        <w:separator/>
      </w:r>
    </w:p>
  </w:endnote>
  <w:endnote w:type="continuationSeparator" w:id="0">
    <w:p w14:paraId="68850D9F" w14:textId="77777777" w:rsidR="00B032EE" w:rsidRDefault="00B0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0967" w14:textId="77777777" w:rsidR="00FD4EA5" w:rsidRDefault="00085762" w:rsidP="00085762">
    <w:pPr>
      <w:pStyle w:val="Sidfot"/>
      <w:tabs>
        <w:tab w:val="clear" w:pos="7920"/>
        <w:tab w:val="right" w:leader="underscore" w:pos="8100"/>
      </w:tabs>
      <w:ind w:left="-1985"/>
      <w:rPr>
        <w:rFonts w:ascii="Arial Narrow" w:hAnsi="Arial Narrow"/>
        <w:bCs/>
        <w:spacing w:val="20"/>
        <w:sz w:val="12"/>
      </w:rPr>
    </w:pPr>
    <w:r>
      <w:rPr>
        <w:rFonts w:ascii="Arial Narrow" w:hAnsi="Arial Narrow"/>
        <w:b/>
        <w:bCs/>
        <w:sz w:val="16"/>
      </w:rPr>
      <w:t xml:space="preserve">Vinnova – </w:t>
    </w:r>
    <w:proofErr w:type="spellStart"/>
    <w:r>
      <w:rPr>
        <w:rFonts w:ascii="Arial Narrow" w:hAnsi="Arial Narrow"/>
        <w:b/>
        <w:bCs/>
        <w:sz w:val="16"/>
      </w:rPr>
      <w:t>Sweden’s</w:t>
    </w:r>
    <w:proofErr w:type="spellEnd"/>
    <w:r>
      <w:rPr>
        <w:rFonts w:ascii="Arial Narrow" w:hAnsi="Arial Narrow"/>
        <w:b/>
        <w:bCs/>
        <w:sz w:val="16"/>
      </w:rPr>
      <w:t xml:space="preserve"> Innovation Agency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SE-101 58 Stockholm, Sweden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+46 (0)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Pr="003357FD">
      <w:rPr>
        <w:rFonts w:ascii="Arial" w:hAnsi="Arial"/>
        <w:sz w:val="13"/>
        <w:szCs w:val="13"/>
      </w:rPr>
      <w:t xml:space="preserve"> 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Invoice</w:t>
    </w:r>
    <w:proofErr w:type="spellEnd"/>
    <w:r>
      <w:rPr>
        <w:rFonts w:ascii="Arial" w:hAnsi="Arial"/>
        <w:sz w:val="14"/>
      </w:rPr>
      <w:t xml:space="preserve"> </w:t>
    </w:r>
    <w:proofErr w:type="spellStart"/>
    <w:r>
      <w:rPr>
        <w:rFonts w:ascii="Arial" w:hAnsi="Arial"/>
        <w:sz w:val="14"/>
      </w:rPr>
      <w:t>Address</w:t>
    </w:r>
    <w:proofErr w:type="spellEnd"/>
    <w:r w:rsidRPr="00972C08">
      <w:rPr>
        <w:rFonts w:ascii="Arial" w:hAnsi="Arial"/>
        <w:sz w:val="13"/>
        <w:szCs w:val="13"/>
      </w:rPr>
      <w:t xml:space="preserve">: Vinnova, FE 34, </w:t>
    </w:r>
    <w:r>
      <w:rPr>
        <w:rFonts w:ascii="Arial" w:hAnsi="Arial"/>
        <w:sz w:val="13"/>
        <w:szCs w:val="13"/>
      </w:rPr>
      <w:t>SE-</w:t>
    </w:r>
    <w:r w:rsidRPr="00972C08">
      <w:rPr>
        <w:rFonts w:ascii="Arial" w:hAnsi="Arial"/>
        <w:sz w:val="13"/>
        <w:szCs w:val="13"/>
      </w:rPr>
      <w:t>838 73 Frösön</w:t>
    </w:r>
    <w:r>
      <w:rPr>
        <w:rFonts w:ascii="Arial" w:hAnsi="Arial"/>
        <w:sz w:val="13"/>
        <w:szCs w:val="13"/>
      </w:rPr>
      <w:t>, Sweden</w:t>
    </w:r>
    <w:r w:rsidRPr="00972C08"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Deliveries</w:t>
    </w:r>
    <w:proofErr w:type="spellEnd"/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</w:r>
    <w:proofErr w:type="spellStart"/>
    <w:r>
      <w:rPr>
        <w:rFonts w:ascii="Arial" w:hAnsi="Arial"/>
        <w:sz w:val="14"/>
      </w:rPr>
      <w:t>Organization</w:t>
    </w:r>
    <w:proofErr w:type="spellEnd"/>
    <w:r>
      <w:rPr>
        <w:rFonts w:ascii="Arial" w:hAnsi="Arial"/>
        <w:sz w:val="14"/>
      </w:rPr>
      <w:t xml:space="preserve"> no</w:t>
    </w:r>
    <w:r w:rsidRPr="00972C08">
      <w:rPr>
        <w:rFonts w:ascii="Arial" w:hAnsi="Arial"/>
        <w:sz w:val="13"/>
        <w:szCs w:val="13"/>
      </w:rPr>
      <w:t>: 202100-5216</w:t>
    </w:r>
    <w:r>
      <w:rPr>
        <w:rFonts w:ascii="Arial" w:hAnsi="Arial"/>
        <w:sz w:val="13"/>
        <w:szCs w:val="13"/>
      </w:rPr>
      <w:t xml:space="preserve">, </w:t>
    </w:r>
    <w:r>
      <w:rPr>
        <w:rFonts w:ascii="Arial" w:hAnsi="Arial"/>
        <w:sz w:val="14"/>
      </w:rPr>
      <w:t>VAT-no: SE202100-521601</w:t>
    </w:r>
  </w:p>
  <w:tbl>
    <w:tblPr>
      <w:tblW w:w="9351" w:type="dxa"/>
      <w:tblInd w:w="-15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FD4EA5" w14:paraId="4BB9EAC1" w14:textId="77777777" w:rsidTr="00085762">
      <w:trPr>
        <w:trHeight w:val="370"/>
      </w:trPr>
      <w:tc>
        <w:tcPr>
          <w:tcW w:w="9351" w:type="dxa"/>
          <w:tcMar>
            <w:left w:w="0" w:type="dxa"/>
          </w:tcMar>
        </w:tcPr>
        <w:p w14:paraId="1007875E" w14:textId="77777777" w:rsidR="00FD4EA5" w:rsidRDefault="00FD4EA5" w:rsidP="00A07B65">
          <w:pPr>
            <w:tabs>
              <w:tab w:val="left" w:pos="356"/>
            </w:tabs>
            <w:jc w:val="center"/>
            <w:rPr>
              <w:rFonts w:ascii="Arial" w:hAnsi="Arial" w:cs="Arial"/>
              <w:sz w:val="14"/>
            </w:rPr>
          </w:pPr>
        </w:p>
        <w:p w14:paraId="0BE0D78D" w14:textId="77777777" w:rsidR="00FD4EA5" w:rsidRDefault="00FD4EA5">
          <w:pPr>
            <w:rPr>
              <w:rFonts w:ascii="Arial" w:hAnsi="Arial" w:cs="Arial"/>
              <w:sz w:val="16"/>
            </w:rPr>
          </w:pPr>
        </w:p>
      </w:tc>
    </w:tr>
  </w:tbl>
  <w:p w14:paraId="366FC03C" w14:textId="77777777" w:rsidR="00FD4EA5" w:rsidRDefault="00FD4EA5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B97B" w14:textId="77777777" w:rsidR="00B032EE" w:rsidRDefault="00B032EE">
      <w:r>
        <w:separator/>
      </w:r>
    </w:p>
  </w:footnote>
  <w:footnote w:type="continuationSeparator" w:id="0">
    <w:p w14:paraId="0FEDE15A" w14:textId="77777777" w:rsidR="00B032EE" w:rsidRDefault="00B03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433"/>
      <w:gridCol w:w="2585"/>
      <w:gridCol w:w="1493"/>
      <w:gridCol w:w="1007"/>
    </w:tblGrid>
    <w:tr w:rsidR="00FD4EA5" w14:paraId="44D1722B" w14:textId="77777777">
      <w:trPr>
        <w:cantSplit/>
        <w:trHeight w:val="165"/>
      </w:trPr>
      <w:tc>
        <w:tcPr>
          <w:tcW w:w="5387" w:type="dxa"/>
          <w:vMerge w:val="restart"/>
        </w:tcPr>
        <w:p w14:paraId="7D344DB2" w14:textId="77777777" w:rsidR="00FD4EA5" w:rsidRDefault="00FD4EA5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752" behindDoc="0" locked="1" layoutInCell="1" allowOverlap="1" wp14:anchorId="24FA7EA2" wp14:editId="38D8D1A3">
                <wp:simplePos x="0" y="0"/>
                <wp:positionH relativeFrom="column">
                  <wp:posOffset>-53975</wp:posOffset>
                </wp:positionH>
                <wp:positionV relativeFrom="paragraph">
                  <wp:posOffset>-12065</wp:posOffset>
                </wp:positionV>
                <wp:extent cx="1752600" cy="633095"/>
                <wp:effectExtent l="19050" t="0" r="0" b="0"/>
                <wp:wrapNone/>
                <wp:docPr id="7" name="Bild 17" descr="Vinnova_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Vinnova_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33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43" w:type="dxa"/>
          <w:gridSpan w:val="2"/>
        </w:tcPr>
        <w:p w14:paraId="5A959814" w14:textId="77777777" w:rsidR="00FD4EA5" w:rsidRDefault="00FD4EA5">
          <w:pPr>
            <w:pStyle w:val="Doktyp"/>
            <w:rPr>
              <w:caps w:val="0"/>
              <w:lang w:val="de-DE"/>
            </w:rPr>
          </w:pPr>
        </w:p>
      </w:tc>
      <w:tc>
        <w:tcPr>
          <w:tcW w:w="998" w:type="dxa"/>
        </w:tcPr>
        <w:p w14:paraId="37F81F31" w14:textId="77777777" w:rsidR="00FD4EA5" w:rsidRDefault="00FD4EA5">
          <w:pPr>
            <w:pStyle w:val="Sidhuvud"/>
            <w:spacing w:after="60"/>
            <w:rPr>
              <w:rStyle w:val="Sidnummer"/>
              <w:sz w:val="20"/>
            </w:rPr>
          </w:pPr>
          <w:r>
            <w:rPr>
              <w:rStyle w:val="Sidnummer"/>
              <w:sz w:val="20"/>
            </w:rPr>
            <w:fldChar w:fldCharType="begin"/>
          </w:r>
          <w:r>
            <w:rPr>
              <w:rStyle w:val="Sidnummer"/>
              <w:sz w:val="20"/>
              <w:lang w:val="de-DE"/>
            </w:rPr>
            <w:instrText xml:space="preserve"> PAGE </w:instrText>
          </w:r>
          <w:r>
            <w:rPr>
              <w:rStyle w:val="Sidnummer"/>
              <w:sz w:val="20"/>
            </w:rPr>
            <w:fldChar w:fldCharType="separate"/>
          </w:r>
          <w:r w:rsidR="00A07B65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>
            <w:rPr>
              <w:rStyle w:val="Sidnummer"/>
              <w:sz w:val="20"/>
              <w:lang w:val="de-DE"/>
            </w:rPr>
            <w:t xml:space="preserve"> (</w:t>
          </w:r>
          <w:r>
            <w:rPr>
              <w:rStyle w:val="Sidnummer"/>
              <w:sz w:val="20"/>
            </w:rPr>
            <w:fldChar w:fldCharType="begin"/>
          </w:r>
          <w:r>
            <w:rPr>
              <w:rStyle w:val="Sidnummer"/>
              <w:sz w:val="20"/>
              <w:lang w:val="de-DE"/>
            </w:rPr>
            <w:instrText xml:space="preserve"> NUMPAGES  \* FIRSTCAP </w:instrText>
          </w:r>
          <w:r>
            <w:rPr>
              <w:rStyle w:val="Sidnummer"/>
              <w:sz w:val="20"/>
            </w:rPr>
            <w:fldChar w:fldCharType="separate"/>
          </w:r>
          <w:r w:rsidR="00A07B65">
            <w:rPr>
              <w:rStyle w:val="Sidnummer"/>
              <w:noProof/>
              <w:sz w:val="20"/>
              <w:lang w:val="de-DE"/>
            </w:rPr>
            <w:t>2</w:t>
          </w:r>
          <w:r>
            <w:rPr>
              <w:rStyle w:val="Sidnummer"/>
              <w:sz w:val="20"/>
            </w:rPr>
            <w:fldChar w:fldCharType="end"/>
          </w:r>
          <w:r>
            <w:rPr>
              <w:rStyle w:val="Sidnummer"/>
              <w:sz w:val="20"/>
              <w:lang w:val="de-DE"/>
            </w:rPr>
            <w:t>)</w:t>
          </w:r>
        </w:p>
      </w:tc>
    </w:tr>
    <w:tr w:rsidR="00FD4EA5" w14:paraId="7B36C0EB" w14:textId="77777777">
      <w:trPr>
        <w:cantSplit/>
      </w:trPr>
      <w:tc>
        <w:tcPr>
          <w:tcW w:w="5387" w:type="dxa"/>
          <w:vMerge/>
        </w:tcPr>
        <w:p w14:paraId="3215AD85" w14:textId="77777777" w:rsidR="00FD4EA5" w:rsidRDefault="00FD4EA5">
          <w:pPr>
            <w:pStyle w:val="ledtext"/>
            <w:rPr>
              <w:i w:val="0"/>
              <w:iCs w:val="0"/>
            </w:rPr>
          </w:pPr>
        </w:p>
      </w:tc>
      <w:tc>
        <w:tcPr>
          <w:tcW w:w="2509" w:type="dxa"/>
        </w:tcPr>
        <w:p w14:paraId="04AE8F40" w14:textId="77777777" w:rsidR="00FD4EA5" w:rsidRDefault="00FD4EA5">
          <w:pPr>
            <w:pStyle w:val="ledtext"/>
          </w:pPr>
          <w:r>
            <w:t>Datum</w:t>
          </w:r>
        </w:p>
      </w:tc>
      <w:tc>
        <w:tcPr>
          <w:tcW w:w="1434" w:type="dxa"/>
        </w:tcPr>
        <w:p w14:paraId="37BA4C1D" w14:textId="77777777" w:rsidR="00FD4EA5" w:rsidRDefault="00FD4EA5">
          <w:pPr>
            <w:pStyle w:val="ledtext"/>
          </w:pPr>
          <w:proofErr w:type="spellStart"/>
          <w:r>
            <w:t>Diarienr</w:t>
          </w:r>
          <w:proofErr w:type="spellEnd"/>
        </w:p>
      </w:tc>
      <w:tc>
        <w:tcPr>
          <w:tcW w:w="998" w:type="dxa"/>
        </w:tcPr>
        <w:p w14:paraId="0106C16A" w14:textId="77777777" w:rsidR="00FD4EA5" w:rsidRDefault="00FD4EA5">
          <w:pPr>
            <w:pStyle w:val="ledtext"/>
            <w:rPr>
              <w:rStyle w:val="Sidnummer"/>
            </w:rPr>
          </w:pPr>
        </w:p>
      </w:tc>
    </w:tr>
    <w:tr w:rsidR="00FD4EA5" w14:paraId="5EBAE019" w14:textId="77777777">
      <w:trPr>
        <w:cantSplit/>
        <w:trHeight w:val="493"/>
      </w:trPr>
      <w:tc>
        <w:tcPr>
          <w:tcW w:w="5387" w:type="dxa"/>
          <w:vMerge/>
        </w:tcPr>
        <w:p w14:paraId="7E93E729" w14:textId="77777777" w:rsidR="00FD4EA5" w:rsidRDefault="00FD4EA5">
          <w:pPr>
            <w:pStyle w:val="Sidhuvud"/>
            <w:rPr>
              <w:lang w:val="de-DE"/>
            </w:rPr>
          </w:pPr>
        </w:p>
      </w:tc>
      <w:tc>
        <w:tcPr>
          <w:tcW w:w="2563" w:type="dxa"/>
        </w:tcPr>
        <w:p w14:paraId="0B181BF0" w14:textId="77777777" w:rsidR="00FD4EA5" w:rsidRDefault="00FD4EA5">
          <w:pPr>
            <w:pStyle w:val="Sidhuvud"/>
            <w:rPr>
              <w:lang w:val="de-DE"/>
            </w:rPr>
          </w:pPr>
          <w:bookmarkStart w:id="1" w:name="EC_DOT_DATE_TODAY_FOLLOWINGPAGES"/>
          <w:bookmarkEnd w:id="1"/>
        </w:p>
      </w:tc>
      <w:tc>
        <w:tcPr>
          <w:tcW w:w="2432" w:type="dxa"/>
          <w:gridSpan w:val="2"/>
        </w:tcPr>
        <w:p w14:paraId="36F48C65" w14:textId="77777777" w:rsidR="00FD4EA5" w:rsidRDefault="00FD4EA5">
          <w:pPr>
            <w:pStyle w:val="Sidhuvud"/>
            <w:rPr>
              <w:rStyle w:val="Sidnummer"/>
              <w:lang w:val="de-DE"/>
            </w:rPr>
          </w:pPr>
          <w:bookmarkStart w:id="2" w:name="EC_DOT_REGNO_OUR_FOLLOWINGPAGES"/>
          <w:bookmarkEnd w:id="2"/>
        </w:p>
      </w:tc>
    </w:tr>
  </w:tbl>
  <w:p w14:paraId="4233FE04" w14:textId="77777777" w:rsidR="00FD4EA5" w:rsidRDefault="00FD4EA5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18" w:type="dxa"/>
      <w:tblInd w:w="-1985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386"/>
      <w:gridCol w:w="2563"/>
      <w:gridCol w:w="1579"/>
      <w:gridCol w:w="990"/>
    </w:tblGrid>
    <w:tr w:rsidR="00FD4EA5" w14:paraId="29D87D21" w14:textId="77777777" w:rsidTr="00E96CDD">
      <w:trPr>
        <w:cantSplit/>
        <w:trHeight w:val="165"/>
      </w:trPr>
      <w:tc>
        <w:tcPr>
          <w:tcW w:w="5386" w:type="dxa"/>
          <w:vMerge w:val="restart"/>
        </w:tcPr>
        <w:p w14:paraId="4E315ABC" w14:textId="77777777" w:rsidR="00FD4EA5" w:rsidRDefault="00085762">
          <w:pPr>
            <w:pStyle w:val="Doktyp"/>
            <w:rPr>
              <w:lang w:val="de-DE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70EF2A4F" wp14:editId="22371F93">
                <wp:simplePos x="0" y="0"/>
                <wp:positionH relativeFrom="column">
                  <wp:posOffset>2270496</wp:posOffset>
                </wp:positionH>
                <wp:positionV relativeFrom="page">
                  <wp:posOffset>2540</wp:posOffset>
                </wp:positionV>
                <wp:extent cx="2062800" cy="460800"/>
                <wp:effectExtent l="0" t="0" r="0" b="0"/>
                <wp:wrapNone/>
                <wp:docPr id="10" name="Bildobjekt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engelsk vinnovalogga utan luf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2800" cy="460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42" w:type="dxa"/>
          <w:gridSpan w:val="2"/>
        </w:tcPr>
        <w:p w14:paraId="5672C5FF" w14:textId="77777777" w:rsidR="00FD4EA5" w:rsidRDefault="00FD4EA5">
          <w:pPr>
            <w:pStyle w:val="Doktyp"/>
            <w:rPr>
              <w:lang w:val="de-DE"/>
            </w:rPr>
          </w:pPr>
          <w:bookmarkStart w:id="3" w:name="EC_DOT_DOCUMENT_TYPE"/>
          <w:bookmarkEnd w:id="3"/>
        </w:p>
      </w:tc>
      <w:tc>
        <w:tcPr>
          <w:tcW w:w="990" w:type="dxa"/>
        </w:tcPr>
        <w:p w14:paraId="0C22B077" w14:textId="77777777" w:rsidR="00FD4EA5" w:rsidRDefault="00FD4EA5" w:rsidP="00E96CDD">
          <w:pPr>
            <w:pStyle w:val="Sidhuvud"/>
            <w:spacing w:after="60"/>
            <w:rPr>
              <w:rStyle w:val="Sidnummer"/>
              <w:sz w:val="20"/>
              <w:lang w:val="de-DE"/>
            </w:rPr>
          </w:pPr>
        </w:p>
      </w:tc>
    </w:tr>
    <w:tr w:rsidR="00FD4EA5" w14:paraId="43000C0D" w14:textId="77777777">
      <w:trPr>
        <w:cantSplit/>
      </w:trPr>
      <w:tc>
        <w:tcPr>
          <w:tcW w:w="5386" w:type="dxa"/>
          <w:vMerge/>
        </w:tcPr>
        <w:p w14:paraId="714521CB" w14:textId="77777777" w:rsidR="00FD4EA5" w:rsidRDefault="00FD4EA5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</w:tcPr>
        <w:p w14:paraId="042E5B8A" w14:textId="77777777" w:rsidR="00FD4EA5" w:rsidRDefault="00FD4EA5">
          <w:pPr>
            <w:pStyle w:val="ledtext"/>
          </w:pPr>
        </w:p>
      </w:tc>
      <w:tc>
        <w:tcPr>
          <w:tcW w:w="1579" w:type="dxa"/>
        </w:tcPr>
        <w:p w14:paraId="017A7B1A" w14:textId="77777777" w:rsidR="00FD4EA5" w:rsidRDefault="00FD4EA5">
          <w:pPr>
            <w:pStyle w:val="ledtext"/>
          </w:pPr>
        </w:p>
      </w:tc>
      <w:tc>
        <w:tcPr>
          <w:tcW w:w="990" w:type="dxa"/>
        </w:tcPr>
        <w:p w14:paraId="52D1503D" w14:textId="77777777" w:rsidR="00FD4EA5" w:rsidRDefault="00FD4EA5">
          <w:pPr>
            <w:pStyle w:val="ledtext"/>
            <w:rPr>
              <w:rStyle w:val="Sidnummer"/>
            </w:rPr>
          </w:pPr>
        </w:p>
      </w:tc>
    </w:tr>
    <w:tr w:rsidR="00FD4EA5" w14:paraId="6547CC20" w14:textId="77777777">
      <w:trPr>
        <w:cantSplit/>
        <w:trHeight w:val="340"/>
      </w:trPr>
      <w:tc>
        <w:tcPr>
          <w:tcW w:w="5386" w:type="dxa"/>
          <w:vMerge/>
        </w:tcPr>
        <w:p w14:paraId="73DB367F" w14:textId="77777777" w:rsidR="00FD4EA5" w:rsidRDefault="00FD4EA5">
          <w:pPr>
            <w:pStyle w:val="Sidhuvud"/>
            <w:rPr>
              <w:lang w:val="de-DE"/>
            </w:rPr>
          </w:pPr>
        </w:p>
      </w:tc>
      <w:tc>
        <w:tcPr>
          <w:tcW w:w="2563" w:type="dxa"/>
        </w:tcPr>
        <w:p w14:paraId="3BC695EE" w14:textId="77777777" w:rsidR="00FD4EA5" w:rsidRDefault="00FD4EA5">
          <w:pPr>
            <w:pStyle w:val="Sidhuvud"/>
            <w:rPr>
              <w:lang w:val="de-DE"/>
            </w:rPr>
          </w:pPr>
          <w:bookmarkStart w:id="4" w:name="EC_DOT_DATE_TODAY_FIRSTPAGE"/>
          <w:bookmarkEnd w:id="4"/>
        </w:p>
      </w:tc>
      <w:tc>
        <w:tcPr>
          <w:tcW w:w="2569" w:type="dxa"/>
          <w:gridSpan w:val="2"/>
        </w:tcPr>
        <w:p w14:paraId="4C72A599" w14:textId="77777777" w:rsidR="00FD4EA5" w:rsidRDefault="00FD4EA5" w:rsidP="00A07B65">
          <w:pPr>
            <w:pStyle w:val="Sidhuvud"/>
            <w:ind w:right="382"/>
            <w:jc w:val="right"/>
            <w:rPr>
              <w:rStyle w:val="Sidnummer"/>
              <w:lang w:val="de-DE"/>
            </w:rPr>
          </w:pPr>
          <w:bookmarkStart w:id="5" w:name="EC_DOT_REGNO_OUR_FIRSTPAGE"/>
          <w:bookmarkEnd w:id="5"/>
        </w:p>
      </w:tc>
    </w:tr>
    <w:tr w:rsidR="00FD4EA5" w14:paraId="5DD294EA" w14:textId="77777777">
      <w:trPr>
        <w:cantSplit/>
      </w:trPr>
      <w:tc>
        <w:tcPr>
          <w:tcW w:w="5386" w:type="dxa"/>
          <w:vMerge/>
        </w:tcPr>
        <w:p w14:paraId="0E6ED6E6" w14:textId="77777777" w:rsidR="00FD4EA5" w:rsidRDefault="00FD4EA5">
          <w:pPr>
            <w:pStyle w:val="ledtext"/>
            <w:rPr>
              <w:i w:val="0"/>
              <w:iCs w:val="0"/>
            </w:rPr>
          </w:pPr>
        </w:p>
      </w:tc>
      <w:tc>
        <w:tcPr>
          <w:tcW w:w="2563" w:type="dxa"/>
        </w:tcPr>
        <w:p w14:paraId="4D36DEEA" w14:textId="77777777" w:rsidR="00FD4EA5" w:rsidRDefault="00FD4EA5">
          <w:pPr>
            <w:pStyle w:val="ledtext"/>
            <w:rPr>
              <w:rStyle w:val="Sidnummer"/>
            </w:rPr>
          </w:pPr>
        </w:p>
      </w:tc>
      <w:tc>
        <w:tcPr>
          <w:tcW w:w="2569" w:type="dxa"/>
          <w:gridSpan w:val="2"/>
        </w:tcPr>
        <w:p w14:paraId="4D129B09" w14:textId="77777777" w:rsidR="00FD4EA5" w:rsidRDefault="00FD4EA5">
          <w:pPr>
            <w:pStyle w:val="ledtext"/>
            <w:rPr>
              <w:rStyle w:val="Sidnummer"/>
            </w:rPr>
          </w:pPr>
        </w:p>
      </w:tc>
    </w:tr>
    <w:tr w:rsidR="00FD4EA5" w:rsidRPr="00A07B65" w14:paraId="5CBCF52C" w14:textId="77777777">
      <w:trPr>
        <w:cantSplit/>
      </w:trPr>
      <w:tc>
        <w:tcPr>
          <w:tcW w:w="5386" w:type="dxa"/>
        </w:tcPr>
        <w:p w14:paraId="72A7BD61" w14:textId="77777777" w:rsidR="00FD4EA5" w:rsidRPr="00A07B65" w:rsidRDefault="00FD4EA5">
          <w:pPr>
            <w:pStyle w:val="Sidhuvud"/>
            <w:rPr>
              <w:sz w:val="12"/>
            </w:rPr>
          </w:pPr>
          <w:bookmarkStart w:id="6" w:name="EC_DOT_AUTHOR_FULLNAME"/>
          <w:bookmarkStart w:id="7" w:name="EC_DOT_AUTHOR_PHONE_WORK"/>
          <w:bookmarkEnd w:id="6"/>
          <w:bookmarkEnd w:id="7"/>
        </w:p>
      </w:tc>
      <w:tc>
        <w:tcPr>
          <w:tcW w:w="2563" w:type="dxa"/>
        </w:tcPr>
        <w:p w14:paraId="2819336B" w14:textId="77777777" w:rsidR="00FD4EA5" w:rsidRPr="00A07B65" w:rsidRDefault="00FD4EA5">
          <w:pPr>
            <w:pStyle w:val="Sidhuvud"/>
            <w:rPr>
              <w:rStyle w:val="Sidnummer"/>
              <w:sz w:val="12"/>
            </w:rPr>
          </w:pPr>
        </w:p>
      </w:tc>
      <w:tc>
        <w:tcPr>
          <w:tcW w:w="2569" w:type="dxa"/>
          <w:gridSpan w:val="2"/>
        </w:tcPr>
        <w:p w14:paraId="69D6490A" w14:textId="77777777" w:rsidR="00FD4EA5" w:rsidRPr="00A07B65" w:rsidRDefault="00FD4EA5">
          <w:pPr>
            <w:pStyle w:val="Sidhuvud"/>
            <w:rPr>
              <w:rStyle w:val="Sidnummer"/>
              <w:sz w:val="12"/>
            </w:rPr>
          </w:pPr>
          <w:bookmarkStart w:id="8" w:name="EC_DOT_PROJECTNO"/>
          <w:bookmarkEnd w:id="8"/>
        </w:p>
      </w:tc>
    </w:tr>
  </w:tbl>
  <w:p w14:paraId="58169271" w14:textId="77777777" w:rsidR="00FD4EA5" w:rsidRDefault="00FD4EA5">
    <w:pPr>
      <w:pStyle w:val="Sidhuvud"/>
      <w:rPr>
        <w:sz w:val="12"/>
        <w:lang w:val="de-DE"/>
      </w:rPr>
    </w:pPr>
    <w:bookmarkStart w:id="9" w:name="EC_DOT_AUTHOR_EMAIL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115679">
    <w:abstractNumId w:val="5"/>
  </w:num>
  <w:num w:numId="2" w16cid:durableId="2043900132">
    <w:abstractNumId w:val="3"/>
  </w:num>
  <w:num w:numId="3" w16cid:durableId="87778996">
    <w:abstractNumId w:val="2"/>
  </w:num>
  <w:num w:numId="4" w16cid:durableId="1268925864">
    <w:abstractNumId w:val="4"/>
  </w:num>
  <w:num w:numId="5" w16cid:durableId="243536321">
    <w:abstractNumId w:val="0"/>
  </w:num>
  <w:num w:numId="6" w16cid:durableId="1838033107">
    <w:abstractNumId w:val="1"/>
  </w:num>
  <w:num w:numId="7" w16cid:durableId="404961442">
    <w:abstractNumId w:val="0"/>
  </w:num>
  <w:num w:numId="8" w16cid:durableId="1658878185">
    <w:abstractNumId w:val="0"/>
  </w:num>
  <w:num w:numId="9" w16cid:durableId="131101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6B"/>
    <w:rsid w:val="00032CC8"/>
    <w:rsid w:val="00036386"/>
    <w:rsid w:val="00067211"/>
    <w:rsid w:val="00085762"/>
    <w:rsid w:val="00095EC5"/>
    <w:rsid w:val="000B067B"/>
    <w:rsid w:val="000E4471"/>
    <w:rsid w:val="000F01E7"/>
    <w:rsid w:val="001625BD"/>
    <w:rsid w:val="001A61A7"/>
    <w:rsid w:val="001C0644"/>
    <w:rsid w:val="001D37B9"/>
    <w:rsid w:val="0021539E"/>
    <w:rsid w:val="00257666"/>
    <w:rsid w:val="00261730"/>
    <w:rsid w:val="00271F4D"/>
    <w:rsid w:val="002759FC"/>
    <w:rsid w:val="00284416"/>
    <w:rsid w:val="002D08EF"/>
    <w:rsid w:val="003164D1"/>
    <w:rsid w:val="00323468"/>
    <w:rsid w:val="00341EEB"/>
    <w:rsid w:val="003535FF"/>
    <w:rsid w:val="00353FDB"/>
    <w:rsid w:val="003B0A2A"/>
    <w:rsid w:val="00412787"/>
    <w:rsid w:val="00493319"/>
    <w:rsid w:val="004A6D2A"/>
    <w:rsid w:val="004C6C8A"/>
    <w:rsid w:val="004E4FF7"/>
    <w:rsid w:val="00520CBB"/>
    <w:rsid w:val="00520F0D"/>
    <w:rsid w:val="00524D55"/>
    <w:rsid w:val="00527C98"/>
    <w:rsid w:val="005550E6"/>
    <w:rsid w:val="005656A0"/>
    <w:rsid w:val="00580EEA"/>
    <w:rsid w:val="00591734"/>
    <w:rsid w:val="005B0B12"/>
    <w:rsid w:val="005B1E1E"/>
    <w:rsid w:val="005C33C8"/>
    <w:rsid w:val="005C3655"/>
    <w:rsid w:val="005F1B51"/>
    <w:rsid w:val="005F54A1"/>
    <w:rsid w:val="0061758E"/>
    <w:rsid w:val="006801E3"/>
    <w:rsid w:val="006F4481"/>
    <w:rsid w:val="00727971"/>
    <w:rsid w:val="0076680F"/>
    <w:rsid w:val="0079601E"/>
    <w:rsid w:val="007B17D5"/>
    <w:rsid w:val="007C2AAF"/>
    <w:rsid w:val="007E2A77"/>
    <w:rsid w:val="007F6019"/>
    <w:rsid w:val="00806B35"/>
    <w:rsid w:val="008100C0"/>
    <w:rsid w:val="00815BA0"/>
    <w:rsid w:val="00843DB2"/>
    <w:rsid w:val="00864D7F"/>
    <w:rsid w:val="00873A49"/>
    <w:rsid w:val="00874505"/>
    <w:rsid w:val="00876895"/>
    <w:rsid w:val="008A2914"/>
    <w:rsid w:val="00900E26"/>
    <w:rsid w:val="00962935"/>
    <w:rsid w:val="009660E1"/>
    <w:rsid w:val="009822A5"/>
    <w:rsid w:val="009F517A"/>
    <w:rsid w:val="00A07B65"/>
    <w:rsid w:val="00A24BAF"/>
    <w:rsid w:val="00A318EC"/>
    <w:rsid w:val="00A41213"/>
    <w:rsid w:val="00A579D2"/>
    <w:rsid w:val="00AB1726"/>
    <w:rsid w:val="00AC7F94"/>
    <w:rsid w:val="00B032EE"/>
    <w:rsid w:val="00B31B6B"/>
    <w:rsid w:val="00B36F12"/>
    <w:rsid w:val="00BA5F31"/>
    <w:rsid w:val="00C10FC6"/>
    <w:rsid w:val="00C3156F"/>
    <w:rsid w:val="00CA33A0"/>
    <w:rsid w:val="00CA585C"/>
    <w:rsid w:val="00CB7462"/>
    <w:rsid w:val="00D3536B"/>
    <w:rsid w:val="00D51884"/>
    <w:rsid w:val="00DF2EEF"/>
    <w:rsid w:val="00DF3AD9"/>
    <w:rsid w:val="00E5666A"/>
    <w:rsid w:val="00E940DE"/>
    <w:rsid w:val="00E96CDD"/>
    <w:rsid w:val="00ED6CB1"/>
    <w:rsid w:val="00F16CE4"/>
    <w:rsid w:val="00F30C02"/>
    <w:rsid w:val="00F35D2B"/>
    <w:rsid w:val="00F7021F"/>
    <w:rsid w:val="00F71A4C"/>
    <w:rsid w:val="00FD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4D7583"/>
  <w15:docId w15:val="{48D54CF1-B313-42D7-BC30-39799DC7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E5666A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5666A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5666A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E5666A"/>
    <w:pPr>
      <w:keepNext/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9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6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table" w:styleId="Tabellrutnt">
    <w:name w:val="Table Grid"/>
    <w:basedOn w:val="Normaltabell"/>
    <w:rsid w:val="00E9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36F12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036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nnova.se/en/apply-for-funding/rules-for-our-funding/state-aid-to-compani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ksdagen.se/sv/dokument-och-lagar/dokument/svensk-forfattningssamling/forordning-2015208-om-stod-till-forskning-och_sfs-2015-208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Jen\AppData\Local\Temp\MicrosoftEdgeDownloads\4023c0db-d7ab-410b-a5f6-162b49341bbd\participants_approval_blanket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b604f3-0922-4fdd-94b3-e9db16ba1927" xsi:nil="true"/>
    <lcf76f155ced4ddcb4097134ff3c332f xmlns="f4b38079-d104-4d5c-9a0f-e23e7fc48d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7" ma:contentTypeDescription="Create a new document." ma:contentTypeScope="" ma:versionID="6d37926af1e333963ba123d9dada7c2c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9a6aa4e419397498f11d85e4e488fdf5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ac0c5b-5263-46f5-8590-853f3b0784d9}" ma:internalName="TaxCatchAll" ma:showField="CatchAllData" ma:web="03b604f3-0922-4fdd-94b3-e9db16ba1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6211-D282-4BB4-ADDC-96E91AF6F89F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f4b38079-d104-4d5c-9a0f-e23e7fc48d11"/>
    <ds:schemaRef ds:uri="http://schemas.openxmlformats.org/package/2006/metadata/core-properties"/>
    <ds:schemaRef ds:uri="03b604f3-0922-4fdd-94b3-e9db16ba192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E32F2FE-A5ED-4D7A-AD1D-D63548938BC4}"/>
</file>

<file path=customXml/itemProps3.xml><?xml version="1.0" encoding="utf-8"?>
<ds:datastoreItem xmlns:ds="http://schemas.openxmlformats.org/officeDocument/2006/customXml" ds:itemID="{F2965493-CE83-4338-B79A-475B433787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CC7C8-357E-47F0-B66B-04E19E9A4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participants_approval_blankett</Template>
  <TotalTime>0</TotalTime>
  <Pages>2</Pages>
  <Words>242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Jenkinson</dc:creator>
  <cp:lastModifiedBy>Maria Edholm</cp:lastModifiedBy>
  <cp:revision>30</cp:revision>
  <cp:lastPrinted>2013-01-24T13:23:00Z</cp:lastPrinted>
  <dcterms:created xsi:type="dcterms:W3CDTF">2025-09-02T13:14:00Z</dcterms:created>
  <dcterms:modified xsi:type="dcterms:W3CDTF">2025-12-10T13:13:00Z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