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05CA" w14:textId="2C8E2679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</w:p>
    <w:p w14:paraId="39C9AD4E" w14:textId="77777777" w:rsidR="007C60F8" w:rsidRPr="005A1C9E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52F2E174" w14:textId="77777777" w:rsidR="007C60F8" w:rsidRPr="005A1C9E" w:rsidRDefault="007C60F8" w:rsidP="00F87185">
      <w:pPr>
        <w:pStyle w:val="Titelsida-Underrubrik"/>
      </w:pPr>
      <w:r w:rsidRPr="005A1C9E">
        <w:t>Projektets 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50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8F2" w14:textId="501B4BEF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3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07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1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F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98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638" w14:textId="35B35D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D255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E55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FC8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9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11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D9C" w14:textId="29EF1675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DB2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D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869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9D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16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3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14:paraId="53A667B7" w14:textId="77777777" w:rsidR="0097386E" w:rsidRPr="005A1C9E" w:rsidRDefault="0097386E" w:rsidP="00F87185">
      <w:pPr>
        <w:pStyle w:val="Titelsida-Tabelltext"/>
      </w:pPr>
      <w:r w:rsidRPr="005A1C9E">
        <w:t>*Koordinator (K), Forskningsutförare (Fo), Företag (</w:t>
      </w:r>
      <w:proofErr w:type="spellStart"/>
      <w:r w:rsidRPr="005A1C9E">
        <w:t>Ftg</w:t>
      </w:r>
      <w:proofErr w:type="spellEnd"/>
      <w:r w:rsidRPr="005A1C9E">
        <w:t>)</w:t>
      </w:r>
    </w:p>
    <w:p w14:paraId="1D3D4F02" w14:textId="6DCCEF64" w:rsidR="00CA6BEA" w:rsidRPr="00AB3F79" w:rsidRDefault="00CA6BEA" w:rsidP="00F87185">
      <w:pPr>
        <w:pStyle w:val="Titelsida-Underrubrik"/>
      </w:pPr>
      <w:r w:rsidRPr="00AB3F79">
        <w:t>Tid för genomförande: 202</w:t>
      </w:r>
      <w:r w:rsidR="004D3507">
        <w:t>5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14:paraId="59C9C0BC" w14:textId="683D5A3B" w:rsidR="003A0B7C" w:rsidRPr="005F59AA" w:rsidRDefault="00317846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Sammanfattning</w:t>
      </w:r>
      <w:r w:rsidR="003A0B7C">
        <w:rPr>
          <w:rFonts w:asciiTheme="minorHAnsi" w:hAnsiTheme="minorHAnsi"/>
        </w:rPr>
        <w:br/>
      </w:r>
      <w:r w:rsidR="00F0660B" w:rsidRPr="005F59AA">
        <w:rPr>
          <w:rStyle w:val="BeskrivandetextChar"/>
        </w:rPr>
        <w:t xml:space="preserve">En generell beskrivning </w:t>
      </w:r>
      <w:r w:rsidR="002F374C">
        <w:rPr>
          <w:rStyle w:val="BeskrivandetextChar"/>
        </w:rPr>
        <w:t xml:space="preserve">av hela projektet </w:t>
      </w:r>
      <w:r w:rsidR="00F0660B" w:rsidRPr="005F59AA">
        <w:rPr>
          <w:rStyle w:val="BeskrivandetextChar"/>
        </w:rPr>
        <w:t>som kan spridas publikt.</w:t>
      </w:r>
      <w:r w:rsidR="00B36EB7">
        <w:rPr>
          <w:rStyle w:val="BeskrivandetextChar"/>
        </w:rPr>
        <w:t xml:space="preserve"> </w:t>
      </w:r>
      <w:r w:rsidR="009E1C7F">
        <w:rPr>
          <w:rStyle w:val="BeskrivandetextChar"/>
        </w:rPr>
        <w:t>Det här stycket kan användas för spridning och publicering av programkontore</w:t>
      </w:r>
      <w:r w:rsidR="004D3507">
        <w:rPr>
          <w:rStyle w:val="BeskrivandetextChar"/>
        </w:rPr>
        <w:t>t f</w:t>
      </w:r>
      <w:r w:rsidR="009E1C7F">
        <w:rPr>
          <w:rStyle w:val="BeskrivandetextChar"/>
        </w:rPr>
        <w:t xml:space="preserve">ör </w:t>
      </w:r>
      <w:r w:rsidR="00661418">
        <w:rPr>
          <w:rStyle w:val="BeskrivandetextChar"/>
        </w:rPr>
        <w:t>Net Zero Industry</w:t>
      </w:r>
      <w:r w:rsidR="009E1C7F">
        <w:rPr>
          <w:rStyle w:val="BeskrivandetextChar"/>
        </w:rPr>
        <w:t>.</w:t>
      </w:r>
    </w:p>
    <w:p w14:paraId="77666769" w14:textId="77777777" w:rsidR="00AB3F79" w:rsidRPr="00AB3F79" w:rsidRDefault="00AB3F79" w:rsidP="00F87185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40100432" w14:textId="77777777" w:rsidR="007A5A16" w:rsidRDefault="007A5A16" w:rsidP="00F87185">
      <w:pPr>
        <w:rPr>
          <w:rStyle w:val="Titelsida-SammanfattningstextChar"/>
          <w:sz w:val="36"/>
          <w:szCs w:val="36"/>
        </w:rPr>
      </w:pPr>
      <w:r>
        <w:rPr>
          <w:rStyle w:val="Titelsida-SammanfattningstextChar"/>
        </w:rPr>
        <w:br w:type="page"/>
      </w:r>
    </w:p>
    <w:p w14:paraId="484E3F9A" w14:textId="6FEF76E5" w:rsidR="009E591D" w:rsidRPr="005F59AA" w:rsidRDefault="00963959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lastRenderedPageBreak/>
        <w:t>Projekt</w:t>
      </w:r>
      <w:r w:rsidR="00A85D49">
        <w:rPr>
          <w:rStyle w:val="Titelsida-SammanfattningstextChar"/>
        </w:rPr>
        <w:t>idé</w:t>
      </w:r>
      <w:r w:rsidR="000A2871">
        <w:br/>
      </w:r>
      <w:r w:rsidR="00AF619E" w:rsidRPr="00AF619E">
        <w:rPr>
          <w:rStyle w:val="BeskrivandetextChar"/>
        </w:rPr>
        <w:t xml:space="preserve">Beskriv </w:t>
      </w:r>
      <w:r w:rsidR="00661418">
        <w:rPr>
          <w:rStyle w:val="BeskrivandetextChar"/>
        </w:rPr>
        <w:t xml:space="preserve">och motivera </w:t>
      </w:r>
      <w:r w:rsidR="00AF619E" w:rsidRPr="00AF619E">
        <w:rPr>
          <w:rStyle w:val="BeskrivandetextChar"/>
        </w:rPr>
        <w:t xml:space="preserve">projektidén och hur den föreslagna lösningen eller det nya angreppsättet är signifikant bättre än vad som redan förekommer i Sverige. </w:t>
      </w:r>
    </w:p>
    <w:p w14:paraId="37C1772B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30AC3C1C" w14:textId="294F1418" w:rsidR="009E591D" w:rsidRPr="005F59AA" w:rsidRDefault="002F351D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Projektets mål</w:t>
      </w:r>
      <w:r w:rsidR="00584438">
        <w:br/>
      </w:r>
      <w:r w:rsidR="00ED0E1B" w:rsidRPr="00ED0E1B">
        <w:rPr>
          <w:rStyle w:val="BeskrivandetextChar"/>
        </w:rPr>
        <w:t xml:space="preserve">Beskriv vad som ska ha uppnåtts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slut. Projektets mål ska svara mot projektets frågeställningar och kunna nås genom projektets genomförande.</w:t>
      </w:r>
    </w:p>
    <w:p w14:paraId="58255B47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59292F43" w:rsidR="009E591D" w:rsidRPr="005F59AA" w:rsidRDefault="00D6092B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Leveranser</w:t>
      </w:r>
      <w:r w:rsidR="000A2871">
        <w:br/>
      </w:r>
      <w:r w:rsidR="00ED0E1B" w:rsidRPr="00ED0E1B">
        <w:rPr>
          <w:rStyle w:val="BeskrivandetextChar"/>
        </w:rPr>
        <w:t xml:space="preserve">Beskriv vad som ska finnas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</w:t>
      </w:r>
      <w:r w:rsidR="00661418">
        <w:rPr>
          <w:rStyle w:val="BeskrivandetextChar"/>
        </w:rPr>
        <w:t>.</w:t>
      </w:r>
    </w:p>
    <w:p w14:paraId="4B8EF62B" w14:textId="13BA2440" w:rsidR="008E446A" w:rsidRDefault="00A85D49" w:rsidP="00272330">
      <w:r w:rsidRPr="00F87185">
        <w:rPr>
          <w:highlight w:val="yellow"/>
        </w:rPr>
        <w:t>[Lägg till text]</w:t>
      </w:r>
    </w:p>
    <w:p w14:paraId="16E5EF11" w14:textId="77777777" w:rsidR="00272330" w:rsidRDefault="00272330" w:rsidP="00272330"/>
    <w:p w14:paraId="4207EB31" w14:textId="77777777" w:rsidR="00272330" w:rsidRDefault="00272330" w:rsidP="00272330"/>
    <w:p w14:paraId="75162527" w14:textId="77777777" w:rsidR="00272330" w:rsidRDefault="00272330" w:rsidP="00272330"/>
    <w:p w14:paraId="20DFA604" w14:textId="77777777" w:rsidR="00272330" w:rsidRDefault="00272330" w:rsidP="00272330"/>
    <w:p w14:paraId="311DDAFE" w14:textId="77777777" w:rsidR="00272330" w:rsidRDefault="00272330" w:rsidP="00272330"/>
    <w:p w14:paraId="4C329042" w14:textId="77777777" w:rsidR="00272330" w:rsidRDefault="00272330" w:rsidP="00272330"/>
    <w:p w14:paraId="6AC4D97E" w14:textId="77777777" w:rsidR="00272330" w:rsidRDefault="00272330" w:rsidP="00272330"/>
    <w:p w14:paraId="3D8C4DA0" w14:textId="77777777" w:rsidR="00272330" w:rsidRDefault="00272330" w:rsidP="00272330"/>
    <w:p w14:paraId="47A9EB23" w14:textId="77777777" w:rsidR="00272330" w:rsidRDefault="00272330" w:rsidP="00272330"/>
    <w:p w14:paraId="2E46DC13" w14:textId="77777777" w:rsidR="00272330" w:rsidRDefault="00272330" w:rsidP="00272330"/>
    <w:p w14:paraId="0DC5174B" w14:textId="77777777" w:rsidR="00272330" w:rsidRDefault="00272330" w:rsidP="00272330"/>
    <w:p w14:paraId="7DE6AAD6" w14:textId="77777777" w:rsidR="00272330" w:rsidRDefault="00272330" w:rsidP="00272330"/>
    <w:p w14:paraId="27E46EF4" w14:textId="77777777" w:rsidR="00272330" w:rsidRDefault="00272330" w:rsidP="00272330"/>
    <w:p w14:paraId="5A200EB6" w14:textId="77777777" w:rsidR="00272330" w:rsidRDefault="00272330" w:rsidP="00272330"/>
    <w:p w14:paraId="4C5E7AF6" w14:textId="77777777" w:rsidR="00272330" w:rsidRDefault="00272330" w:rsidP="00272330"/>
    <w:p w14:paraId="1754E189" w14:textId="77777777" w:rsidR="00272330" w:rsidRDefault="00272330" w:rsidP="00272330"/>
    <w:p w14:paraId="4127C97D" w14:textId="77777777" w:rsidR="00272330" w:rsidRDefault="00272330" w:rsidP="00272330"/>
    <w:p w14:paraId="2335A799" w14:textId="77777777" w:rsidR="00272330" w:rsidRDefault="00272330" w:rsidP="00272330"/>
    <w:p w14:paraId="1E488AFB" w14:textId="77777777" w:rsidR="00272330" w:rsidRDefault="00272330" w:rsidP="00272330"/>
    <w:sectPr w:rsidR="00272330" w:rsidSect="00F01C35">
      <w:headerReference w:type="default" r:id="rId11"/>
      <w:foot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5A27" w14:textId="77777777" w:rsidR="0010652B" w:rsidRDefault="0010652B" w:rsidP="00F87185">
      <w:r>
        <w:separator/>
      </w:r>
    </w:p>
  </w:endnote>
  <w:endnote w:type="continuationSeparator" w:id="0">
    <w:p w14:paraId="102C65FD" w14:textId="77777777" w:rsidR="0010652B" w:rsidRDefault="0010652B" w:rsidP="00F87185">
      <w:r>
        <w:continuationSeparator/>
      </w:r>
    </w:p>
  </w:endnote>
  <w:endnote w:type="continuationNotice" w:id="1">
    <w:p w14:paraId="525BD31B" w14:textId="77777777" w:rsidR="0010652B" w:rsidRDefault="0010652B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F87185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F87185">
          <w:pPr>
            <w:pStyle w:val="Sidfo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F871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DA8A" w14:textId="77777777" w:rsidR="0010652B" w:rsidRDefault="0010652B" w:rsidP="00F87185">
      <w:r>
        <w:separator/>
      </w:r>
    </w:p>
  </w:footnote>
  <w:footnote w:type="continuationSeparator" w:id="0">
    <w:p w14:paraId="0A743744" w14:textId="77777777" w:rsidR="0010652B" w:rsidRDefault="0010652B" w:rsidP="00F87185">
      <w:r>
        <w:continuationSeparator/>
      </w:r>
    </w:p>
  </w:footnote>
  <w:footnote w:type="continuationNotice" w:id="1">
    <w:p w14:paraId="641F2D7C" w14:textId="77777777" w:rsidR="0010652B" w:rsidRDefault="0010652B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C529" w14:textId="39517771" w:rsidR="00395D92" w:rsidRPr="00506D2E" w:rsidRDefault="00A201AD" w:rsidP="00F87185">
    <w:pPr>
      <w:pStyle w:val="Sidhuvud"/>
      <w:rPr>
        <w:sz w:val="32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05600997" wp14:editId="002B9001">
              <wp:simplePos x="0" y="0"/>
              <wp:positionH relativeFrom="column">
                <wp:posOffset>-542290</wp:posOffset>
              </wp:positionH>
              <wp:positionV relativeFrom="paragraph">
                <wp:posOffset>-282575</wp:posOffset>
              </wp:positionV>
              <wp:extent cx="1765300" cy="541443"/>
              <wp:effectExtent l="0" t="0" r="0" b="0"/>
              <wp:wrapNone/>
              <wp:docPr id="19493885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414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B3E76" w14:textId="2CFAD621" w:rsidR="00A201AD" w:rsidRDefault="00A201AD" w:rsidP="00A201AD">
                          <w:pPr>
                            <w:jc w:val="center"/>
                          </w:pPr>
                          <w:r w:rsidRPr="00A201AD">
                            <w:rPr>
                              <w:noProof/>
                            </w:rPr>
                            <w:drawing>
                              <wp:inline distT="0" distB="0" distL="0" distR="0" wp14:anchorId="55FAAF48" wp14:editId="3CD672C4">
                                <wp:extent cx="668007" cy="425450"/>
                                <wp:effectExtent l="0" t="0" r="0" b="9525"/>
                                <wp:docPr id="334812053" name="Bild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C53F242-89D0-EFEC-EDA2-BDDC2F01F82E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C53F242-89D0-EFEC-EDA2-BDDC2F01F82E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007" cy="425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201A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09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42.7pt;margin-top:-22.25pt;width:139pt;height:42.6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RFAIAACw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" filled="f" stroked="f" strokeweight=".5pt">
              <v:textbox>
                <w:txbxContent>
                  <w:p w14:paraId="53AB3E76" w14:textId="2CFAD621" w:rsidR="00A201AD" w:rsidRDefault="00A201AD" w:rsidP="00A201AD">
                    <w:pPr>
                      <w:jc w:val="center"/>
                    </w:pPr>
                    <w:r w:rsidRPr="00A201AD">
                      <w:rPr>
                        <w:noProof/>
                      </w:rPr>
                      <w:drawing>
                        <wp:inline distT="0" distB="0" distL="0" distR="0" wp14:anchorId="55FAAF48" wp14:editId="3CD672C4">
                          <wp:extent cx="668007" cy="425450"/>
                          <wp:effectExtent l="0" t="0" r="0" b="9525"/>
                          <wp:docPr id="334812053" name="Bild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C53F242-89D0-EFEC-EDA2-BDDC2F01F82E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 4">
                                    <a:extLst>
                                      <a:ext uri="{FF2B5EF4-FFF2-40B4-BE49-F238E27FC236}">
                                        <a16:creationId xmlns:a16="http://schemas.microsoft.com/office/drawing/2014/main" id="{5C53F242-89D0-EFEC-EDA2-BDDC2F01F82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007" cy="425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01A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EA25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ED54C" wp14:editId="50E26F90">
              <wp:simplePos x="0" y="0"/>
              <wp:positionH relativeFrom="column">
                <wp:posOffset>-1015542</wp:posOffset>
              </wp:positionH>
              <wp:positionV relativeFrom="paragraph">
                <wp:posOffset>-450215</wp:posOffset>
              </wp:positionV>
              <wp:extent cx="7719542" cy="885463"/>
              <wp:effectExtent l="0" t="0" r="0" b="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542" cy="885463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1900A" w14:textId="21AD26DB" w:rsidR="0074666E" w:rsidRDefault="0074666E" w:rsidP="00F87185">
                          <w:pPr>
                            <w:pStyle w:val="Liststycke"/>
                          </w:pPr>
                        </w:p>
                        <w:p w14:paraId="3E7B4822" w14:textId="2D7E1210" w:rsidR="0074666E" w:rsidRDefault="0074666E" w:rsidP="00F87185">
                          <w:pPr>
                            <w:pStyle w:val="Liststycke"/>
                          </w:pPr>
                        </w:p>
                        <w:p w14:paraId="41111767" w14:textId="6F6922B3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>Ej konfidentiell</w:t>
                          </w:r>
                        </w:p>
                        <w:p w14:paraId="4E9839A9" w14:textId="33BA068B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 xml:space="preserve">Non </w:t>
                          </w:r>
                          <w:proofErr w:type="spellStart"/>
                          <w:r>
                            <w:t>confidential</w:t>
                          </w:r>
                          <w:proofErr w:type="spellEnd"/>
                        </w:p>
                        <w:p w14:paraId="478D0E59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1A28D385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6BEB00F2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4D198D3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BBC99EC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386DBF0D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73B6DE7C" w14:textId="77777777" w:rsidR="00B045CA" w:rsidRDefault="00B045CA" w:rsidP="00F87185">
                          <w:pPr>
                            <w:pStyle w:val="Liststyck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EED54C" id="Rektangel 1" o:spid="_x0000_s1027" style="position:absolute;margin-left:-79.95pt;margin-top:-35.45pt;width:607.85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" fillcolor="#1d3a35" stroked="f" strokeweight="1pt">
              <v:textbox>
                <w:txbxContent>
                  <w:p w14:paraId="5FB1900A" w14:textId="21AD26DB" w:rsidR="0074666E" w:rsidRDefault="0074666E" w:rsidP="00F87185">
                    <w:pPr>
                      <w:pStyle w:val="Liststycke"/>
                    </w:pPr>
                  </w:p>
                  <w:p w14:paraId="3E7B4822" w14:textId="2D7E1210" w:rsidR="0074666E" w:rsidRDefault="0074666E" w:rsidP="00F87185">
                    <w:pPr>
                      <w:pStyle w:val="Liststycke"/>
                    </w:pPr>
                  </w:p>
                  <w:p w14:paraId="41111767" w14:textId="6F6922B3" w:rsidR="00727814" w:rsidRDefault="00727814" w:rsidP="005057CA">
                    <w:pPr>
                      <w:pStyle w:val="Liststycke"/>
                      <w:jc w:val="right"/>
                    </w:pPr>
                    <w:r>
                      <w:t>Ej konfidentiell</w:t>
                    </w:r>
                  </w:p>
                  <w:p w14:paraId="4E9839A9" w14:textId="33BA068B" w:rsidR="00727814" w:rsidRDefault="00727814" w:rsidP="005057CA">
                    <w:pPr>
                      <w:pStyle w:val="Liststycke"/>
                      <w:jc w:val="right"/>
                    </w:pPr>
                    <w:r>
                      <w:t xml:space="preserve">Non </w:t>
                    </w:r>
                    <w:proofErr w:type="spellStart"/>
                    <w:r>
                      <w:t>confidential</w:t>
                    </w:r>
                    <w:proofErr w:type="spellEnd"/>
                  </w:p>
                  <w:p w14:paraId="478D0E59" w14:textId="77777777" w:rsidR="00395D92" w:rsidRDefault="00395D92" w:rsidP="00F87185">
                    <w:pPr>
                      <w:pStyle w:val="Liststycke"/>
                    </w:pPr>
                  </w:p>
                  <w:p w14:paraId="1A28D385" w14:textId="77777777" w:rsidR="00395D92" w:rsidRDefault="00395D92" w:rsidP="00F87185">
                    <w:pPr>
                      <w:pStyle w:val="Liststycke"/>
                    </w:pPr>
                  </w:p>
                  <w:p w14:paraId="6BEB00F2" w14:textId="77777777" w:rsidR="00395D92" w:rsidRDefault="00395D92" w:rsidP="00F87185">
                    <w:pPr>
                      <w:pStyle w:val="Liststycke"/>
                    </w:pPr>
                  </w:p>
                  <w:p w14:paraId="04D198D3" w14:textId="77777777" w:rsidR="00395D92" w:rsidRDefault="00395D92" w:rsidP="00F87185">
                    <w:pPr>
                      <w:pStyle w:val="Liststycke"/>
                    </w:pPr>
                  </w:p>
                  <w:p w14:paraId="0BBC99EC" w14:textId="77777777" w:rsidR="00B045CA" w:rsidRDefault="00B045CA" w:rsidP="00F87185">
                    <w:pPr>
                      <w:pStyle w:val="Liststycke"/>
                    </w:pPr>
                  </w:p>
                  <w:p w14:paraId="386DBF0D" w14:textId="77777777" w:rsidR="00B045CA" w:rsidRDefault="00B045CA" w:rsidP="00F87185">
                    <w:pPr>
                      <w:pStyle w:val="Liststycke"/>
                    </w:pPr>
                  </w:p>
                  <w:p w14:paraId="73B6DE7C" w14:textId="77777777" w:rsidR="00B045CA" w:rsidRDefault="00B045CA" w:rsidP="00F87185">
                    <w:pPr>
                      <w:pStyle w:val="Liststycke"/>
                    </w:pPr>
                  </w:p>
                </w:txbxContent>
              </v:textbox>
            </v:rect>
          </w:pict>
        </mc:Fallback>
      </mc:AlternateContent>
    </w:r>
    <w:r w:rsidR="00395D92">
      <w:br/>
    </w:r>
    <w:r w:rsidR="00395D92">
      <w:br/>
    </w:r>
  </w:p>
  <w:p w14:paraId="7CADDE3E" w14:textId="63580CE4" w:rsidR="00363652" w:rsidRPr="00AF65F2" w:rsidRDefault="00395D92" w:rsidP="00F62E97">
    <w:pPr>
      <w:pStyle w:val="Beskrivandetext"/>
    </w:pPr>
    <w:r w:rsidRPr="009276EC">
      <w:t xml:space="preserve">Dessa sidor används </w:t>
    </w:r>
    <w:r w:rsidR="007079A7" w:rsidRPr="009276EC">
      <w:t>av Programkontore</w:t>
    </w:r>
    <w:r w:rsidR="004D3507">
      <w:t>t</w:t>
    </w:r>
    <w:r w:rsidR="00A201AD">
      <w:t xml:space="preserve"> Net Zero Industry</w:t>
    </w:r>
    <w:r w:rsidR="007079A7" w:rsidRPr="00AF65F2">
      <w:t xml:space="preserve"> </w:t>
    </w:r>
    <w:r w:rsidRPr="00AF65F2">
      <w:t xml:space="preserve">för att analysera projektet. </w:t>
    </w:r>
    <w:r w:rsidR="00AF65F2" w:rsidRPr="00AF65F2">
      <w:t>Sidorna ska inte innehålla konfidentiell information. Programkontore</w:t>
    </w:r>
    <w:r w:rsidR="004D3507">
      <w:t>t</w:t>
    </w:r>
    <w:r w:rsidR="00AF65F2" w:rsidRPr="00AF65F2">
      <w:t xml:space="preserve"> kan använda informationen för publicering på webbplatsen eller </w:t>
    </w:r>
    <w:r w:rsidR="00172523">
      <w:t>i</w:t>
    </w:r>
    <w:r w:rsidR="00AF65F2" w:rsidRPr="00AF65F2">
      <w:t xml:space="preserve"> annan form.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74415"/>
    <w:rsid w:val="000A2871"/>
    <w:rsid w:val="000A4A20"/>
    <w:rsid w:val="000B1DB5"/>
    <w:rsid w:val="000C22D9"/>
    <w:rsid w:val="000C33F5"/>
    <w:rsid w:val="000D2BBD"/>
    <w:rsid w:val="000E5A18"/>
    <w:rsid w:val="000F5166"/>
    <w:rsid w:val="00104C77"/>
    <w:rsid w:val="0010652B"/>
    <w:rsid w:val="0011667F"/>
    <w:rsid w:val="0012526D"/>
    <w:rsid w:val="00143EC2"/>
    <w:rsid w:val="00146B0B"/>
    <w:rsid w:val="00154697"/>
    <w:rsid w:val="00163C80"/>
    <w:rsid w:val="00163EC9"/>
    <w:rsid w:val="00167555"/>
    <w:rsid w:val="00172523"/>
    <w:rsid w:val="00173658"/>
    <w:rsid w:val="00174EE5"/>
    <w:rsid w:val="0018684E"/>
    <w:rsid w:val="00195087"/>
    <w:rsid w:val="001A1898"/>
    <w:rsid w:val="001A46C0"/>
    <w:rsid w:val="001A4B00"/>
    <w:rsid w:val="001B1116"/>
    <w:rsid w:val="001B36FE"/>
    <w:rsid w:val="001C7EAE"/>
    <w:rsid w:val="001C7F49"/>
    <w:rsid w:val="001D27C3"/>
    <w:rsid w:val="001D5250"/>
    <w:rsid w:val="001E7EA2"/>
    <w:rsid w:val="001F1063"/>
    <w:rsid w:val="00203FB0"/>
    <w:rsid w:val="0021153A"/>
    <w:rsid w:val="00213CCC"/>
    <w:rsid w:val="00215DF1"/>
    <w:rsid w:val="002225C6"/>
    <w:rsid w:val="00224C71"/>
    <w:rsid w:val="0023373C"/>
    <w:rsid w:val="00233D09"/>
    <w:rsid w:val="0025036E"/>
    <w:rsid w:val="00251272"/>
    <w:rsid w:val="0025145D"/>
    <w:rsid w:val="0025584F"/>
    <w:rsid w:val="00257C7D"/>
    <w:rsid w:val="00272330"/>
    <w:rsid w:val="00272870"/>
    <w:rsid w:val="00272D87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2BB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49B4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416"/>
    <w:rsid w:val="004B6517"/>
    <w:rsid w:val="004B7753"/>
    <w:rsid w:val="004C2DA2"/>
    <w:rsid w:val="004D3507"/>
    <w:rsid w:val="004E327A"/>
    <w:rsid w:val="004F162F"/>
    <w:rsid w:val="005057CA"/>
    <w:rsid w:val="00506D2E"/>
    <w:rsid w:val="00510205"/>
    <w:rsid w:val="0051397D"/>
    <w:rsid w:val="00513FBE"/>
    <w:rsid w:val="00521E46"/>
    <w:rsid w:val="00532222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54DC"/>
    <w:rsid w:val="00620961"/>
    <w:rsid w:val="00623AD6"/>
    <w:rsid w:val="00626CB8"/>
    <w:rsid w:val="00651E32"/>
    <w:rsid w:val="00661418"/>
    <w:rsid w:val="00663F14"/>
    <w:rsid w:val="00672BAC"/>
    <w:rsid w:val="006746A9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06F66"/>
    <w:rsid w:val="008123E2"/>
    <w:rsid w:val="00813C78"/>
    <w:rsid w:val="00817B3E"/>
    <w:rsid w:val="00823FCB"/>
    <w:rsid w:val="008351D1"/>
    <w:rsid w:val="008409B1"/>
    <w:rsid w:val="00843D94"/>
    <w:rsid w:val="008460CC"/>
    <w:rsid w:val="0085238C"/>
    <w:rsid w:val="00853FDB"/>
    <w:rsid w:val="00855F18"/>
    <w:rsid w:val="00860C6E"/>
    <w:rsid w:val="00860F58"/>
    <w:rsid w:val="00861E7D"/>
    <w:rsid w:val="00875615"/>
    <w:rsid w:val="00885F13"/>
    <w:rsid w:val="00891F33"/>
    <w:rsid w:val="0089262E"/>
    <w:rsid w:val="00892863"/>
    <w:rsid w:val="008A214B"/>
    <w:rsid w:val="008A4608"/>
    <w:rsid w:val="008A68FB"/>
    <w:rsid w:val="008B1BB5"/>
    <w:rsid w:val="008B6DC1"/>
    <w:rsid w:val="008C25AB"/>
    <w:rsid w:val="008C4E7A"/>
    <w:rsid w:val="008C6F7C"/>
    <w:rsid w:val="008D6C6A"/>
    <w:rsid w:val="008E09F4"/>
    <w:rsid w:val="008E446A"/>
    <w:rsid w:val="008E64D8"/>
    <w:rsid w:val="008E7D63"/>
    <w:rsid w:val="008F1CF0"/>
    <w:rsid w:val="008F61B5"/>
    <w:rsid w:val="00907EFB"/>
    <w:rsid w:val="00910109"/>
    <w:rsid w:val="00916B87"/>
    <w:rsid w:val="00920061"/>
    <w:rsid w:val="00921EE0"/>
    <w:rsid w:val="009276EC"/>
    <w:rsid w:val="00932176"/>
    <w:rsid w:val="00935FE1"/>
    <w:rsid w:val="009437B2"/>
    <w:rsid w:val="00955424"/>
    <w:rsid w:val="00963959"/>
    <w:rsid w:val="009703E0"/>
    <w:rsid w:val="0097386E"/>
    <w:rsid w:val="009753C9"/>
    <w:rsid w:val="00981D15"/>
    <w:rsid w:val="009A5263"/>
    <w:rsid w:val="009A79CE"/>
    <w:rsid w:val="009B1953"/>
    <w:rsid w:val="009B53B7"/>
    <w:rsid w:val="009C460A"/>
    <w:rsid w:val="009D7139"/>
    <w:rsid w:val="009E1C7F"/>
    <w:rsid w:val="009E591D"/>
    <w:rsid w:val="009E6587"/>
    <w:rsid w:val="009F24B5"/>
    <w:rsid w:val="009F5513"/>
    <w:rsid w:val="00A0250C"/>
    <w:rsid w:val="00A06756"/>
    <w:rsid w:val="00A07E0E"/>
    <w:rsid w:val="00A10FE8"/>
    <w:rsid w:val="00A14F46"/>
    <w:rsid w:val="00A201AD"/>
    <w:rsid w:val="00A26F25"/>
    <w:rsid w:val="00A30108"/>
    <w:rsid w:val="00A35DF5"/>
    <w:rsid w:val="00A370CF"/>
    <w:rsid w:val="00A4779D"/>
    <w:rsid w:val="00A51F48"/>
    <w:rsid w:val="00A6281E"/>
    <w:rsid w:val="00A6723B"/>
    <w:rsid w:val="00A85D49"/>
    <w:rsid w:val="00A90A11"/>
    <w:rsid w:val="00A91F97"/>
    <w:rsid w:val="00A967CA"/>
    <w:rsid w:val="00AA5481"/>
    <w:rsid w:val="00AA72AD"/>
    <w:rsid w:val="00AB3F79"/>
    <w:rsid w:val="00AB50BE"/>
    <w:rsid w:val="00AB7777"/>
    <w:rsid w:val="00AD2402"/>
    <w:rsid w:val="00AD59CC"/>
    <w:rsid w:val="00AD7637"/>
    <w:rsid w:val="00AE24A5"/>
    <w:rsid w:val="00AE5229"/>
    <w:rsid w:val="00AE7F69"/>
    <w:rsid w:val="00AF426E"/>
    <w:rsid w:val="00AF4B63"/>
    <w:rsid w:val="00AF619E"/>
    <w:rsid w:val="00AF65F2"/>
    <w:rsid w:val="00B0435D"/>
    <w:rsid w:val="00B045CA"/>
    <w:rsid w:val="00B35AF3"/>
    <w:rsid w:val="00B36EB7"/>
    <w:rsid w:val="00B40F69"/>
    <w:rsid w:val="00B4103D"/>
    <w:rsid w:val="00B6278E"/>
    <w:rsid w:val="00B6443D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08AC"/>
    <w:rsid w:val="00C37890"/>
    <w:rsid w:val="00C37C64"/>
    <w:rsid w:val="00C47399"/>
    <w:rsid w:val="00C511EF"/>
    <w:rsid w:val="00C56B03"/>
    <w:rsid w:val="00C57DB4"/>
    <w:rsid w:val="00C62929"/>
    <w:rsid w:val="00C64247"/>
    <w:rsid w:val="00C66661"/>
    <w:rsid w:val="00C73400"/>
    <w:rsid w:val="00C81C3D"/>
    <w:rsid w:val="00C85947"/>
    <w:rsid w:val="00C96057"/>
    <w:rsid w:val="00C962E2"/>
    <w:rsid w:val="00CA6BEA"/>
    <w:rsid w:val="00CC257C"/>
    <w:rsid w:val="00CD0CBE"/>
    <w:rsid w:val="00CE0A6B"/>
    <w:rsid w:val="00CE132E"/>
    <w:rsid w:val="00CE4AE6"/>
    <w:rsid w:val="00CF12B8"/>
    <w:rsid w:val="00CF7D4F"/>
    <w:rsid w:val="00D070DA"/>
    <w:rsid w:val="00D10D19"/>
    <w:rsid w:val="00D13568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1E64"/>
    <w:rsid w:val="00D92304"/>
    <w:rsid w:val="00D94682"/>
    <w:rsid w:val="00DB5618"/>
    <w:rsid w:val="00DB5FE8"/>
    <w:rsid w:val="00DB696B"/>
    <w:rsid w:val="00DC03C5"/>
    <w:rsid w:val="00DD0019"/>
    <w:rsid w:val="00DE4B43"/>
    <w:rsid w:val="00DE5ED1"/>
    <w:rsid w:val="00DE6D0B"/>
    <w:rsid w:val="00DE7A8A"/>
    <w:rsid w:val="00E04A49"/>
    <w:rsid w:val="00E11EFA"/>
    <w:rsid w:val="00E166FE"/>
    <w:rsid w:val="00E21881"/>
    <w:rsid w:val="00E30248"/>
    <w:rsid w:val="00E46394"/>
    <w:rsid w:val="00E541E1"/>
    <w:rsid w:val="00E55A28"/>
    <w:rsid w:val="00E61AE1"/>
    <w:rsid w:val="00E61DE9"/>
    <w:rsid w:val="00E62208"/>
    <w:rsid w:val="00E66D7B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D0E1B"/>
    <w:rsid w:val="00ED6369"/>
    <w:rsid w:val="00EE09C9"/>
    <w:rsid w:val="00EE1DC1"/>
    <w:rsid w:val="00EE3476"/>
    <w:rsid w:val="00EF1A40"/>
    <w:rsid w:val="00EF20CD"/>
    <w:rsid w:val="00F00CEC"/>
    <w:rsid w:val="00F01C35"/>
    <w:rsid w:val="00F06428"/>
    <w:rsid w:val="00F0648C"/>
    <w:rsid w:val="00F0660B"/>
    <w:rsid w:val="00F23A24"/>
    <w:rsid w:val="00F25587"/>
    <w:rsid w:val="00F30251"/>
    <w:rsid w:val="00F62E97"/>
    <w:rsid w:val="00F64171"/>
    <w:rsid w:val="00F67F4D"/>
    <w:rsid w:val="00F714D6"/>
    <w:rsid w:val="00F739B2"/>
    <w:rsid w:val="00F75402"/>
    <w:rsid w:val="00F87185"/>
    <w:rsid w:val="00F90146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3C56BE-C260-42D8-ABE1-B0A50E88A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Tero Stjernstoft</cp:lastModifiedBy>
  <cp:revision>2</cp:revision>
  <dcterms:created xsi:type="dcterms:W3CDTF">2025-06-11T07:11:00Z</dcterms:created>
  <dcterms:modified xsi:type="dcterms:W3CDTF">2025-06-11T07:11:00Z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0x010100ED3924616089C246A66464B2F777C31C</vt:lpwstr>
  </property>
</Properties>
</file>