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F05CA" w14:textId="2C8E2679" w:rsidR="00143EC2" w:rsidRPr="005A1C9E" w:rsidRDefault="00143EC2" w:rsidP="00506D2E">
      <w:pPr>
        <w:pStyle w:val="Avsnittsrubrik"/>
      </w:pPr>
      <w:r w:rsidRPr="005A1C9E">
        <w:t xml:space="preserve">Titel: </w:t>
      </w:r>
      <w:r w:rsidRPr="005A1C9E">
        <w:rPr>
          <w:highlight w:val="yellow"/>
        </w:rPr>
        <w:t>Ange projektets titel och akronym</w:t>
      </w:r>
    </w:p>
    <w:p w14:paraId="39C9AD4E" w14:textId="77777777" w:rsidR="007C60F8" w:rsidRPr="005A1C9E" w:rsidRDefault="00143EC2" w:rsidP="00506D2E">
      <w:pPr>
        <w:pStyle w:val="Avsnittsrubrik-underrubrik"/>
      </w:pPr>
      <w:r w:rsidRPr="005A1C9E">
        <w:t xml:space="preserve">Titel på engelska: </w:t>
      </w:r>
      <w:r w:rsidRPr="005A1C9E">
        <w:rPr>
          <w:highlight w:val="yellow"/>
        </w:rPr>
        <w:t>Ange projektets titel på engelska</w:t>
      </w:r>
    </w:p>
    <w:p w14:paraId="52F2E174" w14:textId="77777777" w:rsidR="007C60F8" w:rsidRPr="005A1C9E" w:rsidRDefault="007C60F8" w:rsidP="00F87185">
      <w:pPr>
        <w:pStyle w:val="Titelsida-Underrubrik"/>
      </w:pPr>
      <w:r w:rsidRPr="005A1C9E">
        <w:t>Projektets parter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503"/>
        <w:gridCol w:w="598"/>
        <w:gridCol w:w="3896"/>
        <w:gridCol w:w="1685"/>
        <w:gridCol w:w="1404"/>
        <w:gridCol w:w="1265"/>
      </w:tblGrid>
      <w:tr w:rsidR="007C60F8" w:rsidRPr="005A1C9E" w14:paraId="48E05174" w14:textId="77777777" w:rsidTr="007C6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F2A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Nr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11B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Roll*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9A2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Organisation (= part)</w:t>
            </w:r>
          </w:p>
          <w:p w14:paraId="2C47DF79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och organisationsnummer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E59E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Totala kostnader i projektet (per part)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53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av Vinnova (per part)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3B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  <w:sz w:val="20"/>
                <w:szCs w:val="28"/>
              </w:rPr>
            </w:pPr>
            <w:r w:rsidRPr="00A370CF">
              <w:rPr>
                <w:rFonts w:asciiTheme="minorHAnsi" w:hAnsiTheme="minorHAnsi"/>
                <w:sz w:val="20"/>
                <w:szCs w:val="28"/>
              </w:rPr>
              <w:t>Sökt andel av total kostnad (%) (per part)</w:t>
            </w:r>
          </w:p>
        </w:tc>
      </w:tr>
      <w:tr w:rsidR="007C60F8" w:rsidRPr="005A1C9E" w14:paraId="13169E7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BB43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D74D" w14:textId="6FFA47BB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7646" w14:textId="3900F1F3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11F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86A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7E8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18B081A7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50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D8F2" w14:textId="501B4BEF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C3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07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71C8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EF3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6F17FCD6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A7A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9BAA" w14:textId="61FAAF1E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89E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03EF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AC16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8DA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427BCBC4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998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8638" w14:textId="35B35D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D255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BE55D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FC8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A9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43638C8F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F5C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538C" w14:textId="76179F08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3C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45BB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FF9C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D4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3439D4" w:rsidRPr="005A1C9E" w14:paraId="60098148" w14:textId="77777777" w:rsidTr="007C60F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11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6D9C" w14:textId="29EF1675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9DB2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4D12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869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9D7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32294433" w14:textId="77777777" w:rsidTr="007C6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A1D0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Total projektbudget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8FAA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  <w:tr w:rsidR="007C60F8" w:rsidRPr="005A1C9E" w14:paraId="02B41E2E" w14:textId="77777777" w:rsidTr="007C60F8"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3164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  <w:r w:rsidRPr="00A370CF">
              <w:rPr>
                <w:rFonts w:asciiTheme="minorHAnsi" w:hAnsiTheme="minorHAnsi"/>
              </w:rPr>
              <w:t>Varav sökt från Vinnova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B381" w14:textId="77777777" w:rsidR="007C60F8" w:rsidRPr="00A370CF" w:rsidRDefault="007C60F8" w:rsidP="00F87185">
            <w:pPr>
              <w:pStyle w:val="Titelsida-Tabelltext"/>
              <w:rPr>
                <w:rFonts w:asciiTheme="minorHAnsi" w:hAnsiTheme="minorHAnsi"/>
              </w:rPr>
            </w:pPr>
          </w:p>
        </w:tc>
      </w:tr>
    </w:tbl>
    <w:p w14:paraId="53A667B7" w14:textId="77777777" w:rsidR="0097386E" w:rsidRPr="005A1C9E" w:rsidRDefault="0097386E" w:rsidP="00F87185">
      <w:pPr>
        <w:pStyle w:val="Titelsida-Tabelltext"/>
      </w:pPr>
      <w:r w:rsidRPr="005A1C9E">
        <w:t>*Koordinator (K), Forskningsutförare (Fo), Företag (</w:t>
      </w:r>
      <w:proofErr w:type="spellStart"/>
      <w:r w:rsidRPr="005A1C9E">
        <w:t>Ftg</w:t>
      </w:r>
      <w:proofErr w:type="spellEnd"/>
      <w:r w:rsidRPr="005A1C9E">
        <w:t>)</w:t>
      </w:r>
    </w:p>
    <w:p w14:paraId="1D3D4F02" w14:textId="7B979B5C" w:rsidR="00CA6BEA" w:rsidRPr="00AB3F79" w:rsidRDefault="00CA6BEA" w:rsidP="00F87185">
      <w:pPr>
        <w:pStyle w:val="Titelsida-Underrubrik"/>
      </w:pPr>
      <w:r w:rsidRPr="00AB3F79">
        <w:t>Tid för genomförande: 2024-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  <w:r w:rsidRPr="00AB3F79">
        <w:t xml:space="preserve"> till 202</w:t>
      </w:r>
      <w:r w:rsidRPr="00AB3F79">
        <w:rPr>
          <w:highlight w:val="yellow"/>
        </w:rPr>
        <w:t>X</w:t>
      </w:r>
      <w:r w:rsidRPr="00AB3F79">
        <w:t>-</w:t>
      </w:r>
      <w:r w:rsidRPr="00AB3F79">
        <w:rPr>
          <w:highlight w:val="yellow"/>
        </w:rPr>
        <w:t>XX</w:t>
      </w:r>
      <w:r w:rsidRPr="00AB3F79">
        <w:t>-</w:t>
      </w:r>
      <w:r w:rsidRPr="00AB3F79">
        <w:rPr>
          <w:highlight w:val="yellow"/>
        </w:rPr>
        <w:t>YY</w:t>
      </w:r>
    </w:p>
    <w:p w14:paraId="59C9C0BC" w14:textId="0570B0A3" w:rsidR="003A0B7C" w:rsidRPr="005F59AA" w:rsidRDefault="00317846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Sammanfattning</w:t>
      </w:r>
      <w:r w:rsidR="003A0B7C">
        <w:rPr>
          <w:rFonts w:asciiTheme="minorHAnsi" w:hAnsiTheme="minorHAnsi"/>
        </w:rPr>
        <w:br/>
      </w:r>
      <w:r w:rsidR="00F0660B" w:rsidRPr="005F59AA">
        <w:rPr>
          <w:rStyle w:val="BeskrivandetextChar"/>
        </w:rPr>
        <w:t xml:space="preserve">En generell beskrivning </w:t>
      </w:r>
      <w:r w:rsidR="002F374C">
        <w:rPr>
          <w:rStyle w:val="BeskrivandetextChar"/>
        </w:rPr>
        <w:t xml:space="preserve">av hela projektet </w:t>
      </w:r>
      <w:r w:rsidR="00F0660B" w:rsidRPr="005F59AA">
        <w:rPr>
          <w:rStyle w:val="BeskrivandetextChar"/>
        </w:rPr>
        <w:t>som kan spridas publikt.</w:t>
      </w:r>
      <w:r w:rsidR="00B36EB7">
        <w:rPr>
          <w:rStyle w:val="BeskrivandetextChar"/>
        </w:rPr>
        <w:t xml:space="preserve"> </w:t>
      </w:r>
      <w:r w:rsidR="009E1C7F">
        <w:rPr>
          <w:rStyle w:val="BeskrivandetextChar"/>
        </w:rPr>
        <w:t>Det här stycket kan användas för spridning och publicering av programkontore</w:t>
      </w:r>
      <w:r w:rsidR="00661418">
        <w:rPr>
          <w:rStyle w:val="BeskrivandetextChar"/>
        </w:rPr>
        <w:t>n</w:t>
      </w:r>
      <w:r w:rsidR="009E1C7F">
        <w:rPr>
          <w:rStyle w:val="BeskrivandetextChar"/>
        </w:rPr>
        <w:t xml:space="preserve"> för </w:t>
      </w:r>
      <w:proofErr w:type="spellStart"/>
      <w:r w:rsidR="009E1C7F">
        <w:rPr>
          <w:rStyle w:val="BeskrivandetextChar"/>
        </w:rPr>
        <w:t>Metals</w:t>
      </w:r>
      <w:proofErr w:type="spellEnd"/>
      <w:r w:rsidR="009E1C7F">
        <w:rPr>
          <w:rStyle w:val="BeskrivandetextChar"/>
        </w:rPr>
        <w:t xml:space="preserve"> </w:t>
      </w:r>
      <w:r w:rsidR="00ED6369">
        <w:rPr>
          <w:rStyle w:val="BeskrivandetextChar"/>
        </w:rPr>
        <w:t>&amp;</w:t>
      </w:r>
      <w:r w:rsidR="009E1C7F">
        <w:rPr>
          <w:rStyle w:val="BeskrivandetextChar"/>
        </w:rPr>
        <w:t xml:space="preserve"> Minera</w:t>
      </w:r>
      <w:r w:rsidR="00ED6369">
        <w:rPr>
          <w:rStyle w:val="BeskrivandetextChar"/>
        </w:rPr>
        <w:t>l</w:t>
      </w:r>
      <w:r w:rsidR="009E1C7F">
        <w:rPr>
          <w:rStyle w:val="BeskrivandetextChar"/>
        </w:rPr>
        <w:t>s</w:t>
      </w:r>
      <w:r w:rsidR="00661418">
        <w:rPr>
          <w:rStyle w:val="BeskrivandetextChar"/>
        </w:rPr>
        <w:t xml:space="preserve"> och Net </w:t>
      </w:r>
      <w:proofErr w:type="spellStart"/>
      <w:r w:rsidR="00661418">
        <w:rPr>
          <w:rStyle w:val="BeskrivandetextChar"/>
        </w:rPr>
        <w:t>Zero</w:t>
      </w:r>
      <w:proofErr w:type="spellEnd"/>
      <w:r w:rsidR="00661418">
        <w:rPr>
          <w:rStyle w:val="BeskrivandetextChar"/>
        </w:rPr>
        <w:t xml:space="preserve"> Industry</w:t>
      </w:r>
      <w:r w:rsidR="009E1C7F">
        <w:rPr>
          <w:rStyle w:val="BeskrivandetextChar"/>
        </w:rPr>
        <w:t>.</w:t>
      </w:r>
    </w:p>
    <w:p w14:paraId="77666769" w14:textId="77777777" w:rsidR="00AB3F79" w:rsidRPr="00AB3F79" w:rsidRDefault="00AB3F79" w:rsidP="00F87185">
      <w:r w:rsidRPr="00AB3F79">
        <w:t>[</w:t>
      </w:r>
      <w:r w:rsidRPr="00AB3F79">
        <w:rPr>
          <w:highlight w:val="yellow"/>
        </w:rPr>
        <w:t>Lägg till projektsammanfattning</w:t>
      </w:r>
      <w:r w:rsidRPr="00AB3F79">
        <w:t xml:space="preserve">] </w:t>
      </w:r>
    </w:p>
    <w:p w14:paraId="40100432" w14:textId="77777777" w:rsidR="007A5A16" w:rsidRDefault="007A5A16" w:rsidP="00F87185">
      <w:pPr>
        <w:rPr>
          <w:rStyle w:val="Titelsida-SammanfattningstextChar"/>
          <w:sz w:val="36"/>
          <w:szCs w:val="36"/>
        </w:rPr>
      </w:pPr>
      <w:r>
        <w:rPr>
          <w:rStyle w:val="Titelsida-SammanfattningstextChar"/>
        </w:rPr>
        <w:br w:type="page"/>
      </w:r>
    </w:p>
    <w:p w14:paraId="484E3F9A" w14:textId="6FEF76E5" w:rsidR="009E591D" w:rsidRPr="005F59AA" w:rsidRDefault="00963959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lastRenderedPageBreak/>
        <w:t>Projekt</w:t>
      </w:r>
      <w:r w:rsidR="00A85D49">
        <w:rPr>
          <w:rStyle w:val="Titelsida-SammanfattningstextChar"/>
        </w:rPr>
        <w:t>idé</w:t>
      </w:r>
      <w:r w:rsidR="000A2871">
        <w:br/>
      </w:r>
      <w:r w:rsidR="00AF619E" w:rsidRPr="00AF619E">
        <w:rPr>
          <w:rStyle w:val="BeskrivandetextChar"/>
        </w:rPr>
        <w:t xml:space="preserve">Beskriv </w:t>
      </w:r>
      <w:r w:rsidR="00661418">
        <w:rPr>
          <w:rStyle w:val="BeskrivandetextChar"/>
        </w:rPr>
        <w:t xml:space="preserve">och motivera </w:t>
      </w:r>
      <w:r w:rsidR="00AF619E" w:rsidRPr="00AF619E">
        <w:rPr>
          <w:rStyle w:val="BeskrivandetextChar"/>
        </w:rPr>
        <w:t xml:space="preserve">projektidén och hur den föreslagna lösningen eller det nya angreppsättet är signifikant bättre än vad som redan förekommer i Sverige. </w:t>
      </w:r>
    </w:p>
    <w:p w14:paraId="37C1772B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30AC3C1C" w14:textId="294F1418" w:rsidR="009E591D" w:rsidRPr="005F59AA" w:rsidRDefault="002F351D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Projektets mål</w:t>
      </w:r>
      <w:r w:rsidR="00584438">
        <w:br/>
      </w:r>
      <w:r w:rsidR="00ED0E1B" w:rsidRPr="00ED0E1B">
        <w:rPr>
          <w:rStyle w:val="BeskrivandetextChar"/>
        </w:rPr>
        <w:t xml:space="preserve">Beskriv vad som ska ha uppnåtts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slut. Projektets mål ska svara mot projektets frågeställningar och kunna nås genom projektets genomförande.</w:t>
      </w:r>
    </w:p>
    <w:p w14:paraId="58255B47" w14:textId="77777777" w:rsidR="00A85D49" w:rsidRDefault="00A85D49" w:rsidP="00A85D49">
      <w:r w:rsidRPr="00F87185">
        <w:rPr>
          <w:highlight w:val="yellow"/>
        </w:rPr>
        <w:t>[Lägg till text]</w:t>
      </w:r>
      <w:r w:rsidRPr="00F87185">
        <w:t xml:space="preserve"> </w:t>
      </w:r>
    </w:p>
    <w:p w14:paraId="7A2E8C5C" w14:textId="59292F43" w:rsidR="009E591D" w:rsidRPr="005F59AA" w:rsidRDefault="00D6092B" w:rsidP="00F87185">
      <w:pPr>
        <w:pStyle w:val="Titelsida-Underrubrik"/>
        <w:rPr>
          <w:rStyle w:val="BeskrivandetextChar"/>
        </w:rPr>
      </w:pPr>
      <w:r w:rsidRPr="00B645F9">
        <w:rPr>
          <w:rStyle w:val="Titelsida-SammanfattningstextChar"/>
        </w:rPr>
        <w:t>Leveranser</w:t>
      </w:r>
      <w:r w:rsidR="000A2871">
        <w:br/>
      </w:r>
      <w:r w:rsidR="00ED0E1B" w:rsidRPr="00ED0E1B">
        <w:rPr>
          <w:rStyle w:val="BeskrivandetextChar"/>
        </w:rPr>
        <w:t xml:space="preserve">Beskriv vad som ska finnas när </w:t>
      </w:r>
      <w:r w:rsidR="00661418">
        <w:rPr>
          <w:rStyle w:val="BeskrivandetextChar"/>
        </w:rPr>
        <w:t>projektet</w:t>
      </w:r>
      <w:r w:rsidR="00ED0E1B" w:rsidRPr="00ED0E1B">
        <w:rPr>
          <w:rStyle w:val="BeskrivandetextChar"/>
        </w:rPr>
        <w:t xml:space="preserve"> är slut</w:t>
      </w:r>
      <w:r w:rsidR="00661418">
        <w:rPr>
          <w:rStyle w:val="BeskrivandetextChar"/>
        </w:rPr>
        <w:t>.</w:t>
      </w:r>
    </w:p>
    <w:p w14:paraId="4B8EF62B" w14:textId="13BA2440" w:rsidR="008E446A" w:rsidRDefault="00A85D49" w:rsidP="00272330">
      <w:r w:rsidRPr="00F87185">
        <w:rPr>
          <w:highlight w:val="yellow"/>
        </w:rPr>
        <w:t>[Lägg till text]</w:t>
      </w:r>
    </w:p>
    <w:p w14:paraId="16E5EF11" w14:textId="77777777" w:rsidR="00272330" w:rsidRDefault="00272330" w:rsidP="00272330"/>
    <w:p w14:paraId="4207EB31" w14:textId="77777777" w:rsidR="00272330" w:rsidRDefault="00272330" w:rsidP="00272330"/>
    <w:p w14:paraId="75162527" w14:textId="77777777" w:rsidR="00272330" w:rsidRDefault="00272330" w:rsidP="00272330"/>
    <w:p w14:paraId="20DFA604" w14:textId="77777777" w:rsidR="00272330" w:rsidRDefault="00272330" w:rsidP="00272330"/>
    <w:p w14:paraId="311DDAFE" w14:textId="77777777" w:rsidR="00272330" w:rsidRDefault="00272330" w:rsidP="00272330"/>
    <w:p w14:paraId="4C329042" w14:textId="77777777" w:rsidR="00272330" w:rsidRDefault="00272330" w:rsidP="00272330"/>
    <w:p w14:paraId="6AC4D97E" w14:textId="77777777" w:rsidR="00272330" w:rsidRDefault="00272330" w:rsidP="00272330"/>
    <w:p w14:paraId="3D8C4DA0" w14:textId="77777777" w:rsidR="00272330" w:rsidRDefault="00272330" w:rsidP="00272330"/>
    <w:p w14:paraId="47A9EB23" w14:textId="77777777" w:rsidR="00272330" w:rsidRDefault="00272330" w:rsidP="00272330"/>
    <w:p w14:paraId="2E46DC13" w14:textId="77777777" w:rsidR="00272330" w:rsidRDefault="00272330" w:rsidP="00272330"/>
    <w:p w14:paraId="0DC5174B" w14:textId="77777777" w:rsidR="00272330" w:rsidRDefault="00272330" w:rsidP="00272330"/>
    <w:p w14:paraId="7DE6AAD6" w14:textId="77777777" w:rsidR="00272330" w:rsidRDefault="00272330" w:rsidP="00272330"/>
    <w:p w14:paraId="27E46EF4" w14:textId="77777777" w:rsidR="00272330" w:rsidRDefault="00272330" w:rsidP="00272330"/>
    <w:p w14:paraId="5A200EB6" w14:textId="77777777" w:rsidR="00272330" w:rsidRDefault="00272330" w:rsidP="00272330"/>
    <w:p w14:paraId="4C5E7AF6" w14:textId="77777777" w:rsidR="00272330" w:rsidRDefault="00272330" w:rsidP="00272330"/>
    <w:p w14:paraId="1754E189" w14:textId="77777777" w:rsidR="00272330" w:rsidRDefault="00272330" w:rsidP="00272330"/>
    <w:p w14:paraId="4127C97D" w14:textId="77777777" w:rsidR="00272330" w:rsidRDefault="00272330" w:rsidP="00272330"/>
    <w:p w14:paraId="2335A799" w14:textId="77777777" w:rsidR="00272330" w:rsidRDefault="00272330" w:rsidP="00272330"/>
    <w:p w14:paraId="1E488AFB" w14:textId="77777777" w:rsidR="00272330" w:rsidRDefault="00272330" w:rsidP="00272330"/>
    <w:sectPr w:rsidR="00272330" w:rsidSect="00F01C35">
      <w:headerReference w:type="default" r:id="rId11"/>
      <w:footerReference w:type="default" r:id="rId12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C5A27" w14:textId="77777777" w:rsidR="0010652B" w:rsidRDefault="0010652B" w:rsidP="00F87185">
      <w:r>
        <w:separator/>
      </w:r>
    </w:p>
  </w:endnote>
  <w:endnote w:type="continuationSeparator" w:id="0">
    <w:p w14:paraId="102C65FD" w14:textId="77777777" w:rsidR="0010652B" w:rsidRDefault="0010652B" w:rsidP="00F87185">
      <w:r>
        <w:continuationSeparator/>
      </w:r>
    </w:p>
  </w:endnote>
  <w:endnote w:type="continuationNotice" w:id="1">
    <w:p w14:paraId="525BD31B" w14:textId="77777777" w:rsidR="0010652B" w:rsidRDefault="0010652B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3911"/>
      <w:gridCol w:w="3912"/>
    </w:tblGrid>
    <w:tr w:rsidR="00167555" w14:paraId="171AB6C7" w14:textId="77777777" w:rsidTr="00B0435D">
      <w:trPr>
        <w:trHeight w:val="227"/>
      </w:trPr>
      <w:tc>
        <w:tcPr>
          <w:tcW w:w="3911" w:type="dxa"/>
          <w:vAlign w:val="bottom"/>
        </w:tcPr>
        <w:p w14:paraId="42082F3A" w14:textId="77777777" w:rsidR="00167555" w:rsidRDefault="00167555" w:rsidP="00F87185">
          <w:pPr>
            <w:pStyle w:val="Sidfot"/>
          </w:pPr>
        </w:p>
      </w:tc>
      <w:tc>
        <w:tcPr>
          <w:tcW w:w="3912" w:type="dxa"/>
          <w:vAlign w:val="bottom"/>
        </w:tcPr>
        <w:p w14:paraId="4F0893CB" w14:textId="77777777" w:rsidR="00167555" w:rsidRDefault="00167555" w:rsidP="00F87185">
          <w:pPr>
            <w:pStyle w:val="Sidfo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fldSimple w:instr=" NUMPAGES  \* Arabic  \* MERGEFORMAT ">
            <w:r>
              <w:t>10</w:t>
            </w:r>
          </w:fldSimple>
          <w:r>
            <w:t>)</w:t>
          </w:r>
        </w:p>
      </w:tc>
    </w:tr>
  </w:tbl>
  <w:p w14:paraId="76E2B693" w14:textId="77777777" w:rsidR="00167555" w:rsidRDefault="00167555" w:rsidP="00F871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EDA8A" w14:textId="77777777" w:rsidR="0010652B" w:rsidRDefault="0010652B" w:rsidP="00F87185">
      <w:r>
        <w:separator/>
      </w:r>
    </w:p>
  </w:footnote>
  <w:footnote w:type="continuationSeparator" w:id="0">
    <w:p w14:paraId="0A743744" w14:textId="77777777" w:rsidR="0010652B" w:rsidRDefault="0010652B" w:rsidP="00F87185">
      <w:r>
        <w:continuationSeparator/>
      </w:r>
    </w:p>
  </w:footnote>
  <w:footnote w:type="continuationNotice" w:id="1">
    <w:p w14:paraId="641F2D7C" w14:textId="77777777" w:rsidR="0010652B" w:rsidRDefault="0010652B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C529" w14:textId="39517771" w:rsidR="00395D92" w:rsidRPr="00506D2E" w:rsidRDefault="00A201AD" w:rsidP="00F87185">
    <w:pPr>
      <w:pStyle w:val="Sidhuvud"/>
      <w:rPr>
        <w:sz w:val="32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1" allowOverlap="1" wp14:anchorId="05600997" wp14:editId="7B7B2113">
              <wp:simplePos x="0" y="0"/>
              <wp:positionH relativeFrom="column">
                <wp:posOffset>10372</wp:posOffset>
              </wp:positionH>
              <wp:positionV relativeFrom="paragraph">
                <wp:posOffset>-289348</wp:posOffset>
              </wp:positionV>
              <wp:extent cx="1765300" cy="541443"/>
              <wp:effectExtent l="0" t="0" r="0" b="0"/>
              <wp:wrapNone/>
              <wp:docPr id="194938857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414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B3E76" w14:textId="46B8C31A" w:rsidR="00A201AD" w:rsidRDefault="00A201AD" w:rsidP="00A201AD">
                          <w:pPr>
                            <w:jc w:val="center"/>
                          </w:pPr>
                          <w:r w:rsidRPr="00A201AD">
                            <w:rPr>
                              <w:noProof/>
                            </w:rPr>
                            <w:drawing>
                              <wp:inline distT="0" distB="0" distL="0" distR="0" wp14:anchorId="55FAAF48" wp14:editId="3CD672C4">
                                <wp:extent cx="668007" cy="425450"/>
                                <wp:effectExtent l="0" t="0" r="0" b="9525"/>
                                <wp:docPr id="334812053" name="Bild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C53F242-89D0-EFEC-EDA2-BDDC2F01F82E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Bild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C53F242-89D0-EFEC-EDA2-BDDC2F01F82E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007" cy="425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201A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 </w:t>
                          </w:r>
                          <w:r w:rsidRPr="00A201AD">
                            <w:rPr>
                              <w:noProof/>
                            </w:rPr>
                            <w:drawing>
                              <wp:inline distT="0" distB="0" distL="0" distR="0" wp14:anchorId="5E87D262" wp14:editId="11E33580">
                                <wp:extent cx="639234" cy="446185"/>
                                <wp:effectExtent l="0" t="0" r="8890" b="0"/>
                                <wp:docPr id="1487577354" name="Bild 3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72B209A-4FD1-E0B5-A36A-0CA009ACD50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ild 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72B209A-4FD1-E0B5-A36A-0CA009ACD50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6129" cy="4509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009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.8pt;margin-top:-22.8pt;width:139pt;height:42.6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RFAIAACw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" filled="f" stroked="f" strokeweight=".5pt">
              <v:textbox>
                <w:txbxContent>
                  <w:p w14:paraId="53AB3E76" w14:textId="46B8C31A" w:rsidR="00A201AD" w:rsidRDefault="00A201AD" w:rsidP="00A201AD">
                    <w:pPr>
                      <w:jc w:val="center"/>
                    </w:pPr>
                    <w:r w:rsidRPr="00A201AD">
                      <w:drawing>
                        <wp:inline distT="0" distB="0" distL="0" distR="0" wp14:anchorId="55FAAF48" wp14:editId="3CD672C4">
                          <wp:extent cx="668007" cy="425450"/>
                          <wp:effectExtent l="0" t="0" r="0" b="9525"/>
                          <wp:docPr id="5" name="Bild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C53F242-89D0-EFEC-EDA2-BDDC2F01F82E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Bild 4">
                                    <a:extLst>
                                      <a:ext uri="{FF2B5EF4-FFF2-40B4-BE49-F238E27FC236}">
                                        <a16:creationId xmlns:a16="http://schemas.microsoft.com/office/drawing/2014/main" id="{5C53F242-89D0-EFEC-EDA2-BDDC2F01F82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96DAC541-7B7A-43D3-8B79-37D633B846F1}">
                                        <asvg:svgBlip xmlns:asvg="http://schemas.microsoft.com/office/drawing/2016/SVG/main" r:embed="rId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8007" cy="425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201AD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  </w:t>
                    </w:r>
                    <w:r w:rsidRPr="00A201AD">
                      <w:drawing>
                        <wp:inline distT="0" distB="0" distL="0" distR="0" wp14:anchorId="5E87D262" wp14:editId="11E33580">
                          <wp:extent cx="639234" cy="446185"/>
                          <wp:effectExtent l="0" t="0" r="8890" b="0"/>
                          <wp:docPr id="4" name="Bild 3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72B209A-4FD1-E0B5-A36A-0CA009ACD50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ild 3">
                                    <a:extLst>
                                      <a:ext uri="{FF2B5EF4-FFF2-40B4-BE49-F238E27FC236}">
                                        <a16:creationId xmlns:a16="http://schemas.microsoft.com/office/drawing/2014/main" id="{872B209A-4FD1-E0B5-A36A-0CA009ACD50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6129" cy="4509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A25D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EED54C" wp14:editId="50E26F90">
              <wp:simplePos x="0" y="0"/>
              <wp:positionH relativeFrom="column">
                <wp:posOffset>-1015542</wp:posOffset>
              </wp:positionH>
              <wp:positionV relativeFrom="paragraph">
                <wp:posOffset>-450215</wp:posOffset>
              </wp:positionV>
              <wp:extent cx="7719542" cy="885463"/>
              <wp:effectExtent l="0" t="0" r="0" b="0"/>
              <wp:wrapNone/>
              <wp:docPr id="186686445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542" cy="885463"/>
                      </a:xfrm>
                      <a:prstGeom prst="rect">
                        <a:avLst/>
                      </a:prstGeom>
                      <a:solidFill>
                        <a:srgbClr val="1D3A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B1900A" w14:textId="21AD26DB" w:rsidR="0074666E" w:rsidRDefault="0074666E" w:rsidP="00F87185">
                          <w:pPr>
                            <w:pStyle w:val="Liststycke"/>
                          </w:pPr>
                        </w:p>
                        <w:p w14:paraId="3E7B4822" w14:textId="2D7E1210" w:rsidR="0074666E" w:rsidRDefault="0074666E" w:rsidP="00F87185">
                          <w:pPr>
                            <w:pStyle w:val="Liststycke"/>
                          </w:pPr>
                        </w:p>
                        <w:p w14:paraId="41111767" w14:textId="6F6922B3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>Ej konfidentiell</w:t>
                          </w:r>
                        </w:p>
                        <w:p w14:paraId="4E9839A9" w14:textId="33BA068B" w:rsidR="00727814" w:rsidRDefault="00727814" w:rsidP="005057CA">
                          <w:pPr>
                            <w:pStyle w:val="Liststycke"/>
                            <w:jc w:val="right"/>
                          </w:pPr>
                          <w:r>
                            <w:t xml:space="preserve">Non </w:t>
                          </w:r>
                          <w:proofErr w:type="spellStart"/>
                          <w:r>
                            <w:t>confidential</w:t>
                          </w:r>
                          <w:proofErr w:type="spellEnd"/>
                        </w:p>
                        <w:p w14:paraId="478D0E59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1A28D385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6BEB00F2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4D198D3" w14:textId="77777777" w:rsidR="00395D92" w:rsidRDefault="00395D92" w:rsidP="00F87185">
                          <w:pPr>
                            <w:pStyle w:val="Liststycke"/>
                          </w:pPr>
                        </w:p>
                        <w:p w14:paraId="0BBC99EC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386DBF0D" w14:textId="77777777" w:rsidR="00B045CA" w:rsidRDefault="00B045CA" w:rsidP="00F87185">
                          <w:pPr>
                            <w:pStyle w:val="Liststycke"/>
                          </w:pPr>
                        </w:p>
                        <w:p w14:paraId="73B6DE7C" w14:textId="77777777" w:rsidR="00B045CA" w:rsidRDefault="00B045CA" w:rsidP="00F87185">
                          <w:pPr>
                            <w:pStyle w:val="Liststyck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EED54C" id="Rektangel 1" o:spid="_x0000_s1027" style="position:absolute;margin-left:-79.95pt;margin-top:-35.45pt;width:607.85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" fillcolor="#1d3a35" stroked="f" strokeweight="1pt">
              <v:textbox>
                <w:txbxContent>
                  <w:p w14:paraId="5FB1900A" w14:textId="21AD26DB" w:rsidR="0074666E" w:rsidRDefault="0074666E" w:rsidP="00F87185">
                    <w:pPr>
                      <w:pStyle w:val="Liststycke"/>
                    </w:pPr>
                  </w:p>
                  <w:p w14:paraId="3E7B4822" w14:textId="2D7E1210" w:rsidR="0074666E" w:rsidRDefault="0074666E" w:rsidP="00F87185">
                    <w:pPr>
                      <w:pStyle w:val="Liststycke"/>
                    </w:pPr>
                  </w:p>
                  <w:p w14:paraId="41111767" w14:textId="6F6922B3" w:rsidR="00727814" w:rsidRDefault="00727814" w:rsidP="005057CA">
                    <w:pPr>
                      <w:pStyle w:val="Liststycke"/>
                      <w:jc w:val="right"/>
                    </w:pPr>
                    <w:r>
                      <w:t>Ej konfidentiell</w:t>
                    </w:r>
                  </w:p>
                  <w:p w14:paraId="4E9839A9" w14:textId="33BA068B" w:rsidR="00727814" w:rsidRDefault="00727814" w:rsidP="005057CA">
                    <w:pPr>
                      <w:pStyle w:val="Liststycke"/>
                      <w:jc w:val="right"/>
                    </w:pPr>
                    <w:r>
                      <w:t xml:space="preserve">Non </w:t>
                    </w:r>
                    <w:proofErr w:type="spellStart"/>
                    <w:r>
                      <w:t>confidential</w:t>
                    </w:r>
                    <w:proofErr w:type="spellEnd"/>
                  </w:p>
                  <w:p w14:paraId="478D0E59" w14:textId="77777777" w:rsidR="00395D92" w:rsidRDefault="00395D92" w:rsidP="00F87185">
                    <w:pPr>
                      <w:pStyle w:val="Liststycke"/>
                    </w:pPr>
                  </w:p>
                  <w:p w14:paraId="1A28D385" w14:textId="77777777" w:rsidR="00395D92" w:rsidRDefault="00395D92" w:rsidP="00F87185">
                    <w:pPr>
                      <w:pStyle w:val="Liststycke"/>
                    </w:pPr>
                  </w:p>
                  <w:p w14:paraId="6BEB00F2" w14:textId="77777777" w:rsidR="00395D92" w:rsidRDefault="00395D92" w:rsidP="00F87185">
                    <w:pPr>
                      <w:pStyle w:val="Liststycke"/>
                    </w:pPr>
                  </w:p>
                  <w:p w14:paraId="04D198D3" w14:textId="77777777" w:rsidR="00395D92" w:rsidRDefault="00395D92" w:rsidP="00F87185">
                    <w:pPr>
                      <w:pStyle w:val="Liststycke"/>
                    </w:pPr>
                  </w:p>
                  <w:p w14:paraId="0BBC99EC" w14:textId="77777777" w:rsidR="00B045CA" w:rsidRDefault="00B045CA" w:rsidP="00F87185">
                    <w:pPr>
                      <w:pStyle w:val="Liststycke"/>
                    </w:pPr>
                  </w:p>
                  <w:p w14:paraId="386DBF0D" w14:textId="77777777" w:rsidR="00B045CA" w:rsidRDefault="00B045CA" w:rsidP="00F87185">
                    <w:pPr>
                      <w:pStyle w:val="Liststycke"/>
                    </w:pPr>
                  </w:p>
                  <w:p w14:paraId="73B6DE7C" w14:textId="77777777" w:rsidR="00B045CA" w:rsidRDefault="00B045CA" w:rsidP="00F87185">
                    <w:pPr>
                      <w:pStyle w:val="Liststycke"/>
                    </w:pPr>
                  </w:p>
                </w:txbxContent>
              </v:textbox>
            </v:rect>
          </w:pict>
        </mc:Fallback>
      </mc:AlternateContent>
    </w:r>
    <w:r w:rsidR="00395D92">
      <w:br/>
    </w:r>
    <w:r w:rsidR="00395D92">
      <w:br/>
    </w:r>
  </w:p>
  <w:p w14:paraId="7CADDE3E" w14:textId="6282EE6C" w:rsidR="00363652" w:rsidRPr="00AF65F2" w:rsidRDefault="00395D92" w:rsidP="00F62E97">
    <w:pPr>
      <w:pStyle w:val="Beskrivandetext"/>
    </w:pPr>
    <w:r w:rsidRPr="009276EC">
      <w:t xml:space="preserve">Dessa sidor används </w:t>
    </w:r>
    <w:r w:rsidR="007079A7" w:rsidRPr="009276EC">
      <w:t>av Programkontore</w:t>
    </w:r>
    <w:r w:rsidR="00A201AD">
      <w:t>n</w:t>
    </w:r>
    <w:r w:rsidR="007079A7" w:rsidRPr="009276EC">
      <w:rPr>
        <w:color w:val="auto"/>
      </w:rPr>
      <w:t xml:space="preserve"> </w:t>
    </w:r>
    <w:proofErr w:type="spellStart"/>
    <w:r w:rsidR="007079A7" w:rsidRPr="00AF65F2">
      <w:t>Metals</w:t>
    </w:r>
    <w:proofErr w:type="spellEnd"/>
    <w:r w:rsidR="007079A7" w:rsidRPr="00AF65F2">
      <w:t xml:space="preserve"> &amp; Minerals</w:t>
    </w:r>
    <w:r w:rsidR="00A201AD">
      <w:t xml:space="preserve"> och Net </w:t>
    </w:r>
    <w:proofErr w:type="spellStart"/>
    <w:r w:rsidR="00A201AD">
      <w:t>Zero</w:t>
    </w:r>
    <w:proofErr w:type="spellEnd"/>
    <w:r w:rsidR="00A201AD">
      <w:t xml:space="preserve"> Industry</w:t>
    </w:r>
    <w:r w:rsidR="007079A7" w:rsidRPr="00AF65F2">
      <w:t xml:space="preserve"> </w:t>
    </w:r>
    <w:r w:rsidRPr="00AF65F2">
      <w:t xml:space="preserve">för att analysera projektet. </w:t>
    </w:r>
    <w:r w:rsidR="00AF65F2" w:rsidRPr="00AF65F2">
      <w:t>Sidorna ska inte innehålla konfidentiell information. Programkontore</w:t>
    </w:r>
    <w:r w:rsidR="00A201AD">
      <w:t>n</w:t>
    </w:r>
    <w:r w:rsidR="00AF65F2" w:rsidRPr="00AF65F2">
      <w:t xml:space="preserve"> kan använda informationen för publicering på webbplatsen eller </w:t>
    </w:r>
    <w:r w:rsidR="00172523">
      <w:t>i</w:t>
    </w:r>
    <w:r w:rsidR="00AF65F2" w:rsidRPr="00AF65F2">
      <w:t xml:space="preserve"> annan form.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74415"/>
    <w:rsid w:val="000A2871"/>
    <w:rsid w:val="000A4A20"/>
    <w:rsid w:val="000B1DB5"/>
    <w:rsid w:val="000C22D9"/>
    <w:rsid w:val="000C33F5"/>
    <w:rsid w:val="000D2BBD"/>
    <w:rsid w:val="000E5A18"/>
    <w:rsid w:val="000F5166"/>
    <w:rsid w:val="00104C77"/>
    <w:rsid w:val="0010652B"/>
    <w:rsid w:val="0011667F"/>
    <w:rsid w:val="0012526D"/>
    <w:rsid w:val="00143EC2"/>
    <w:rsid w:val="00146B0B"/>
    <w:rsid w:val="00154697"/>
    <w:rsid w:val="00163C80"/>
    <w:rsid w:val="00163EC9"/>
    <w:rsid w:val="00167555"/>
    <w:rsid w:val="00172523"/>
    <w:rsid w:val="00173658"/>
    <w:rsid w:val="00174EE5"/>
    <w:rsid w:val="0018684E"/>
    <w:rsid w:val="00195087"/>
    <w:rsid w:val="001A1898"/>
    <w:rsid w:val="001A46C0"/>
    <w:rsid w:val="001A4B00"/>
    <w:rsid w:val="001B1116"/>
    <w:rsid w:val="001B36FE"/>
    <w:rsid w:val="001C7EAE"/>
    <w:rsid w:val="001C7F49"/>
    <w:rsid w:val="001D27C3"/>
    <w:rsid w:val="001D5250"/>
    <w:rsid w:val="001E7EA2"/>
    <w:rsid w:val="001F1063"/>
    <w:rsid w:val="00203FB0"/>
    <w:rsid w:val="0021153A"/>
    <w:rsid w:val="00213CCC"/>
    <w:rsid w:val="00215DF1"/>
    <w:rsid w:val="002225C6"/>
    <w:rsid w:val="00224C71"/>
    <w:rsid w:val="0023373C"/>
    <w:rsid w:val="00233D09"/>
    <w:rsid w:val="0025036E"/>
    <w:rsid w:val="00251272"/>
    <w:rsid w:val="0025145D"/>
    <w:rsid w:val="0025584F"/>
    <w:rsid w:val="00257C7D"/>
    <w:rsid w:val="00272330"/>
    <w:rsid w:val="00272870"/>
    <w:rsid w:val="00272D87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62BB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49B4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416"/>
    <w:rsid w:val="004B6517"/>
    <w:rsid w:val="004B7753"/>
    <w:rsid w:val="004C2DA2"/>
    <w:rsid w:val="004E327A"/>
    <w:rsid w:val="004F162F"/>
    <w:rsid w:val="005057CA"/>
    <w:rsid w:val="00506D2E"/>
    <w:rsid w:val="00510205"/>
    <w:rsid w:val="0051397D"/>
    <w:rsid w:val="00513FBE"/>
    <w:rsid w:val="00521E46"/>
    <w:rsid w:val="00532222"/>
    <w:rsid w:val="00532A26"/>
    <w:rsid w:val="0053684D"/>
    <w:rsid w:val="00537115"/>
    <w:rsid w:val="005450B6"/>
    <w:rsid w:val="005464AE"/>
    <w:rsid w:val="00546BE9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54DC"/>
    <w:rsid w:val="00620961"/>
    <w:rsid w:val="00623AD6"/>
    <w:rsid w:val="00651E32"/>
    <w:rsid w:val="00661418"/>
    <w:rsid w:val="00663F14"/>
    <w:rsid w:val="00672BAC"/>
    <w:rsid w:val="006746A9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06F66"/>
    <w:rsid w:val="008123E2"/>
    <w:rsid w:val="00813C78"/>
    <w:rsid w:val="00817B3E"/>
    <w:rsid w:val="00823FCB"/>
    <w:rsid w:val="008351D1"/>
    <w:rsid w:val="008409B1"/>
    <w:rsid w:val="00843D94"/>
    <w:rsid w:val="008460CC"/>
    <w:rsid w:val="0085238C"/>
    <w:rsid w:val="00853FDB"/>
    <w:rsid w:val="00855F18"/>
    <w:rsid w:val="00860C6E"/>
    <w:rsid w:val="00860F58"/>
    <w:rsid w:val="00861E7D"/>
    <w:rsid w:val="00875615"/>
    <w:rsid w:val="00885F13"/>
    <w:rsid w:val="00891F33"/>
    <w:rsid w:val="0089262E"/>
    <w:rsid w:val="00892863"/>
    <w:rsid w:val="008A214B"/>
    <w:rsid w:val="008A4608"/>
    <w:rsid w:val="008A68FB"/>
    <w:rsid w:val="008B6DC1"/>
    <w:rsid w:val="008C25AB"/>
    <w:rsid w:val="008C4E7A"/>
    <w:rsid w:val="008C6F7C"/>
    <w:rsid w:val="008E09F4"/>
    <w:rsid w:val="008E446A"/>
    <w:rsid w:val="008E64D8"/>
    <w:rsid w:val="008E7D63"/>
    <w:rsid w:val="008F1CF0"/>
    <w:rsid w:val="008F61B5"/>
    <w:rsid w:val="00907EFB"/>
    <w:rsid w:val="00910109"/>
    <w:rsid w:val="00916B87"/>
    <w:rsid w:val="00920061"/>
    <w:rsid w:val="00921EE0"/>
    <w:rsid w:val="009276EC"/>
    <w:rsid w:val="00932176"/>
    <w:rsid w:val="00935FE1"/>
    <w:rsid w:val="009437B2"/>
    <w:rsid w:val="00955424"/>
    <w:rsid w:val="00963959"/>
    <w:rsid w:val="009703E0"/>
    <w:rsid w:val="0097386E"/>
    <w:rsid w:val="009753C9"/>
    <w:rsid w:val="00981D15"/>
    <w:rsid w:val="009A5263"/>
    <w:rsid w:val="009A79CE"/>
    <w:rsid w:val="009B1953"/>
    <w:rsid w:val="009B53B7"/>
    <w:rsid w:val="009C460A"/>
    <w:rsid w:val="009D7139"/>
    <w:rsid w:val="009E1C7F"/>
    <w:rsid w:val="009E591D"/>
    <w:rsid w:val="009E6587"/>
    <w:rsid w:val="009F24B5"/>
    <w:rsid w:val="009F5513"/>
    <w:rsid w:val="00A0250C"/>
    <w:rsid w:val="00A06756"/>
    <w:rsid w:val="00A07E0E"/>
    <w:rsid w:val="00A10FE8"/>
    <w:rsid w:val="00A14F46"/>
    <w:rsid w:val="00A201AD"/>
    <w:rsid w:val="00A26F25"/>
    <w:rsid w:val="00A30108"/>
    <w:rsid w:val="00A35DF5"/>
    <w:rsid w:val="00A370CF"/>
    <w:rsid w:val="00A4779D"/>
    <w:rsid w:val="00A51F48"/>
    <w:rsid w:val="00A6281E"/>
    <w:rsid w:val="00A6723B"/>
    <w:rsid w:val="00A85D49"/>
    <w:rsid w:val="00A90A11"/>
    <w:rsid w:val="00A91F97"/>
    <w:rsid w:val="00A967CA"/>
    <w:rsid w:val="00AA5481"/>
    <w:rsid w:val="00AA72AD"/>
    <w:rsid w:val="00AB3F79"/>
    <w:rsid w:val="00AB50BE"/>
    <w:rsid w:val="00AB7777"/>
    <w:rsid w:val="00AD2402"/>
    <w:rsid w:val="00AD59CC"/>
    <w:rsid w:val="00AD7637"/>
    <w:rsid w:val="00AE24A5"/>
    <w:rsid w:val="00AE5229"/>
    <w:rsid w:val="00AE7F69"/>
    <w:rsid w:val="00AF4B63"/>
    <w:rsid w:val="00AF619E"/>
    <w:rsid w:val="00AF65F2"/>
    <w:rsid w:val="00B0435D"/>
    <w:rsid w:val="00B045CA"/>
    <w:rsid w:val="00B35AF3"/>
    <w:rsid w:val="00B36EB7"/>
    <w:rsid w:val="00B40F69"/>
    <w:rsid w:val="00B4103D"/>
    <w:rsid w:val="00B6278E"/>
    <w:rsid w:val="00B6443D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08AC"/>
    <w:rsid w:val="00C37890"/>
    <w:rsid w:val="00C37C64"/>
    <w:rsid w:val="00C47399"/>
    <w:rsid w:val="00C511EF"/>
    <w:rsid w:val="00C56B03"/>
    <w:rsid w:val="00C57DB4"/>
    <w:rsid w:val="00C62929"/>
    <w:rsid w:val="00C64247"/>
    <w:rsid w:val="00C66661"/>
    <w:rsid w:val="00C73400"/>
    <w:rsid w:val="00C81C3D"/>
    <w:rsid w:val="00C85947"/>
    <w:rsid w:val="00C96057"/>
    <w:rsid w:val="00C962E2"/>
    <w:rsid w:val="00CA6BEA"/>
    <w:rsid w:val="00CC257C"/>
    <w:rsid w:val="00CD0CBE"/>
    <w:rsid w:val="00CE0A6B"/>
    <w:rsid w:val="00CE132E"/>
    <w:rsid w:val="00CE4AE6"/>
    <w:rsid w:val="00CF12B8"/>
    <w:rsid w:val="00CF7D4F"/>
    <w:rsid w:val="00D070DA"/>
    <w:rsid w:val="00D10D19"/>
    <w:rsid w:val="00D13568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1E64"/>
    <w:rsid w:val="00D92304"/>
    <w:rsid w:val="00D94682"/>
    <w:rsid w:val="00DB5618"/>
    <w:rsid w:val="00DB5FE8"/>
    <w:rsid w:val="00DB696B"/>
    <w:rsid w:val="00DC03C5"/>
    <w:rsid w:val="00DD0019"/>
    <w:rsid w:val="00DE4B43"/>
    <w:rsid w:val="00DE5ED1"/>
    <w:rsid w:val="00DE6D0B"/>
    <w:rsid w:val="00DE7A8A"/>
    <w:rsid w:val="00E04A49"/>
    <w:rsid w:val="00E11EFA"/>
    <w:rsid w:val="00E166FE"/>
    <w:rsid w:val="00E21881"/>
    <w:rsid w:val="00E30248"/>
    <w:rsid w:val="00E46394"/>
    <w:rsid w:val="00E541E1"/>
    <w:rsid w:val="00E55A28"/>
    <w:rsid w:val="00E61AE1"/>
    <w:rsid w:val="00E61DE9"/>
    <w:rsid w:val="00E62208"/>
    <w:rsid w:val="00E66D7B"/>
    <w:rsid w:val="00E67A78"/>
    <w:rsid w:val="00E71A9C"/>
    <w:rsid w:val="00E72AEA"/>
    <w:rsid w:val="00E767AE"/>
    <w:rsid w:val="00EA0D3C"/>
    <w:rsid w:val="00EA1788"/>
    <w:rsid w:val="00EA25D0"/>
    <w:rsid w:val="00EB1D14"/>
    <w:rsid w:val="00EB7E14"/>
    <w:rsid w:val="00EC0C0E"/>
    <w:rsid w:val="00ED0E1B"/>
    <w:rsid w:val="00ED6369"/>
    <w:rsid w:val="00EE09C9"/>
    <w:rsid w:val="00EE1DC1"/>
    <w:rsid w:val="00EE3476"/>
    <w:rsid w:val="00EF1A40"/>
    <w:rsid w:val="00EF20CD"/>
    <w:rsid w:val="00F01C35"/>
    <w:rsid w:val="00F06428"/>
    <w:rsid w:val="00F0648C"/>
    <w:rsid w:val="00F0660B"/>
    <w:rsid w:val="00F23A24"/>
    <w:rsid w:val="00F25587"/>
    <w:rsid w:val="00F30251"/>
    <w:rsid w:val="00F62E97"/>
    <w:rsid w:val="00F64171"/>
    <w:rsid w:val="00F67F4D"/>
    <w:rsid w:val="00F714D6"/>
    <w:rsid w:val="00F739B2"/>
    <w:rsid w:val="00F75402"/>
    <w:rsid w:val="00F87185"/>
    <w:rsid w:val="00F90146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F62E97"/>
    <w:pPr>
      <w:spacing w:before="0"/>
    </w:pPr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F62E97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62E97"/>
    <w:pPr>
      <w:spacing w:before="0"/>
    </w:pPr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62E97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sv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20.svg"/><Relationship Id="rId5" Type="http://schemas.openxmlformats.org/officeDocument/2006/relationships/image" Target="media/image10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5567FF3C461418EC278B6664D26CD" ma:contentTypeVersion="13" ma:contentTypeDescription="Create a new document." ma:contentTypeScope="" ma:versionID="8744ef0c357f9f3f1eb6bce509d28a30">
  <xsd:schema xmlns:xsd="http://www.w3.org/2001/XMLSchema" xmlns:xs="http://www.w3.org/2001/XMLSchema" xmlns:p="http://schemas.microsoft.com/office/2006/metadata/properties" xmlns:ns2="b7ed584d-3c03-4c09-9e71-b48166b4a3d9" xmlns:ns3="d0584d8b-afed-4bc9-aa56-95b8cb3cdf5d" targetNamespace="http://schemas.microsoft.com/office/2006/metadata/properties" ma:root="true" ma:fieldsID="69d1b099ce47a0a5f37d33e579d4681d" ns2:_="" ns3:_="">
    <xsd:import namespace="b7ed584d-3c03-4c09-9e71-b48166b4a3d9"/>
    <xsd:import namespace="d0584d8b-afed-4bc9-aa56-95b8cb3cd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d584d-3c03-4c09-9e71-b48166b4a3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84d8b-afed-4bc9-aa56-95b8cb3cdf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3ad63a-858f-4c55-819d-040c81d231df}" ma:internalName="TaxCatchAll" ma:showField="CatchAllData" ma:web="d0584d8b-afed-4bc9-aa56-95b8cb3cd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84d8b-afed-4bc9-aa56-95b8cb3cdf5d" xsi:nil="true"/>
    <lcf76f155ced4ddcb4097134ff3c332f xmlns="b7ed584d-3c03-4c09-9e71-b48166b4a3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DE0F-A7EC-4BD8-BED2-23CEFCE6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d584d-3c03-4c09-9e71-b48166b4a3d9"/>
    <ds:schemaRef ds:uri="d0584d8b-afed-4bc9-aa56-95b8cb3cd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d0584d8b-afed-4bc9-aa56-95b8cb3cdf5d"/>
    <ds:schemaRef ds:uri="b7ed584d-3c03-4c09-9e71-b48166b4a3d9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2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Natalia Svensson Harari</cp:lastModifiedBy>
  <cp:revision>2</cp:revision>
  <dcterms:created xsi:type="dcterms:W3CDTF">2024-06-27T13:37:00Z</dcterms:created>
  <dcterms:modified xsi:type="dcterms:W3CDTF">2024-06-27T13:37:00Z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0x010100EC85567FF3C461418EC278B6664D26CD</vt:lpwstr>
  </property>
</Properties>
</file>