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>[deltagande projektpart]</w:t>
      </w:r>
      <w:r>
        <w:t xml:space="preserve">s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3CD80929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organisations perspektiv.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>[deltagande projektpart]</w:t>
      </w:r>
      <w:r>
        <w:t xml:space="preserve">s deltagande i projektet </w:t>
      </w:r>
    </w:p>
    <w:p w14:paraId="4AE237B1" w14:textId="4F09AFB3" w:rsidR="00096DEF" w:rsidRDefault="00096DEF" w:rsidP="00096DEF">
      <w:r>
        <w:t xml:space="preserve">Vi deltar i ovanstående projekt i enlighet med den beskrivning som lämnas in i samband med ansökan om bidrag och </w:t>
      </w:r>
      <w:r w:rsidR="00A8481F">
        <w:t>avser</w:t>
      </w:r>
      <w:r>
        <w:t xml:space="preserve">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</w:t>
      </w:r>
      <w:r w:rsidR="008D189E">
        <w:t xml:space="preserve">i bidrag </w:t>
      </w:r>
      <w:r>
        <w:t>sök</w:t>
      </w:r>
      <w:r w:rsidR="000563D7">
        <w:t>s</w:t>
      </w:r>
      <w:r>
        <w:t xml:space="preserve"> </w:t>
      </w:r>
      <w:r w:rsidR="000563D7">
        <w:t>från Vinnova</w:t>
      </w:r>
      <w:r>
        <w:t xml:space="preserve">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8EE8" w14:textId="77777777" w:rsidR="00316C5D" w:rsidRDefault="00316C5D" w:rsidP="00F87185">
      <w:r>
        <w:separator/>
      </w:r>
    </w:p>
  </w:endnote>
  <w:endnote w:type="continuationSeparator" w:id="0">
    <w:p w14:paraId="00F6636C" w14:textId="77777777" w:rsidR="00316C5D" w:rsidRDefault="00316C5D" w:rsidP="00F87185">
      <w:r>
        <w:continuationSeparator/>
      </w:r>
    </w:p>
  </w:endnote>
  <w:endnote w:type="continuationNotice" w:id="1">
    <w:p w14:paraId="41FC80F7" w14:textId="77777777" w:rsidR="00316C5D" w:rsidRDefault="00316C5D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EDA9" w14:textId="77777777" w:rsidR="00316C5D" w:rsidRDefault="00316C5D" w:rsidP="00F87185">
      <w:r>
        <w:separator/>
      </w:r>
    </w:p>
  </w:footnote>
  <w:footnote w:type="continuationSeparator" w:id="0">
    <w:p w14:paraId="321B7180" w14:textId="77777777" w:rsidR="00316C5D" w:rsidRDefault="00316C5D" w:rsidP="00F87185">
      <w:r>
        <w:continuationSeparator/>
      </w:r>
    </w:p>
  </w:footnote>
  <w:footnote w:type="continuationNotice" w:id="1">
    <w:p w14:paraId="1FEE1BE4" w14:textId="77777777" w:rsidR="00316C5D" w:rsidRDefault="00316C5D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A5A4E76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CC0448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63D7"/>
    <w:rsid w:val="00057E72"/>
    <w:rsid w:val="00096DEF"/>
    <w:rsid w:val="000A2871"/>
    <w:rsid w:val="000A4A20"/>
    <w:rsid w:val="000B1DB5"/>
    <w:rsid w:val="000C22D9"/>
    <w:rsid w:val="000C33F5"/>
    <w:rsid w:val="000D5F52"/>
    <w:rsid w:val="000E5A18"/>
    <w:rsid w:val="000F5166"/>
    <w:rsid w:val="000F6AC4"/>
    <w:rsid w:val="00104C77"/>
    <w:rsid w:val="0011667F"/>
    <w:rsid w:val="0012526D"/>
    <w:rsid w:val="00143EC2"/>
    <w:rsid w:val="00152396"/>
    <w:rsid w:val="00153575"/>
    <w:rsid w:val="00154697"/>
    <w:rsid w:val="00157CAE"/>
    <w:rsid w:val="00163C80"/>
    <w:rsid w:val="00163EC9"/>
    <w:rsid w:val="00167555"/>
    <w:rsid w:val="00172523"/>
    <w:rsid w:val="00173658"/>
    <w:rsid w:val="00174EE5"/>
    <w:rsid w:val="0018684E"/>
    <w:rsid w:val="00190E0E"/>
    <w:rsid w:val="001A1898"/>
    <w:rsid w:val="001A4B00"/>
    <w:rsid w:val="001B00FF"/>
    <w:rsid w:val="001B1116"/>
    <w:rsid w:val="001B36FE"/>
    <w:rsid w:val="001C7F49"/>
    <w:rsid w:val="001D27C3"/>
    <w:rsid w:val="001D5250"/>
    <w:rsid w:val="001E7EA2"/>
    <w:rsid w:val="001F1063"/>
    <w:rsid w:val="001F4DC2"/>
    <w:rsid w:val="002021FA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665CC"/>
    <w:rsid w:val="00273958"/>
    <w:rsid w:val="00275783"/>
    <w:rsid w:val="00276B15"/>
    <w:rsid w:val="00283D92"/>
    <w:rsid w:val="00291747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6C5D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16AF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45D5C"/>
    <w:rsid w:val="00450137"/>
    <w:rsid w:val="0045750F"/>
    <w:rsid w:val="0045790E"/>
    <w:rsid w:val="00461B3F"/>
    <w:rsid w:val="00462869"/>
    <w:rsid w:val="00465ECE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5F6AA9"/>
    <w:rsid w:val="00601609"/>
    <w:rsid w:val="00602F43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5BE4"/>
    <w:rsid w:val="0074666E"/>
    <w:rsid w:val="00755082"/>
    <w:rsid w:val="00756123"/>
    <w:rsid w:val="00756885"/>
    <w:rsid w:val="007679EF"/>
    <w:rsid w:val="00771CA5"/>
    <w:rsid w:val="00772C33"/>
    <w:rsid w:val="007848AA"/>
    <w:rsid w:val="00787FC6"/>
    <w:rsid w:val="0079029D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3329"/>
    <w:rsid w:val="00875615"/>
    <w:rsid w:val="00890BA0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D189E"/>
    <w:rsid w:val="008E09F4"/>
    <w:rsid w:val="008E446A"/>
    <w:rsid w:val="008E7D63"/>
    <w:rsid w:val="008F0540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761EC"/>
    <w:rsid w:val="00976940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6382D"/>
    <w:rsid w:val="00A8481F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3789C"/>
    <w:rsid w:val="00D50286"/>
    <w:rsid w:val="00D6092B"/>
    <w:rsid w:val="00D656E3"/>
    <w:rsid w:val="00D6739E"/>
    <w:rsid w:val="00D71C1E"/>
    <w:rsid w:val="00D7231B"/>
    <w:rsid w:val="00D72CE5"/>
    <w:rsid w:val="00D75C6A"/>
    <w:rsid w:val="00D75D3B"/>
    <w:rsid w:val="00D77C15"/>
    <w:rsid w:val="00D8531F"/>
    <w:rsid w:val="00D8794D"/>
    <w:rsid w:val="00D92304"/>
    <w:rsid w:val="00D94682"/>
    <w:rsid w:val="00D95D64"/>
    <w:rsid w:val="00DB5618"/>
    <w:rsid w:val="00DB5FE8"/>
    <w:rsid w:val="00DB696B"/>
    <w:rsid w:val="00DC03C5"/>
    <w:rsid w:val="00DD0019"/>
    <w:rsid w:val="00DE4B43"/>
    <w:rsid w:val="00DE7A8A"/>
    <w:rsid w:val="00DF0ECB"/>
    <w:rsid w:val="00E21881"/>
    <w:rsid w:val="00E2769F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3D86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8788FF29-004D-4EC1-8D8B-68D7AED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567FF3C461418EC278B6664D26CD" ma:contentTypeVersion="15" ma:contentTypeDescription="Create a new document." ma:contentTypeScope="" ma:versionID="6ce64bafed25bae6a6ab0012be4722ba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a5fac33ecc51e3b3ddd3f37e416fe847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59266-4F79-462F-AEE7-B014CE903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6111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242</cp:revision>
  <dcterms:created xsi:type="dcterms:W3CDTF">2024-04-19T13:43:00Z</dcterms:created>
  <dcterms:modified xsi:type="dcterms:W3CDTF">2025-04-11T14:45:00Z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  <property fmtid="{D5CDD505-2E9C-101B-9397-08002B2CF9AE}" pid="4" name="Order">
    <vt:r8>107600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