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84A1" w14:textId="77777777" w:rsidR="00096DEF" w:rsidRDefault="00096DEF" w:rsidP="00096DEF">
      <w:pPr>
        <w:pStyle w:val="Avsnittsrubrik"/>
        <w:rPr>
          <w:rFonts w:cs="Arial"/>
        </w:rPr>
      </w:pPr>
      <w:r>
        <w:t>Avsiktsförklaring</w:t>
      </w:r>
      <w:r>
        <w:rPr>
          <w:rFonts w:cs="Arial"/>
        </w:rPr>
        <w:t xml:space="preserve"> </w:t>
      </w:r>
    </w:p>
    <w:p w14:paraId="37E0F1DA" w14:textId="77777777" w:rsidR="00096DEF" w:rsidRDefault="00096DEF" w:rsidP="00096DEF">
      <w:pPr>
        <w:pStyle w:val="Avsnittsrubrik-underrubrik"/>
        <w:rPr>
          <w:b/>
        </w:rPr>
      </w:pPr>
      <w:r>
        <w:t xml:space="preserve">avseende </w:t>
      </w:r>
      <w:r>
        <w:rPr>
          <w:highlight w:val="yellow"/>
        </w:rPr>
        <w:t xml:space="preserve">[deltagande </w:t>
      </w:r>
      <w:proofErr w:type="gramStart"/>
      <w:r>
        <w:rPr>
          <w:highlight w:val="yellow"/>
        </w:rPr>
        <w:t>projektpart]</w:t>
      </w:r>
      <w:r>
        <w:t>s</w:t>
      </w:r>
      <w:proofErr w:type="gramEnd"/>
      <w:r>
        <w:t xml:space="preserve"> medverkan i projektet </w:t>
      </w:r>
      <w:r>
        <w:rPr>
          <w:highlight w:val="yellow"/>
        </w:rPr>
        <w:t>[projekttitel (akronym)]</w:t>
      </w:r>
      <w:r>
        <w:rPr>
          <w:b/>
        </w:rPr>
        <w:t xml:space="preserve"> </w:t>
      </w:r>
    </w:p>
    <w:p w14:paraId="4BAAF81C" w14:textId="77777777" w:rsidR="00096DEF" w:rsidRDefault="00096DEF" w:rsidP="00096DEF">
      <w:pPr>
        <w:pStyle w:val="Avsnittsrubrik"/>
      </w:pPr>
      <w:r>
        <w:t>Motivering</w:t>
      </w:r>
    </w:p>
    <w:p w14:paraId="78FD21AF" w14:textId="6B77F01E" w:rsidR="00096DEF" w:rsidRDefault="00096DEF" w:rsidP="00096DEF">
      <w:pPr>
        <w:rPr>
          <w:highlight w:val="yellow"/>
        </w:rPr>
      </w:pPr>
      <w:r>
        <w:rPr>
          <w:highlight w:val="yellow"/>
        </w:rPr>
        <w:t xml:space="preserve">[Beskriv varför projektet är viktigt från din </w:t>
      </w:r>
      <w:proofErr w:type="gramStart"/>
      <w:r>
        <w:rPr>
          <w:highlight w:val="yellow"/>
        </w:rPr>
        <w:t>organisations perspektiv</w:t>
      </w:r>
      <w:proofErr w:type="gramEnd"/>
      <w:r>
        <w:rPr>
          <w:highlight w:val="yellow"/>
        </w:rPr>
        <w:t xml:space="preserve">. Beskriv speciellt vilket behov projektet fyller och vilka förväntningar ni har på projektet och dess resultat] </w:t>
      </w:r>
    </w:p>
    <w:p w14:paraId="22023CC6" w14:textId="77777777" w:rsidR="00096DEF" w:rsidRDefault="00096DEF" w:rsidP="00096DEF">
      <w:pPr>
        <w:pStyle w:val="Avsnittsrubrik"/>
      </w:pPr>
      <w:r>
        <w:t xml:space="preserve">Beskrivning av </w:t>
      </w:r>
      <w:r>
        <w:rPr>
          <w:highlight w:val="yellow"/>
        </w:rPr>
        <w:t xml:space="preserve">[deltagande </w:t>
      </w:r>
      <w:proofErr w:type="gramStart"/>
      <w:r>
        <w:rPr>
          <w:highlight w:val="yellow"/>
        </w:rPr>
        <w:t>projektpart]</w:t>
      </w:r>
      <w:r>
        <w:t>s</w:t>
      </w:r>
      <w:proofErr w:type="gramEnd"/>
      <w:r>
        <w:t xml:space="preserve"> deltagande i projektet </w:t>
      </w:r>
    </w:p>
    <w:p w14:paraId="4AE237B1" w14:textId="77777777" w:rsidR="00096DEF" w:rsidRDefault="00096DEF" w:rsidP="00096DEF">
      <w:r>
        <w:t xml:space="preserve">Vi deltar i ovanstående projekt i enlighet med den beskrivning som lämnas in i samband med ansökan om bidrag och vi åtar oss att medverka i projektet med insatser till att värde av minst </w:t>
      </w:r>
      <w:r>
        <w:rPr>
          <w:highlight w:val="yellow"/>
        </w:rPr>
        <w:t>[belopp]</w:t>
      </w:r>
      <w:r>
        <w:t xml:space="preserve"> kronor varav [</w:t>
      </w:r>
      <w:r>
        <w:rPr>
          <w:highlight w:val="yellow"/>
        </w:rPr>
        <w:t>belopp</w:t>
      </w:r>
      <w:r>
        <w:t xml:space="preserve">] kronor är sökt som stöd. </w:t>
      </w:r>
    </w:p>
    <w:p w14:paraId="637F713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2B283F9A" w14:textId="77777777" w:rsidR="00096DEF" w:rsidRDefault="00096DEF" w:rsidP="00096DEF">
      <w:pPr>
        <w:rPr>
          <w:rFonts w:ascii="Times New Roman" w:hAnsi="Times New Roman" w:cs="Times New Roman"/>
        </w:rPr>
      </w:pPr>
    </w:p>
    <w:p w14:paraId="421CB5E3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</w:t>
      </w:r>
      <w:r>
        <w:rPr>
          <w:rFonts w:ascii="Times New Roman" w:hAnsi="Times New Roman" w:cs="Times New Roman"/>
          <w:highlight w:val="yellow"/>
        </w:rPr>
        <w:t>[deltagande projektpart]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[ort]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[datum]</w:t>
      </w:r>
      <w:r>
        <w:rPr>
          <w:rFonts w:ascii="Times New Roman" w:hAnsi="Times New Roman" w:cs="Times New Roman"/>
        </w:rPr>
        <w:t xml:space="preserve"> </w:t>
      </w:r>
    </w:p>
    <w:p w14:paraId="627A8F1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12D160F2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0580DEBD" w14:textId="77777777" w:rsidR="00096DEF" w:rsidRDefault="00096DEF" w:rsidP="00096DEF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[Namn på företrädare behörig att teckna avsiktsförklaringen]</w:t>
      </w:r>
    </w:p>
    <w:p w14:paraId="3BED9C54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[Befattning]</w:t>
      </w:r>
    </w:p>
    <w:p w14:paraId="4B8EF62B" w14:textId="4BB73623" w:rsidR="008E446A" w:rsidRPr="00634C5F" w:rsidRDefault="008E446A" w:rsidP="00634C5F"/>
    <w:sectPr w:rsidR="008E446A" w:rsidRPr="00634C5F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302E" w14:textId="77777777" w:rsidR="005450B6" w:rsidRDefault="005450B6" w:rsidP="00F87185">
      <w:r>
        <w:separator/>
      </w:r>
    </w:p>
  </w:endnote>
  <w:endnote w:type="continuationSeparator" w:id="0">
    <w:p w14:paraId="08252E7A" w14:textId="77777777" w:rsidR="005450B6" w:rsidRDefault="005450B6" w:rsidP="00F87185">
      <w:r>
        <w:continuationSeparator/>
      </w:r>
    </w:p>
  </w:endnote>
  <w:endnote w:type="continuationNotice" w:id="1">
    <w:p w14:paraId="3793BF44" w14:textId="77777777" w:rsidR="005450B6" w:rsidRDefault="005450B6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E370" w14:textId="77777777" w:rsidR="005450B6" w:rsidRDefault="005450B6" w:rsidP="00F87185">
      <w:r>
        <w:separator/>
      </w:r>
    </w:p>
  </w:footnote>
  <w:footnote w:type="continuationSeparator" w:id="0">
    <w:p w14:paraId="4B544A10" w14:textId="77777777" w:rsidR="005450B6" w:rsidRDefault="005450B6" w:rsidP="00F87185">
      <w:r>
        <w:continuationSeparator/>
      </w:r>
    </w:p>
  </w:footnote>
  <w:footnote w:type="continuationNotice" w:id="1">
    <w:p w14:paraId="4BBF73F9" w14:textId="77777777" w:rsidR="005450B6" w:rsidRDefault="005450B6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E8F8" w14:textId="77777777" w:rsidR="00690991" w:rsidRDefault="00690991" w:rsidP="00F871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3EBDDD" wp14:editId="1C17C688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A4F40" w14:textId="0A47494E" w:rsidR="00050A99" w:rsidRDefault="00050A99" w:rsidP="00F871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3EBDDD" id="Rektangel 1" o:spid="_x0000_s1026" style="position:absolute;margin-left:-77.7pt;margin-top:-35.45pt;width:605.6pt;height:69.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" fillcolor="#8f0fd3" stroked="f" strokeweight="1pt">
              <v:textbox>
                <w:txbxContent>
                  <w:p w14:paraId="763A4F40" w14:textId="0A47494E" w:rsidR="00050A99" w:rsidRDefault="00050A99" w:rsidP="00F87185"/>
                </w:txbxContent>
              </v:textbox>
            </v:rect>
          </w:pict>
        </mc:Fallback>
      </mc:AlternateContent>
    </w:r>
  </w:p>
  <w:p w14:paraId="4D9DD836" w14:textId="77777777" w:rsidR="00AF65F2" w:rsidRDefault="00AF65F2" w:rsidP="00F87185">
    <w:pPr>
      <w:pStyle w:val="Sidhuvud"/>
    </w:pPr>
  </w:p>
  <w:p w14:paraId="31D1DD8D" w14:textId="77777777" w:rsidR="00AF65F2" w:rsidRDefault="00AF65F2" w:rsidP="00F87185">
    <w:pPr>
      <w:pStyle w:val="Sidhuvud"/>
    </w:pPr>
  </w:p>
  <w:p w14:paraId="2C3E1880" w14:textId="391D22A1" w:rsidR="00690991" w:rsidRDefault="00690991" w:rsidP="00F87185">
    <w:pPr>
      <w:pStyle w:val="Beskrivandetext"/>
    </w:pPr>
    <w:r>
      <w:rPr>
        <w:noProof/>
      </w:rPr>
      <w:drawing>
        <wp:anchor distT="0" distB="0" distL="114300" distR="114300" simplePos="0" relativeHeight="251658243" behindDoc="0" locked="1" layoutInCell="1" allowOverlap="1" wp14:anchorId="24EF25CB" wp14:editId="05899E9D">
          <wp:simplePos x="0" y="0"/>
          <wp:positionH relativeFrom="column">
            <wp:posOffset>-300990</wp:posOffset>
          </wp:positionH>
          <wp:positionV relativeFrom="page">
            <wp:posOffset>340995</wp:posOffset>
          </wp:positionV>
          <wp:extent cx="1782445" cy="456565"/>
          <wp:effectExtent l="0" t="0" r="8255" b="635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75408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445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9EF">
      <w:t xml:space="preserve">Dessa sidor ska </w:t>
    </w:r>
    <w:r w:rsidR="007679EF" w:rsidRPr="00E767AE">
      <w:rPr>
        <w:u w:val="single"/>
      </w:rPr>
      <w:t>inte</w:t>
    </w:r>
    <w:r w:rsidR="007679EF">
      <w:t xml:space="preserve"> delas till programkontoret för </w:t>
    </w:r>
    <w:proofErr w:type="spellStart"/>
    <w:r w:rsidR="007679EF">
      <w:t>Metals</w:t>
    </w:r>
    <w:proofErr w:type="spellEnd"/>
    <w:r w:rsidR="007679EF">
      <w:t xml:space="preserve"> &amp; Minerals.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431AB"/>
    <w:rsid w:val="00050A99"/>
    <w:rsid w:val="00057E72"/>
    <w:rsid w:val="00096DEF"/>
    <w:rsid w:val="000A2871"/>
    <w:rsid w:val="000A4A20"/>
    <w:rsid w:val="000B1DB5"/>
    <w:rsid w:val="000C22D9"/>
    <w:rsid w:val="000C33F5"/>
    <w:rsid w:val="000E5A18"/>
    <w:rsid w:val="000F5166"/>
    <w:rsid w:val="00104C77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21153A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517"/>
    <w:rsid w:val="004B7753"/>
    <w:rsid w:val="004C2DA2"/>
    <w:rsid w:val="004E327A"/>
    <w:rsid w:val="004F162F"/>
    <w:rsid w:val="005057CA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20961"/>
    <w:rsid w:val="00623AD6"/>
    <w:rsid w:val="00634C5F"/>
    <w:rsid w:val="00651E32"/>
    <w:rsid w:val="00672BAC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679EF"/>
    <w:rsid w:val="00772C33"/>
    <w:rsid w:val="007848AA"/>
    <w:rsid w:val="00787FC6"/>
    <w:rsid w:val="00791E7E"/>
    <w:rsid w:val="00794F1F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409B1"/>
    <w:rsid w:val="008460CC"/>
    <w:rsid w:val="0085238C"/>
    <w:rsid w:val="00853FDB"/>
    <w:rsid w:val="00855F18"/>
    <w:rsid w:val="00860C6E"/>
    <w:rsid w:val="00860F58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90A11"/>
    <w:rsid w:val="00A91F97"/>
    <w:rsid w:val="00AA5481"/>
    <w:rsid w:val="00AA72AD"/>
    <w:rsid w:val="00AB3F79"/>
    <w:rsid w:val="00AB50BE"/>
    <w:rsid w:val="00AD59CC"/>
    <w:rsid w:val="00AD7637"/>
    <w:rsid w:val="00AE7F69"/>
    <w:rsid w:val="00AF4B63"/>
    <w:rsid w:val="00AF65F2"/>
    <w:rsid w:val="00B0435D"/>
    <w:rsid w:val="00B045CA"/>
    <w:rsid w:val="00B35AF3"/>
    <w:rsid w:val="00B36EB7"/>
    <w:rsid w:val="00B40F69"/>
    <w:rsid w:val="00B4103D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7890"/>
    <w:rsid w:val="00C47399"/>
    <w:rsid w:val="00C511EF"/>
    <w:rsid w:val="00C56B03"/>
    <w:rsid w:val="00C62929"/>
    <w:rsid w:val="00C64247"/>
    <w:rsid w:val="00C73400"/>
    <w:rsid w:val="00C81C3D"/>
    <w:rsid w:val="00C85947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6B94"/>
    <w:rsid w:val="00D50286"/>
    <w:rsid w:val="00D6092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B5618"/>
    <w:rsid w:val="00DB5FE8"/>
    <w:rsid w:val="00DB696B"/>
    <w:rsid w:val="00DC03C5"/>
    <w:rsid w:val="00DD0019"/>
    <w:rsid w:val="00DE4B43"/>
    <w:rsid w:val="00DE7A8A"/>
    <w:rsid w:val="00E21881"/>
    <w:rsid w:val="00E30248"/>
    <w:rsid w:val="00E46394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D14"/>
    <w:rsid w:val="00EB7E14"/>
    <w:rsid w:val="00EC0C0E"/>
    <w:rsid w:val="00ED6369"/>
    <w:rsid w:val="00EE1DC1"/>
    <w:rsid w:val="00EE3476"/>
    <w:rsid w:val="00EF20CD"/>
    <w:rsid w:val="00F06428"/>
    <w:rsid w:val="00F0648C"/>
    <w:rsid w:val="00F0660B"/>
    <w:rsid w:val="00F23A24"/>
    <w:rsid w:val="00F25587"/>
    <w:rsid w:val="00F30251"/>
    <w:rsid w:val="00F67F4D"/>
    <w:rsid w:val="00F75402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84d8b-afed-4bc9-aa56-95b8cb3cdf5d" xsi:nil="true"/>
    <lcf76f155ced4ddcb4097134ff3c332f xmlns="b7ed584d-3c03-4c09-9e71-b48166b4a3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5567FF3C461418EC278B6664D26CD" ma:contentTypeVersion="13" ma:contentTypeDescription="Create a new document." ma:contentTypeScope="" ma:versionID="8744ef0c357f9f3f1eb6bce509d28a30">
  <xsd:schema xmlns:xsd="http://www.w3.org/2001/XMLSchema" xmlns:xs="http://www.w3.org/2001/XMLSchema" xmlns:p="http://schemas.microsoft.com/office/2006/metadata/properties" xmlns:ns2="b7ed584d-3c03-4c09-9e71-b48166b4a3d9" xmlns:ns3="d0584d8b-afed-4bc9-aa56-95b8cb3cdf5d" targetNamespace="http://schemas.microsoft.com/office/2006/metadata/properties" ma:root="true" ma:fieldsID="69d1b099ce47a0a5f37d33e579d4681d" ns2:_="" ns3:_="">
    <xsd:import namespace="b7ed584d-3c03-4c09-9e71-b48166b4a3d9"/>
    <xsd:import namespace="d0584d8b-afed-4bc9-aa56-95b8cb3cd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d584d-3c03-4c09-9e71-b48166b4a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84d8b-afed-4bc9-aa56-95b8cb3cdf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3ad63a-858f-4c55-819d-040c81d231df}" ma:internalName="TaxCatchAll" ma:showField="CatchAllData" ma:web="d0584d8b-afed-4bc9-aa56-95b8cb3cd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0584d8b-afed-4bc9-aa56-95b8cb3cdf5d"/>
    <ds:schemaRef ds:uri="b7ed584d-3c03-4c09-9e71-b48166b4a3d9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82B66-7F9A-40F8-B025-4F98606CC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d584d-3c03-4c09-9e71-b48166b4a3d9"/>
    <ds:schemaRef ds:uri="d0584d8b-afed-4bc9-aa56-95b8cb3cd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6096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Rasmus Östlund</cp:lastModifiedBy>
  <cp:revision>225</cp:revision>
  <dcterms:created xsi:type="dcterms:W3CDTF">2024-04-19T13:43:00Z</dcterms:created>
  <dcterms:modified xsi:type="dcterms:W3CDTF">2024-05-17T12:26:00Z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0x010100EC85567FF3C461418EC278B6664D26CD</vt:lpwstr>
  </property>
</Properties>
</file>