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484A1" w14:textId="77777777" w:rsidR="00096DEF" w:rsidRDefault="00096DEF" w:rsidP="00096DEF">
      <w:pPr>
        <w:pStyle w:val="Avsnittsrubrik"/>
        <w:rPr>
          <w:rFonts w:cs="Arial"/>
        </w:rPr>
      </w:pPr>
      <w:r>
        <w:t>Avsiktsförklaring</w:t>
      </w:r>
      <w:r>
        <w:rPr>
          <w:rFonts w:cs="Arial"/>
        </w:rPr>
        <w:t xml:space="preserve"> </w:t>
      </w:r>
    </w:p>
    <w:p w14:paraId="37E0F1DA" w14:textId="77777777" w:rsidR="00096DEF" w:rsidRDefault="00096DEF" w:rsidP="00096DEF">
      <w:pPr>
        <w:pStyle w:val="Avsnittsrubrik-underrubrik"/>
        <w:rPr>
          <w:b/>
        </w:rPr>
      </w:pPr>
      <w:r>
        <w:t xml:space="preserve">avseende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medverkan i projektet </w:t>
      </w:r>
      <w:r>
        <w:rPr>
          <w:highlight w:val="yellow"/>
        </w:rPr>
        <w:t>[projekttitel (akronym)]</w:t>
      </w:r>
      <w:r>
        <w:rPr>
          <w:b/>
        </w:rPr>
        <w:t xml:space="preserve"> </w:t>
      </w:r>
    </w:p>
    <w:p w14:paraId="4BAAF81C" w14:textId="77777777" w:rsidR="00096DEF" w:rsidRDefault="00096DEF" w:rsidP="00096DEF">
      <w:pPr>
        <w:pStyle w:val="Avsnittsrubrik"/>
      </w:pPr>
      <w:r>
        <w:t>Motivering</w:t>
      </w:r>
    </w:p>
    <w:p w14:paraId="78FD21AF" w14:textId="3CD80929" w:rsidR="00096DEF" w:rsidRDefault="00096DEF" w:rsidP="00096DEF">
      <w:pPr>
        <w:rPr>
          <w:highlight w:val="yellow"/>
        </w:rPr>
      </w:pPr>
      <w:r>
        <w:rPr>
          <w:highlight w:val="yellow"/>
        </w:rPr>
        <w:t xml:space="preserve">[Beskriv varför projektet är viktigt från </w:t>
      </w:r>
      <w:r w:rsidR="00837DD4">
        <w:rPr>
          <w:highlight w:val="yellow"/>
        </w:rPr>
        <w:t>er</w:t>
      </w:r>
      <w:r>
        <w:rPr>
          <w:highlight w:val="yellow"/>
        </w:rPr>
        <w:t xml:space="preserve"> </w:t>
      </w:r>
      <w:proofErr w:type="gramStart"/>
      <w:r>
        <w:rPr>
          <w:highlight w:val="yellow"/>
        </w:rPr>
        <w:t>organisations perspektiv</w:t>
      </w:r>
      <w:proofErr w:type="gramEnd"/>
      <w:r>
        <w:rPr>
          <w:highlight w:val="yellow"/>
        </w:rPr>
        <w:t>. Beskriv speciellt vilket behov projektet fyller</w:t>
      </w:r>
      <w:r w:rsidR="000F6AC4">
        <w:rPr>
          <w:highlight w:val="yellow"/>
        </w:rPr>
        <w:t xml:space="preserve"> och</w:t>
      </w:r>
      <w:r w:rsidR="00837DD4">
        <w:rPr>
          <w:highlight w:val="yellow"/>
        </w:rPr>
        <w:t xml:space="preserve"> </w:t>
      </w:r>
      <w:r>
        <w:rPr>
          <w:highlight w:val="yellow"/>
        </w:rPr>
        <w:t>vilka förväntningar ni har på projektet</w:t>
      </w:r>
      <w:r w:rsidR="00873329">
        <w:rPr>
          <w:highlight w:val="yellow"/>
        </w:rPr>
        <w:t>.</w:t>
      </w:r>
    </w:p>
    <w:p w14:paraId="22023CC6" w14:textId="77777777" w:rsidR="00096DEF" w:rsidRDefault="00096DEF" w:rsidP="00096DEF">
      <w:pPr>
        <w:pStyle w:val="Avsnittsrubrik"/>
      </w:pPr>
      <w:r>
        <w:t xml:space="preserve">Beskrivning av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deltagande i projektet </w:t>
      </w:r>
    </w:p>
    <w:p w14:paraId="4AE237B1" w14:textId="77777777" w:rsidR="00096DEF" w:rsidRDefault="00096DEF" w:rsidP="00096DEF">
      <w:r>
        <w:t xml:space="preserve">Vi deltar i ovanstående projekt i enlighet med den beskrivning som lämnas in i samband med ansökan om bidrag och vi åtar oss att medverka i projektet med insatser till att värde av minst </w:t>
      </w:r>
      <w:r>
        <w:rPr>
          <w:highlight w:val="yellow"/>
        </w:rPr>
        <w:t>[belopp]</w:t>
      </w:r>
      <w:r>
        <w:t xml:space="preserve"> kronor varav [</w:t>
      </w:r>
      <w:r>
        <w:rPr>
          <w:highlight w:val="yellow"/>
        </w:rPr>
        <w:t>belopp</w:t>
      </w:r>
      <w:r>
        <w:t xml:space="preserve">] kronor är sökt som stöd. </w:t>
      </w:r>
    </w:p>
    <w:p w14:paraId="637F713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2B283F9A" w14:textId="77777777" w:rsidR="00096DEF" w:rsidRDefault="00096DEF" w:rsidP="00096DEF">
      <w:pPr>
        <w:rPr>
          <w:rFonts w:ascii="Times New Roman" w:hAnsi="Times New Roman" w:cs="Times New Roman"/>
        </w:rPr>
      </w:pPr>
    </w:p>
    <w:p w14:paraId="421CB5E3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>
        <w:rPr>
          <w:rFonts w:ascii="Times New Roman" w:hAnsi="Times New Roman" w:cs="Times New Roman"/>
          <w:highlight w:val="yellow"/>
        </w:rPr>
        <w:t>[deltagande projektpart]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[ort]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[datum]</w:t>
      </w:r>
      <w:r>
        <w:rPr>
          <w:rFonts w:ascii="Times New Roman" w:hAnsi="Times New Roman" w:cs="Times New Roman"/>
        </w:rPr>
        <w:t xml:space="preserve"> </w:t>
      </w:r>
    </w:p>
    <w:p w14:paraId="627A8F1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12D160F2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0580DEBD" w14:textId="77777777" w:rsidR="00096DEF" w:rsidRDefault="00096DEF" w:rsidP="00096DEF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[Namn på företrädare behörig att teckna avsiktsförklaringen]</w:t>
      </w:r>
    </w:p>
    <w:p w14:paraId="3BED9C54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[Befattning]</w:t>
      </w:r>
    </w:p>
    <w:p w14:paraId="4B8EF62B" w14:textId="4BB73623" w:rsidR="008E446A" w:rsidRPr="00634C5F" w:rsidRDefault="008E446A" w:rsidP="00634C5F"/>
    <w:sectPr w:rsidR="008E446A" w:rsidRPr="00634C5F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7A0A2" w14:textId="77777777" w:rsidR="001F4DC2" w:rsidRDefault="001F4DC2" w:rsidP="00F87185">
      <w:r>
        <w:separator/>
      </w:r>
    </w:p>
  </w:endnote>
  <w:endnote w:type="continuationSeparator" w:id="0">
    <w:p w14:paraId="66B0D849" w14:textId="77777777" w:rsidR="001F4DC2" w:rsidRDefault="001F4DC2" w:rsidP="00F87185">
      <w:r>
        <w:continuationSeparator/>
      </w:r>
    </w:p>
  </w:endnote>
  <w:endnote w:type="continuationNotice" w:id="1">
    <w:p w14:paraId="56E688BC" w14:textId="77777777" w:rsidR="001F4DC2" w:rsidRDefault="001F4DC2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25897" w14:textId="77777777" w:rsidR="001F4DC2" w:rsidRDefault="001F4DC2" w:rsidP="00F87185">
      <w:r>
        <w:separator/>
      </w:r>
    </w:p>
  </w:footnote>
  <w:footnote w:type="continuationSeparator" w:id="0">
    <w:p w14:paraId="70823510" w14:textId="77777777" w:rsidR="001F4DC2" w:rsidRDefault="001F4DC2" w:rsidP="00F87185">
      <w:r>
        <w:continuationSeparator/>
      </w:r>
    </w:p>
  </w:footnote>
  <w:footnote w:type="continuationNotice" w:id="1">
    <w:p w14:paraId="3B0C3770" w14:textId="77777777" w:rsidR="001F4DC2" w:rsidRDefault="001F4DC2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2C3E1880" w14:textId="6A5A4E76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3" behindDoc="0" locked="1" layoutInCell="1" allowOverlap="1" wp14:anchorId="24EF25CB" wp14:editId="3CC04486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0F6AC4"/>
    <w:rsid w:val="00104C77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1F4DC2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76B15"/>
    <w:rsid w:val="00283D92"/>
    <w:rsid w:val="00292FBC"/>
    <w:rsid w:val="002C146B"/>
    <w:rsid w:val="002D3705"/>
    <w:rsid w:val="002E46AB"/>
    <w:rsid w:val="002F2AE6"/>
    <w:rsid w:val="002F351D"/>
    <w:rsid w:val="002F374C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263A"/>
    <w:rsid w:val="004E327A"/>
    <w:rsid w:val="004F162F"/>
    <w:rsid w:val="005057CA"/>
    <w:rsid w:val="00511EA6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0346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2F43"/>
    <w:rsid w:val="00620961"/>
    <w:rsid w:val="00623AD6"/>
    <w:rsid w:val="00634C5F"/>
    <w:rsid w:val="00651E32"/>
    <w:rsid w:val="00653C13"/>
    <w:rsid w:val="00672BAC"/>
    <w:rsid w:val="00686554"/>
    <w:rsid w:val="006877D9"/>
    <w:rsid w:val="00690991"/>
    <w:rsid w:val="0069113E"/>
    <w:rsid w:val="00692CA3"/>
    <w:rsid w:val="00693116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679EF"/>
    <w:rsid w:val="00772C33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4BCB"/>
    <w:rsid w:val="00817B3E"/>
    <w:rsid w:val="00823FCB"/>
    <w:rsid w:val="008351D1"/>
    <w:rsid w:val="00837DD4"/>
    <w:rsid w:val="008409B1"/>
    <w:rsid w:val="008460CC"/>
    <w:rsid w:val="0085238C"/>
    <w:rsid w:val="00853FDB"/>
    <w:rsid w:val="00855F18"/>
    <w:rsid w:val="00860C6E"/>
    <w:rsid w:val="00860F58"/>
    <w:rsid w:val="00873329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54C9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761EC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4ED7"/>
    <w:rsid w:val="00C37890"/>
    <w:rsid w:val="00C47399"/>
    <w:rsid w:val="00C511EF"/>
    <w:rsid w:val="00C56B03"/>
    <w:rsid w:val="00C62929"/>
    <w:rsid w:val="00C64247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50286"/>
    <w:rsid w:val="00D6092B"/>
    <w:rsid w:val="00D64D7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37AF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14262"/>
    <w:rsid w:val="00F23A24"/>
    <w:rsid w:val="00F25587"/>
    <w:rsid w:val="00F30251"/>
    <w:rsid w:val="00F67F4D"/>
    <w:rsid w:val="00F75402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36752AE71EE4CAC0E1E7B8122E123" ma:contentTypeVersion="9" ma:contentTypeDescription="Create a new document." ma:contentTypeScope="" ma:versionID="03da173b564991912f97b6ae8fa4d8c7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de524ff1dc63a37737fdafa054b965d8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34AA1-DAC5-4DD3-9928-A87FF0AD6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1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Anders Marén</cp:lastModifiedBy>
  <cp:revision>2</cp:revision>
  <dcterms:created xsi:type="dcterms:W3CDTF">2025-01-28T10:14:00Z</dcterms:created>
  <dcterms:modified xsi:type="dcterms:W3CDTF">2025-01-28T10:14:00Z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0x01010041D36752AE71EE4CAC0E1E7B8122E123</vt:lpwstr>
  </property>
</Properties>
</file>