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3CD80929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>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A0A2" w14:textId="77777777" w:rsidR="001F4DC2" w:rsidRDefault="001F4DC2" w:rsidP="00F87185">
      <w:r>
        <w:separator/>
      </w:r>
    </w:p>
  </w:endnote>
  <w:endnote w:type="continuationSeparator" w:id="0">
    <w:p w14:paraId="66B0D849" w14:textId="77777777" w:rsidR="001F4DC2" w:rsidRDefault="001F4DC2" w:rsidP="00F87185">
      <w:r>
        <w:continuationSeparator/>
      </w:r>
    </w:p>
  </w:endnote>
  <w:endnote w:type="continuationNotice" w:id="1">
    <w:p w14:paraId="56E688BC" w14:textId="77777777" w:rsidR="001F4DC2" w:rsidRDefault="001F4DC2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25897" w14:textId="77777777" w:rsidR="001F4DC2" w:rsidRDefault="001F4DC2" w:rsidP="00F87185">
      <w:r>
        <w:separator/>
      </w:r>
    </w:p>
  </w:footnote>
  <w:footnote w:type="continuationSeparator" w:id="0">
    <w:p w14:paraId="70823510" w14:textId="77777777" w:rsidR="001F4DC2" w:rsidRDefault="001F4DC2" w:rsidP="00F87185">
      <w:r>
        <w:continuationSeparator/>
      </w:r>
    </w:p>
  </w:footnote>
  <w:footnote w:type="continuationNotice" w:id="1">
    <w:p w14:paraId="3B0C3770" w14:textId="77777777" w:rsidR="001F4DC2" w:rsidRDefault="001F4DC2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iQIAAHEFAAAOAAAAZHJzL2Uyb0RvYy54bWysVMFu2zAMvQ/YPwi6r7bTtE2DOkXQIsOA&#10;oi3WDj0rshQLkEVNUmJnXz9KdpyuLXYYdpFFkXwkn0leXXeNJjvhvAJT0uIkp0QYDpUym5L+eF59&#10;mVHiAzMV02BESffC0+vF509XrZ2LCdSgK+EIghg/b21J6xDsPMs8r0XD/AlYYVApwTUsoOg2WeVY&#10;i+iNziZ5fp614CrrgAvv8fW2V9JFwpdS8PAgpReB6JJibiGdLp3reGaLKzbfOGZrxYc02D9k0TBl&#10;MOgIdcsCI1un3kE1ijvwIMMJhyYDKRUXqQaspsjfVPNUMytSLUiOtyNN/v/B8vvdk310SENr/dzj&#10;NVbRSdfEL+ZHukTWfiRLdIFwfLw4vywmF6eUcNTNZmfT89PIZnb0ts6HrwIaEi8ldfgzEkdsd+dD&#10;b3owicE8aFWtlNZJcJv1jXZkx/DHzVb56vaA/oeZNtHYQHTrEeNLdqwl3cJei2inzXchiaow+0nK&#10;JLWZGOMwzoUJRa+qWSX68MVZnqdOwdpGj1RpAozIEuOP2ANAbOH32H2Wg310FalLR+f8b4n1zqNH&#10;igwmjM6NMuA+AtBY1RC5tz+Q1FMTWQrdukNucIijZXxZQ7V/dMRBPzXe8pXCP3nHfHhkDscEBwpH&#10;PzzgITW0JYXhRkkN7tdH79Eeuxe1lLQ4diX1P7fMCUr0N4N9fVlMp3FOkzA9u5ig4F5r1q81Ztvc&#10;ADZIgUvG8nSN9kEfrtJB84IbYhmjoooZjrFLyoM7CDehXwe4Y7hYLpMZzqZl4c48WR7BI8+xU5+7&#10;F+bs0M4BB+EeDiPK5m+6ureNngaW2wBSpZY/8jr8AZzr1ErDDoqL47WcrI6bcvEbAAD//wMAUEsD&#10;BBQABgAIAAAAIQDmT9X13wAAAAwBAAAPAAAAZHJzL2Rvd25yZXYueG1sTI9NT8JAEIbvJv6HzZh4&#10;g10MW7F0S4hIPIpY7kN3aBv3o+kuUP+9y0lvM5kn7zxvsRqtYRcaQuedgtlUACNXe925RkH1tZ0s&#10;gIWITqPxjhT8UIBVeX9XYK791X3SZR8blkJcyFFBG2Ofcx7qliyGqe/JpdvJDxZjWoeG6wGvKdwa&#10;/iRExi12Ln1osafXlurv/dkqCO/b+eZjJ0OVbezbAdcHUXVGqceHcb0EFmmMfzDc9JM6lMnp6M9O&#10;B2YUTGZSzhObpmfxAuyGCClTnaOCbCGBlwX/X6L8BQAA//8DAFBLAQItABQABgAIAAAAIQC2gziS&#10;/gAAAOEBAAATAAAAAAAAAAAAAAAAAAAAAABbQ29udGVudF9UeXBlc10ueG1sUEsBAi0AFAAGAAgA&#10;AAAhADj9If/WAAAAlAEAAAsAAAAAAAAAAAAAAAAALwEAAF9yZWxzLy5yZWxzUEsBAi0AFAAGAAgA&#10;AAAhAD+mPAuJAgAAcQUAAA4AAAAAAAAAAAAAAAAALgIAAGRycy9lMm9Eb2MueG1sUEsBAi0AFAAG&#10;AAgAAAAhAOZP1fXfAAAADAEAAA8AAAAAAAAAAAAAAAAA4wQAAGRycy9kb3ducmV2LnhtbFBLBQYA&#10;AAAABAAEAPMAAADvBQAAAAA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A5A4E76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3CC0448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0F6AC4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1F4DC2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76B15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51E32"/>
    <w:rsid w:val="00653C13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4BCB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3329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761EC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4D7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03da173b564991912f97b6ae8fa4d8c7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de524ff1dc63a37737fdafa054b965d8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34AA1-DAC5-4DD3-9928-A87FF0AD6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</TotalTime>
  <Pages>1</Pages>
  <Words>120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</cp:revision>
  <dcterms:created xsi:type="dcterms:W3CDTF">2025-01-28T10:12:00Z</dcterms:created>
  <dcterms:modified xsi:type="dcterms:W3CDTF">2025-01-28T10:12:00Z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