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143EC2" w:rsidRPr="005A1C9E" w:rsidP="00506D2E" w14:paraId="161F05CA" w14:textId="46846FC0">
      <w:pPr>
        <w:pStyle w:val="Avsnittsrubrik"/>
      </w:pPr>
      <w:r w:rsidRPr="005A1C9E">
        <w:t xml:space="preserve">Titel: </w:t>
      </w:r>
      <w:r w:rsidRPr="005A1C9E">
        <w:rPr>
          <w:highlight w:val="yellow"/>
        </w:rPr>
        <w:t>Ange projektet</w:t>
      </w:r>
      <w:r w:rsidRPr="00B23D4B">
        <w:rPr>
          <w:highlight w:val="yellow"/>
        </w:rPr>
        <w:t>s titel</w:t>
      </w:r>
      <w:r w:rsidRPr="00B23D4B" w:rsidR="00B23D4B">
        <w:rPr>
          <w:highlight w:val="yellow"/>
        </w:rPr>
        <w:t xml:space="preserve"> på svenska</w:t>
      </w:r>
    </w:p>
    <w:p w:rsidR="007C60F8" w:rsidP="00506D2E" w14:paraId="39C9AD4E" w14:textId="77777777">
      <w:pPr>
        <w:pStyle w:val="Avsnittsrubrik-underrubrik"/>
      </w:pPr>
      <w:r w:rsidRPr="005A1C9E">
        <w:t xml:space="preserve">Titel på engelska: </w:t>
      </w:r>
      <w:r w:rsidRPr="005A1C9E">
        <w:rPr>
          <w:highlight w:val="yellow"/>
        </w:rPr>
        <w:t>Ange projektets titel på engelska</w:t>
      </w:r>
    </w:p>
    <w:p w:rsidR="00B23D4B" w:rsidRPr="005A1C9E" w:rsidP="00506D2E" w14:paraId="1CE40FDB" w14:textId="1A7B5302">
      <w:pPr>
        <w:pStyle w:val="Avsnittsrubrik-underrubrik"/>
      </w:pPr>
      <w:r>
        <w:t xml:space="preserve">Akronym: </w:t>
      </w:r>
      <w:r w:rsidRPr="00B23D4B">
        <w:rPr>
          <w:highlight w:val="yellow"/>
        </w:rPr>
        <w:t>Ange projektets akronym</w:t>
      </w:r>
    </w:p>
    <w:p w:rsidR="007C60F8" w:rsidRPr="005A1C9E" w:rsidP="00850E6E" w14:paraId="52F2E174" w14:textId="77777777">
      <w:pPr>
        <w:pStyle w:val="Avsnittsrubrik"/>
      </w:pPr>
      <w:r w:rsidRPr="005A1C9E">
        <w:t>Projektets parter</w:t>
      </w:r>
    </w:p>
    <w:tbl>
      <w:tblPr>
        <w:tblStyle w:val="TableGrid"/>
        <w:tblW w:w="9639" w:type="dxa"/>
        <w:tblLook w:val="04A0"/>
      </w:tblPr>
      <w:tblGrid>
        <w:gridCol w:w="511"/>
        <w:gridCol w:w="591"/>
        <w:gridCol w:w="3969"/>
        <w:gridCol w:w="1713"/>
        <w:gridCol w:w="1427"/>
        <w:gridCol w:w="1428"/>
      </w:tblGrid>
      <w:tr w14:paraId="48E05174" w14:textId="77777777" w:rsidTr="00CE56DE">
        <w:tblPrEx>
          <w:tblW w:w="9639" w:type="dxa"/>
          <w:tblLook w:val="04A0"/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60F8" w:rsidRPr="00A370CF" w:rsidP="00F87185" w14:paraId="4ABFF2AF" w14:textId="77777777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Nr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0E6E" w:rsidP="00F87185" w14:paraId="3ED01AE6" w14:textId="60673895">
            <w:pPr>
              <w:pStyle w:val="Titelsida-Tabelltext"/>
              <w:rPr>
                <w:rFonts w:asciiTheme="minorHAnsi" w:hAnsiTheme="minorHAnsi"/>
                <w:b w:val="0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Roll</w:t>
            </w:r>
            <w:r>
              <w:rPr>
                <w:rFonts w:asciiTheme="minorHAnsi" w:hAnsiTheme="minorHAnsi"/>
                <w:sz w:val="20"/>
                <w:szCs w:val="28"/>
              </w:rPr>
              <w:t>/</w:t>
            </w:r>
          </w:p>
          <w:p w:rsidR="007C60F8" w:rsidRPr="00A370CF" w:rsidP="00F87185" w14:paraId="40CE11B8" w14:textId="72F29301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>
              <w:rPr>
                <w:rFonts w:asciiTheme="minorHAnsi" w:hAnsiTheme="minorHAnsi"/>
                <w:sz w:val="20"/>
                <w:szCs w:val="28"/>
              </w:rPr>
              <w:t>Typ</w:t>
            </w:r>
            <w:r w:rsidR="008D7E77">
              <w:rPr>
                <w:rFonts w:asciiTheme="minorHAnsi" w:hAnsiTheme="minorHAnsi"/>
                <w:sz w:val="20"/>
                <w:szCs w:val="28"/>
              </w:rPr>
              <w:t>*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60F8" w:rsidRPr="00A370CF" w:rsidP="00F87185" w14:paraId="3C8A9A22" w14:textId="77777777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Organisation (= part)</w:t>
            </w:r>
          </w:p>
          <w:p w:rsidR="007C60F8" w:rsidRPr="00A370CF" w:rsidP="00F87185" w14:paraId="2C47DF79" w14:textId="77777777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och organisationsnummer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60F8" w:rsidRPr="00A370CF" w:rsidP="00F87185" w14:paraId="5C54E59E" w14:textId="78CB3627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Total kostnad i projektet (per part)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60F8" w:rsidRPr="00A370CF" w:rsidP="00F87185" w14:paraId="3FF9D53C" w14:textId="6EFEB639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 xml:space="preserve">Sökt </w:t>
            </w:r>
            <w:r w:rsidR="008D7E77">
              <w:rPr>
                <w:rFonts w:asciiTheme="minorHAnsi" w:hAnsiTheme="minorHAnsi"/>
                <w:sz w:val="20"/>
                <w:szCs w:val="28"/>
              </w:rPr>
              <w:t>bidrag från</w:t>
            </w:r>
            <w:r w:rsidRPr="00A370CF">
              <w:rPr>
                <w:rFonts w:asciiTheme="minorHAnsi" w:hAnsiTheme="minorHAnsi"/>
                <w:sz w:val="20"/>
                <w:szCs w:val="28"/>
              </w:rPr>
              <w:t xml:space="preserve"> Vinnova (per part)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60F8" w:rsidRPr="00A370CF" w:rsidP="00F87185" w14:paraId="6E763BC8" w14:textId="55E042BF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 xml:space="preserve">Sökt </w:t>
            </w:r>
            <w:r w:rsidR="00987AA8">
              <w:rPr>
                <w:rFonts w:asciiTheme="minorHAnsi" w:hAnsiTheme="minorHAnsi"/>
                <w:sz w:val="20"/>
                <w:szCs w:val="28"/>
              </w:rPr>
              <w:t xml:space="preserve">bidrag </w:t>
            </w:r>
            <w:r w:rsidR="008105D9">
              <w:rPr>
                <w:rFonts w:asciiTheme="minorHAnsi" w:hAnsiTheme="minorHAnsi"/>
                <w:sz w:val="20"/>
                <w:szCs w:val="28"/>
              </w:rPr>
              <w:t xml:space="preserve">som </w:t>
            </w:r>
            <w:r w:rsidRPr="00A370CF">
              <w:rPr>
                <w:rFonts w:asciiTheme="minorHAnsi" w:hAnsiTheme="minorHAnsi"/>
                <w:sz w:val="20"/>
                <w:szCs w:val="28"/>
              </w:rPr>
              <w:t>andel av total kostnad (%) (per part)</w:t>
            </w:r>
          </w:p>
        </w:tc>
      </w:tr>
      <w:tr w14:paraId="13169E73" w14:textId="77777777" w:rsidTr="00CE56DE">
        <w:tblPrEx>
          <w:tblW w:w="9639" w:type="dxa"/>
          <w:tblLook w:val="04A0"/>
        </w:tblPrEx>
        <w:trPr>
          <w:trHeight w:val="22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28361E" w:rsidP="00F87185" w14:paraId="60A1BB43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 w:rsidRPr="0028361E">
              <w:rPr>
                <w:rFonts w:asciiTheme="minorHAnsi" w:hAnsiTheme="minorHAnsi"/>
                <w:sz w:val="22"/>
                <w:szCs w:val="3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28361E" w:rsidP="00F87185" w14:paraId="3799D74D" w14:textId="1E7A1DD3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28361E" w:rsidP="00F87185" w14:paraId="23E57646" w14:textId="3900F1F3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28361E" w:rsidP="00F87185" w14:paraId="34F711FA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28361E" w:rsidP="00F87185" w14:paraId="057986A8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28361E" w:rsidP="00F87185" w14:paraId="222F7E8D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</w:tr>
      <w:tr w14:paraId="18B081A7" w14:textId="77777777" w:rsidTr="00CE56DE">
        <w:tblPrEx>
          <w:tblW w:w="9639" w:type="dxa"/>
          <w:tblLook w:val="04A0"/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28361E" w:rsidP="00F87185" w14:paraId="65C9503B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 w:rsidRPr="0028361E">
              <w:rPr>
                <w:rFonts w:asciiTheme="minorHAnsi" w:hAnsiTheme="minorHAnsi"/>
                <w:sz w:val="2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28361E" w:rsidP="00F87185" w14:paraId="7717D8F2" w14:textId="501B4BEF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28361E" w:rsidP="00F87185" w14:paraId="68EAC33B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28361E" w:rsidP="00F87185" w14:paraId="1150B070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28361E" w:rsidP="00F87185" w14:paraId="5F8D71C8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28361E" w:rsidP="00F87185" w14:paraId="5052EF3B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</w:tr>
      <w:tr w14:paraId="6F17FCD6" w14:textId="77777777" w:rsidTr="00CE56DE">
        <w:tblPrEx>
          <w:tblW w:w="9639" w:type="dxa"/>
          <w:tblLook w:val="04A0"/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28361E" w:rsidP="00F87185" w14:paraId="466AA7A1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 w:rsidRPr="0028361E">
              <w:rPr>
                <w:rFonts w:asciiTheme="minorHAnsi" w:hAnsiTheme="minorHAnsi"/>
                <w:sz w:val="2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28361E" w:rsidP="00F87185" w14:paraId="04AD9BAA" w14:textId="61FAAF1E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28361E" w:rsidP="00F87185" w14:paraId="133989E0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28361E" w:rsidP="00F87185" w14:paraId="216B03EF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28361E" w:rsidP="00F87185" w14:paraId="2182AC16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28361E" w:rsidP="00F87185" w14:paraId="2D108DAD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</w:tr>
      <w:tr w14:paraId="427BCBC4" w14:textId="77777777" w:rsidTr="00CE56DE">
        <w:tblPrEx>
          <w:tblW w:w="9639" w:type="dxa"/>
          <w:tblLook w:val="04A0"/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28361E" w:rsidP="00F87185" w14:paraId="064B9987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 w:rsidRPr="0028361E">
              <w:rPr>
                <w:rFonts w:asciiTheme="minorHAnsi" w:hAnsiTheme="minorHAnsi"/>
                <w:sz w:val="22"/>
                <w:szCs w:val="32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28361E" w:rsidP="00F87185" w14:paraId="1D4D8638" w14:textId="35B35D08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28361E" w:rsidP="00F87185" w14:paraId="4222D255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28361E" w:rsidP="00F87185" w14:paraId="4CEBE55D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28361E" w:rsidP="00F87185" w14:paraId="10CAFC80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28361E" w:rsidP="00F87185" w14:paraId="56457A90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</w:tr>
      <w:tr w14:paraId="43638C8F" w14:textId="77777777" w:rsidTr="00CE56DE">
        <w:tblPrEx>
          <w:tblW w:w="9639" w:type="dxa"/>
          <w:tblLook w:val="04A0"/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28361E" w:rsidP="00F87185" w14:paraId="2244F5CC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 w:rsidRPr="0028361E">
              <w:rPr>
                <w:rFonts w:asciiTheme="minorHAnsi" w:hAnsiTheme="minorHAnsi"/>
                <w:sz w:val="22"/>
                <w:szCs w:val="32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28361E" w:rsidP="00F87185" w14:paraId="4A96538C" w14:textId="76179F08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28361E" w:rsidP="00F87185" w14:paraId="041003CB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28361E" w:rsidP="00F87185" w14:paraId="756E45BB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28361E" w:rsidP="00F87185" w14:paraId="2275FF9C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28361E" w:rsidP="00F87185" w14:paraId="23DBD412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</w:tr>
      <w:tr w14:paraId="60098148" w14:textId="77777777" w:rsidTr="00CE56DE">
        <w:tblPrEx>
          <w:tblW w:w="9639" w:type="dxa"/>
          <w:tblLook w:val="04A0"/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28361E" w:rsidP="00F87185" w14:paraId="5D141181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 w:rsidRPr="0028361E">
              <w:rPr>
                <w:rFonts w:asciiTheme="minorHAnsi" w:hAnsiTheme="minorHAnsi"/>
                <w:sz w:val="22"/>
                <w:szCs w:val="32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28361E" w:rsidP="00F87185" w14:paraId="65F06D9C" w14:textId="29EF167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28361E" w:rsidP="00F87185" w14:paraId="53A9DB27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28361E" w:rsidP="00F87185" w14:paraId="36494D12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28361E" w:rsidP="00F87185" w14:paraId="351E8694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28361E" w:rsidP="00F87185" w14:paraId="6F1DA9D7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</w:tr>
      <w:tr w14:paraId="32294433" w14:textId="77777777" w:rsidTr="00CE56DE">
        <w:tblPrEx>
          <w:tblW w:w="9639" w:type="dxa"/>
          <w:tblLook w:val="04A0"/>
        </w:tblPrEx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28361E" w:rsidP="00F87185" w14:paraId="67B1A1D0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 w:rsidRPr="0028361E">
              <w:rPr>
                <w:rFonts w:asciiTheme="minorHAnsi" w:hAnsiTheme="minorHAnsi"/>
                <w:sz w:val="22"/>
                <w:szCs w:val="32"/>
              </w:rPr>
              <w:t>Total projektbudget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28361E" w:rsidP="00F87185" w14:paraId="24998FAA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</w:tr>
      <w:tr w14:paraId="02B41E2E" w14:textId="77777777" w:rsidTr="00CE56DE">
        <w:tblPrEx>
          <w:tblW w:w="9639" w:type="dxa"/>
          <w:tblLook w:val="04A0"/>
        </w:tblPrEx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28361E" w:rsidP="00F87185" w14:paraId="742A3164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 w:rsidRPr="0028361E">
              <w:rPr>
                <w:rFonts w:asciiTheme="minorHAnsi" w:hAnsiTheme="minorHAnsi"/>
                <w:sz w:val="22"/>
                <w:szCs w:val="32"/>
              </w:rPr>
              <w:t>Varav sökt från Vinnova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28361E" w:rsidP="00F87185" w14:paraId="11B5B381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</w:tr>
    </w:tbl>
    <w:p w:rsidR="0097386E" w:rsidRPr="00260135" w:rsidP="00F87185" w14:paraId="53A667B7" w14:textId="58729AD2">
      <w:pPr>
        <w:pStyle w:val="Titelsida-Tabelltext"/>
        <w:rPr>
          <w:rFonts w:asciiTheme="minorHAnsi" w:hAnsiTheme="minorHAnsi"/>
          <w:sz w:val="22"/>
          <w:szCs w:val="22"/>
        </w:rPr>
      </w:pPr>
      <w:r w:rsidRPr="00260135">
        <w:rPr>
          <w:rFonts w:asciiTheme="minorHAnsi" w:hAnsiTheme="minorHAnsi"/>
          <w:sz w:val="22"/>
          <w:szCs w:val="22"/>
        </w:rPr>
        <w:t>*Koordinator (</w:t>
      </w:r>
      <w:r w:rsidRPr="00260135">
        <w:rPr>
          <w:rFonts w:asciiTheme="minorHAnsi" w:hAnsiTheme="minorHAnsi"/>
          <w:sz w:val="22"/>
          <w:szCs w:val="22"/>
        </w:rPr>
        <w:t>K</w:t>
      </w:r>
      <w:r w:rsidR="00260135">
        <w:rPr>
          <w:rFonts w:asciiTheme="minorHAnsi" w:hAnsiTheme="minorHAnsi"/>
          <w:sz w:val="22"/>
          <w:szCs w:val="22"/>
        </w:rPr>
        <w:t>oo</w:t>
      </w:r>
      <w:r w:rsidRPr="00260135">
        <w:rPr>
          <w:rFonts w:asciiTheme="minorHAnsi" w:hAnsiTheme="minorHAnsi"/>
          <w:sz w:val="22"/>
          <w:szCs w:val="22"/>
        </w:rPr>
        <w:t>), Forsknings</w:t>
      </w:r>
      <w:r w:rsidRPr="00260135" w:rsidR="00850E6E">
        <w:rPr>
          <w:rFonts w:asciiTheme="minorHAnsi" w:hAnsiTheme="minorHAnsi"/>
          <w:sz w:val="22"/>
          <w:szCs w:val="22"/>
        </w:rPr>
        <w:t>organisation</w:t>
      </w:r>
      <w:r w:rsidRPr="00260135">
        <w:rPr>
          <w:rFonts w:asciiTheme="minorHAnsi" w:hAnsiTheme="minorHAnsi"/>
          <w:sz w:val="22"/>
          <w:szCs w:val="22"/>
        </w:rPr>
        <w:t xml:space="preserve"> (Fo), </w:t>
      </w:r>
      <w:r w:rsidR="00260135">
        <w:rPr>
          <w:rFonts w:asciiTheme="minorHAnsi" w:hAnsiTheme="minorHAnsi"/>
          <w:sz w:val="22"/>
          <w:szCs w:val="22"/>
        </w:rPr>
        <w:t>Stort f</w:t>
      </w:r>
      <w:r w:rsidRPr="00260135">
        <w:rPr>
          <w:rFonts w:asciiTheme="minorHAnsi" w:hAnsiTheme="minorHAnsi"/>
          <w:sz w:val="22"/>
          <w:szCs w:val="22"/>
        </w:rPr>
        <w:t>öretag (</w:t>
      </w:r>
      <w:r w:rsidRPr="00260135">
        <w:rPr>
          <w:rFonts w:asciiTheme="minorHAnsi" w:hAnsiTheme="minorHAnsi"/>
          <w:sz w:val="22"/>
          <w:szCs w:val="22"/>
        </w:rPr>
        <w:t>Ftg</w:t>
      </w:r>
      <w:r w:rsidRPr="00260135">
        <w:rPr>
          <w:rFonts w:asciiTheme="minorHAnsi" w:hAnsiTheme="minorHAnsi"/>
          <w:sz w:val="22"/>
          <w:szCs w:val="22"/>
        </w:rPr>
        <w:t>)</w:t>
      </w:r>
      <w:r w:rsidRPr="00260135" w:rsidR="00E73899">
        <w:rPr>
          <w:rFonts w:asciiTheme="minorHAnsi" w:hAnsiTheme="minorHAnsi"/>
          <w:sz w:val="22"/>
          <w:szCs w:val="22"/>
        </w:rPr>
        <w:t xml:space="preserve">, </w:t>
      </w:r>
      <w:r w:rsidR="00260135">
        <w:rPr>
          <w:rFonts w:asciiTheme="minorHAnsi" w:hAnsiTheme="minorHAnsi"/>
          <w:sz w:val="22"/>
          <w:szCs w:val="22"/>
        </w:rPr>
        <w:t xml:space="preserve">Litet eller medelstort företag (SMF), </w:t>
      </w:r>
      <w:r w:rsidRPr="00260135" w:rsidR="00850E6E">
        <w:rPr>
          <w:rFonts w:asciiTheme="minorHAnsi" w:hAnsiTheme="minorHAnsi"/>
          <w:sz w:val="22"/>
          <w:szCs w:val="22"/>
        </w:rPr>
        <w:t>Myndighet</w:t>
      </w:r>
      <w:r w:rsidRPr="00260135" w:rsidR="00F02024">
        <w:rPr>
          <w:rFonts w:asciiTheme="minorHAnsi" w:hAnsiTheme="minorHAnsi"/>
          <w:sz w:val="22"/>
          <w:szCs w:val="22"/>
        </w:rPr>
        <w:t xml:space="preserve"> (</w:t>
      </w:r>
      <w:r w:rsidRPr="00260135" w:rsidR="00850E6E">
        <w:rPr>
          <w:rFonts w:asciiTheme="minorHAnsi" w:hAnsiTheme="minorHAnsi"/>
          <w:sz w:val="22"/>
          <w:szCs w:val="22"/>
        </w:rPr>
        <w:t>My</w:t>
      </w:r>
      <w:r w:rsidR="00260135">
        <w:rPr>
          <w:rFonts w:asciiTheme="minorHAnsi" w:hAnsiTheme="minorHAnsi"/>
          <w:sz w:val="22"/>
          <w:szCs w:val="22"/>
        </w:rPr>
        <w:t>n</w:t>
      </w:r>
      <w:r w:rsidRPr="00260135" w:rsidR="00F02024">
        <w:rPr>
          <w:rFonts w:asciiTheme="minorHAnsi" w:hAnsiTheme="minorHAnsi"/>
          <w:sz w:val="22"/>
          <w:szCs w:val="22"/>
        </w:rPr>
        <w:t>)</w:t>
      </w:r>
      <w:r w:rsidRPr="00260135" w:rsidR="00850E6E">
        <w:rPr>
          <w:rFonts w:asciiTheme="minorHAnsi" w:hAnsiTheme="minorHAnsi"/>
          <w:sz w:val="22"/>
          <w:szCs w:val="22"/>
        </w:rPr>
        <w:t xml:space="preserve">, </w:t>
      </w:r>
      <w:r w:rsidRPr="00260135" w:rsidR="00260135">
        <w:rPr>
          <w:rFonts w:asciiTheme="minorHAnsi" w:hAnsiTheme="minorHAnsi"/>
          <w:sz w:val="22"/>
          <w:szCs w:val="22"/>
        </w:rPr>
        <w:t xml:space="preserve">Annan offentlig </w:t>
      </w:r>
      <w:r w:rsidR="00260135">
        <w:rPr>
          <w:rFonts w:asciiTheme="minorHAnsi" w:hAnsiTheme="minorHAnsi"/>
          <w:sz w:val="22"/>
          <w:szCs w:val="22"/>
        </w:rPr>
        <w:t xml:space="preserve">organisation (Off), </w:t>
      </w:r>
      <w:r w:rsidRPr="00260135" w:rsidR="00260135">
        <w:rPr>
          <w:rFonts w:asciiTheme="minorHAnsi" w:hAnsiTheme="minorHAnsi"/>
          <w:sz w:val="22"/>
          <w:szCs w:val="22"/>
        </w:rPr>
        <w:t>Övrig</w:t>
      </w:r>
      <w:r w:rsidR="00260135">
        <w:rPr>
          <w:rFonts w:asciiTheme="minorHAnsi" w:hAnsiTheme="minorHAnsi"/>
          <w:sz w:val="22"/>
          <w:szCs w:val="22"/>
        </w:rPr>
        <w:t xml:space="preserve"> organisation (</w:t>
      </w:r>
      <w:r w:rsidR="00260135">
        <w:rPr>
          <w:rFonts w:asciiTheme="minorHAnsi" w:hAnsiTheme="minorHAnsi"/>
          <w:sz w:val="22"/>
          <w:szCs w:val="22"/>
        </w:rPr>
        <w:t>Övr</w:t>
      </w:r>
      <w:r w:rsidR="00260135">
        <w:rPr>
          <w:rFonts w:asciiTheme="minorHAnsi" w:hAnsiTheme="minorHAnsi"/>
          <w:sz w:val="22"/>
          <w:szCs w:val="22"/>
        </w:rPr>
        <w:t>)</w:t>
      </w:r>
    </w:p>
    <w:p w:rsidR="00CA6BEA" w:rsidRPr="0028361E" w:rsidP="00F87185" w14:paraId="1D3D4F02" w14:textId="29316D14">
      <w:pPr>
        <w:pStyle w:val="Titelsida-Underrubrik"/>
        <w:rPr>
          <w:rFonts w:asciiTheme="minorHAnsi" w:hAnsiTheme="minorHAnsi"/>
        </w:rPr>
      </w:pPr>
      <w:r w:rsidRPr="00850E6E">
        <w:rPr>
          <w:rFonts w:asciiTheme="minorHAnsi" w:hAnsiTheme="minorHAnsi"/>
          <w:sz w:val="32"/>
          <w:szCs w:val="32"/>
        </w:rPr>
        <w:t>Tid för genomförande: 202</w:t>
      </w:r>
      <w:r w:rsidRPr="00850E6E" w:rsidR="006E061A">
        <w:rPr>
          <w:rFonts w:asciiTheme="minorHAnsi" w:hAnsiTheme="minorHAnsi"/>
          <w:sz w:val="32"/>
          <w:szCs w:val="32"/>
        </w:rPr>
        <w:t>6</w:t>
      </w:r>
      <w:r w:rsidRPr="00850E6E">
        <w:rPr>
          <w:rFonts w:asciiTheme="minorHAnsi" w:hAnsiTheme="minorHAnsi"/>
          <w:sz w:val="32"/>
          <w:szCs w:val="32"/>
        </w:rPr>
        <w:t>-</w:t>
      </w:r>
      <w:r w:rsidRPr="00850E6E">
        <w:rPr>
          <w:rFonts w:asciiTheme="minorHAnsi" w:hAnsiTheme="minorHAnsi"/>
          <w:sz w:val="32"/>
          <w:szCs w:val="32"/>
          <w:highlight w:val="yellow"/>
        </w:rPr>
        <w:t>XX</w:t>
      </w:r>
      <w:r w:rsidRPr="00850E6E">
        <w:rPr>
          <w:rFonts w:asciiTheme="minorHAnsi" w:hAnsiTheme="minorHAnsi"/>
          <w:sz w:val="32"/>
          <w:szCs w:val="32"/>
        </w:rPr>
        <w:t>-</w:t>
      </w:r>
      <w:r w:rsidRPr="00850E6E">
        <w:rPr>
          <w:rFonts w:asciiTheme="minorHAnsi" w:hAnsiTheme="minorHAnsi"/>
          <w:sz w:val="32"/>
          <w:szCs w:val="32"/>
          <w:highlight w:val="yellow"/>
        </w:rPr>
        <w:t>YY</w:t>
      </w:r>
      <w:r w:rsidRPr="00850E6E">
        <w:rPr>
          <w:rFonts w:asciiTheme="minorHAnsi" w:hAnsiTheme="minorHAnsi"/>
          <w:sz w:val="32"/>
          <w:szCs w:val="32"/>
        </w:rPr>
        <w:t xml:space="preserve"> till 202</w:t>
      </w:r>
      <w:r w:rsidRPr="00850E6E">
        <w:rPr>
          <w:rFonts w:asciiTheme="minorHAnsi" w:hAnsiTheme="minorHAnsi"/>
          <w:sz w:val="32"/>
          <w:szCs w:val="32"/>
          <w:highlight w:val="yellow"/>
        </w:rPr>
        <w:t>X</w:t>
      </w:r>
      <w:r w:rsidRPr="00850E6E">
        <w:rPr>
          <w:rFonts w:asciiTheme="minorHAnsi" w:hAnsiTheme="minorHAnsi"/>
          <w:sz w:val="32"/>
          <w:szCs w:val="32"/>
        </w:rPr>
        <w:t>-</w:t>
      </w:r>
      <w:r w:rsidRPr="00850E6E">
        <w:rPr>
          <w:rFonts w:asciiTheme="minorHAnsi" w:hAnsiTheme="minorHAnsi"/>
          <w:sz w:val="32"/>
          <w:szCs w:val="32"/>
          <w:highlight w:val="yellow"/>
        </w:rPr>
        <w:t>XX</w:t>
      </w:r>
      <w:r w:rsidRPr="00850E6E">
        <w:rPr>
          <w:rFonts w:asciiTheme="minorHAnsi" w:hAnsiTheme="minorHAnsi"/>
          <w:sz w:val="32"/>
          <w:szCs w:val="32"/>
        </w:rPr>
        <w:t>-</w:t>
      </w:r>
      <w:r w:rsidRPr="00850E6E">
        <w:rPr>
          <w:rFonts w:asciiTheme="minorHAnsi" w:hAnsiTheme="minorHAnsi"/>
          <w:sz w:val="32"/>
          <w:szCs w:val="32"/>
          <w:highlight w:val="yellow"/>
        </w:rPr>
        <w:t>YY</w:t>
      </w:r>
    </w:p>
    <w:p w:rsidR="003532EA" w:rsidRPr="00850E6E" w:rsidP="00C66756" w14:paraId="161FCC5F" w14:textId="77777777">
      <w:pPr>
        <w:pStyle w:val="Titelsida-Underrubrik"/>
        <w:rPr>
          <w:rStyle w:val="Titelsida-SammanfattningstextChar"/>
          <w:b/>
          <w:bCs/>
        </w:rPr>
      </w:pPr>
      <w:r w:rsidRPr="00850E6E">
        <w:rPr>
          <w:rStyle w:val="Titelsida-SammanfattningstextChar"/>
          <w:b/>
          <w:bCs/>
        </w:rPr>
        <w:t>Sammanfattning</w:t>
      </w:r>
    </w:p>
    <w:p w:rsidR="00260135" w:rsidRPr="00260135" w:rsidP="00260135" w14:paraId="7C1144C6" w14:textId="7305C219">
      <w:pPr>
        <w:pStyle w:val="brdtext"/>
        <w:sectPr w:rsidSect="00B23D4B">
          <w:headerReference w:type="default" r:id="rId8"/>
          <w:footerReference w:type="default" r:id="rId9"/>
          <w:pgSz w:w="11906" w:h="16838"/>
          <w:pgMar w:top="1417" w:right="1417" w:bottom="1417" w:left="1417" w:header="709" w:footer="454" w:gutter="0"/>
          <w:cols w:space="708"/>
          <w:docGrid w:linePitch="360"/>
        </w:sectPr>
      </w:pPr>
      <w:r w:rsidRPr="003532EA">
        <w:rPr>
          <w:rStyle w:val="brdtextChar"/>
        </w:rPr>
        <w:t>[</w:t>
      </w:r>
      <w:r w:rsidRPr="003532EA">
        <w:rPr>
          <w:rStyle w:val="brdtextChar"/>
          <w:highlight w:val="yellow"/>
        </w:rPr>
        <w:t>Lägg till projektsammanfattning</w:t>
      </w:r>
      <w:r w:rsidRPr="003532EA">
        <w:rPr>
          <w:rStyle w:val="brdtextChar"/>
        </w:rPr>
        <w:t>]</w:t>
      </w:r>
    </w:p>
    <w:p w:rsidR="004F0340" w:rsidP="00F87185" w14:paraId="7E4D9BD9" w14:textId="7E056ECD">
      <w:pPr>
        <w:pStyle w:val="Avsnittsrubrik"/>
      </w:pPr>
      <w:r w:rsidRPr="00A0250C">
        <w:t xml:space="preserve">Potential </w:t>
      </w:r>
      <w:r w:rsidR="005E66DD">
        <w:t>och relevans</w:t>
      </w:r>
    </w:p>
    <w:p w:rsidR="0087445A" w:rsidRPr="006D37F6" w:rsidP="00D83874" w14:paraId="0DA9C00C" w14:textId="77777777">
      <w:pPr>
        <w:pStyle w:val="Avsnittsrubrik-underrubrik"/>
        <w:spacing w:before="160"/>
      </w:pPr>
      <w:r w:rsidRPr="006D37F6">
        <w:t>Relevans för utlysningen</w:t>
      </w:r>
    </w:p>
    <w:p w:rsidR="006E26C0" w:rsidP="00260135" w14:paraId="34A36805" w14:textId="615B8F35">
      <w:pPr>
        <w:pStyle w:val="Beskrivandetext"/>
        <w:spacing w:after="0"/>
      </w:pPr>
      <w:r>
        <w:t>Beskriv</w:t>
      </w:r>
      <w:r w:rsidR="00D7231B">
        <w:t xml:space="preserve"> projektidé</w:t>
      </w:r>
      <w:r w:rsidR="00015DDB">
        <w:t>n</w:t>
      </w:r>
      <w:r w:rsidR="00D7231B">
        <w:t xml:space="preserve"> och</w:t>
      </w:r>
      <w:r>
        <w:t xml:space="preserve"> hur </w:t>
      </w:r>
      <w:r w:rsidR="00CA45F4">
        <w:t>resultaten kan</w:t>
      </w:r>
      <w:r w:rsidR="00D8689D">
        <w:t xml:space="preserve"> bidra</w:t>
      </w:r>
      <w:r w:rsidR="00CA45F4">
        <w:t xml:space="preserve"> till att </w:t>
      </w:r>
      <w:r w:rsidRPr="0087445A" w:rsidR="0087445A">
        <w:t>stärka metall- och mineralindustrins förmåga</w:t>
      </w:r>
      <w:r w:rsidR="005D1B2F">
        <w:t xml:space="preserve"> att bidra till totalförsvaret</w:t>
      </w:r>
      <w:r w:rsidR="0087445A">
        <w:t>. Tänk på att d</w:t>
      </w:r>
      <w:r w:rsidR="004219DB">
        <w:t xml:space="preserve">e </w:t>
      </w:r>
      <w:r w:rsidR="005D1B2F">
        <w:t xml:space="preserve">förväntade </w:t>
      </w:r>
      <w:r w:rsidR="004219DB">
        <w:t>resultaten ska vara tillämpbara för industrin</w:t>
      </w:r>
      <w:r w:rsidR="009B448B">
        <w:t>.</w:t>
      </w:r>
    </w:p>
    <w:p w:rsidR="008E64D8" w:rsidRPr="003532EA" w:rsidP="001E6157" w14:paraId="0B1B1E1C" w14:textId="799249C3">
      <w:pPr>
        <w:pStyle w:val="brdtext"/>
      </w:pPr>
      <w:r w:rsidRPr="003532EA">
        <w:rPr>
          <w:highlight w:val="yellow"/>
        </w:rPr>
        <w:t>[Lägg till text]</w:t>
      </w:r>
      <w:r w:rsidRPr="003532EA">
        <w:t xml:space="preserve"> </w:t>
      </w:r>
    </w:p>
    <w:p w:rsidR="00601609" w:rsidRPr="006D37F6" w:rsidP="00D83874" w14:paraId="4642151A" w14:textId="736E69C9">
      <w:pPr>
        <w:pStyle w:val="Avsnittsrubrik-underrubrik"/>
        <w:spacing w:before="160"/>
      </w:pPr>
      <w:r w:rsidRPr="006D37F6">
        <w:t xml:space="preserve">Projektets bidrag till </w:t>
      </w:r>
      <w:r w:rsidRPr="006D37F6" w:rsidR="00541E7C">
        <w:t xml:space="preserve">en </w:t>
      </w:r>
      <w:r w:rsidRPr="006D37F6" w:rsidR="00541E7C">
        <w:t>resilient</w:t>
      </w:r>
      <w:r w:rsidRPr="006D37F6" w:rsidR="00541E7C">
        <w:t xml:space="preserve"> materialförsörjning</w:t>
      </w:r>
    </w:p>
    <w:p w:rsidR="00D64466" w:rsidP="00850E6E" w14:paraId="6D1F17E1" w14:textId="15B6D0D1">
      <w:pPr>
        <w:pStyle w:val="Beskrivandetext"/>
        <w:spacing w:after="0"/>
      </w:pPr>
      <w:r>
        <w:t>Beskriv</w:t>
      </w:r>
      <w:r w:rsidR="00701D03">
        <w:t xml:space="preserve"> </w:t>
      </w:r>
      <w:r w:rsidR="00BE6284">
        <w:t>vilka</w:t>
      </w:r>
      <w:r w:rsidRPr="00E02520" w:rsidR="00E02520">
        <w:t xml:space="preserve"> behov, ur ett totalförsvarsperspektiv, som projektet</w:t>
      </w:r>
      <w:r w:rsidR="00BE6284">
        <w:t xml:space="preserve"> ska </w:t>
      </w:r>
      <w:r w:rsidRPr="00E02520" w:rsidR="00E02520">
        <w:t>adressera</w:t>
      </w:r>
      <w:r w:rsidR="005D1B2F">
        <w:t xml:space="preserve"> och </w:t>
      </w:r>
      <w:r w:rsidR="007E507E">
        <w:t xml:space="preserve">motivera varför </w:t>
      </w:r>
      <w:r w:rsidRPr="005D1B2F" w:rsidR="007E507E">
        <w:t>behoven</w:t>
      </w:r>
      <w:r w:rsidR="007E507E">
        <w:t xml:space="preserve"> är relevanta</w:t>
      </w:r>
      <w:r>
        <w:t>.</w:t>
      </w:r>
    </w:p>
    <w:p w:rsidR="00D64466" w:rsidRPr="00F718B0" w:rsidP="00D64466" w14:paraId="2CC2CF69" w14:textId="77777777">
      <w:pPr>
        <w:pStyle w:val="brdtext"/>
      </w:pPr>
      <w:r w:rsidRPr="003532EA">
        <w:rPr>
          <w:highlight w:val="yellow"/>
        </w:rPr>
        <w:t>[Lägg till text]</w:t>
      </w:r>
    </w:p>
    <w:p w:rsidR="001F143D" w:rsidRPr="006D37F6" w:rsidP="00D83874" w14:paraId="714D8B1E" w14:textId="48E79604">
      <w:pPr>
        <w:pStyle w:val="Avsnittsrubrik-underrubrik"/>
        <w:spacing w:before="160"/>
      </w:pPr>
      <w:r w:rsidRPr="006D37F6">
        <w:t>Projektets bidrag till industrins förmåga</w:t>
      </w:r>
    </w:p>
    <w:p w:rsidR="0007629D" w:rsidP="00850E6E" w14:paraId="1BCC9610" w14:textId="1081CE11">
      <w:pPr>
        <w:pStyle w:val="Avsnittsrubrik-underrubrik"/>
        <w:rPr>
          <w:rFonts w:asciiTheme="majorHAnsi" w:hAnsiTheme="majorHAnsi" w:cstheme="majorHAnsi"/>
          <w:bCs w:val="0"/>
          <w:color w:val="808080" w:themeColor="background1" w:themeShade="80"/>
          <w:sz w:val="16"/>
          <w:szCs w:val="16"/>
        </w:rPr>
      </w:pPr>
      <w:r>
        <w:rPr>
          <w:rFonts w:asciiTheme="majorHAnsi" w:hAnsiTheme="majorHAnsi" w:cstheme="majorHAnsi"/>
          <w:bCs w:val="0"/>
          <w:color w:val="808080" w:themeColor="background1" w:themeShade="80"/>
          <w:sz w:val="16"/>
          <w:szCs w:val="16"/>
        </w:rPr>
        <w:t xml:space="preserve">Beskriv hur </w:t>
      </w:r>
      <w:r w:rsidR="00D765F7">
        <w:rPr>
          <w:rFonts w:asciiTheme="majorHAnsi" w:hAnsiTheme="majorHAnsi" w:cstheme="majorHAnsi"/>
          <w:bCs w:val="0"/>
          <w:color w:val="808080" w:themeColor="background1" w:themeShade="80"/>
          <w:sz w:val="16"/>
          <w:szCs w:val="16"/>
        </w:rPr>
        <w:t>projektet adresserar</w:t>
      </w:r>
      <w:r w:rsidRPr="009E249C">
        <w:rPr>
          <w:rFonts w:asciiTheme="majorHAnsi" w:hAnsiTheme="majorHAnsi" w:cstheme="majorHAnsi"/>
          <w:bCs w:val="0"/>
          <w:color w:val="808080" w:themeColor="background1" w:themeShade="80"/>
          <w:sz w:val="16"/>
          <w:szCs w:val="16"/>
        </w:rPr>
        <w:t xml:space="preserve"> minst ett av utlysningens två spår:</w:t>
      </w:r>
      <w:r w:rsidR="00D765F7">
        <w:rPr>
          <w:rFonts w:asciiTheme="majorHAnsi" w:hAnsiTheme="majorHAnsi" w:cstheme="majorHAnsi"/>
          <w:bCs w:val="0"/>
          <w:color w:val="808080" w:themeColor="background1" w:themeShade="80"/>
          <w:sz w:val="16"/>
          <w:szCs w:val="16"/>
        </w:rPr>
        <w:t xml:space="preserve"> </w:t>
      </w:r>
      <w:r w:rsidR="005D1B2F">
        <w:rPr>
          <w:rFonts w:asciiTheme="majorHAnsi" w:hAnsiTheme="majorHAnsi" w:cstheme="majorHAnsi"/>
          <w:bCs w:val="0"/>
          <w:color w:val="808080" w:themeColor="background1" w:themeShade="80"/>
          <w:sz w:val="16"/>
          <w:szCs w:val="16"/>
        </w:rPr>
        <w:t>a) i</w:t>
      </w:r>
      <w:r w:rsidRPr="009E249C">
        <w:rPr>
          <w:rFonts w:asciiTheme="majorHAnsi" w:hAnsiTheme="majorHAnsi" w:cstheme="majorHAnsi"/>
          <w:bCs w:val="0"/>
          <w:color w:val="808080" w:themeColor="background1" w:themeShade="80"/>
          <w:sz w:val="16"/>
          <w:szCs w:val="16"/>
        </w:rPr>
        <w:t>ndustrins förmåga att bidra till totalförsvaret</w:t>
      </w:r>
      <w:r w:rsidR="00D765F7">
        <w:rPr>
          <w:rFonts w:asciiTheme="majorHAnsi" w:hAnsiTheme="majorHAnsi" w:cstheme="majorHAnsi"/>
          <w:bCs w:val="0"/>
          <w:color w:val="808080" w:themeColor="background1" w:themeShade="80"/>
          <w:sz w:val="16"/>
          <w:szCs w:val="16"/>
        </w:rPr>
        <w:t xml:space="preserve"> och/eller </w:t>
      </w:r>
      <w:r w:rsidR="005D1B2F">
        <w:rPr>
          <w:rFonts w:asciiTheme="majorHAnsi" w:hAnsiTheme="majorHAnsi" w:cstheme="majorHAnsi"/>
          <w:bCs w:val="0"/>
          <w:color w:val="808080" w:themeColor="background1" w:themeShade="80"/>
          <w:sz w:val="16"/>
          <w:szCs w:val="16"/>
        </w:rPr>
        <w:t xml:space="preserve">b) </w:t>
      </w:r>
      <w:r w:rsidR="00D765F7">
        <w:rPr>
          <w:rFonts w:asciiTheme="majorHAnsi" w:hAnsiTheme="majorHAnsi" w:cstheme="majorHAnsi"/>
          <w:bCs w:val="0"/>
          <w:color w:val="808080" w:themeColor="background1" w:themeShade="80"/>
          <w:sz w:val="16"/>
          <w:szCs w:val="16"/>
        </w:rPr>
        <w:t>i</w:t>
      </w:r>
      <w:r w:rsidRPr="009E249C">
        <w:rPr>
          <w:rFonts w:asciiTheme="majorHAnsi" w:hAnsiTheme="majorHAnsi" w:cstheme="majorHAnsi"/>
          <w:bCs w:val="0"/>
          <w:color w:val="808080" w:themeColor="background1" w:themeShade="80"/>
          <w:sz w:val="16"/>
          <w:szCs w:val="16"/>
        </w:rPr>
        <w:t>ndustrins förutsättningar för att kunna bidra till totalförsvaret.</w:t>
      </w:r>
      <w:r w:rsidR="00D765F7">
        <w:rPr>
          <w:rFonts w:asciiTheme="majorHAnsi" w:hAnsiTheme="majorHAnsi" w:cstheme="majorHAnsi"/>
          <w:bCs w:val="0"/>
          <w:color w:val="808080" w:themeColor="background1" w:themeShade="80"/>
          <w:sz w:val="16"/>
          <w:szCs w:val="16"/>
        </w:rPr>
        <w:t xml:space="preserve"> </w:t>
      </w:r>
      <w:r w:rsidRPr="005E4421" w:rsidR="005E4421">
        <w:rPr>
          <w:rFonts w:asciiTheme="majorHAnsi" w:hAnsiTheme="majorHAnsi" w:cstheme="majorHAnsi"/>
          <w:bCs w:val="0"/>
          <w:color w:val="808080" w:themeColor="background1" w:themeShade="80"/>
          <w:sz w:val="16"/>
          <w:szCs w:val="16"/>
        </w:rPr>
        <w:t>Beskriv också vad som är ett tänkt nästa steg efter ett framgångsrikt projekt</w:t>
      </w:r>
      <w:r w:rsidR="006F63DB">
        <w:rPr>
          <w:rFonts w:asciiTheme="majorHAnsi" w:hAnsiTheme="majorHAnsi" w:cstheme="majorHAnsi"/>
          <w:bCs w:val="0"/>
          <w:color w:val="808080" w:themeColor="background1" w:themeShade="80"/>
          <w:sz w:val="16"/>
          <w:szCs w:val="16"/>
        </w:rPr>
        <w:t>.</w:t>
      </w:r>
    </w:p>
    <w:p w:rsidR="0007629D" w:rsidRPr="00F718B0" w:rsidP="00F718B0" w14:paraId="790AFCA0" w14:textId="3AC791C2">
      <w:pPr>
        <w:pStyle w:val="brdtext"/>
      </w:pPr>
      <w:r w:rsidRPr="003532EA">
        <w:rPr>
          <w:highlight w:val="yellow"/>
        </w:rPr>
        <w:t>[Lägg till text]</w:t>
      </w:r>
    </w:p>
    <w:p w:rsidR="004E327A" w:rsidP="00F87185" w14:paraId="53110332" w14:textId="4ACFC181">
      <w:pPr>
        <w:pStyle w:val="Avsnittsrubrik"/>
      </w:pPr>
      <w:r>
        <w:t>Genomförande</w:t>
      </w:r>
    </w:p>
    <w:p w:rsidR="00C73400" w:rsidRPr="006D37F6" w:rsidP="00D83874" w14:paraId="1A7D983D" w14:textId="77777777">
      <w:pPr>
        <w:pStyle w:val="Avsnittsrubrik-underrubrik"/>
        <w:spacing w:before="160"/>
      </w:pPr>
      <w:r w:rsidRPr="006D37F6">
        <w:t xml:space="preserve">Bakgrundsanalys </w:t>
      </w:r>
    </w:p>
    <w:p w:rsidR="00C73400" w:rsidP="00850E6E" w14:paraId="5F462C68" w14:textId="25143529">
      <w:pPr>
        <w:pStyle w:val="Beskrivandetext"/>
        <w:spacing w:after="0"/>
      </w:pPr>
      <w:r>
        <w:t xml:space="preserve">Beskriv det vetenskapliga och </w:t>
      </w:r>
      <w:r w:rsidR="003062BB">
        <w:t>industriella/</w:t>
      </w:r>
      <w:r>
        <w:t>företagsmässiga kunskapsläget från vilket projektet utgår.</w:t>
      </w:r>
      <w:r w:rsidR="00F9243F">
        <w:t xml:space="preserve"> </w:t>
      </w:r>
    </w:p>
    <w:p w:rsidR="00C73400" w:rsidRPr="00F87185" w:rsidP="003532EA" w14:paraId="2222803A" w14:textId="77777777">
      <w:pPr>
        <w:pStyle w:val="brdtext"/>
      </w:pPr>
      <w:r w:rsidRPr="00F87185">
        <w:rPr>
          <w:highlight w:val="yellow"/>
        </w:rPr>
        <w:t>[Lägg till text]</w:t>
      </w:r>
      <w:r w:rsidRPr="00F87185">
        <w:t xml:space="preserve"> </w:t>
      </w:r>
    </w:p>
    <w:p w:rsidR="00C73400" w:rsidRPr="006D37F6" w:rsidP="00D83874" w14:paraId="209E00DF" w14:textId="4BC60114">
      <w:pPr>
        <w:pStyle w:val="Avsnittsrubrik-underrubrik"/>
        <w:spacing w:before="160"/>
      </w:pPr>
      <w:r w:rsidRPr="006D37F6">
        <w:t xml:space="preserve">Projektets </w:t>
      </w:r>
      <w:r w:rsidRPr="006D37F6" w:rsidR="00743165">
        <w:t>mål</w:t>
      </w:r>
      <w:r w:rsidRPr="006D37F6">
        <w:t xml:space="preserve"> </w:t>
      </w:r>
    </w:p>
    <w:p w:rsidR="00C73400" w:rsidP="00850E6E" w14:paraId="68942FA5" w14:textId="1795D430">
      <w:pPr>
        <w:pStyle w:val="Beskrivandetext"/>
        <w:spacing w:after="0"/>
      </w:pPr>
      <w:r>
        <w:t xml:space="preserve">Beskriv vad som ska ha uppnåtts när </w:t>
      </w:r>
      <w:r w:rsidR="00147DB3">
        <w:t>projektet</w:t>
      </w:r>
      <w:r>
        <w:t xml:space="preserve"> är slut. Projektets mål ska svara mot projektets frågeställningar</w:t>
      </w:r>
      <w:r w:rsidR="00CB40EA">
        <w:t>, vara uppföljningsbara</w:t>
      </w:r>
      <w:r>
        <w:t xml:space="preserve"> och kunna nås genom projektets genomförande</w:t>
      </w:r>
      <w:r w:rsidR="003610A9">
        <w:t>.</w:t>
      </w:r>
    </w:p>
    <w:p w:rsidR="00C73400" w:rsidP="003532EA" w14:paraId="17F4B578" w14:textId="77777777">
      <w:pPr>
        <w:pStyle w:val="brdtext"/>
      </w:pPr>
      <w:r w:rsidRPr="00C73400">
        <w:rPr>
          <w:highlight w:val="yellow"/>
        </w:rPr>
        <w:t>[Lägg till text]</w:t>
      </w:r>
      <w:r>
        <w:t xml:space="preserve"> </w:t>
      </w:r>
    </w:p>
    <w:p w:rsidR="00E24625" w:rsidRPr="006D37F6" w:rsidP="00D83874" w14:paraId="21E27EFB" w14:textId="77777777">
      <w:pPr>
        <w:pStyle w:val="Avsnittsrubrik-underrubrik"/>
        <w:spacing w:before="160"/>
      </w:pPr>
      <w:r w:rsidRPr="006D37F6">
        <w:t xml:space="preserve">Leveranser </w:t>
      </w:r>
    </w:p>
    <w:p w:rsidR="00E24625" w:rsidP="00850E6E" w14:paraId="2D3E1660" w14:textId="18688EA6">
      <w:pPr>
        <w:pStyle w:val="Beskrivandetext"/>
        <w:spacing w:after="0"/>
      </w:pPr>
      <w:r>
        <w:t>Beskriv vad som ska finnas när projektet är slut (exempelvis rapporter, modeller, metoder, prototyper,</w:t>
      </w:r>
      <w:r w:rsidR="00D23B3C">
        <w:t xml:space="preserve"> verktyg,</w:t>
      </w:r>
      <w:r>
        <w:t xml:space="preserve"> plan </w:t>
      </w:r>
      <w:r w:rsidR="00996C9D">
        <w:t>för</w:t>
      </w:r>
      <w:r>
        <w:t xml:space="preserve"> implementering, etc.) och hur dessa leveranser är anpassade för fortsatt hantering (d.v.s. till dem som ska använda resultaten).</w:t>
      </w:r>
    </w:p>
    <w:p w:rsidR="00E24625" w:rsidRPr="00F87185" w:rsidP="00E24625" w14:paraId="10EE4571" w14:textId="77777777">
      <w:pPr>
        <w:pStyle w:val="brdtext"/>
      </w:pPr>
      <w:r w:rsidRPr="00F87185">
        <w:rPr>
          <w:highlight w:val="yellow"/>
        </w:rPr>
        <w:t>[Lägg till text]</w:t>
      </w:r>
      <w:r w:rsidRPr="00F87185">
        <w:t xml:space="preserve"> </w:t>
      </w:r>
    </w:p>
    <w:p w:rsidR="008134D3" w:rsidRPr="008134D3" w:rsidP="00D83874" w14:paraId="21DB2E19" w14:textId="77777777">
      <w:pPr>
        <w:pStyle w:val="Avsnittsrubrik-underrubrik"/>
        <w:spacing w:before="160"/>
        <w:rPr>
          <w:rFonts w:eastAsia="Aptos"/>
        </w:rPr>
      </w:pPr>
      <w:r w:rsidRPr="008134D3">
        <w:rPr>
          <w:rFonts w:eastAsia="Aptos"/>
        </w:rPr>
        <w:t>Plan för projektet</w:t>
      </w:r>
    </w:p>
    <w:p w:rsidR="008134D3" w:rsidRPr="008134D3" w:rsidP="00A54B55" w14:paraId="70843FB5" w14:textId="6BA3132B">
      <w:pPr>
        <w:pStyle w:val="Beskrivandetext"/>
        <w:spacing w:after="0"/>
        <w:rPr>
          <w:rFonts w:eastAsia="Aptos"/>
        </w:rPr>
      </w:pPr>
      <w:r w:rsidRPr="008134D3">
        <w:rPr>
          <w:rFonts w:eastAsia="Aptos"/>
        </w:rPr>
        <w:t xml:space="preserve">Beskriv vad som skall göras inom projektet och hur de olika aktiviteterna hänger ihop. Dela in projektet i arbetspaket och beskriv innehållet i varje paket </w:t>
      </w:r>
      <w:r w:rsidR="001C1D4F">
        <w:rPr>
          <w:rFonts w:eastAsia="Aptos"/>
        </w:rPr>
        <w:t xml:space="preserve">samt </w:t>
      </w:r>
      <w:r w:rsidRPr="008134D3">
        <w:rPr>
          <w:rFonts w:eastAsia="Aptos"/>
        </w:rPr>
        <w:t>hur projektpart</w:t>
      </w:r>
      <w:r w:rsidR="00D176B1">
        <w:rPr>
          <w:rFonts w:eastAsia="Aptos"/>
        </w:rPr>
        <w:t xml:space="preserve">erna </w:t>
      </w:r>
      <w:r w:rsidR="001C1D4F">
        <w:rPr>
          <w:rFonts w:eastAsia="Aptos"/>
        </w:rPr>
        <w:t>medverkar och</w:t>
      </w:r>
      <w:r w:rsidRPr="008134D3">
        <w:rPr>
          <w:rFonts w:eastAsia="Aptos"/>
        </w:rPr>
        <w:t xml:space="preserve"> bidrar. Tidsätt arbetspaketen och ange ev. delmål och leveranser (kopiera tabellen för fler arbetspaket efter behov). </w:t>
      </w:r>
    </w:p>
    <w:tbl>
      <w:tblPr>
        <w:tblStyle w:val="Tabellrutnt2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7"/>
        <w:gridCol w:w="1134"/>
        <w:gridCol w:w="1134"/>
        <w:gridCol w:w="4247"/>
      </w:tblGrid>
      <w:tr w14:paraId="5C6B97AF" w14:textId="77777777" w:rsidTr="00B62726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134D3" w:rsidRPr="00D83874" w:rsidP="008134D3" w14:paraId="1C8CFFA9" w14:textId="77777777">
            <w:p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D83874">
              <w:rPr>
                <w:rFonts w:asciiTheme="majorHAnsi" w:hAnsiTheme="majorHAnsi" w:cstheme="majorHAnsi"/>
                <w:sz w:val="20"/>
                <w:szCs w:val="20"/>
              </w:rPr>
              <w:t xml:space="preserve">AP </w:t>
            </w:r>
            <w:r w:rsidRPr="00D83874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[1 koordinering]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134D3" w:rsidRPr="00D83874" w:rsidP="008134D3" w14:paraId="6838C870" w14:textId="77777777">
            <w:pPr>
              <w:spacing w:after="120"/>
              <w:rPr>
                <w:rFonts w:asciiTheme="majorHAnsi" w:hAnsiTheme="majorHAnsi" w:cstheme="majorHAnsi"/>
                <w:sz w:val="16"/>
                <w:szCs w:val="16"/>
              </w:rPr>
            </w:pPr>
            <w:r w:rsidRPr="00D83874">
              <w:rPr>
                <w:rFonts w:asciiTheme="majorHAnsi" w:hAnsiTheme="majorHAnsi" w:cstheme="majorHAnsi"/>
                <w:sz w:val="16"/>
                <w:szCs w:val="16"/>
              </w:rPr>
              <w:t>Arbetstid (h)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134D3" w:rsidRPr="00D83874" w:rsidP="008134D3" w14:paraId="656E6CEB" w14:textId="77777777">
            <w:pPr>
              <w:spacing w:after="120"/>
              <w:rPr>
                <w:rFonts w:asciiTheme="majorHAnsi" w:hAnsiTheme="majorHAnsi" w:cstheme="majorHAnsi"/>
                <w:sz w:val="16"/>
                <w:szCs w:val="16"/>
              </w:rPr>
            </w:pPr>
            <w:r w:rsidRPr="00D83874">
              <w:rPr>
                <w:rFonts w:asciiTheme="majorHAnsi" w:hAnsiTheme="majorHAnsi" w:cstheme="majorHAnsi"/>
                <w:sz w:val="16"/>
                <w:szCs w:val="16"/>
              </w:rPr>
              <w:t>Totalbudget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134D3" w:rsidRPr="00D83874" w:rsidP="008134D3" w14:paraId="5855535A" w14:textId="77777777">
            <w:pPr>
              <w:spacing w:after="120"/>
              <w:rPr>
                <w:rFonts w:asciiTheme="majorHAnsi" w:hAnsiTheme="majorHAnsi" w:cstheme="majorHAnsi"/>
                <w:sz w:val="16"/>
                <w:szCs w:val="16"/>
              </w:rPr>
            </w:pPr>
            <w:r w:rsidRPr="00D83874">
              <w:rPr>
                <w:rFonts w:asciiTheme="majorHAnsi" w:hAnsiTheme="majorHAnsi" w:cstheme="majorHAnsi"/>
                <w:sz w:val="16"/>
                <w:szCs w:val="16"/>
              </w:rPr>
              <w:t>Projektparter</w:t>
            </w:r>
          </w:p>
        </w:tc>
      </w:tr>
      <w:tr w14:paraId="2C99DF0F" w14:textId="77777777" w:rsidTr="00B62726">
        <w:tblPrEx>
          <w:tblW w:w="0" w:type="auto"/>
          <w:tblInd w:w="0" w:type="dxa"/>
          <w:tblLayout w:type="fixed"/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134D3" w:rsidRPr="00253E97" w:rsidP="008134D3" w14:paraId="26A6F54F" w14:textId="77777777">
            <w:pPr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253E97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[Start/slutdatum]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134D3" w:rsidRPr="00253E97" w:rsidP="008134D3" w14:paraId="6E1D9E47" w14:textId="77777777">
            <w:pPr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253E97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[XX]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134D3" w:rsidRPr="00253E97" w:rsidP="008134D3" w14:paraId="014E0E0C" w14:textId="77777777">
            <w:pPr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253E97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[XX]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134D3" w:rsidRPr="00253E97" w:rsidP="008134D3" w14:paraId="2A7D8667" w14:textId="263D9CCE">
            <w:pPr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253E97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[</w:t>
            </w:r>
            <w:r w:rsidRPr="00253E97" w:rsidR="000056BE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 xml:space="preserve">Ansvarig </w:t>
            </w:r>
            <w:r w:rsidRPr="00253E97" w:rsidR="005D1B2F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 xml:space="preserve">part + övriga </w:t>
            </w:r>
            <w:r w:rsidRPr="00253E97" w:rsidR="000F7926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deltagare</w:t>
            </w:r>
            <w:r w:rsidRPr="00253E97" w:rsidR="00C034D6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 xml:space="preserve"> i AP</w:t>
            </w:r>
            <w:r w:rsidRPr="00253E97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]</w:t>
            </w:r>
          </w:p>
        </w:tc>
      </w:tr>
      <w:tr w14:paraId="29630B29" w14:textId="77777777">
        <w:tblPrEx>
          <w:tblW w:w="0" w:type="auto"/>
          <w:tblInd w:w="0" w:type="dxa"/>
          <w:tblLayout w:type="fixed"/>
          <w:tblLook w:val="04A0"/>
        </w:tblPrEx>
        <w:trPr>
          <w:trHeight w:val="788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D3" w:rsidRPr="00B81E1C" w:rsidP="008134D3" w14:paraId="260F05ED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1E1C">
              <w:rPr>
                <w:rFonts w:asciiTheme="minorHAnsi" w:hAnsiTheme="minorHAnsi" w:cstheme="minorHAnsi"/>
                <w:b/>
                <w:sz w:val="22"/>
                <w:szCs w:val="22"/>
              </w:rPr>
              <w:t>Aktiviteter</w:t>
            </w:r>
            <w:r w:rsidRPr="00B81E1C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</w:tr>
      <w:tr w14:paraId="13151486" w14:textId="77777777" w:rsidTr="009E3740">
        <w:tblPrEx>
          <w:tblW w:w="0" w:type="auto"/>
          <w:tblInd w:w="0" w:type="dxa"/>
          <w:tblLayout w:type="fixed"/>
          <w:tblLook w:val="04A0"/>
        </w:tblPrEx>
        <w:trPr>
          <w:trHeight w:val="85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4D3" w:rsidRPr="00B81E1C" w:rsidP="008134D3" w14:paraId="57AFEC9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E1C">
              <w:rPr>
                <w:rFonts w:asciiTheme="minorHAnsi" w:hAnsiTheme="minorHAnsi" w:cstheme="minorHAnsi"/>
                <w:b/>
                <w:sz w:val="22"/>
                <w:szCs w:val="22"/>
              </w:rPr>
              <w:t>Delmål</w:t>
            </w:r>
            <w:r w:rsidRPr="00B81E1C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B81E1C">
              <w:rPr>
                <w:rFonts w:asciiTheme="minorHAnsi" w:hAnsiTheme="minorHAnsi" w:cstheme="minorHAnsi"/>
                <w:b/>
                <w:sz w:val="22"/>
                <w:szCs w:val="22"/>
              </w:rPr>
              <w:t>leveranser</w:t>
            </w:r>
            <w:r w:rsidRPr="00B81E1C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</w:tr>
    </w:tbl>
    <w:p w:rsidR="008134D3" w:rsidRPr="008134D3" w:rsidP="008134D3" w14:paraId="2AC10D6E" w14:textId="77777777">
      <w:pPr>
        <w:spacing w:after="0" w:line="240" w:lineRule="auto"/>
        <w:rPr>
          <w:rFonts w:ascii="Aptos" w:eastAsia="Aptos" w:hAnsi="Aptos" w:cs="Aptos"/>
          <w:b/>
          <w:sz w:val="12"/>
          <w:szCs w:val="12"/>
        </w:rPr>
      </w:pPr>
    </w:p>
    <w:tbl>
      <w:tblPr>
        <w:tblStyle w:val="Tabellrutnt2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7"/>
        <w:gridCol w:w="1134"/>
        <w:gridCol w:w="1134"/>
        <w:gridCol w:w="4247"/>
      </w:tblGrid>
      <w:tr w14:paraId="70FC0771" w14:textId="77777777" w:rsidTr="00B62726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134D3" w:rsidRPr="00D83874" w:rsidP="008134D3" w14:paraId="4B2D0A01" w14:textId="77777777">
            <w:pPr>
              <w:spacing w:after="120"/>
              <w:rPr>
                <w:rFonts w:asciiTheme="majorHAnsi" w:hAnsiTheme="majorHAnsi" w:cstheme="majorHAnsi"/>
                <w:sz w:val="16"/>
                <w:szCs w:val="16"/>
              </w:rPr>
            </w:pPr>
            <w:r w:rsidRPr="00D83874">
              <w:rPr>
                <w:rFonts w:asciiTheme="majorHAnsi" w:hAnsiTheme="majorHAnsi" w:cstheme="majorHAnsi"/>
                <w:sz w:val="20"/>
                <w:szCs w:val="20"/>
              </w:rPr>
              <w:t xml:space="preserve">AP </w:t>
            </w:r>
            <w:r w:rsidRPr="00D83874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[2 ...]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134D3" w:rsidRPr="00D83874" w:rsidP="008134D3" w14:paraId="19E5A86D" w14:textId="77777777">
            <w:pPr>
              <w:spacing w:after="120"/>
              <w:rPr>
                <w:rFonts w:asciiTheme="majorHAnsi" w:hAnsiTheme="majorHAnsi" w:cstheme="majorHAnsi"/>
                <w:sz w:val="16"/>
                <w:szCs w:val="16"/>
              </w:rPr>
            </w:pPr>
            <w:r w:rsidRPr="00D83874">
              <w:rPr>
                <w:rFonts w:asciiTheme="majorHAnsi" w:hAnsiTheme="majorHAnsi" w:cstheme="majorHAnsi"/>
                <w:sz w:val="16"/>
                <w:szCs w:val="16"/>
              </w:rPr>
              <w:t>Arbetstid (h)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134D3" w:rsidRPr="00D83874" w:rsidP="008134D3" w14:paraId="1A7B0BD5" w14:textId="77777777">
            <w:pPr>
              <w:spacing w:after="120"/>
              <w:rPr>
                <w:rFonts w:asciiTheme="majorHAnsi" w:hAnsiTheme="majorHAnsi" w:cstheme="majorHAnsi"/>
                <w:sz w:val="16"/>
                <w:szCs w:val="16"/>
              </w:rPr>
            </w:pPr>
            <w:r w:rsidRPr="00D83874">
              <w:rPr>
                <w:rFonts w:asciiTheme="majorHAnsi" w:hAnsiTheme="majorHAnsi" w:cstheme="majorHAnsi"/>
                <w:sz w:val="16"/>
                <w:szCs w:val="16"/>
              </w:rPr>
              <w:t>Totalbudget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134D3" w:rsidRPr="00D83874" w:rsidP="008134D3" w14:paraId="7D81A0A0" w14:textId="77777777">
            <w:pPr>
              <w:spacing w:after="120"/>
              <w:rPr>
                <w:rFonts w:asciiTheme="majorHAnsi" w:hAnsiTheme="majorHAnsi" w:cstheme="majorHAnsi"/>
                <w:sz w:val="16"/>
                <w:szCs w:val="16"/>
              </w:rPr>
            </w:pPr>
            <w:r w:rsidRPr="00D83874">
              <w:rPr>
                <w:rFonts w:asciiTheme="majorHAnsi" w:hAnsiTheme="majorHAnsi" w:cstheme="majorHAnsi"/>
                <w:sz w:val="16"/>
                <w:szCs w:val="16"/>
              </w:rPr>
              <w:t>Projektparter</w:t>
            </w:r>
          </w:p>
        </w:tc>
      </w:tr>
      <w:tr w14:paraId="18714FEC" w14:textId="77777777" w:rsidTr="00B62726">
        <w:tblPrEx>
          <w:tblW w:w="0" w:type="auto"/>
          <w:tblInd w:w="0" w:type="dxa"/>
          <w:tblLayout w:type="fixed"/>
          <w:tblLook w:val="04A0"/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134D3" w:rsidRPr="00253E97" w:rsidP="008134D3" w14:paraId="0FB67ADB" w14:textId="77777777">
            <w:pPr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253E97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[Start/slutdatum]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134D3" w:rsidRPr="00253E97" w:rsidP="008134D3" w14:paraId="6693E053" w14:textId="77777777">
            <w:pPr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253E97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[XX]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134D3" w:rsidRPr="00253E97" w:rsidP="008134D3" w14:paraId="5211B5E7" w14:textId="77777777">
            <w:pPr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253E97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[XX]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134D3" w:rsidRPr="00253E97" w:rsidP="008134D3" w14:paraId="0C7C5263" w14:textId="7FAAD171">
            <w:pPr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253E97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[</w:t>
            </w:r>
            <w:r w:rsidRPr="00253E97" w:rsidR="00C034D6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 xml:space="preserve">Ansvarig </w:t>
            </w:r>
            <w:r w:rsidRPr="00253E97" w:rsidR="005D1B2F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 xml:space="preserve">part + övriga </w:t>
            </w:r>
            <w:r w:rsidRPr="00253E97" w:rsidR="00C034D6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deltagare i AP</w:t>
            </w:r>
            <w:r w:rsidRPr="00253E97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]</w:t>
            </w:r>
          </w:p>
        </w:tc>
      </w:tr>
      <w:tr w14:paraId="68CB0CBC" w14:textId="77777777">
        <w:tblPrEx>
          <w:tblW w:w="0" w:type="auto"/>
          <w:tblInd w:w="0" w:type="dxa"/>
          <w:tblLayout w:type="fixed"/>
          <w:tblLook w:val="04A0"/>
        </w:tblPrEx>
        <w:trPr>
          <w:trHeight w:val="788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D3" w:rsidRPr="00B81E1C" w:rsidP="008134D3" w14:paraId="4E13CDCD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1E1C">
              <w:rPr>
                <w:rFonts w:asciiTheme="minorHAnsi" w:hAnsiTheme="minorHAnsi" w:cstheme="minorHAnsi"/>
                <w:b/>
                <w:sz w:val="22"/>
                <w:szCs w:val="22"/>
              </w:rPr>
              <w:t>Aktiviteter</w:t>
            </w:r>
            <w:r w:rsidRPr="00B81E1C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</w:tr>
      <w:tr w14:paraId="34845A9C" w14:textId="77777777" w:rsidTr="009E3740">
        <w:tblPrEx>
          <w:tblW w:w="0" w:type="auto"/>
          <w:tblInd w:w="0" w:type="dxa"/>
          <w:tblLayout w:type="fixed"/>
          <w:tblLook w:val="04A0"/>
        </w:tblPrEx>
        <w:trPr>
          <w:trHeight w:val="85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4D3" w:rsidRPr="00B81E1C" w:rsidP="008134D3" w14:paraId="50B46B4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E1C">
              <w:rPr>
                <w:rFonts w:asciiTheme="minorHAnsi" w:hAnsiTheme="minorHAnsi" w:cstheme="minorHAnsi"/>
                <w:b/>
                <w:sz w:val="22"/>
                <w:szCs w:val="22"/>
              </w:rPr>
              <w:t>Delmål</w:t>
            </w:r>
            <w:r w:rsidRPr="00B81E1C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B81E1C">
              <w:rPr>
                <w:rFonts w:asciiTheme="minorHAnsi" w:hAnsiTheme="minorHAnsi" w:cstheme="minorHAnsi"/>
                <w:b/>
                <w:sz w:val="22"/>
                <w:szCs w:val="22"/>
              </w:rPr>
              <w:t>leveranser</w:t>
            </w:r>
            <w:r w:rsidRPr="00B81E1C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</w:tr>
    </w:tbl>
    <w:p w:rsidR="008134D3" w:rsidRPr="008134D3" w:rsidP="00D83874" w14:paraId="5494E804" w14:textId="77777777">
      <w:pPr>
        <w:pStyle w:val="Avsnittsrubrik-underrubrik"/>
        <w:spacing w:before="160"/>
        <w:rPr>
          <w:rFonts w:eastAsia="Aptos"/>
        </w:rPr>
      </w:pPr>
      <w:r w:rsidRPr="008134D3">
        <w:rPr>
          <w:rFonts w:eastAsia="Aptos"/>
        </w:rPr>
        <w:t>Riskanalys</w:t>
      </w:r>
    </w:p>
    <w:p w:rsidR="008134D3" w:rsidRPr="008134D3" w:rsidP="00850E6E" w14:paraId="6F95B705" w14:textId="2C52FB5C">
      <w:pPr>
        <w:pStyle w:val="Beskrivandetext"/>
        <w:spacing w:after="0"/>
        <w:rPr>
          <w:rFonts w:eastAsia="Aptos"/>
        </w:rPr>
      </w:pPr>
      <w:r w:rsidRPr="008134D3">
        <w:rPr>
          <w:rFonts w:eastAsia="Aptos"/>
        </w:rPr>
        <w:t xml:space="preserve">Beskriv hur projektet identifierar och hanterar eventuella risker. Tabell för riskbedömning och hantering nedan kan men behöver inte användas. Skalan går från </w:t>
      </w:r>
      <w:r w:rsidR="00A54B55">
        <w:rPr>
          <w:rFonts w:eastAsia="Aptos"/>
        </w:rPr>
        <w:t>1=</w:t>
      </w:r>
      <w:r w:rsidRPr="008134D3">
        <w:rPr>
          <w:rFonts w:eastAsia="Aptos"/>
        </w:rPr>
        <w:t>låg</w:t>
      </w:r>
      <w:r w:rsidR="00A54B55">
        <w:rPr>
          <w:rFonts w:eastAsia="Aptos"/>
        </w:rPr>
        <w:t xml:space="preserve"> risk/minimala negativa konsekvens</w:t>
      </w:r>
      <w:r w:rsidR="00D85334">
        <w:rPr>
          <w:rFonts w:eastAsia="Aptos"/>
        </w:rPr>
        <w:t>er</w:t>
      </w:r>
      <w:r w:rsidRPr="008134D3">
        <w:rPr>
          <w:rFonts w:eastAsia="Aptos"/>
        </w:rPr>
        <w:t xml:space="preserve"> till </w:t>
      </w:r>
      <w:r w:rsidR="00A54B55">
        <w:rPr>
          <w:rFonts w:eastAsia="Aptos"/>
        </w:rPr>
        <w:t>5=</w:t>
      </w:r>
      <w:r w:rsidRPr="008134D3">
        <w:rPr>
          <w:rFonts w:eastAsia="Aptos"/>
        </w:rPr>
        <w:t xml:space="preserve">hög </w:t>
      </w:r>
      <w:r w:rsidR="00A54B55">
        <w:rPr>
          <w:rFonts w:eastAsia="Aptos"/>
        </w:rPr>
        <w:t>risk/omfattande negativa konsekvenser</w:t>
      </w:r>
      <w:r w:rsidRPr="008134D3">
        <w:rPr>
          <w:rFonts w:eastAsia="Aptos"/>
        </w:rPr>
        <w:t>.</w:t>
      </w:r>
    </w:p>
    <w:tbl>
      <w:tblPr>
        <w:tblStyle w:val="Tabellrutnt2"/>
        <w:tblW w:w="9251" w:type="dxa"/>
        <w:tblInd w:w="-5" w:type="dxa"/>
        <w:tblLook w:val="04A0"/>
      </w:tblPr>
      <w:tblGrid>
        <w:gridCol w:w="2828"/>
        <w:gridCol w:w="1276"/>
        <w:gridCol w:w="1321"/>
        <w:gridCol w:w="3826"/>
      </w:tblGrid>
      <w:tr w14:paraId="706D88D9" w14:textId="77777777" w:rsidTr="005E1B6C">
        <w:tblPrEx>
          <w:tblW w:w="9251" w:type="dxa"/>
          <w:tblInd w:w="-5" w:type="dxa"/>
          <w:tblLook w:val="04A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134D3" w:rsidRPr="00D83874" w:rsidP="00B81E1C" w14:paraId="5D9B254A" w14:textId="77777777">
            <w:pPr>
              <w:pStyle w:val="brdtext"/>
              <w:rPr>
                <w:rFonts w:asciiTheme="majorHAnsi" w:hAnsiTheme="majorHAnsi" w:cstheme="majorHAnsi"/>
                <w:sz w:val="20"/>
                <w:szCs w:val="20"/>
              </w:rPr>
            </w:pPr>
            <w:r w:rsidRPr="00D83874">
              <w:rPr>
                <w:rFonts w:asciiTheme="majorHAnsi" w:hAnsiTheme="majorHAnsi" w:cstheme="majorHAnsi"/>
                <w:sz w:val="20"/>
                <w:szCs w:val="20"/>
              </w:rPr>
              <w:t>Risk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134D3" w:rsidRPr="00D83874" w:rsidP="00AF0176" w14:paraId="23F26612" w14:textId="77777777">
            <w:pPr>
              <w:pStyle w:val="brd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D83874">
              <w:rPr>
                <w:rFonts w:asciiTheme="majorHAnsi" w:hAnsiTheme="majorHAnsi" w:cstheme="majorHAnsi"/>
                <w:sz w:val="20"/>
                <w:szCs w:val="20"/>
              </w:rPr>
              <w:t>Sannolikhet</w:t>
            </w:r>
          </w:p>
          <w:p w:rsidR="008134D3" w:rsidRPr="00D83874" w:rsidP="00AF0176" w14:paraId="25428061" w14:textId="77777777">
            <w:pPr>
              <w:pStyle w:val="brd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D83874">
              <w:rPr>
                <w:rFonts w:asciiTheme="majorHAnsi" w:hAnsiTheme="majorHAnsi" w:cstheme="majorHAnsi"/>
                <w:sz w:val="20"/>
                <w:szCs w:val="20"/>
              </w:rPr>
              <w:t xml:space="preserve">(1 – 5)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134D3" w:rsidRPr="00D83874" w:rsidP="00AF0176" w14:paraId="0343D9CA" w14:textId="77777777">
            <w:pPr>
              <w:pStyle w:val="brd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D83874">
              <w:rPr>
                <w:rFonts w:asciiTheme="majorHAnsi" w:hAnsiTheme="majorHAnsi" w:cstheme="majorHAnsi"/>
                <w:sz w:val="20"/>
                <w:szCs w:val="20"/>
              </w:rPr>
              <w:t>Konsekvens</w:t>
            </w:r>
          </w:p>
          <w:p w:rsidR="008134D3" w:rsidRPr="00D83874" w:rsidP="00AF0176" w14:paraId="5D06D7F9" w14:textId="77777777">
            <w:pPr>
              <w:pStyle w:val="brd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D83874">
              <w:rPr>
                <w:rFonts w:asciiTheme="majorHAnsi" w:hAnsiTheme="majorHAnsi" w:cstheme="majorHAnsi"/>
                <w:sz w:val="20"/>
                <w:szCs w:val="20"/>
              </w:rPr>
              <w:t>(1 – 5)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134D3" w:rsidRPr="00D83874" w:rsidP="00B81E1C" w14:paraId="6A985123" w14:textId="77777777">
            <w:pPr>
              <w:pStyle w:val="brdtext"/>
              <w:rPr>
                <w:rFonts w:asciiTheme="majorHAnsi" w:hAnsiTheme="majorHAnsi" w:cstheme="majorHAnsi"/>
                <w:sz w:val="20"/>
                <w:szCs w:val="20"/>
              </w:rPr>
            </w:pPr>
            <w:r w:rsidRPr="00D83874">
              <w:rPr>
                <w:rFonts w:asciiTheme="majorHAnsi" w:hAnsiTheme="majorHAnsi" w:cstheme="majorHAnsi"/>
                <w:sz w:val="20"/>
                <w:szCs w:val="20"/>
              </w:rPr>
              <w:t>Hantering</w:t>
            </w:r>
          </w:p>
        </w:tc>
      </w:tr>
      <w:tr w14:paraId="2D8501C2" w14:textId="77777777" w:rsidTr="009E3740">
        <w:tblPrEx>
          <w:tblW w:w="9251" w:type="dxa"/>
          <w:tblInd w:w="-5" w:type="dxa"/>
          <w:tblLook w:val="04A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D3" w:rsidRPr="00B81E1C" w:rsidP="008134D3" w14:paraId="3527E49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D3" w:rsidRPr="00B81E1C" w:rsidP="008134D3" w14:paraId="567872B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D3" w:rsidRPr="00B81E1C" w:rsidP="008134D3" w14:paraId="65D5500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D3" w:rsidRPr="00B81E1C" w:rsidP="008134D3" w14:paraId="436C51A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2B31F3F2" w14:textId="77777777">
        <w:tblPrEx>
          <w:tblW w:w="9251" w:type="dxa"/>
          <w:tblInd w:w="-5" w:type="dxa"/>
          <w:tblLook w:val="04A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D3" w:rsidRPr="00B81E1C" w:rsidP="008134D3" w14:paraId="62A128A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D3" w:rsidRPr="00B81E1C" w:rsidP="008134D3" w14:paraId="5BA1327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D3" w:rsidRPr="00B81E1C" w:rsidP="008134D3" w14:paraId="521A922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D3" w:rsidRPr="00B81E1C" w:rsidP="008134D3" w14:paraId="606559C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3449F9F3" w14:textId="77777777" w:rsidTr="009E3740">
        <w:tblPrEx>
          <w:tblW w:w="9251" w:type="dxa"/>
          <w:tblInd w:w="-5" w:type="dxa"/>
          <w:tblLook w:val="04A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D3" w:rsidRPr="00B81E1C" w:rsidP="008134D3" w14:paraId="36685DC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D3" w:rsidRPr="00B81E1C" w:rsidP="008134D3" w14:paraId="5CE2BDD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D3" w:rsidRPr="00B81E1C" w:rsidP="008134D3" w14:paraId="0198AD9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D3" w:rsidRPr="00B81E1C" w:rsidP="008134D3" w14:paraId="5947D88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07E39" w:rsidP="00F87185" w14:paraId="23D00785" w14:textId="7A705112">
      <w:pPr>
        <w:pStyle w:val="Avsnittsrubrik"/>
      </w:pPr>
      <w:r>
        <w:t>Aktörskonstellation</w:t>
      </w:r>
    </w:p>
    <w:p w:rsidR="006961F4" w:rsidRPr="006D37F6" w:rsidP="00D83874" w14:paraId="461A11F9" w14:textId="77777777">
      <w:pPr>
        <w:pStyle w:val="Avsnittsrubrik-underrubrik"/>
        <w:spacing w:before="160"/>
      </w:pPr>
      <w:r w:rsidRPr="006D37F6">
        <w:t xml:space="preserve">Projektets parter (organisationer) </w:t>
      </w:r>
    </w:p>
    <w:p w:rsidR="006961F4" w:rsidRPr="00B81E1C" w:rsidP="00BA29E3" w14:paraId="71306109" w14:textId="1CAA99A0">
      <w:pPr>
        <w:pStyle w:val="Beskrivandetext"/>
        <w:spacing w:after="0"/>
      </w:pPr>
      <w:r w:rsidRPr="00B81E1C">
        <w:t>Beskriv kort projektets parter och deras specifika roll</w:t>
      </w:r>
      <w:r w:rsidR="00AF0176">
        <w:t>er</w:t>
      </w:r>
      <w:r w:rsidRPr="00B81E1C">
        <w:t xml:space="preserve"> i projektet samt vilket intresse</w:t>
      </w:r>
      <w:r w:rsidR="00AF0176">
        <w:t xml:space="preserve"> respektive</w:t>
      </w:r>
      <w:r w:rsidRPr="00B81E1C">
        <w:t xml:space="preserve"> projektpart har i projektet och dess resultat. Beskriv även projektpart</w:t>
      </w:r>
      <w:r w:rsidR="00AF0176">
        <w:t>erna</w:t>
      </w:r>
      <w:r w:rsidRPr="00B81E1C">
        <w:t xml:space="preserve">s bidrag till användning och nyttiggörande av projektresultatet. Tänk på att </w:t>
      </w:r>
      <w:r w:rsidR="00AF0176">
        <w:t xml:space="preserve">. </w:t>
      </w:r>
      <w:r w:rsidRPr="00B81E1C" w:rsidR="00AF0176">
        <w:t xml:space="preserve">projektparternas intresse och engagemang </w:t>
      </w:r>
      <w:r w:rsidR="00AF0176">
        <w:t>ska avspegla sig i de avsiktsförklaringar som lämnas i separat bilaga till ansökan.</w:t>
      </w:r>
    </w:p>
    <w:p w:rsidR="006961F4" w:rsidP="003532EA" w14:paraId="68077F77" w14:textId="77777777">
      <w:pPr>
        <w:pStyle w:val="brdtext"/>
      </w:pPr>
      <w:r w:rsidRPr="0025036E">
        <w:rPr>
          <w:highlight w:val="yellow"/>
        </w:rPr>
        <w:t>[Lägg till text]</w:t>
      </w:r>
      <w:r>
        <w:t xml:space="preserve"> </w:t>
      </w:r>
    </w:p>
    <w:p w:rsidR="006961F4" w:rsidRPr="006D37F6" w:rsidP="00D83874" w14:paraId="0CCEA734" w14:textId="77777777">
      <w:pPr>
        <w:pStyle w:val="Avsnittsrubrik-underrubrik"/>
        <w:spacing w:before="160"/>
      </w:pPr>
      <w:r w:rsidRPr="006D37F6">
        <w:t xml:space="preserve">Projektgrupp </w:t>
      </w:r>
    </w:p>
    <w:p w:rsidR="006961F4" w:rsidRPr="00B81E1C" w:rsidP="00850E6E" w14:paraId="6EF1218D" w14:textId="7C5A8047">
      <w:pPr>
        <w:pStyle w:val="Beskrivandetext"/>
        <w:spacing w:after="0"/>
      </w:pPr>
      <w:r w:rsidRPr="00B81E1C">
        <w:t xml:space="preserve">Beskriv den kompetens som behövs för att genomföra projektet samt hur långt den samlade kompetensen hos projektets </w:t>
      </w:r>
      <w:r w:rsidR="00390D69">
        <w:t xml:space="preserve">medlemmar </w:t>
      </w:r>
      <w:r w:rsidRPr="00B81E1C">
        <w:t xml:space="preserve">täcker </w:t>
      </w:r>
      <w:r w:rsidR="00AF0176">
        <w:t xml:space="preserve">in vad </w:t>
      </w:r>
      <w:r w:rsidRPr="00B81E1C">
        <w:t xml:space="preserve">som behövs för att lösa projektuppgiften. </w:t>
      </w:r>
      <w:r w:rsidRPr="005F0740" w:rsidR="00DF2453">
        <w:rPr>
          <w:rFonts w:eastAsia="Aptos"/>
        </w:rPr>
        <w:t xml:space="preserve">Observera att det skall framgår att all nödvändig kompetens är tillgänglig för projektet. </w:t>
      </w:r>
      <w:r w:rsidRPr="00B81E1C">
        <w:t xml:space="preserve">Om viss kompetens saknas inom projektgruppen, beskriv hur den </w:t>
      </w:r>
      <w:r w:rsidR="00A5653B">
        <w:t xml:space="preserve">i så fall </w:t>
      </w:r>
      <w:r w:rsidRPr="00B81E1C">
        <w:t>indirekt kan säkerställas</w:t>
      </w:r>
      <w:r w:rsidR="00AF0176">
        <w:t xml:space="preserve"> </w:t>
      </w:r>
      <w:r w:rsidRPr="00B81E1C">
        <w:t xml:space="preserve">exempelvis </w:t>
      </w:r>
      <w:r w:rsidR="00AF0176">
        <w:t xml:space="preserve">via </w:t>
      </w:r>
      <w:r w:rsidRPr="00B81E1C">
        <w:t xml:space="preserve">projektparter, </w:t>
      </w:r>
      <w:r w:rsidR="00AF0176">
        <w:t xml:space="preserve">genom </w:t>
      </w:r>
      <w:r w:rsidRPr="00B81E1C">
        <w:t xml:space="preserve">specificerade konsulter eller </w:t>
      </w:r>
      <w:r w:rsidR="00AF0176">
        <w:t xml:space="preserve">i form av </w:t>
      </w:r>
      <w:r w:rsidRPr="00B81E1C">
        <w:t>referensgrupp till projektet.</w:t>
      </w:r>
      <w:r w:rsidRPr="00B81E1C">
        <w:t xml:space="preserve"> </w:t>
      </w:r>
    </w:p>
    <w:p w:rsidR="006961F4" w:rsidP="003532EA" w14:paraId="33A1224E" w14:textId="77777777">
      <w:pPr>
        <w:pStyle w:val="brdtext"/>
      </w:pPr>
      <w:r w:rsidRPr="0025036E">
        <w:rPr>
          <w:highlight w:val="yellow"/>
        </w:rPr>
        <w:t>[Lägg till text]</w:t>
      </w:r>
      <w:r>
        <w:t xml:space="preserve"> </w:t>
      </w:r>
    </w:p>
    <w:p w:rsidR="005F0740" w:rsidRPr="005F0740" w:rsidP="00850E6E" w14:paraId="47ADCE98" w14:textId="6331F349">
      <w:pPr>
        <w:pStyle w:val="Beskrivandetext"/>
        <w:spacing w:after="0"/>
        <w:rPr>
          <w:rFonts w:eastAsia="Aptos"/>
        </w:rPr>
      </w:pPr>
      <w:r w:rsidRPr="005F0740">
        <w:rPr>
          <w:rFonts w:eastAsia="Aptos"/>
        </w:rPr>
        <w:t>Beskriv projektgruppens deltagare och markera nyckelpersoner</w:t>
      </w:r>
      <w:r w:rsidR="00AF0176">
        <w:rPr>
          <w:rFonts w:eastAsia="Aptos"/>
        </w:rPr>
        <w:t xml:space="preserve"> med (N)</w:t>
      </w:r>
      <w:r w:rsidRPr="005F0740">
        <w:rPr>
          <w:rFonts w:eastAsia="Aptos"/>
        </w:rPr>
        <w:t xml:space="preserve"> Markera särskilt nyckelpersoner med (N) och kom ihåg att bifoga CV enligt mall för alla nyckelpersoner.</w:t>
      </w:r>
    </w:p>
    <w:tbl>
      <w:tblPr>
        <w:tblStyle w:val="Tabellrutnt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7"/>
        <w:gridCol w:w="3402"/>
        <w:gridCol w:w="709"/>
        <w:gridCol w:w="1554"/>
      </w:tblGrid>
      <w:tr w14:paraId="014EC895" w14:textId="77777777" w:rsidTr="005E1B6C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39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F0740" w:rsidRPr="00882209" w:rsidP="005F0740" w14:paraId="3222EF9B" w14:textId="4E496A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1275F">
              <w:rPr>
                <w:rFonts w:asciiTheme="majorHAnsi" w:hAnsiTheme="majorHAnsi" w:cstheme="majorHAnsi"/>
                <w:sz w:val="22"/>
                <w:szCs w:val="22"/>
              </w:rPr>
              <w:t xml:space="preserve">Projektgruppens </w:t>
            </w:r>
            <w:r w:rsidR="00390D69">
              <w:rPr>
                <w:rFonts w:asciiTheme="majorHAnsi" w:hAnsiTheme="majorHAnsi" w:cstheme="majorHAnsi"/>
                <w:sz w:val="22"/>
                <w:szCs w:val="22"/>
              </w:rPr>
              <w:t>medlemmar</w:t>
            </w:r>
          </w:p>
        </w:tc>
      </w:tr>
      <w:tr w14:paraId="3AF7F27F" w14:textId="77777777" w:rsidTr="005E1B6C">
        <w:tblPrEx>
          <w:tblW w:w="0" w:type="auto"/>
          <w:tblInd w:w="0" w:type="dxa"/>
          <w:tblLook w:val="04A0"/>
        </w:tblPrEx>
        <w:trPr>
          <w:trHeight w:val="47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F0740" w:rsidRPr="00882209" w:rsidP="005F0740" w14:paraId="4671A33E" w14:textId="4BDB307A">
            <w:pPr>
              <w:rPr>
                <w:rFonts w:ascii="Arial Narrow" w:hAnsi="Arial Narrow" w:cstheme="maj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ajorHAnsi"/>
                <w:b/>
                <w:bCs/>
                <w:sz w:val="20"/>
                <w:szCs w:val="20"/>
              </w:rPr>
              <w:t>Namn och</w:t>
            </w:r>
            <w:r w:rsidRPr="00882209">
              <w:rPr>
                <w:rFonts w:ascii="Arial Narrow" w:hAnsi="Arial Narrow" w:cstheme="majorHAnsi"/>
                <w:b/>
                <w:bCs/>
                <w:sz w:val="20"/>
                <w:szCs w:val="20"/>
              </w:rPr>
              <w:t xml:space="preserve"> organisation</w:t>
            </w:r>
            <w:r>
              <w:rPr>
                <w:rFonts w:ascii="Arial Narrow" w:hAnsi="Arial Narrow" w:cstheme="majorHAnsi"/>
                <w:b/>
                <w:bCs/>
                <w:sz w:val="20"/>
                <w:szCs w:val="20"/>
              </w:rPr>
              <w:t>stillhörighet</w:t>
            </w:r>
            <w:r w:rsidRPr="00882209">
              <w:rPr>
                <w:rFonts w:ascii="Arial Narrow" w:hAnsi="Arial Narrow" w:cstheme="majorHAnsi"/>
                <w:b/>
                <w:bCs/>
                <w:sz w:val="20"/>
                <w:szCs w:val="20"/>
              </w:rPr>
              <w:t xml:space="preserve"> </w:t>
            </w:r>
          </w:p>
          <w:p w:rsidR="005F0740" w:rsidRPr="00882209" w:rsidP="005F0740" w14:paraId="10905453" w14:textId="7CC66F6F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882209">
              <w:rPr>
                <w:rFonts w:ascii="Arial Narrow" w:hAnsi="Arial Narrow" w:cstheme="majorHAnsi"/>
                <w:i/>
                <w:sz w:val="16"/>
                <w:szCs w:val="16"/>
              </w:rPr>
              <w:t>Nyckelperson markeras med (N)</w:t>
            </w:r>
            <w:r w:rsidRPr="00882209" w:rsidR="00882209">
              <w:rPr>
                <w:rFonts w:ascii="Arial Narrow" w:hAnsi="Arial Narrow" w:cstheme="majorHAnsi"/>
                <w:i/>
                <w:sz w:val="16"/>
                <w:szCs w:val="16"/>
              </w:rPr>
              <w:t xml:space="preserve"> efter namnet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F0740" w:rsidRPr="00882209" w:rsidP="005F0740" w14:paraId="0BFFA815" w14:textId="77777777">
            <w:pPr>
              <w:rPr>
                <w:rFonts w:ascii="Arial Narrow" w:hAnsi="Arial Narrow" w:cstheme="majorHAnsi"/>
                <w:b/>
                <w:bCs/>
                <w:sz w:val="20"/>
                <w:szCs w:val="20"/>
              </w:rPr>
            </w:pPr>
            <w:r w:rsidRPr="00882209">
              <w:rPr>
                <w:rFonts w:ascii="Arial Narrow" w:hAnsi="Arial Narrow" w:cstheme="majorHAnsi"/>
                <w:b/>
                <w:bCs/>
                <w:sz w:val="20"/>
                <w:szCs w:val="20"/>
              </w:rPr>
              <w:t>Kompetensområde och roll i projektet</w:t>
            </w:r>
          </w:p>
          <w:p w:rsidR="005F0740" w:rsidRPr="00882209" w:rsidP="005F0740" w14:paraId="69DFDC62" w14:textId="47215549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882209">
              <w:rPr>
                <w:rFonts w:ascii="Arial Narrow" w:hAnsi="Arial Narrow" w:cstheme="majorHAnsi"/>
                <w:i/>
                <w:sz w:val="16"/>
                <w:szCs w:val="16"/>
              </w:rPr>
              <w:t>T</w:t>
            </w:r>
            <w:r w:rsidRPr="00882209">
              <w:rPr>
                <w:rFonts w:ascii="Arial Narrow" w:hAnsi="Arial Narrow" w:cstheme="majorHAnsi"/>
                <w:b/>
                <w:i/>
                <w:sz w:val="16"/>
                <w:szCs w:val="16"/>
              </w:rPr>
              <w:t>.</w:t>
            </w:r>
            <w:r w:rsidRPr="00882209">
              <w:rPr>
                <w:rFonts w:ascii="Arial Narrow" w:hAnsi="Arial Narrow" w:cstheme="majorHAnsi"/>
                <w:i/>
                <w:sz w:val="16"/>
                <w:szCs w:val="16"/>
              </w:rPr>
              <w:t>ex</w:t>
            </w:r>
            <w:r w:rsidRPr="00882209">
              <w:rPr>
                <w:rFonts w:ascii="Arial Narrow" w:hAnsi="Arial Narrow" w:cstheme="majorHAnsi"/>
                <w:b/>
                <w:i/>
                <w:sz w:val="16"/>
                <w:szCs w:val="16"/>
              </w:rPr>
              <w:t>.</w:t>
            </w:r>
            <w:r w:rsidRPr="00882209">
              <w:rPr>
                <w:rFonts w:ascii="Arial Narrow" w:hAnsi="Arial Narrow" w:cstheme="majorHAnsi"/>
                <w:i/>
                <w:sz w:val="16"/>
                <w:szCs w:val="16"/>
              </w:rPr>
              <w:t xml:space="preserve"> ämnesspecialist, arbetspaketsledare, </w:t>
            </w:r>
            <w:r w:rsidRPr="00882209" w:rsidR="00882209">
              <w:rPr>
                <w:rFonts w:ascii="Arial Narrow" w:hAnsi="Arial Narrow" w:cstheme="majorHAnsi"/>
                <w:i/>
                <w:sz w:val="16"/>
                <w:szCs w:val="16"/>
              </w:rPr>
              <w:t>etc</w:t>
            </w:r>
            <w:r w:rsidRPr="00882209">
              <w:rPr>
                <w:rFonts w:ascii="Arial Narrow" w:hAnsi="Arial Narrow" w:cstheme="majorHAnsi"/>
                <w:i/>
                <w:sz w:val="16"/>
                <w:szCs w:val="16"/>
              </w:rPr>
              <w:t>.</w:t>
            </w:r>
            <w:r w:rsidRPr="00882209">
              <w:rPr>
                <w:rFonts w:ascii="Arial Narrow" w:hAnsi="Arial Narrow" w:cstheme="majorHAnsi"/>
                <w:sz w:val="16"/>
                <w:szCs w:val="16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F0740" w:rsidRPr="00882209" w:rsidP="005F0740" w14:paraId="4C1682A1" w14:textId="77777777">
            <w:pPr>
              <w:rPr>
                <w:rFonts w:ascii="Arial Narrow" w:hAnsi="Arial Narrow" w:cstheme="majorHAnsi"/>
                <w:b/>
                <w:bCs/>
                <w:sz w:val="20"/>
                <w:szCs w:val="20"/>
              </w:rPr>
            </w:pPr>
            <w:r w:rsidRPr="00882209">
              <w:rPr>
                <w:rFonts w:ascii="Arial Narrow" w:hAnsi="Arial Narrow" w:cstheme="majorHAnsi"/>
                <w:b/>
                <w:bCs/>
                <w:sz w:val="20"/>
                <w:szCs w:val="20"/>
              </w:rPr>
              <w:t>Kön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F0740" w:rsidRPr="00882209" w:rsidP="005F0740" w14:paraId="169E2AF7" w14:textId="77777777">
            <w:pPr>
              <w:rPr>
                <w:rFonts w:ascii="Arial Narrow" w:hAnsi="Arial Narrow" w:cstheme="majorHAnsi"/>
                <w:b/>
                <w:bCs/>
                <w:sz w:val="20"/>
                <w:szCs w:val="20"/>
              </w:rPr>
            </w:pPr>
            <w:r w:rsidRPr="00882209">
              <w:rPr>
                <w:rFonts w:ascii="Arial Narrow" w:hAnsi="Arial Narrow" w:cstheme="majorHAnsi"/>
                <w:b/>
                <w:bCs/>
                <w:sz w:val="20"/>
                <w:szCs w:val="20"/>
              </w:rPr>
              <w:t>Tid i pro</w:t>
            </w:r>
            <w:r w:rsidRPr="00882209">
              <w:rPr>
                <w:rFonts w:ascii="Arial Narrow" w:hAnsi="Arial Narrow" w:cstheme="majorHAnsi"/>
                <w:b/>
                <w:bCs/>
                <w:sz w:val="20"/>
                <w:szCs w:val="20"/>
              </w:rPr>
              <w:softHyphen/>
              <w:t>jektet</w:t>
            </w:r>
          </w:p>
          <w:p w:rsidR="005F0740" w:rsidRPr="00882209" w:rsidP="005F0740" w14:paraId="4CE2FC5A" w14:textId="77777777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882209">
              <w:rPr>
                <w:rFonts w:ascii="Arial Narrow" w:hAnsi="Arial Narrow" w:cstheme="majorHAnsi"/>
                <w:i/>
                <w:sz w:val="16"/>
                <w:szCs w:val="16"/>
              </w:rPr>
              <w:t>(% av heltid)</w:t>
            </w:r>
          </w:p>
        </w:tc>
      </w:tr>
      <w:tr w14:paraId="7E68F4E8" w14:textId="77777777">
        <w:tblPrEx>
          <w:tblW w:w="0" w:type="auto"/>
          <w:tblInd w:w="0" w:type="dxa"/>
          <w:tblLook w:val="04A0"/>
        </w:tblPrEx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0" w:rsidRPr="005F0740" w:rsidP="005F0740" w14:paraId="551EB7E5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0" w:rsidRPr="005F0740" w:rsidP="005F0740" w14:paraId="1681AA28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0" w:rsidRPr="005F0740" w:rsidP="005F0740" w14:paraId="07696B78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0" w:rsidRPr="005F0740" w:rsidP="005F0740" w14:paraId="724C9124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705575E8" w14:textId="77777777" w:rsidTr="00450DB1">
        <w:tblPrEx>
          <w:tblW w:w="0" w:type="auto"/>
          <w:tblInd w:w="0" w:type="dxa"/>
          <w:tblLook w:val="04A0"/>
        </w:tblPrEx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740" w:rsidRPr="005F0740" w:rsidP="005F0740" w14:paraId="1B88589A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740" w:rsidRPr="005F0740" w:rsidP="005F0740" w14:paraId="58BBCA36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740" w:rsidRPr="005F0740" w:rsidP="005F0740" w14:paraId="37495149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740" w:rsidRPr="005F0740" w:rsidP="005F0740" w14:paraId="12C024EE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7DBADA6F" w14:textId="77777777">
        <w:tblPrEx>
          <w:tblW w:w="0" w:type="auto"/>
          <w:tblInd w:w="0" w:type="dxa"/>
          <w:tblLook w:val="04A0"/>
        </w:tblPrEx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0" w:rsidRPr="005F0740" w:rsidP="005F0740" w14:paraId="19992F02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0" w:rsidRPr="005F0740" w:rsidP="005F0740" w14:paraId="24AD1E98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0" w:rsidRPr="005F0740" w:rsidP="005F0740" w14:paraId="207B6FE8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0" w:rsidRPr="005F0740" w:rsidP="005F0740" w14:paraId="3A80E415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7AA07999" w14:textId="77777777" w:rsidTr="00450DB1">
        <w:tblPrEx>
          <w:tblW w:w="0" w:type="auto"/>
          <w:tblInd w:w="0" w:type="dxa"/>
          <w:tblLook w:val="04A0"/>
        </w:tblPrEx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740" w:rsidRPr="005F0740" w:rsidP="005F0740" w14:paraId="045AC83E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740" w:rsidRPr="005F0740" w:rsidP="005F0740" w14:paraId="29C0A600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740" w:rsidRPr="005F0740" w:rsidP="005F0740" w14:paraId="5EAD1FAC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740" w:rsidRPr="005F0740" w:rsidP="005F0740" w14:paraId="32A4E2E0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23B12" w:rsidP="00F62E97" w14:paraId="629C01CE" w14:textId="77777777">
      <w:pPr>
        <w:pStyle w:val="Beskrivandetext"/>
      </w:pPr>
    </w:p>
    <w:p w:rsidR="00252362" w:rsidRPr="00252362" w:rsidP="00850E6E" w14:paraId="0F659DFC" w14:textId="77777777">
      <w:pPr>
        <w:pStyle w:val="Beskrivandetext"/>
        <w:spacing w:after="0"/>
        <w:rPr>
          <w:rFonts w:eastAsia="Aptos"/>
        </w:rPr>
      </w:pPr>
      <w:r w:rsidRPr="00252362">
        <w:rPr>
          <w:rFonts w:eastAsia="Aptos"/>
        </w:rPr>
        <w:t>Sammanfatta kvinnors respektive mäns deltagande som nyckelpersoner i projektet i nedanstående tabell.</w:t>
      </w:r>
    </w:p>
    <w:tbl>
      <w:tblPr>
        <w:tblStyle w:val="Tabellrutnt3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3402"/>
        <w:gridCol w:w="4531"/>
      </w:tblGrid>
      <w:tr w14:paraId="3BEBB341" w14:textId="77777777" w:rsidTr="005E1B6C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52362" w:rsidRPr="00F5239B" w:rsidP="00252362" w14:paraId="486A953A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5239B">
              <w:rPr>
                <w:rFonts w:asciiTheme="majorHAnsi" w:hAnsiTheme="majorHAnsi" w:cstheme="majorHAnsi"/>
                <w:sz w:val="22"/>
                <w:szCs w:val="22"/>
              </w:rPr>
              <w:t>Kvinnors och mäns deltagande som nyckelpersoner i projektet</w:t>
            </w:r>
          </w:p>
        </w:tc>
      </w:tr>
      <w:tr w14:paraId="3118D915" w14:textId="77777777" w:rsidTr="005E1B6C">
        <w:tblPrEx>
          <w:tblW w:w="0" w:type="auto"/>
          <w:tblInd w:w="0" w:type="dxa"/>
          <w:tblLook w:val="04A0"/>
        </w:tblPrEx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52362" w:rsidRPr="00F5239B" w:rsidP="00252362" w14:paraId="5C488EA4" w14:textId="7777777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5239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Kön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62" w:rsidRPr="00F5239B" w:rsidP="00252362" w14:paraId="66951519" w14:textId="7777777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5239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Andel </w:t>
            </w:r>
            <w:r w:rsidRPr="00F5239B">
              <w:rPr>
                <w:rFonts w:asciiTheme="majorHAnsi" w:hAnsiTheme="majorHAnsi" w:cstheme="majorHAnsi"/>
                <w:sz w:val="20"/>
                <w:szCs w:val="20"/>
              </w:rPr>
              <w:t>av</w:t>
            </w:r>
            <w:r w:rsidRPr="00F5239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antalet </w:t>
            </w:r>
            <w:r w:rsidRPr="00F5239B">
              <w:rPr>
                <w:rFonts w:asciiTheme="majorHAnsi" w:hAnsiTheme="majorHAnsi" w:cstheme="majorHAnsi"/>
                <w:sz w:val="20"/>
                <w:szCs w:val="20"/>
              </w:rPr>
              <w:t>deltagande nyckelpersoner (%)</w:t>
            </w:r>
            <w:r w:rsidRPr="00F5239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62" w:rsidRPr="00F5239B" w:rsidP="00252362" w14:paraId="00575307" w14:textId="7777777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5239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Andel </w:t>
            </w:r>
            <w:r w:rsidRPr="00F5239B">
              <w:rPr>
                <w:rFonts w:asciiTheme="majorHAnsi" w:hAnsiTheme="majorHAnsi" w:cstheme="majorHAnsi"/>
                <w:sz w:val="20"/>
                <w:szCs w:val="20"/>
              </w:rPr>
              <w:t>av deltagande nyckelpersoners</w:t>
            </w:r>
            <w:r w:rsidRPr="00F5239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arbetstid</w:t>
            </w:r>
            <w:r w:rsidRPr="00F5239B">
              <w:rPr>
                <w:rFonts w:asciiTheme="majorHAnsi" w:hAnsiTheme="majorHAnsi" w:cstheme="majorHAnsi"/>
                <w:sz w:val="20"/>
                <w:szCs w:val="20"/>
              </w:rPr>
              <w:t xml:space="preserve"> i projektet (%)</w:t>
            </w:r>
          </w:p>
        </w:tc>
      </w:tr>
      <w:tr w14:paraId="79AEDD27" w14:textId="77777777">
        <w:tblPrEx>
          <w:tblW w:w="0" w:type="auto"/>
          <w:tblInd w:w="0" w:type="dxa"/>
          <w:tblLook w:val="04A0"/>
        </w:tblPrEx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62" w:rsidRPr="00B81E1C" w:rsidP="00252362" w14:paraId="214CD48C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81E1C">
              <w:rPr>
                <w:rFonts w:asciiTheme="majorHAnsi" w:hAnsiTheme="majorHAnsi" w:cstheme="majorHAnsi"/>
                <w:sz w:val="22"/>
                <w:szCs w:val="22"/>
              </w:rPr>
              <w:t>Kvinnor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2" w:rsidRPr="00B81E1C" w:rsidP="00252362" w14:paraId="1B82BF8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2" w:rsidRPr="00B81E1C" w:rsidP="00252362" w14:paraId="01FA482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0625D428" w14:textId="77777777" w:rsidTr="005E1B6C">
        <w:tblPrEx>
          <w:tblW w:w="0" w:type="auto"/>
          <w:tblInd w:w="0" w:type="dxa"/>
          <w:tblLook w:val="04A0"/>
        </w:tblPrEx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62" w:rsidRPr="00B81E1C" w:rsidP="00252362" w14:paraId="44670AF8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81E1C">
              <w:rPr>
                <w:rFonts w:asciiTheme="majorHAnsi" w:hAnsiTheme="majorHAnsi" w:cstheme="majorHAnsi"/>
                <w:sz w:val="22"/>
                <w:szCs w:val="22"/>
              </w:rPr>
              <w:t>Män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362" w:rsidRPr="00B81E1C" w:rsidP="00252362" w14:paraId="401CA8E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362" w:rsidRPr="00B81E1C" w:rsidP="00252362" w14:paraId="26898E5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83874" w:rsidP="00D83874" w14:paraId="252AF4A1" w14:textId="77777777">
      <w:pPr>
        <w:pStyle w:val="Beskrivandetext"/>
        <w:rPr>
          <w:rFonts w:eastAsia="Aptos"/>
        </w:rPr>
      </w:pPr>
    </w:p>
    <w:p w:rsidR="00814A24" w:rsidRPr="00850E6E" w:rsidP="00BA29E3" w14:paraId="68F84C64" w14:textId="5E89C2B0">
      <w:pPr>
        <w:pStyle w:val="Beskrivandetext"/>
        <w:spacing w:after="0"/>
        <w:rPr>
          <w:rFonts w:eastAsia="Aptos"/>
        </w:rPr>
      </w:pPr>
      <w:r w:rsidRPr="00850E6E">
        <w:rPr>
          <w:rFonts w:eastAsia="Aptos"/>
        </w:rPr>
        <w:t xml:space="preserve">Redogör för könsfördelningen, inklusive åtagande och inflytande. </w:t>
      </w:r>
      <w:r w:rsidR="006B0F07">
        <w:rPr>
          <w:rFonts w:eastAsia="Aptos"/>
        </w:rPr>
        <w:t xml:space="preserve">Förklara </w:t>
      </w:r>
      <w:r w:rsidRPr="00850E6E">
        <w:rPr>
          <w:rFonts w:eastAsia="Aptos"/>
        </w:rPr>
        <w:t xml:space="preserve">en eventuellt ojämn fördelning </w:t>
      </w:r>
      <w:r w:rsidR="00C20141">
        <w:rPr>
          <w:rFonts w:eastAsia="Aptos"/>
        </w:rPr>
        <w:t xml:space="preserve">utifrån </w:t>
      </w:r>
      <w:r w:rsidRPr="00850E6E">
        <w:rPr>
          <w:rFonts w:eastAsia="Aptos"/>
        </w:rPr>
        <w:t>projektets specifika förutsättningar (allmänna hänvisningar till "ojämn könsfördelning i branschen” och liknande är otillräckligt som förklaring).</w:t>
      </w:r>
    </w:p>
    <w:p w:rsidR="006961F4" w:rsidRPr="00B81E1C" w:rsidP="00B81E1C" w14:paraId="6AA2A777" w14:textId="0076CF38">
      <w:pPr>
        <w:pStyle w:val="brdtext"/>
      </w:pPr>
      <w:r w:rsidRPr="00B81E1C">
        <w:rPr>
          <w:highlight w:val="yellow"/>
        </w:rPr>
        <w:t>[Lägg till text]</w:t>
      </w:r>
      <w:r w:rsidRPr="00B81E1C">
        <w:t xml:space="preserve"> </w:t>
      </w:r>
    </w:p>
    <w:p w:rsidR="000A510A" w:rsidRPr="000A510A" w:rsidP="00D83874" w14:paraId="62760E5F" w14:textId="4316B3A7">
      <w:pPr>
        <w:pStyle w:val="Avsnittsrubrik-underrubrik"/>
        <w:spacing w:before="160"/>
        <w:rPr>
          <w:rFonts w:eastAsia="Aptos"/>
        </w:rPr>
      </w:pPr>
      <w:r w:rsidRPr="000A510A">
        <w:rPr>
          <w:rFonts w:eastAsia="Aptos"/>
        </w:rPr>
        <w:t>Eventuella konsulter</w:t>
      </w:r>
      <w:r w:rsidR="00A54B55">
        <w:rPr>
          <w:rFonts w:eastAsia="Aptos"/>
        </w:rPr>
        <w:t xml:space="preserve"> och licenskostnader</w:t>
      </w:r>
    </w:p>
    <w:p w:rsidR="000A510A" w:rsidRPr="000A510A" w:rsidP="00BA29E3" w14:paraId="661236D7" w14:textId="27F66D38">
      <w:pPr>
        <w:pStyle w:val="Beskrivandetext"/>
        <w:spacing w:after="0"/>
        <w:rPr>
          <w:rFonts w:eastAsia="Aptos"/>
        </w:rPr>
      </w:pPr>
      <w:r>
        <w:rPr>
          <w:rFonts w:eastAsia="Aptos"/>
        </w:rPr>
        <w:t>R</w:t>
      </w:r>
      <w:r w:rsidRPr="000A510A">
        <w:rPr>
          <w:rFonts w:eastAsia="Aptos"/>
        </w:rPr>
        <w:t>edogör för om konsulter kommer att anlitas inom projektet</w:t>
      </w:r>
      <w:r>
        <w:rPr>
          <w:rFonts w:eastAsia="Aptos"/>
        </w:rPr>
        <w:t xml:space="preserve"> och </w:t>
      </w:r>
      <w:r w:rsidRPr="000A510A">
        <w:rPr>
          <w:rFonts w:eastAsia="Aptos"/>
        </w:rPr>
        <w:t xml:space="preserve">vilken kompetens de </w:t>
      </w:r>
      <w:r>
        <w:rPr>
          <w:rFonts w:eastAsia="Aptos"/>
        </w:rPr>
        <w:t xml:space="preserve">i så fall </w:t>
      </w:r>
      <w:r w:rsidRPr="000A510A">
        <w:rPr>
          <w:rFonts w:eastAsia="Aptos"/>
        </w:rPr>
        <w:t>bidrar med</w:t>
      </w:r>
      <w:r>
        <w:rPr>
          <w:rFonts w:eastAsia="Aptos"/>
        </w:rPr>
        <w:t>, samt motivera behovet av konsulttjänsterna</w:t>
      </w:r>
      <w:r w:rsidRPr="000A510A">
        <w:rPr>
          <w:rFonts w:eastAsia="Aptos"/>
        </w:rPr>
        <w:t xml:space="preserve">. </w:t>
      </w:r>
      <w:r>
        <w:rPr>
          <w:rFonts w:eastAsia="Aptos"/>
        </w:rPr>
        <w:t>Redogör även för eventuella kostnader för användarlicenser</w:t>
      </w:r>
      <w:r w:rsidR="004225C4">
        <w:rPr>
          <w:rFonts w:eastAsia="Aptos"/>
        </w:rPr>
        <w:t xml:space="preserve"> och </w:t>
      </w:r>
      <w:r w:rsidRPr="49E6E910">
        <w:t>patent som köps eller används på licens</w:t>
      </w:r>
      <w:r w:rsidR="004225C4">
        <w:t xml:space="preserve">, samt motivera behovet. Observera att endast kostnader för inköp från </w:t>
      </w:r>
      <w:r w:rsidRPr="49E6E910">
        <w:t>utomstående aktör</w:t>
      </w:r>
      <w:r w:rsidR="004225C4">
        <w:t>er är stödberättigande</w:t>
      </w:r>
      <w:r>
        <w:t>.</w:t>
      </w:r>
      <w:r>
        <w:rPr>
          <w:rFonts w:eastAsia="Aptos"/>
        </w:rPr>
        <w:t xml:space="preserve"> </w:t>
      </w:r>
      <w:r w:rsidRPr="000A510A">
        <w:rPr>
          <w:rFonts w:eastAsia="Aptos"/>
        </w:rPr>
        <w:t xml:space="preserve">Tänk på att </w:t>
      </w:r>
      <w:r w:rsidR="004225C4">
        <w:rPr>
          <w:rFonts w:eastAsia="Aptos"/>
        </w:rPr>
        <w:t xml:space="preserve">motiveringen av </w:t>
      </w:r>
      <w:r w:rsidRPr="000A510A">
        <w:rPr>
          <w:rFonts w:eastAsia="Aptos"/>
        </w:rPr>
        <w:t>konsult</w:t>
      </w:r>
      <w:r w:rsidR="004225C4">
        <w:rPr>
          <w:rFonts w:eastAsia="Aptos"/>
        </w:rPr>
        <w:t>- och licens</w:t>
      </w:r>
      <w:r w:rsidRPr="000A510A">
        <w:rPr>
          <w:rFonts w:eastAsia="Aptos"/>
        </w:rPr>
        <w:t>kostnad</w:t>
      </w:r>
      <w:r w:rsidR="004225C4">
        <w:rPr>
          <w:rFonts w:eastAsia="Aptos"/>
        </w:rPr>
        <w:t>er</w:t>
      </w:r>
      <w:r w:rsidRPr="000A510A">
        <w:rPr>
          <w:rFonts w:eastAsia="Aptos"/>
        </w:rPr>
        <w:t xml:space="preserve"> </w:t>
      </w:r>
      <w:r w:rsidR="004225C4">
        <w:rPr>
          <w:rFonts w:eastAsia="Aptos"/>
        </w:rPr>
        <w:t xml:space="preserve">vägs in i bedömningen av ansökan </w:t>
      </w:r>
      <w:r w:rsidR="003E649A">
        <w:rPr>
          <w:rFonts w:eastAsia="Aptos"/>
        </w:rPr>
        <w:t xml:space="preserve">i de fall då </w:t>
      </w:r>
      <w:r w:rsidR="004225C4">
        <w:rPr>
          <w:rFonts w:eastAsia="Aptos"/>
        </w:rPr>
        <w:t xml:space="preserve">kostnader av detta slag utgör </w:t>
      </w:r>
      <w:r w:rsidRPr="000A510A">
        <w:rPr>
          <w:rFonts w:eastAsia="Aptos"/>
        </w:rPr>
        <w:t xml:space="preserve">mer än 20 </w:t>
      </w:r>
      <w:r w:rsidR="00B62726">
        <w:rPr>
          <w:rFonts w:eastAsia="Aptos"/>
        </w:rPr>
        <w:t>procent</w:t>
      </w:r>
      <w:r w:rsidRPr="000A510A">
        <w:rPr>
          <w:rFonts w:eastAsia="Aptos"/>
        </w:rPr>
        <w:t xml:space="preserve"> av </w:t>
      </w:r>
      <w:r w:rsidR="004225C4">
        <w:rPr>
          <w:rFonts w:eastAsia="Aptos"/>
        </w:rPr>
        <w:t xml:space="preserve">en </w:t>
      </w:r>
      <w:r w:rsidRPr="000A510A">
        <w:rPr>
          <w:rFonts w:eastAsia="Aptos"/>
        </w:rPr>
        <w:t>projektparts</w:t>
      </w:r>
      <w:r w:rsidR="00EE624A">
        <w:rPr>
          <w:rFonts w:eastAsia="Aptos"/>
        </w:rPr>
        <w:t xml:space="preserve"> budget</w:t>
      </w:r>
      <w:r w:rsidRPr="000A510A">
        <w:rPr>
          <w:rFonts w:eastAsia="Aptos"/>
        </w:rPr>
        <w:t xml:space="preserve"> (</w:t>
      </w:r>
      <w:r w:rsidR="00A54B55">
        <w:rPr>
          <w:rFonts w:eastAsia="Aptos"/>
        </w:rPr>
        <w:t>delkrite</w:t>
      </w:r>
      <w:r w:rsidR="004225C4">
        <w:rPr>
          <w:rFonts w:eastAsia="Aptos"/>
        </w:rPr>
        <w:t>r</w:t>
      </w:r>
      <w:r w:rsidR="00A54B55">
        <w:rPr>
          <w:rFonts w:eastAsia="Aptos"/>
        </w:rPr>
        <w:t>ium 4 under Genomförbarhet</w:t>
      </w:r>
      <w:r w:rsidRPr="000A510A">
        <w:rPr>
          <w:rFonts w:eastAsia="Aptos"/>
        </w:rPr>
        <w:t>).</w:t>
      </w:r>
    </w:p>
    <w:p w:rsidR="008E446A" w:rsidRPr="00B25C12" w:rsidP="00B25C12" w14:paraId="4B8EF62B" w14:textId="6FDDE048">
      <w:pPr>
        <w:spacing w:after="120"/>
        <w:rPr>
          <w:rFonts w:ascii="Times New Roman" w:eastAsia="Aptos" w:hAnsi="Times New Roman" w:cs="Times New Roman"/>
          <w:sz w:val="22"/>
          <w:szCs w:val="22"/>
        </w:rPr>
      </w:pPr>
      <w:r w:rsidRPr="000A510A">
        <w:rPr>
          <w:rFonts w:ascii="Times New Roman" w:eastAsia="Aptos" w:hAnsi="Times New Roman" w:cs="Times New Roman"/>
          <w:sz w:val="22"/>
          <w:szCs w:val="22"/>
          <w:highlight w:val="yellow"/>
        </w:rPr>
        <w:t>[Lägg till text]</w:t>
      </w:r>
    </w:p>
    <w:sectPr w:rsidSect="00F01C35">
      <w:headerReference w:type="default" r:id="rId10"/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CellMar>
        <w:top w:w="0" w:type="dxa"/>
        <w:left w:w="0" w:type="dxa"/>
        <w:bottom w:w="0" w:type="dxa"/>
        <w:right w:w="0" w:type="dxa"/>
      </w:tblCellMar>
      <w:tblLook w:val="0680"/>
    </w:tblPr>
    <w:tblGrid>
      <w:gridCol w:w="3911"/>
      <w:gridCol w:w="3912"/>
    </w:tblGrid>
    <w:tr w14:paraId="171AB6C7" w14:textId="77777777" w:rsidTr="00B0435D">
      <w:tblPrEx>
        <w:tblW w:w="0" w:type="auto"/>
        <w:tblCellMar>
          <w:top w:w="0" w:type="dxa"/>
          <w:left w:w="0" w:type="dxa"/>
          <w:bottom w:w="0" w:type="dxa"/>
          <w:right w:w="0" w:type="dxa"/>
        </w:tblCellMar>
        <w:tblLook w:val="0680"/>
      </w:tblPrEx>
      <w:trPr>
        <w:trHeight w:val="227"/>
      </w:trPr>
      <w:tc>
        <w:tcPr>
          <w:tcW w:w="3911" w:type="dxa"/>
          <w:vAlign w:val="bottom"/>
        </w:tcPr>
        <w:p w:rsidR="00167555" w:rsidP="00F87185" w14:paraId="42082F3A" w14:textId="77777777">
          <w:pPr>
            <w:pStyle w:val="Footer"/>
          </w:pPr>
        </w:p>
      </w:tc>
      <w:tc>
        <w:tcPr>
          <w:tcW w:w="3912" w:type="dxa"/>
          <w:vAlign w:val="bottom"/>
        </w:tcPr>
        <w:p w:rsidR="00167555" w:rsidP="00F87185" w14:paraId="4F0893CB" w14:textId="77777777">
          <w:pPr>
            <w:pStyle w:val="Foo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t>)</w:t>
          </w:r>
        </w:p>
      </w:tc>
    </w:tr>
  </w:tbl>
  <w:p w:rsidR="00167555" w:rsidP="00F87185" w14:paraId="76E2B69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3D4B" w:rsidP="00B23D4B" w14:paraId="03F379AB" w14:textId="761ED8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-986155</wp:posOffset>
              </wp:positionH>
              <wp:positionV relativeFrom="paragraph">
                <wp:posOffset>-450215</wp:posOffset>
              </wp:positionV>
              <wp:extent cx="7691273" cy="756000"/>
              <wp:effectExtent l="0" t="0" r="5080" b="6350"/>
              <wp:wrapNone/>
              <wp:docPr id="20646473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691273" cy="756000"/>
                      </a:xfrm>
                      <a:prstGeom prst="rect">
                        <a:avLst/>
                      </a:prstGeom>
                      <a:solidFill>
                        <a:srgbClr val="8F0FD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23D4B" w:rsidP="00B23D4B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ktangel 1" o:spid="_x0000_s2049" style="width:605.6pt;height:59.55pt;margin-top:-35.45pt;margin-left:-77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#8f0fd3" stroked="f" strokeweight="1pt">
              <v:textbox>
                <w:txbxContent>
                  <w:p w:rsidR="00B23D4B" w:rsidP="00B23D4B" w14:paraId="4BE0A3A9" w14:textId="77777777"/>
                </w:txbxContent>
              </v:textbox>
            </v:rect>
          </w:pict>
        </mc:Fallback>
      </mc:AlternateContent>
    </w:r>
  </w:p>
  <w:p w:rsidR="00363652" w:rsidP="00F01737" w14:paraId="7CADDE3E" w14:textId="5C0583A4">
    <w:pPr>
      <w:pStyle w:val="Beskrivandetext"/>
      <w:tabs>
        <w:tab w:val="left" w:pos="899"/>
      </w:tabs>
    </w:pPr>
    <w:r>
      <w:rPr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-299720</wp:posOffset>
          </wp:positionH>
          <wp:positionV relativeFrom="page">
            <wp:posOffset>357505</wp:posOffset>
          </wp:positionV>
          <wp:extent cx="2101215" cy="366395"/>
          <wp:effectExtent l="0" t="0" r="0" b="0"/>
          <wp:wrapNone/>
          <wp:docPr id="548119766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119766" name="Bild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215" cy="366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01737" w:rsidRPr="00F01737" w:rsidP="00F01737" w14:paraId="16445F28" w14:textId="4EC91418">
    <w:pPr>
      <w:pStyle w:val="Beskrivandetext"/>
      <w:tabs>
        <w:tab w:val="left" w:pos="899"/>
      </w:tabs>
      <w:spacing w:after="0"/>
      <w:jc w:val="center"/>
      <w:rPr>
        <w:rFonts w:cstheme="minorBidi"/>
        <w:b/>
        <w:bCs/>
        <w:color w:val="auto"/>
        <w:szCs w:val="24"/>
      </w:rPr>
    </w:pPr>
    <w:r w:rsidRPr="00F01737">
      <w:rPr>
        <w:rFonts w:cstheme="minorBidi"/>
        <w:b/>
        <w:bCs/>
        <w:color w:val="auto"/>
        <w:szCs w:val="24"/>
      </w:rPr>
      <w:t>Max 1</w:t>
    </w:r>
    <w:r w:rsidR="00EE0169">
      <w:rPr>
        <w:rFonts w:cstheme="minorBidi"/>
        <w:b/>
        <w:bCs/>
        <w:color w:val="auto"/>
        <w:szCs w:val="24"/>
      </w:rPr>
      <w:t>2</w:t>
    </w:r>
    <w:r w:rsidRPr="00F01737">
      <w:rPr>
        <w:rFonts w:cstheme="minorBidi"/>
        <w:b/>
        <w:bCs/>
        <w:color w:val="auto"/>
        <w:szCs w:val="24"/>
      </w:rPr>
      <w:t xml:space="preserve"> A4 – 11 pt Times new roman – </w:t>
    </w:r>
    <w:r w:rsidR="001969E9">
      <w:rPr>
        <w:rFonts w:cstheme="minorBidi"/>
        <w:b/>
        <w:bCs/>
        <w:color w:val="auto"/>
        <w:szCs w:val="24"/>
      </w:rPr>
      <w:t>Instruktioner/h</w:t>
    </w:r>
    <w:r w:rsidRPr="00F01737">
      <w:rPr>
        <w:rFonts w:cstheme="minorBidi"/>
        <w:b/>
        <w:bCs/>
        <w:color w:val="auto"/>
        <w:szCs w:val="24"/>
      </w:rPr>
      <w:t xml:space="preserve">jälptexter </w:t>
    </w:r>
    <w:r w:rsidR="001969E9">
      <w:rPr>
        <w:rFonts w:cstheme="minorBidi"/>
        <w:b/>
        <w:bCs/>
        <w:color w:val="auto"/>
        <w:szCs w:val="24"/>
      </w:rPr>
      <w:t xml:space="preserve">i grått </w:t>
    </w:r>
    <w:r w:rsidRPr="00F01737">
      <w:rPr>
        <w:rFonts w:cstheme="minorBidi"/>
        <w:b/>
        <w:bCs/>
        <w:color w:val="auto"/>
        <w:szCs w:val="24"/>
      </w:rPr>
      <w:t>kan raderas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1D00" w:rsidP="00B23D4B" w14:paraId="6F633E82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-986155</wp:posOffset>
              </wp:positionH>
              <wp:positionV relativeFrom="paragraph">
                <wp:posOffset>-450215</wp:posOffset>
              </wp:positionV>
              <wp:extent cx="7691273" cy="756000"/>
              <wp:effectExtent l="0" t="0" r="5080" b="6350"/>
              <wp:wrapNone/>
              <wp:docPr id="403657350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691273" cy="756000"/>
                      </a:xfrm>
                      <a:prstGeom prst="rect">
                        <a:avLst/>
                      </a:prstGeom>
                      <a:solidFill>
                        <a:srgbClr val="8F0FD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1D00" w:rsidP="00B23D4B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_x0000_s2050" style="width:605.6pt;height:59.55pt;margin-top:-35.45pt;margin-left:-77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2336" fillcolor="#8f0fd3" stroked="f" strokeweight="1pt">
              <v:textbox>
                <w:txbxContent>
                  <w:p w:rsidR="00931D00" w:rsidP="00B23D4B" w14:paraId="6D339836" w14:textId="77777777"/>
                </w:txbxContent>
              </v:textbox>
            </v:rect>
          </w:pict>
        </mc:Fallback>
      </mc:AlternateContent>
    </w:r>
  </w:p>
  <w:p w:rsidR="00931D00" w:rsidP="00F01737" w14:paraId="4D61FAD6" w14:textId="77777777">
    <w:pPr>
      <w:pStyle w:val="Beskrivandetext"/>
      <w:tabs>
        <w:tab w:val="left" w:pos="899"/>
      </w:tabs>
    </w:pPr>
    <w:r>
      <w:rPr>
        <w:noProof/>
      </w:rPr>
      <w:drawing>
        <wp:anchor distT="0" distB="0" distL="114300" distR="114300" simplePos="0" relativeHeight="251663360" behindDoc="0" locked="1" layoutInCell="1" allowOverlap="1">
          <wp:simplePos x="0" y="0"/>
          <wp:positionH relativeFrom="column">
            <wp:posOffset>-299720</wp:posOffset>
          </wp:positionH>
          <wp:positionV relativeFrom="page">
            <wp:posOffset>357505</wp:posOffset>
          </wp:positionV>
          <wp:extent cx="2101215" cy="366395"/>
          <wp:effectExtent l="0" t="0" r="0" b="0"/>
          <wp:wrapNone/>
          <wp:docPr id="1923301907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301907" name="Bild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215" cy="366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1D00" w:rsidRPr="00F01737" w:rsidP="00F01737" w14:paraId="42E0B617" w14:textId="55941710">
    <w:pPr>
      <w:pStyle w:val="Beskrivandetext"/>
      <w:tabs>
        <w:tab w:val="left" w:pos="899"/>
      </w:tabs>
      <w:spacing w:after="0"/>
      <w:jc w:val="center"/>
      <w:rPr>
        <w:rFonts w:cstheme="minorBidi"/>
        <w:b/>
        <w:bCs/>
        <w:color w:val="auto"/>
        <w:szCs w:val="24"/>
      </w:rPr>
    </w:pPr>
    <w:r w:rsidRPr="00F01737">
      <w:rPr>
        <w:rFonts w:cstheme="minorBidi"/>
        <w:b/>
        <w:bCs/>
        <w:color w:val="auto"/>
        <w:szCs w:val="24"/>
      </w:rPr>
      <w:t>Max 1</w:t>
    </w:r>
    <w:r w:rsidR="00EE0169">
      <w:rPr>
        <w:rFonts w:cstheme="minorBidi"/>
        <w:b/>
        <w:bCs/>
        <w:color w:val="auto"/>
        <w:szCs w:val="24"/>
      </w:rPr>
      <w:t>2</w:t>
    </w:r>
    <w:r w:rsidRPr="00F01737">
      <w:rPr>
        <w:rFonts w:cstheme="minorBidi"/>
        <w:b/>
        <w:bCs/>
        <w:color w:val="auto"/>
        <w:szCs w:val="24"/>
      </w:rPr>
      <w:t xml:space="preserve"> A4 – 11 pt Times new roman – Hjälptexter kan raderas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26338FE"/>
    <w:multiLevelType w:val="hybridMultilevel"/>
    <w:tmpl w:val="506EE5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3BE42ED"/>
    <w:multiLevelType w:val="hybridMultilevel"/>
    <w:tmpl w:val="DFCAE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0A332C"/>
    <w:multiLevelType w:val="hybridMultilevel"/>
    <w:tmpl w:val="8BD00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>
    <w:nsid w:val="16B4260A"/>
    <w:multiLevelType w:val="multilevel"/>
    <w:tmpl w:val="85BE364E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>
    <w:nsid w:val="18B057B0"/>
    <w:multiLevelType w:val="hybridMultilevel"/>
    <w:tmpl w:val="92F2B9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440" w:hanging="360"/>
      </w:pPr>
    </w:lvl>
    <w:lvl w:ilvl="5">
      <w:start w:val="1"/>
      <w:numFmt w:val="decimal"/>
      <w:lvlText w:val="%6."/>
      <w:lvlJc w:val="left"/>
      <w:pPr>
        <w:ind w:left="1440" w:hanging="36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decimal"/>
      <w:lvlText w:val="%8."/>
      <w:lvlJc w:val="left"/>
      <w:pPr>
        <w:ind w:left="1440" w:hanging="360"/>
      </w:pPr>
    </w:lvl>
    <w:lvl w:ilvl="8">
      <w:start w:val="1"/>
      <w:numFmt w:val="decimal"/>
      <w:lvlText w:val="%9."/>
      <w:lvlJc w:val="left"/>
      <w:pPr>
        <w:ind w:left="1440" w:hanging="360"/>
      </w:pPr>
    </w:lvl>
  </w:abstractNum>
  <w:abstractNum w:abstractNumId="15">
    <w:nsid w:val="2AF82F4D"/>
    <w:multiLevelType w:val="hybridMultilevel"/>
    <w:tmpl w:val="330A6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lvlText w:val="%5."/>
      <w:lvlJc w:val="left"/>
      <w:pPr>
        <w:ind w:left="720" w:hanging="360"/>
      </w:pPr>
    </w:lvl>
    <w:lvl w:ilvl="5">
      <w:start w:val="1"/>
      <w:numFmt w:val="decimal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decimal"/>
      <w:lvlText w:val="%8."/>
      <w:lvlJc w:val="left"/>
      <w:pPr>
        <w:ind w:left="720" w:hanging="360"/>
      </w:pPr>
    </w:lvl>
    <w:lvl w:ilvl="8">
      <w:start w:val="1"/>
      <w:numFmt w:val="decimal"/>
      <w:lvlText w:val="%9."/>
      <w:lvlJc w:val="left"/>
      <w:pPr>
        <w:ind w:left="720" w:hanging="360"/>
      </w:pPr>
    </w:lvl>
  </w:abstractNum>
  <w:abstractNum w:abstractNumId="16">
    <w:nsid w:val="2F0C0C34"/>
    <w:multiLevelType w:val="hybridMultilevel"/>
    <w:tmpl w:val="8F5AF7F6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Letter"/>
      <w:lvlText w:val="%9."/>
      <w:lvlJc w:val="left"/>
      <w:pPr>
        <w:ind w:left="2160" w:hanging="360"/>
      </w:pPr>
    </w:lvl>
  </w:abstractNum>
  <w:abstractNum w:abstractNumId="17">
    <w:nsid w:val="3FBD057C"/>
    <w:multiLevelType w:val="hybridMultilevel"/>
    <w:tmpl w:val="4BAA4FC6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5D6BBC"/>
    <w:multiLevelType w:val="hybridMultilevel"/>
    <w:tmpl w:val="76CE2E8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440" w:hanging="360"/>
      </w:pPr>
    </w:lvl>
    <w:lvl w:ilvl="5">
      <w:start w:val="1"/>
      <w:numFmt w:val="decimal"/>
      <w:lvlText w:val="%6."/>
      <w:lvlJc w:val="left"/>
      <w:pPr>
        <w:ind w:left="1440" w:hanging="36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decimal"/>
      <w:lvlText w:val="%8."/>
      <w:lvlJc w:val="left"/>
      <w:pPr>
        <w:ind w:left="1440" w:hanging="360"/>
      </w:pPr>
    </w:lvl>
    <w:lvl w:ilvl="8">
      <w:start w:val="1"/>
      <w:numFmt w:val="decimal"/>
      <w:lvlText w:val="%9."/>
      <w:lvlJc w:val="left"/>
      <w:pPr>
        <w:ind w:left="1440" w:hanging="360"/>
      </w:pPr>
    </w:lvl>
  </w:abstractNum>
  <w:abstractNum w:abstractNumId="19">
    <w:nsid w:val="421014BE"/>
    <w:multiLevelType w:val="hybridMultilevel"/>
    <w:tmpl w:val="E5CC54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27AD0"/>
    <w:multiLevelType w:val="hybridMultilevel"/>
    <w:tmpl w:val="4008C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B35817"/>
    <w:multiLevelType w:val="multilevel"/>
    <w:tmpl w:val="4F0A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14A3F94"/>
    <w:multiLevelType w:val="hybridMultilevel"/>
    <w:tmpl w:val="E124DA26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6F644A"/>
    <w:multiLevelType w:val="multilevel"/>
    <w:tmpl w:val="03C28786"/>
    <w:lvl w:ilvl="0">
      <w:start w:val="1"/>
      <w:numFmt w:val="decimal"/>
      <w:pStyle w:val="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53A24118"/>
    <w:multiLevelType w:val="multilevel"/>
    <w:tmpl w:val="E0CE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9AF672F"/>
    <w:multiLevelType w:val="hybridMultilevel"/>
    <w:tmpl w:val="AB1243D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1C3105"/>
    <w:multiLevelType w:val="hybridMultilevel"/>
    <w:tmpl w:val="ADAC365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CC16EE"/>
    <w:multiLevelType w:val="multilevel"/>
    <w:tmpl w:val="E924A2D6"/>
    <w:lvl w:ilvl="0">
      <w:start w:val="1"/>
      <w:numFmt w:val="decimal"/>
      <w:pStyle w:val="ListNumber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8">
    <w:nsid w:val="63602672"/>
    <w:multiLevelType w:val="hybridMultilevel"/>
    <w:tmpl w:val="211A63D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440" w:hanging="360"/>
      </w:pPr>
    </w:lvl>
    <w:lvl w:ilvl="5">
      <w:start w:val="1"/>
      <w:numFmt w:val="lowerLetter"/>
      <w:lvlText w:val="%6)"/>
      <w:lvlJc w:val="left"/>
      <w:pPr>
        <w:ind w:left="1440" w:hanging="360"/>
      </w:pPr>
    </w:lvl>
    <w:lvl w:ilvl="6">
      <w:start w:val="1"/>
      <w:numFmt w:val="lowerLetter"/>
      <w:lvlText w:val="%7)"/>
      <w:lvlJc w:val="left"/>
      <w:pPr>
        <w:ind w:left="1440" w:hanging="360"/>
      </w:pPr>
    </w:lvl>
    <w:lvl w:ilvl="7">
      <w:start w:val="1"/>
      <w:numFmt w:val="lowerLetter"/>
      <w:lvlText w:val="%8)"/>
      <w:lvlJc w:val="left"/>
      <w:pPr>
        <w:ind w:left="1440" w:hanging="360"/>
      </w:pPr>
    </w:lvl>
    <w:lvl w:ilvl="8">
      <w:start w:val="1"/>
      <w:numFmt w:val="lowerLetter"/>
      <w:lvlText w:val="%9)"/>
      <w:lvlJc w:val="left"/>
      <w:pPr>
        <w:ind w:left="1440" w:hanging="360"/>
      </w:pPr>
    </w:lvl>
  </w:abstractNum>
  <w:abstractNum w:abstractNumId="29">
    <w:nsid w:val="699C4DBA"/>
    <w:multiLevelType w:val="hybridMultilevel"/>
    <w:tmpl w:val="6F5451B8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2307A6"/>
    <w:multiLevelType w:val="hybridMultilevel"/>
    <w:tmpl w:val="2D6E1A30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ascii="Times New Roman" w:hAnsi="Times New Roman" w:eastAsiaTheme="minorHAnsi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7B5579"/>
    <w:multiLevelType w:val="hybridMultilevel"/>
    <w:tmpl w:val="8DB263D8"/>
    <w:lvl w:ilvl="0">
      <w:start w:val="1"/>
      <w:numFmt w:val="bullet"/>
      <w:lvlText w:val=""/>
      <w:lvlJc w:val="left"/>
      <w:pPr>
        <w:ind w:left="98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5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12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20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27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34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41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48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5608" w:hanging="360"/>
      </w:pPr>
      <w:rPr>
        <w:rFonts w:ascii="Wingdings" w:hAnsi="Wingdings" w:hint="default"/>
      </w:rPr>
    </w:lvl>
  </w:abstractNum>
  <w:abstractNum w:abstractNumId="32">
    <w:nsid w:val="72F52E0A"/>
    <w:multiLevelType w:val="hybridMultilevel"/>
    <w:tmpl w:val="6F962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4467C"/>
    <w:multiLevelType w:val="hybridMultilevel"/>
    <w:tmpl w:val="A39E85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8"/>
  </w:num>
  <w:num w:numId="14">
    <w:abstractNumId w:val="27"/>
  </w:num>
  <w:num w:numId="15">
    <w:abstractNumId w:val="23"/>
  </w:num>
  <w:num w:numId="16">
    <w:abstractNumId w:val="23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33"/>
  </w:num>
  <w:num w:numId="21">
    <w:abstractNumId w:val="20"/>
  </w:num>
  <w:num w:numId="22">
    <w:abstractNumId w:val="25"/>
  </w:num>
  <w:num w:numId="23">
    <w:abstractNumId w:val="19"/>
  </w:num>
  <w:num w:numId="24">
    <w:abstractNumId w:val="29"/>
  </w:num>
  <w:num w:numId="25">
    <w:abstractNumId w:val="26"/>
  </w:num>
  <w:num w:numId="26">
    <w:abstractNumId w:val="22"/>
  </w:num>
  <w:num w:numId="27">
    <w:abstractNumId w:val="17"/>
  </w:num>
  <w:num w:numId="28">
    <w:abstractNumId w:val="30"/>
  </w:num>
  <w:num w:numId="29">
    <w:abstractNumId w:val="31"/>
  </w:num>
  <w:num w:numId="30">
    <w:abstractNumId w:val="10"/>
  </w:num>
  <w:num w:numId="31">
    <w:abstractNumId w:val="28"/>
  </w:num>
  <w:num w:numId="32">
    <w:abstractNumId w:val="16"/>
  </w:num>
  <w:num w:numId="33">
    <w:abstractNumId w:val="24"/>
  </w:num>
  <w:num w:numId="34">
    <w:abstractNumId w:val="21"/>
  </w:num>
  <w:num w:numId="35">
    <w:abstractNumId w:val="11"/>
  </w:num>
  <w:num w:numId="36">
    <w:abstractNumId w:val="9"/>
  </w:num>
  <w:num w:numId="37">
    <w:abstractNumId w:val="14"/>
  </w:num>
  <w:num w:numId="38">
    <w:abstractNumId w:val="18"/>
  </w:num>
  <w:num w:numId="39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2BEA"/>
    <w:rsid w:val="000056BE"/>
    <w:rsid w:val="00005C4C"/>
    <w:rsid w:val="00010566"/>
    <w:rsid w:val="00011910"/>
    <w:rsid w:val="00015DDB"/>
    <w:rsid w:val="00021885"/>
    <w:rsid w:val="00026669"/>
    <w:rsid w:val="00031E09"/>
    <w:rsid w:val="000431AB"/>
    <w:rsid w:val="0004601D"/>
    <w:rsid w:val="00050A99"/>
    <w:rsid w:val="00057E72"/>
    <w:rsid w:val="00067C33"/>
    <w:rsid w:val="00070920"/>
    <w:rsid w:val="000724C7"/>
    <w:rsid w:val="0007320A"/>
    <w:rsid w:val="00074415"/>
    <w:rsid w:val="0007629D"/>
    <w:rsid w:val="00084040"/>
    <w:rsid w:val="00097C5D"/>
    <w:rsid w:val="000A2871"/>
    <w:rsid w:val="000A3CFD"/>
    <w:rsid w:val="000A4A20"/>
    <w:rsid w:val="000A510A"/>
    <w:rsid w:val="000B1DB5"/>
    <w:rsid w:val="000C19B0"/>
    <w:rsid w:val="000C22D9"/>
    <w:rsid w:val="000C33F5"/>
    <w:rsid w:val="000C4C06"/>
    <w:rsid w:val="000D2BBD"/>
    <w:rsid w:val="000D2F27"/>
    <w:rsid w:val="000E5A18"/>
    <w:rsid w:val="000E5FC6"/>
    <w:rsid w:val="000F14AB"/>
    <w:rsid w:val="000F5166"/>
    <w:rsid w:val="000F7926"/>
    <w:rsid w:val="00104C77"/>
    <w:rsid w:val="00115066"/>
    <w:rsid w:val="0011667F"/>
    <w:rsid w:val="0012526D"/>
    <w:rsid w:val="001328B8"/>
    <w:rsid w:val="00133975"/>
    <w:rsid w:val="00137077"/>
    <w:rsid w:val="00143EC2"/>
    <w:rsid w:val="00146017"/>
    <w:rsid w:val="0014673E"/>
    <w:rsid w:val="00147DB3"/>
    <w:rsid w:val="00154697"/>
    <w:rsid w:val="0016268E"/>
    <w:rsid w:val="00163C80"/>
    <w:rsid w:val="00163EC9"/>
    <w:rsid w:val="00167555"/>
    <w:rsid w:val="00172523"/>
    <w:rsid w:val="00173658"/>
    <w:rsid w:val="00174EE5"/>
    <w:rsid w:val="00183F99"/>
    <w:rsid w:val="0018684E"/>
    <w:rsid w:val="00195087"/>
    <w:rsid w:val="001969E9"/>
    <w:rsid w:val="00197A4B"/>
    <w:rsid w:val="001A1898"/>
    <w:rsid w:val="001A4B00"/>
    <w:rsid w:val="001B1116"/>
    <w:rsid w:val="001B36FE"/>
    <w:rsid w:val="001B3E24"/>
    <w:rsid w:val="001B4EF3"/>
    <w:rsid w:val="001C0E06"/>
    <w:rsid w:val="001C1D4F"/>
    <w:rsid w:val="001C7EAE"/>
    <w:rsid w:val="001C7F49"/>
    <w:rsid w:val="001D0C62"/>
    <w:rsid w:val="001D27C3"/>
    <w:rsid w:val="001D5250"/>
    <w:rsid w:val="001E4BAD"/>
    <w:rsid w:val="001E6157"/>
    <w:rsid w:val="001E7EA2"/>
    <w:rsid w:val="001F1063"/>
    <w:rsid w:val="001F143D"/>
    <w:rsid w:val="001F1D1B"/>
    <w:rsid w:val="001F3238"/>
    <w:rsid w:val="001F6358"/>
    <w:rsid w:val="002031A4"/>
    <w:rsid w:val="00203FB0"/>
    <w:rsid w:val="002049F3"/>
    <w:rsid w:val="00205279"/>
    <w:rsid w:val="0021153A"/>
    <w:rsid w:val="00213CCC"/>
    <w:rsid w:val="00215DF1"/>
    <w:rsid w:val="00220CEF"/>
    <w:rsid w:val="002225C6"/>
    <w:rsid w:val="00224C71"/>
    <w:rsid w:val="0023373C"/>
    <w:rsid w:val="00233D09"/>
    <w:rsid w:val="00241AE3"/>
    <w:rsid w:val="0024724C"/>
    <w:rsid w:val="0025036E"/>
    <w:rsid w:val="00251272"/>
    <w:rsid w:val="0025145D"/>
    <w:rsid w:val="00252362"/>
    <w:rsid w:val="00253E97"/>
    <w:rsid w:val="0025584F"/>
    <w:rsid w:val="00255A2D"/>
    <w:rsid w:val="00256733"/>
    <w:rsid w:val="00257C7D"/>
    <w:rsid w:val="00260135"/>
    <w:rsid w:val="00260244"/>
    <w:rsid w:val="00265A9F"/>
    <w:rsid w:val="00266F94"/>
    <w:rsid w:val="00272870"/>
    <w:rsid w:val="00272D87"/>
    <w:rsid w:val="00273958"/>
    <w:rsid w:val="00275783"/>
    <w:rsid w:val="0028361E"/>
    <w:rsid w:val="00283D92"/>
    <w:rsid w:val="00285F98"/>
    <w:rsid w:val="00292FBC"/>
    <w:rsid w:val="002938C7"/>
    <w:rsid w:val="00296A0E"/>
    <w:rsid w:val="002973AC"/>
    <w:rsid w:val="002A0697"/>
    <w:rsid w:val="002A277F"/>
    <w:rsid w:val="002A794C"/>
    <w:rsid w:val="002B23D3"/>
    <w:rsid w:val="002B5C26"/>
    <w:rsid w:val="002C146B"/>
    <w:rsid w:val="002D3705"/>
    <w:rsid w:val="002E46AB"/>
    <w:rsid w:val="002E7293"/>
    <w:rsid w:val="002F08C9"/>
    <w:rsid w:val="002F2AE6"/>
    <w:rsid w:val="002F351D"/>
    <w:rsid w:val="002F374C"/>
    <w:rsid w:val="002F56F1"/>
    <w:rsid w:val="00303A90"/>
    <w:rsid w:val="003062BB"/>
    <w:rsid w:val="0030643B"/>
    <w:rsid w:val="003079D2"/>
    <w:rsid w:val="00313B26"/>
    <w:rsid w:val="00317846"/>
    <w:rsid w:val="003230D8"/>
    <w:rsid w:val="00323478"/>
    <w:rsid w:val="003240B4"/>
    <w:rsid w:val="003257D7"/>
    <w:rsid w:val="00325A13"/>
    <w:rsid w:val="0033244F"/>
    <w:rsid w:val="00342947"/>
    <w:rsid w:val="003439D4"/>
    <w:rsid w:val="0034611E"/>
    <w:rsid w:val="00350CA1"/>
    <w:rsid w:val="003532EA"/>
    <w:rsid w:val="003610A9"/>
    <w:rsid w:val="00361696"/>
    <w:rsid w:val="00362CE7"/>
    <w:rsid w:val="00363652"/>
    <w:rsid w:val="00363FF2"/>
    <w:rsid w:val="00365917"/>
    <w:rsid w:val="00366EC9"/>
    <w:rsid w:val="003744FF"/>
    <w:rsid w:val="00374C1F"/>
    <w:rsid w:val="003800DE"/>
    <w:rsid w:val="0038272C"/>
    <w:rsid w:val="00384C62"/>
    <w:rsid w:val="00390D69"/>
    <w:rsid w:val="00392A8C"/>
    <w:rsid w:val="00394397"/>
    <w:rsid w:val="0039506D"/>
    <w:rsid w:val="0039558E"/>
    <w:rsid w:val="00395D92"/>
    <w:rsid w:val="003A0B7C"/>
    <w:rsid w:val="003A27DC"/>
    <w:rsid w:val="003A53AA"/>
    <w:rsid w:val="003A7B27"/>
    <w:rsid w:val="003A7CA1"/>
    <w:rsid w:val="003B06DA"/>
    <w:rsid w:val="003B25B1"/>
    <w:rsid w:val="003B3CDF"/>
    <w:rsid w:val="003B546C"/>
    <w:rsid w:val="003B6CB8"/>
    <w:rsid w:val="003B7C5D"/>
    <w:rsid w:val="003C01AB"/>
    <w:rsid w:val="003C068B"/>
    <w:rsid w:val="003C51C3"/>
    <w:rsid w:val="003C596F"/>
    <w:rsid w:val="003C5CD0"/>
    <w:rsid w:val="003C7CA6"/>
    <w:rsid w:val="003D203D"/>
    <w:rsid w:val="003E624B"/>
    <w:rsid w:val="003E649A"/>
    <w:rsid w:val="003E7B26"/>
    <w:rsid w:val="003F1D59"/>
    <w:rsid w:val="003F4475"/>
    <w:rsid w:val="003F598B"/>
    <w:rsid w:val="003F5F47"/>
    <w:rsid w:val="003F7ADF"/>
    <w:rsid w:val="00411BEE"/>
    <w:rsid w:val="00414D66"/>
    <w:rsid w:val="004216EA"/>
    <w:rsid w:val="004219DB"/>
    <w:rsid w:val="004225C4"/>
    <w:rsid w:val="00423F0E"/>
    <w:rsid w:val="00424242"/>
    <w:rsid w:val="0042445E"/>
    <w:rsid w:val="0042774B"/>
    <w:rsid w:val="00431DF2"/>
    <w:rsid w:val="00434508"/>
    <w:rsid w:val="00437FB2"/>
    <w:rsid w:val="004412D6"/>
    <w:rsid w:val="004415AF"/>
    <w:rsid w:val="00442B24"/>
    <w:rsid w:val="00450137"/>
    <w:rsid w:val="00450DB1"/>
    <w:rsid w:val="00454C5E"/>
    <w:rsid w:val="0045790E"/>
    <w:rsid w:val="0046076A"/>
    <w:rsid w:val="00460FB4"/>
    <w:rsid w:val="00461B3F"/>
    <w:rsid w:val="00462869"/>
    <w:rsid w:val="004636FB"/>
    <w:rsid w:val="00467C59"/>
    <w:rsid w:val="004708FD"/>
    <w:rsid w:val="0047256F"/>
    <w:rsid w:val="00472A68"/>
    <w:rsid w:val="00476C71"/>
    <w:rsid w:val="0048749A"/>
    <w:rsid w:val="00490055"/>
    <w:rsid w:val="00493827"/>
    <w:rsid w:val="00494A8E"/>
    <w:rsid w:val="00497D25"/>
    <w:rsid w:val="004A42E8"/>
    <w:rsid w:val="004A7B0C"/>
    <w:rsid w:val="004B0468"/>
    <w:rsid w:val="004B065C"/>
    <w:rsid w:val="004B0AD3"/>
    <w:rsid w:val="004B0DF6"/>
    <w:rsid w:val="004B3BD8"/>
    <w:rsid w:val="004B6517"/>
    <w:rsid w:val="004B7753"/>
    <w:rsid w:val="004C1BB6"/>
    <w:rsid w:val="004C2DA2"/>
    <w:rsid w:val="004D1483"/>
    <w:rsid w:val="004E080A"/>
    <w:rsid w:val="004E327A"/>
    <w:rsid w:val="004E5062"/>
    <w:rsid w:val="004F0340"/>
    <w:rsid w:val="004F162F"/>
    <w:rsid w:val="00501D9E"/>
    <w:rsid w:val="005057CA"/>
    <w:rsid w:val="00506D2E"/>
    <w:rsid w:val="00510205"/>
    <w:rsid w:val="0051397D"/>
    <w:rsid w:val="00513FBE"/>
    <w:rsid w:val="00515990"/>
    <w:rsid w:val="00515CFF"/>
    <w:rsid w:val="00517283"/>
    <w:rsid w:val="00521E46"/>
    <w:rsid w:val="00532222"/>
    <w:rsid w:val="00532A26"/>
    <w:rsid w:val="0053684D"/>
    <w:rsid w:val="00537115"/>
    <w:rsid w:val="00541E7C"/>
    <w:rsid w:val="005450B6"/>
    <w:rsid w:val="0054584B"/>
    <w:rsid w:val="005464AE"/>
    <w:rsid w:val="00546BE9"/>
    <w:rsid w:val="00565454"/>
    <w:rsid w:val="0057307C"/>
    <w:rsid w:val="00575FE7"/>
    <w:rsid w:val="00577867"/>
    <w:rsid w:val="00582312"/>
    <w:rsid w:val="00584438"/>
    <w:rsid w:val="00587368"/>
    <w:rsid w:val="00587EBE"/>
    <w:rsid w:val="0059069B"/>
    <w:rsid w:val="00597EDF"/>
    <w:rsid w:val="005A1C9E"/>
    <w:rsid w:val="005A3C75"/>
    <w:rsid w:val="005B20C0"/>
    <w:rsid w:val="005B59D6"/>
    <w:rsid w:val="005B7B00"/>
    <w:rsid w:val="005C0636"/>
    <w:rsid w:val="005C1F60"/>
    <w:rsid w:val="005C4AC9"/>
    <w:rsid w:val="005C5C63"/>
    <w:rsid w:val="005D1B2F"/>
    <w:rsid w:val="005D6F27"/>
    <w:rsid w:val="005E115D"/>
    <w:rsid w:val="005E1746"/>
    <w:rsid w:val="005E1B6C"/>
    <w:rsid w:val="005E333F"/>
    <w:rsid w:val="005E4421"/>
    <w:rsid w:val="005E53ED"/>
    <w:rsid w:val="005E66DD"/>
    <w:rsid w:val="005F0740"/>
    <w:rsid w:val="005F2595"/>
    <w:rsid w:val="005F3D2A"/>
    <w:rsid w:val="005F4C8E"/>
    <w:rsid w:val="005F59AA"/>
    <w:rsid w:val="005F5E6F"/>
    <w:rsid w:val="005F79C6"/>
    <w:rsid w:val="00601609"/>
    <w:rsid w:val="00602F43"/>
    <w:rsid w:val="00620961"/>
    <w:rsid w:val="00623AD6"/>
    <w:rsid w:val="00651E32"/>
    <w:rsid w:val="006577D0"/>
    <w:rsid w:val="00672BAC"/>
    <w:rsid w:val="006746A9"/>
    <w:rsid w:val="00686554"/>
    <w:rsid w:val="006877D9"/>
    <w:rsid w:val="00690991"/>
    <w:rsid w:val="0069113E"/>
    <w:rsid w:val="00691430"/>
    <w:rsid w:val="00692B52"/>
    <w:rsid w:val="00692CA3"/>
    <w:rsid w:val="006961F4"/>
    <w:rsid w:val="006A03A3"/>
    <w:rsid w:val="006A53A8"/>
    <w:rsid w:val="006A58CE"/>
    <w:rsid w:val="006B0F07"/>
    <w:rsid w:val="006B48A1"/>
    <w:rsid w:val="006B6DC6"/>
    <w:rsid w:val="006C0766"/>
    <w:rsid w:val="006C6918"/>
    <w:rsid w:val="006C7158"/>
    <w:rsid w:val="006D37F6"/>
    <w:rsid w:val="006E061A"/>
    <w:rsid w:val="006E09FB"/>
    <w:rsid w:val="006E217C"/>
    <w:rsid w:val="006E26C0"/>
    <w:rsid w:val="006E3F26"/>
    <w:rsid w:val="006F5EE4"/>
    <w:rsid w:val="006F63DB"/>
    <w:rsid w:val="00701D03"/>
    <w:rsid w:val="00706D6F"/>
    <w:rsid w:val="007079A7"/>
    <w:rsid w:val="00710540"/>
    <w:rsid w:val="0071275F"/>
    <w:rsid w:val="00713846"/>
    <w:rsid w:val="00716F4D"/>
    <w:rsid w:val="0072258E"/>
    <w:rsid w:val="00725CBB"/>
    <w:rsid w:val="00727640"/>
    <w:rsid w:val="00727814"/>
    <w:rsid w:val="00740134"/>
    <w:rsid w:val="00743165"/>
    <w:rsid w:val="00744B37"/>
    <w:rsid w:val="00745070"/>
    <w:rsid w:val="0074666E"/>
    <w:rsid w:val="007511FC"/>
    <w:rsid w:val="0075151F"/>
    <w:rsid w:val="00754404"/>
    <w:rsid w:val="00755082"/>
    <w:rsid w:val="00756123"/>
    <w:rsid w:val="00756851"/>
    <w:rsid w:val="00756885"/>
    <w:rsid w:val="00762A8C"/>
    <w:rsid w:val="00765D78"/>
    <w:rsid w:val="00772C33"/>
    <w:rsid w:val="00774D94"/>
    <w:rsid w:val="00774F5F"/>
    <w:rsid w:val="0077777A"/>
    <w:rsid w:val="0078002E"/>
    <w:rsid w:val="00782787"/>
    <w:rsid w:val="007848AA"/>
    <w:rsid w:val="00787FC6"/>
    <w:rsid w:val="00790AB6"/>
    <w:rsid w:val="00791E7E"/>
    <w:rsid w:val="00794F1F"/>
    <w:rsid w:val="007973C3"/>
    <w:rsid w:val="0079767D"/>
    <w:rsid w:val="007A5A16"/>
    <w:rsid w:val="007A730E"/>
    <w:rsid w:val="007C5871"/>
    <w:rsid w:val="007C60F8"/>
    <w:rsid w:val="007D52E3"/>
    <w:rsid w:val="007E4E3A"/>
    <w:rsid w:val="007E507E"/>
    <w:rsid w:val="007F0A27"/>
    <w:rsid w:val="0080294E"/>
    <w:rsid w:val="00802BE7"/>
    <w:rsid w:val="008043E5"/>
    <w:rsid w:val="008105D9"/>
    <w:rsid w:val="008123E2"/>
    <w:rsid w:val="008134D3"/>
    <w:rsid w:val="00813C78"/>
    <w:rsid w:val="00814A24"/>
    <w:rsid w:val="00817B3E"/>
    <w:rsid w:val="00821CBF"/>
    <w:rsid w:val="00823B12"/>
    <w:rsid w:val="00823FCB"/>
    <w:rsid w:val="008351D1"/>
    <w:rsid w:val="008409B1"/>
    <w:rsid w:val="008421CB"/>
    <w:rsid w:val="008439EF"/>
    <w:rsid w:val="008460CC"/>
    <w:rsid w:val="00850E6E"/>
    <w:rsid w:val="008511BD"/>
    <w:rsid w:val="0085238C"/>
    <w:rsid w:val="00852472"/>
    <w:rsid w:val="00853FDB"/>
    <w:rsid w:val="00855F18"/>
    <w:rsid w:val="008604CF"/>
    <w:rsid w:val="00860C6E"/>
    <w:rsid w:val="00860F58"/>
    <w:rsid w:val="00861E7D"/>
    <w:rsid w:val="00866AA2"/>
    <w:rsid w:val="0087296C"/>
    <w:rsid w:val="0087445A"/>
    <w:rsid w:val="00875615"/>
    <w:rsid w:val="00882209"/>
    <w:rsid w:val="00882B2E"/>
    <w:rsid w:val="00885F13"/>
    <w:rsid w:val="00891F33"/>
    <w:rsid w:val="0089262E"/>
    <w:rsid w:val="00892863"/>
    <w:rsid w:val="008966CE"/>
    <w:rsid w:val="008A151E"/>
    <w:rsid w:val="008A214B"/>
    <w:rsid w:val="008A39D8"/>
    <w:rsid w:val="008A4608"/>
    <w:rsid w:val="008A476A"/>
    <w:rsid w:val="008A68FB"/>
    <w:rsid w:val="008B2A71"/>
    <w:rsid w:val="008B3109"/>
    <w:rsid w:val="008B6DC1"/>
    <w:rsid w:val="008C25AB"/>
    <w:rsid w:val="008C4E7A"/>
    <w:rsid w:val="008C54C9"/>
    <w:rsid w:val="008C6F7C"/>
    <w:rsid w:val="008C7B07"/>
    <w:rsid w:val="008D47AF"/>
    <w:rsid w:val="008D4970"/>
    <w:rsid w:val="008D7E77"/>
    <w:rsid w:val="008E09F4"/>
    <w:rsid w:val="008E446A"/>
    <w:rsid w:val="008E64D8"/>
    <w:rsid w:val="008E7D63"/>
    <w:rsid w:val="008F1CF0"/>
    <w:rsid w:val="008F2D95"/>
    <w:rsid w:val="008F5A50"/>
    <w:rsid w:val="008F61B5"/>
    <w:rsid w:val="009017FD"/>
    <w:rsid w:val="00903206"/>
    <w:rsid w:val="009054FB"/>
    <w:rsid w:val="00907EFB"/>
    <w:rsid w:val="00910109"/>
    <w:rsid w:val="00910662"/>
    <w:rsid w:val="00912182"/>
    <w:rsid w:val="0091233F"/>
    <w:rsid w:val="00916B87"/>
    <w:rsid w:val="00917F49"/>
    <w:rsid w:val="00920061"/>
    <w:rsid w:val="009276EC"/>
    <w:rsid w:val="00931D00"/>
    <w:rsid w:val="00932176"/>
    <w:rsid w:val="00934B42"/>
    <w:rsid w:val="00935FE1"/>
    <w:rsid w:val="0093651B"/>
    <w:rsid w:val="009437B2"/>
    <w:rsid w:val="00945DDF"/>
    <w:rsid w:val="00953C1A"/>
    <w:rsid w:val="00955424"/>
    <w:rsid w:val="00961C12"/>
    <w:rsid w:val="00963959"/>
    <w:rsid w:val="00967CB9"/>
    <w:rsid w:val="009703E0"/>
    <w:rsid w:val="00971CA9"/>
    <w:rsid w:val="0097386E"/>
    <w:rsid w:val="00974308"/>
    <w:rsid w:val="009753C9"/>
    <w:rsid w:val="009801F0"/>
    <w:rsid w:val="00981D15"/>
    <w:rsid w:val="00986A51"/>
    <w:rsid w:val="00987AA8"/>
    <w:rsid w:val="009931EA"/>
    <w:rsid w:val="00996C9D"/>
    <w:rsid w:val="009A306B"/>
    <w:rsid w:val="009A5263"/>
    <w:rsid w:val="009A79CE"/>
    <w:rsid w:val="009B1953"/>
    <w:rsid w:val="009B448B"/>
    <w:rsid w:val="009B47B9"/>
    <w:rsid w:val="009B53B7"/>
    <w:rsid w:val="009C0A01"/>
    <w:rsid w:val="009C36D4"/>
    <w:rsid w:val="009C3840"/>
    <w:rsid w:val="009C460A"/>
    <w:rsid w:val="009D7139"/>
    <w:rsid w:val="009E1C7F"/>
    <w:rsid w:val="009E249C"/>
    <w:rsid w:val="009E3740"/>
    <w:rsid w:val="009E591D"/>
    <w:rsid w:val="009E6008"/>
    <w:rsid w:val="009E6587"/>
    <w:rsid w:val="009F18AD"/>
    <w:rsid w:val="009F24B5"/>
    <w:rsid w:val="009F5513"/>
    <w:rsid w:val="00A0250C"/>
    <w:rsid w:val="00A06756"/>
    <w:rsid w:val="00A06B2F"/>
    <w:rsid w:val="00A07475"/>
    <w:rsid w:val="00A07E0E"/>
    <w:rsid w:val="00A10FE8"/>
    <w:rsid w:val="00A11259"/>
    <w:rsid w:val="00A14F46"/>
    <w:rsid w:val="00A161B2"/>
    <w:rsid w:val="00A1731B"/>
    <w:rsid w:val="00A24EB2"/>
    <w:rsid w:val="00A26F25"/>
    <w:rsid w:val="00A30108"/>
    <w:rsid w:val="00A34878"/>
    <w:rsid w:val="00A35DF5"/>
    <w:rsid w:val="00A370CF"/>
    <w:rsid w:val="00A4088D"/>
    <w:rsid w:val="00A45296"/>
    <w:rsid w:val="00A4779D"/>
    <w:rsid w:val="00A51B60"/>
    <w:rsid w:val="00A51F48"/>
    <w:rsid w:val="00A54B55"/>
    <w:rsid w:val="00A55EE8"/>
    <w:rsid w:val="00A5653B"/>
    <w:rsid w:val="00A57988"/>
    <w:rsid w:val="00A6072A"/>
    <w:rsid w:val="00A6281E"/>
    <w:rsid w:val="00A6723B"/>
    <w:rsid w:val="00A85D49"/>
    <w:rsid w:val="00A909CD"/>
    <w:rsid w:val="00A90A11"/>
    <w:rsid w:val="00A91F97"/>
    <w:rsid w:val="00A945D5"/>
    <w:rsid w:val="00A967CA"/>
    <w:rsid w:val="00AA5481"/>
    <w:rsid w:val="00AA6BD0"/>
    <w:rsid w:val="00AA72AD"/>
    <w:rsid w:val="00AB2D37"/>
    <w:rsid w:val="00AB3F79"/>
    <w:rsid w:val="00AB50BE"/>
    <w:rsid w:val="00AB7FEF"/>
    <w:rsid w:val="00AD2402"/>
    <w:rsid w:val="00AD59CC"/>
    <w:rsid w:val="00AD7637"/>
    <w:rsid w:val="00AE0DA7"/>
    <w:rsid w:val="00AE24A5"/>
    <w:rsid w:val="00AE5229"/>
    <w:rsid w:val="00AE7F69"/>
    <w:rsid w:val="00AF0176"/>
    <w:rsid w:val="00AF2464"/>
    <w:rsid w:val="00AF4B63"/>
    <w:rsid w:val="00AF594C"/>
    <w:rsid w:val="00AF619E"/>
    <w:rsid w:val="00AF65F2"/>
    <w:rsid w:val="00B022E1"/>
    <w:rsid w:val="00B0435D"/>
    <w:rsid w:val="00B045CA"/>
    <w:rsid w:val="00B1040E"/>
    <w:rsid w:val="00B17A20"/>
    <w:rsid w:val="00B17E28"/>
    <w:rsid w:val="00B23D4B"/>
    <w:rsid w:val="00B25C12"/>
    <w:rsid w:val="00B35AF3"/>
    <w:rsid w:val="00B36EB7"/>
    <w:rsid w:val="00B37AEB"/>
    <w:rsid w:val="00B40F69"/>
    <w:rsid w:val="00B4103D"/>
    <w:rsid w:val="00B62726"/>
    <w:rsid w:val="00B6278E"/>
    <w:rsid w:val="00B6443D"/>
    <w:rsid w:val="00B645F9"/>
    <w:rsid w:val="00B723E3"/>
    <w:rsid w:val="00B81E1C"/>
    <w:rsid w:val="00B9084D"/>
    <w:rsid w:val="00B92227"/>
    <w:rsid w:val="00B95A95"/>
    <w:rsid w:val="00BA29E3"/>
    <w:rsid w:val="00BA56EC"/>
    <w:rsid w:val="00BC228D"/>
    <w:rsid w:val="00BC4928"/>
    <w:rsid w:val="00BD400C"/>
    <w:rsid w:val="00BD5342"/>
    <w:rsid w:val="00BE4EEB"/>
    <w:rsid w:val="00BE6284"/>
    <w:rsid w:val="00BE6450"/>
    <w:rsid w:val="00BE6CF3"/>
    <w:rsid w:val="00BE6FE2"/>
    <w:rsid w:val="00BE77D6"/>
    <w:rsid w:val="00BF0C4E"/>
    <w:rsid w:val="00BF45FE"/>
    <w:rsid w:val="00C02D27"/>
    <w:rsid w:val="00C034D6"/>
    <w:rsid w:val="00C05318"/>
    <w:rsid w:val="00C070D6"/>
    <w:rsid w:val="00C12085"/>
    <w:rsid w:val="00C13211"/>
    <w:rsid w:val="00C16542"/>
    <w:rsid w:val="00C20141"/>
    <w:rsid w:val="00C2363F"/>
    <w:rsid w:val="00C259E7"/>
    <w:rsid w:val="00C26547"/>
    <w:rsid w:val="00C27B8F"/>
    <w:rsid w:val="00C308AC"/>
    <w:rsid w:val="00C33ADE"/>
    <w:rsid w:val="00C37890"/>
    <w:rsid w:val="00C47399"/>
    <w:rsid w:val="00C511EF"/>
    <w:rsid w:val="00C56B03"/>
    <w:rsid w:val="00C57DB4"/>
    <w:rsid w:val="00C62929"/>
    <w:rsid w:val="00C64247"/>
    <w:rsid w:val="00C65530"/>
    <w:rsid w:val="00C66756"/>
    <w:rsid w:val="00C73400"/>
    <w:rsid w:val="00C81C3D"/>
    <w:rsid w:val="00C83487"/>
    <w:rsid w:val="00C85947"/>
    <w:rsid w:val="00C86AB4"/>
    <w:rsid w:val="00C96057"/>
    <w:rsid w:val="00C962E2"/>
    <w:rsid w:val="00CA1937"/>
    <w:rsid w:val="00CA2A57"/>
    <w:rsid w:val="00CA45F4"/>
    <w:rsid w:val="00CA6BEA"/>
    <w:rsid w:val="00CB14FA"/>
    <w:rsid w:val="00CB40EA"/>
    <w:rsid w:val="00CB5945"/>
    <w:rsid w:val="00CC107C"/>
    <w:rsid w:val="00CC257C"/>
    <w:rsid w:val="00CC33DA"/>
    <w:rsid w:val="00CD0CBE"/>
    <w:rsid w:val="00CE0A6B"/>
    <w:rsid w:val="00CE132E"/>
    <w:rsid w:val="00CE2398"/>
    <w:rsid w:val="00CE328E"/>
    <w:rsid w:val="00CE3E33"/>
    <w:rsid w:val="00CE4A5C"/>
    <w:rsid w:val="00CE4AE6"/>
    <w:rsid w:val="00CE56DE"/>
    <w:rsid w:val="00CF12B8"/>
    <w:rsid w:val="00CF7D4F"/>
    <w:rsid w:val="00D070DA"/>
    <w:rsid w:val="00D10D19"/>
    <w:rsid w:val="00D1298E"/>
    <w:rsid w:val="00D12F55"/>
    <w:rsid w:val="00D15B06"/>
    <w:rsid w:val="00D165A0"/>
    <w:rsid w:val="00D176B1"/>
    <w:rsid w:val="00D21194"/>
    <w:rsid w:val="00D2137B"/>
    <w:rsid w:val="00D23B3C"/>
    <w:rsid w:val="00D25AF8"/>
    <w:rsid w:val="00D25D15"/>
    <w:rsid w:val="00D337B2"/>
    <w:rsid w:val="00D36B94"/>
    <w:rsid w:val="00D50286"/>
    <w:rsid w:val="00D50537"/>
    <w:rsid w:val="00D6092B"/>
    <w:rsid w:val="00D64466"/>
    <w:rsid w:val="00D64D7B"/>
    <w:rsid w:val="00D656E3"/>
    <w:rsid w:val="00D6739E"/>
    <w:rsid w:val="00D703AE"/>
    <w:rsid w:val="00D71C1E"/>
    <w:rsid w:val="00D7231B"/>
    <w:rsid w:val="00D72CE5"/>
    <w:rsid w:val="00D75C6A"/>
    <w:rsid w:val="00D765F7"/>
    <w:rsid w:val="00D76F96"/>
    <w:rsid w:val="00D77C15"/>
    <w:rsid w:val="00D81B4E"/>
    <w:rsid w:val="00D82E18"/>
    <w:rsid w:val="00D83874"/>
    <w:rsid w:val="00D84BE8"/>
    <w:rsid w:val="00D8531F"/>
    <w:rsid w:val="00D85334"/>
    <w:rsid w:val="00D8689D"/>
    <w:rsid w:val="00D8794D"/>
    <w:rsid w:val="00D91E64"/>
    <w:rsid w:val="00D92304"/>
    <w:rsid w:val="00D94682"/>
    <w:rsid w:val="00DA3659"/>
    <w:rsid w:val="00DA5DD2"/>
    <w:rsid w:val="00DB5618"/>
    <w:rsid w:val="00DB5FE8"/>
    <w:rsid w:val="00DB696B"/>
    <w:rsid w:val="00DC03C5"/>
    <w:rsid w:val="00DD0019"/>
    <w:rsid w:val="00DD233A"/>
    <w:rsid w:val="00DD2E4B"/>
    <w:rsid w:val="00DE4B43"/>
    <w:rsid w:val="00DE5222"/>
    <w:rsid w:val="00DE5ED1"/>
    <w:rsid w:val="00DE6D0B"/>
    <w:rsid w:val="00DE7A8A"/>
    <w:rsid w:val="00DF2453"/>
    <w:rsid w:val="00DF420C"/>
    <w:rsid w:val="00DF56F8"/>
    <w:rsid w:val="00DF6E9E"/>
    <w:rsid w:val="00E02520"/>
    <w:rsid w:val="00E03D4E"/>
    <w:rsid w:val="00E04A49"/>
    <w:rsid w:val="00E06553"/>
    <w:rsid w:val="00E11757"/>
    <w:rsid w:val="00E11EFA"/>
    <w:rsid w:val="00E166FE"/>
    <w:rsid w:val="00E21881"/>
    <w:rsid w:val="00E235CF"/>
    <w:rsid w:val="00E24625"/>
    <w:rsid w:val="00E30248"/>
    <w:rsid w:val="00E31FC5"/>
    <w:rsid w:val="00E33E42"/>
    <w:rsid w:val="00E34749"/>
    <w:rsid w:val="00E374EE"/>
    <w:rsid w:val="00E417C6"/>
    <w:rsid w:val="00E4437A"/>
    <w:rsid w:val="00E46394"/>
    <w:rsid w:val="00E503B9"/>
    <w:rsid w:val="00E51AF4"/>
    <w:rsid w:val="00E524C4"/>
    <w:rsid w:val="00E541E1"/>
    <w:rsid w:val="00E55A28"/>
    <w:rsid w:val="00E60130"/>
    <w:rsid w:val="00E61AE1"/>
    <w:rsid w:val="00E61DE9"/>
    <w:rsid w:val="00E62208"/>
    <w:rsid w:val="00E6749A"/>
    <w:rsid w:val="00E67A78"/>
    <w:rsid w:val="00E71A9C"/>
    <w:rsid w:val="00E72AEA"/>
    <w:rsid w:val="00E73899"/>
    <w:rsid w:val="00E74921"/>
    <w:rsid w:val="00E7590E"/>
    <w:rsid w:val="00E767AE"/>
    <w:rsid w:val="00E84E25"/>
    <w:rsid w:val="00EA0D3C"/>
    <w:rsid w:val="00EA1788"/>
    <w:rsid w:val="00EA25D0"/>
    <w:rsid w:val="00EA3A04"/>
    <w:rsid w:val="00EB1338"/>
    <w:rsid w:val="00EB1D14"/>
    <w:rsid w:val="00EB7E14"/>
    <w:rsid w:val="00EC0C0E"/>
    <w:rsid w:val="00EC3806"/>
    <w:rsid w:val="00EC6935"/>
    <w:rsid w:val="00ED0767"/>
    <w:rsid w:val="00ED0E1B"/>
    <w:rsid w:val="00ED6369"/>
    <w:rsid w:val="00EE0169"/>
    <w:rsid w:val="00EE1DC1"/>
    <w:rsid w:val="00EE28BD"/>
    <w:rsid w:val="00EE3476"/>
    <w:rsid w:val="00EE624A"/>
    <w:rsid w:val="00EF1A40"/>
    <w:rsid w:val="00EF20CD"/>
    <w:rsid w:val="00EF7A2A"/>
    <w:rsid w:val="00F01737"/>
    <w:rsid w:val="00F01C35"/>
    <w:rsid w:val="00F02024"/>
    <w:rsid w:val="00F0365A"/>
    <w:rsid w:val="00F06428"/>
    <w:rsid w:val="00F0648C"/>
    <w:rsid w:val="00F0660B"/>
    <w:rsid w:val="00F075E5"/>
    <w:rsid w:val="00F07E39"/>
    <w:rsid w:val="00F16721"/>
    <w:rsid w:val="00F22F40"/>
    <w:rsid w:val="00F23A24"/>
    <w:rsid w:val="00F25587"/>
    <w:rsid w:val="00F30251"/>
    <w:rsid w:val="00F320CE"/>
    <w:rsid w:val="00F41C30"/>
    <w:rsid w:val="00F44E92"/>
    <w:rsid w:val="00F5096E"/>
    <w:rsid w:val="00F5239B"/>
    <w:rsid w:val="00F62E97"/>
    <w:rsid w:val="00F64171"/>
    <w:rsid w:val="00F67F4D"/>
    <w:rsid w:val="00F714D6"/>
    <w:rsid w:val="00F718B0"/>
    <w:rsid w:val="00F739B2"/>
    <w:rsid w:val="00F74737"/>
    <w:rsid w:val="00F75402"/>
    <w:rsid w:val="00F87185"/>
    <w:rsid w:val="00F90146"/>
    <w:rsid w:val="00F90BBF"/>
    <w:rsid w:val="00F9243F"/>
    <w:rsid w:val="00F93496"/>
    <w:rsid w:val="00F96EAC"/>
    <w:rsid w:val="00FA04E3"/>
    <w:rsid w:val="00FA5CF8"/>
    <w:rsid w:val="00FA63E0"/>
    <w:rsid w:val="00FC1FE0"/>
    <w:rsid w:val="00FC5CF5"/>
    <w:rsid w:val="00FC7CB1"/>
    <w:rsid w:val="00FD0F00"/>
    <w:rsid w:val="00FD7555"/>
    <w:rsid w:val="00FD75E8"/>
    <w:rsid w:val="00FE60CB"/>
    <w:rsid w:val="00FF11DA"/>
    <w:rsid w:val="00FF2F38"/>
    <w:rsid w:val="00FF519A"/>
    <w:rsid w:val="1D6712CC"/>
    <w:rsid w:val="225379D5"/>
    <w:rsid w:val="323C06F7"/>
    <w:rsid w:val="49E6E910"/>
    <w:rsid w:val="6336B705"/>
    <w:rsid w:val="658C8203"/>
    <w:rsid w:val="683FEA90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A3A4D3"/>
  <w15:chartTrackingRefBased/>
  <w15:docId w15:val="{16B0B29C-65C2-4D7B-9472-D8749E38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87185"/>
    <w:rPr>
      <w:sz w:val="24"/>
      <w:szCs w:val="24"/>
    </w:rPr>
  </w:style>
  <w:style w:type="paragraph" w:styleId="Heading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Heading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Heading4">
    <w:name w:val="heading 4"/>
    <w:basedOn w:val="Heading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Heading6">
    <w:name w:val="heading 6"/>
    <w:basedOn w:val="Heading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Heading7">
    <w:name w:val="heading 7"/>
    <w:basedOn w:val="Heading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Heading8">
    <w:name w:val="heading 8"/>
    <w:basedOn w:val="Heading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Heading9">
    <w:name w:val="heading 9"/>
    <w:basedOn w:val="Heading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DefaultParagraphFont"/>
    <w:link w:val="Subtitle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DefaultParagraphFont"/>
    <w:link w:val="Heading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DefaultParagraphFont"/>
    <w:link w:val="Heading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DefaultParagraphFont"/>
    <w:link w:val="Heading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DefaultParagraphFont"/>
    <w:link w:val="Heading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TOCHeading">
    <w:name w:val="TOC Heading"/>
    <w:basedOn w:val="Heading1"/>
    <w:next w:val="Normal"/>
    <w:uiPriority w:val="39"/>
    <w:qFormat/>
    <w:rsid w:val="00167555"/>
    <w:pPr>
      <w:numPr>
        <w:numId w:val="0"/>
      </w:numPr>
      <w:spacing w:before="0" w:after="480"/>
    </w:pPr>
  </w:style>
  <w:style w:type="paragraph" w:styleId="Title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Salutation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DB5618"/>
    <w:rPr>
      <w:sz w:val="24"/>
    </w:rPr>
  </w:style>
  <w:style w:type="paragraph" w:styleId="ListBullet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ListNumber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ListNumber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ListNumber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ListNumber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TOC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TOC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TOC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ink">
    <w:name w:val="Hyperlink"/>
    <w:basedOn w:val="DefaultParagraphFont"/>
    <w:uiPriority w:val="99"/>
    <w:unhideWhenUsed/>
    <w:rsid w:val="00362CE7"/>
    <w:rPr>
      <w:color w:val="51144F" w:themeColor="hyperlink"/>
      <w:u w:val="single"/>
    </w:rPr>
  </w:style>
  <w:style w:type="character" w:styleId="PlaceholderText">
    <w:name w:val="Placeholder Text"/>
    <w:basedOn w:val="DefaultParagraphFon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NoSpacing">
    <w:name w:val="No Spacing"/>
    <w:uiPriority w:val="1"/>
    <w:qFormat/>
    <w:rsid w:val="000C33F5"/>
    <w:pPr>
      <w:spacing w:after="0"/>
    </w:pPr>
  </w:style>
  <w:style w:type="paragraph" w:styleId="Header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DefaultParagraphFont"/>
    <w:link w:val="Header"/>
    <w:uiPriority w:val="99"/>
    <w:rsid w:val="00692CA3"/>
    <w:rPr>
      <w:rFonts w:asciiTheme="majorHAnsi" w:hAnsiTheme="majorHAnsi"/>
      <w:sz w:val="16"/>
    </w:rPr>
  </w:style>
  <w:style w:type="paragraph" w:styleId="Footer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692CA3"/>
    <w:rPr>
      <w:rFonts w:asciiTheme="majorHAnsi" w:hAnsiTheme="majorHAnsi"/>
      <w:sz w:val="16"/>
    </w:rPr>
  </w:style>
  <w:style w:type="table" w:styleId="TableGrid">
    <w:name w:val="Table Grid"/>
    <w:basedOn w:val="TableNorma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9C460A"/>
    <w:rPr>
      <w:i/>
      <w:iCs/>
      <w:color w:val="404040" w:themeColor="text1" w:themeTint="BF"/>
    </w:rPr>
  </w:style>
  <w:style w:type="paragraph" w:styleId="Closing">
    <w:name w:val="Closing"/>
    <w:basedOn w:val="Normal"/>
    <w:next w:val="NoSpacing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EnvelopeAddress">
    <w:name w:val="envelope address"/>
    <w:basedOn w:val="NoSpacing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Heading2"/>
    <w:next w:val="Normal"/>
    <w:uiPriority w:val="13"/>
    <w:semiHidden/>
    <w:qFormat/>
    <w:rsid w:val="0039558E"/>
    <w:pPr>
      <w:numPr>
        <w:numId w:val="12"/>
      </w:numPr>
    </w:pPr>
  </w:style>
  <w:style w:type="paragraph" w:styleId="Footnote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Heading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Paragraph">
    <w:name w:val="List Paragraph"/>
    <w:basedOn w:val="Normal"/>
    <w:uiPriority w:val="34"/>
    <w:qFormat/>
    <w:rsid w:val="00AB50BE"/>
    <w:pPr>
      <w:spacing w:line="259" w:lineRule="auto"/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E3024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75783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2757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2757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275783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275783"/>
    <w:rPr>
      <w:b/>
      <w:bCs/>
      <w:sz w:val="20"/>
      <w:szCs w:val="20"/>
    </w:rPr>
  </w:style>
  <w:style w:type="paragraph" w:styleId="EndnoteText">
    <w:name w:val="endnote text"/>
    <w:basedOn w:val="Normal"/>
    <w:link w:val="SlutnotstextChar"/>
    <w:uiPriority w:val="99"/>
    <w:semiHidden/>
    <w:rsid w:val="003C7C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3C7CA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C7CA6"/>
    <w:rPr>
      <w:vertAlign w:val="superscript"/>
    </w:rPr>
  </w:style>
  <w:style w:type="paragraph" w:customStyle="1" w:styleId="Default">
    <w:name w:val="Default"/>
    <w:rsid w:val="006E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582312"/>
    <w:rPr>
      <w:color w:val="1A3B36" w:themeColor="followedHyperlink"/>
      <w:u w:val="single"/>
    </w:rPr>
  </w:style>
  <w:style w:type="table" w:customStyle="1" w:styleId="Tabellrutnt1">
    <w:name w:val="Tabellrutnät1"/>
    <w:basedOn w:val="TableNormal"/>
    <w:next w:val="TableGrid"/>
    <w:uiPriority w:val="59"/>
    <w:rsid w:val="007C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Underrubrik">
    <w:name w:val="Titelsida - Underrubrik"/>
    <w:basedOn w:val="Normal"/>
    <w:link w:val="Titelsida-UnderrubrikChar"/>
    <w:qFormat/>
    <w:rsid w:val="007C60F8"/>
    <w:pPr>
      <w:spacing w:before="240" w:after="120" w:line="240" w:lineRule="auto"/>
    </w:pPr>
    <w:rPr>
      <w:rFonts w:ascii="Cambria" w:hAnsi="Cambria" w:cstheme="minorHAnsi"/>
      <w:sz w:val="36"/>
      <w:szCs w:val="36"/>
    </w:rPr>
  </w:style>
  <w:style w:type="character" w:customStyle="1" w:styleId="Titelsida-UnderrubrikChar">
    <w:name w:val="Titelsida - Underrubrik Char"/>
    <w:basedOn w:val="DefaultParagraphFont"/>
    <w:link w:val="Titelsida-Underrubrik"/>
    <w:rsid w:val="007C60F8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Normal"/>
    <w:link w:val="Titelsida-TabelltextChar"/>
    <w:qFormat/>
    <w:rsid w:val="007C60F8"/>
    <w:pPr>
      <w:spacing w:after="0" w:line="240" w:lineRule="auto"/>
    </w:pPr>
    <w:rPr>
      <w:rFonts w:ascii="Cambria" w:hAnsi="Cambria" w:cstheme="minorHAnsi"/>
      <w:szCs w:val="36"/>
    </w:rPr>
  </w:style>
  <w:style w:type="character" w:customStyle="1" w:styleId="Titelsida-TabelltextChar">
    <w:name w:val="Titelsida - Tabelltext Char"/>
    <w:basedOn w:val="DefaultParagraphFont"/>
    <w:link w:val="Titelsida-Tabelltext"/>
    <w:rsid w:val="007C60F8"/>
    <w:rPr>
      <w:rFonts w:ascii="Cambria" w:hAnsi="Cambria" w:cstheme="minorHAnsi"/>
      <w:szCs w:val="3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AB3F79"/>
    <w:pPr>
      <w:spacing w:before="120" w:after="120" w:line="240" w:lineRule="auto"/>
    </w:pPr>
    <w:rPr>
      <w:rFonts w:ascii="Times New Roman" w:hAnsi="Times New Roman" w:cs="Times New Roman"/>
    </w:rPr>
  </w:style>
  <w:style w:type="character" w:customStyle="1" w:styleId="Titelsida-SammanfattningstextChar">
    <w:name w:val="Titelsida - Sammanfattningstext Char"/>
    <w:basedOn w:val="DefaultParagraphFont"/>
    <w:link w:val="Titelsida-Sammanfattningstext"/>
    <w:rsid w:val="00AB3F79"/>
    <w:rPr>
      <w:rFonts w:ascii="Times New Roman" w:hAnsi="Times New Roman" w:cs="Times New Roman"/>
    </w:rPr>
  </w:style>
  <w:style w:type="paragraph" w:customStyle="1" w:styleId="Beskrivandetext">
    <w:name w:val="Beskrivande text"/>
    <w:basedOn w:val="Titelsida-Underrubrik"/>
    <w:link w:val="BeskrivandetextChar"/>
    <w:qFormat/>
    <w:rsid w:val="00F62E97"/>
    <w:pPr>
      <w:spacing w:before="0"/>
    </w:pPr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Titelsida-UnderrubrikChar"/>
    <w:link w:val="Beskrivandetext"/>
    <w:rsid w:val="00F62E97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paragraph" w:customStyle="1" w:styleId="Sammanfattningsrubrik">
    <w:name w:val="Sammanfattningsrubrik"/>
    <w:basedOn w:val="Titelsida-Underrubrik"/>
    <w:link w:val="SammanfattningsrubrikChar"/>
    <w:qFormat/>
    <w:rsid w:val="00A30108"/>
    <w:rPr>
      <w:rFonts w:asciiTheme="minorHAnsi" w:hAnsiTheme="minorHAnsi"/>
    </w:rPr>
  </w:style>
  <w:style w:type="character" w:customStyle="1" w:styleId="SammanfattningsrubrikChar">
    <w:name w:val="Sammanfattningsrubrik Char"/>
    <w:basedOn w:val="DefaultParagraphFont"/>
    <w:link w:val="Sammanfattningsrubrik"/>
    <w:rsid w:val="00A30108"/>
    <w:rPr>
      <w:rFonts w:cstheme="minorHAnsi"/>
      <w:sz w:val="36"/>
      <w:szCs w:val="36"/>
    </w:rPr>
  </w:style>
  <w:style w:type="paragraph" w:customStyle="1" w:styleId="Huvudrubrik">
    <w:name w:val="Huvudrubrik"/>
    <w:basedOn w:val="Normal"/>
    <w:link w:val="HuvudrubrikChar"/>
    <w:qFormat/>
    <w:rsid w:val="0021153A"/>
    <w:pPr>
      <w:spacing w:before="240" w:after="0" w:line="240" w:lineRule="auto"/>
    </w:pPr>
    <w:rPr>
      <w:rFonts w:ascii="Cambria" w:hAnsi="Cambria" w:cstheme="minorHAnsi"/>
      <w:b/>
      <w:sz w:val="36"/>
      <w:szCs w:val="36"/>
    </w:rPr>
  </w:style>
  <w:style w:type="character" w:customStyle="1" w:styleId="HuvudrubrikChar">
    <w:name w:val="Huvudrubrik Char"/>
    <w:basedOn w:val="DefaultParagraphFont"/>
    <w:link w:val="Huvudrubrik"/>
    <w:rsid w:val="0021153A"/>
    <w:rPr>
      <w:rFonts w:ascii="Cambria" w:hAnsi="Cambria" w:cstheme="minorHAnsi"/>
      <w:b/>
      <w:sz w:val="36"/>
      <w:szCs w:val="36"/>
    </w:rPr>
  </w:style>
  <w:style w:type="paragraph" w:customStyle="1" w:styleId="Avsnittsrubrik">
    <w:name w:val="Avsnittsrubrik"/>
    <w:basedOn w:val="Huvudrubrik"/>
    <w:link w:val="AvsnittsrubrikChar"/>
    <w:qFormat/>
    <w:rsid w:val="00C511EF"/>
    <w:rPr>
      <w:rFonts w:asciiTheme="minorHAnsi" w:hAnsiTheme="minorHAnsi"/>
    </w:rPr>
  </w:style>
  <w:style w:type="character" w:customStyle="1" w:styleId="AvsnittsrubrikChar">
    <w:name w:val="Avsnittsrubrik Char"/>
    <w:basedOn w:val="HuvudrubrikChar"/>
    <w:link w:val="Avsnittsrubrik"/>
    <w:rsid w:val="00C511EF"/>
    <w:rPr>
      <w:rFonts w:ascii="Cambria" w:hAnsi="Cambria" w:cstheme="minorHAnsi"/>
      <w:b/>
      <w:sz w:val="36"/>
      <w:szCs w:val="36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F62E97"/>
    <w:pPr>
      <w:spacing w:before="0"/>
    </w:pPr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F62E97"/>
    <w:rPr>
      <w:rFonts w:ascii="Cambria" w:hAnsi="Cambria" w:cstheme="minorHAnsi"/>
      <w:b w:val="0"/>
      <w:bCs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7640"/>
    <w:rPr>
      <w:color w:val="605E5C"/>
      <w:shd w:val="clear" w:color="auto" w:fill="E1DFDD"/>
    </w:rPr>
  </w:style>
  <w:style w:type="paragraph" w:customStyle="1" w:styleId="Tabelltitel">
    <w:name w:val="Tabelltitel"/>
    <w:basedOn w:val="Normal"/>
    <w:link w:val="TabelltitelChar"/>
    <w:qFormat/>
    <w:rsid w:val="003744FF"/>
    <w:pPr>
      <w:spacing w:before="120" w:after="120" w:line="240" w:lineRule="auto"/>
    </w:pPr>
    <w:rPr>
      <w:rFonts w:asciiTheme="majorHAnsi" w:hAnsiTheme="majorHAnsi" w:cs="Arial"/>
      <w:b/>
      <w:sz w:val="20"/>
      <w:szCs w:val="20"/>
    </w:rPr>
  </w:style>
  <w:style w:type="character" w:customStyle="1" w:styleId="TabelltitelChar">
    <w:name w:val="Tabelltitel Char"/>
    <w:basedOn w:val="DefaultParagraphFont"/>
    <w:link w:val="Tabelltitel"/>
    <w:rsid w:val="003744FF"/>
    <w:rPr>
      <w:rFonts w:asciiTheme="majorHAnsi" w:hAnsiTheme="majorHAnsi" w:cs="Arial"/>
      <w:b/>
      <w:sz w:val="20"/>
      <w:szCs w:val="20"/>
    </w:rPr>
  </w:style>
  <w:style w:type="character" w:customStyle="1" w:styleId="normaltextrun">
    <w:name w:val="normaltextrun"/>
    <w:basedOn w:val="DefaultParagraphFont"/>
    <w:rsid w:val="00002BEA"/>
  </w:style>
  <w:style w:type="character" w:customStyle="1" w:styleId="eop">
    <w:name w:val="eop"/>
    <w:basedOn w:val="DefaultParagraphFont"/>
    <w:rsid w:val="00002BEA"/>
  </w:style>
  <w:style w:type="paragraph" w:customStyle="1" w:styleId="brdtext">
    <w:name w:val="_brödtext"/>
    <w:basedOn w:val="Normal"/>
    <w:link w:val="brdtextChar"/>
    <w:qFormat/>
    <w:rsid w:val="003532EA"/>
    <w:pPr>
      <w:spacing w:after="120"/>
    </w:pPr>
    <w:rPr>
      <w:rFonts w:cstheme="minorHAnsi"/>
      <w:sz w:val="22"/>
      <w:szCs w:val="22"/>
    </w:rPr>
  </w:style>
  <w:style w:type="character" w:customStyle="1" w:styleId="brdtextChar">
    <w:name w:val="_brödtext Char"/>
    <w:basedOn w:val="DefaultParagraphFont"/>
    <w:link w:val="brdtext"/>
    <w:rsid w:val="003532EA"/>
    <w:rPr>
      <w:rFonts w:cstheme="minorHAnsi"/>
    </w:rPr>
  </w:style>
  <w:style w:type="paragraph" w:styleId="Revision">
    <w:name w:val="Revision"/>
    <w:hidden/>
    <w:uiPriority w:val="99"/>
    <w:semiHidden/>
    <w:rsid w:val="008511BD"/>
    <w:pPr>
      <w:spacing w:after="0" w:line="240" w:lineRule="auto"/>
    </w:pPr>
    <w:rPr>
      <w:sz w:val="24"/>
      <w:szCs w:val="24"/>
    </w:rPr>
  </w:style>
  <w:style w:type="table" w:customStyle="1" w:styleId="Tabellrutnt2">
    <w:name w:val="Tabellrutnät2"/>
    <w:basedOn w:val="TableNormal"/>
    <w:next w:val="TableGrid"/>
    <w:uiPriority w:val="59"/>
    <w:rsid w:val="008134D3"/>
    <w:pPr>
      <w:spacing w:after="0" w:line="240" w:lineRule="auto"/>
    </w:pPr>
    <w:rPr>
      <w:rFonts w:ascii="Aptos Display" w:eastAsia="Aptos" w:hAnsi="Aptos Display" w:cs="Times New Roman"/>
      <w:sz w:val="16"/>
    </w:rPr>
    <w:tblPr>
      <w:tblStyleRowBandSize w:val="1"/>
      <w:tblInd w:w="0" w:type="dxa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/>
      </w:tcPr>
    </w:tblStylePr>
  </w:style>
  <w:style w:type="table" w:customStyle="1" w:styleId="Tabellrutnt3">
    <w:name w:val="Tabellrutnät3"/>
    <w:basedOn w:val="TableNormal"/>
    <w:next w:val="TableGrid"/>
    <w:uiPriority w:val="59"/>
    <w:rsid w:val="00252362"/>
    <w:pPr>
      <w:spacing w:after="0" w:line="240" w:lineRule="auto"/>
    </w:pPr>
    <w:rPr>
      <w:rFonts w:ascii="Aptos Display" w:eastAsia="Aptos" w:hAnsi="Aptos Display" w:cs="Times New Roman"/>
      <w:sz w:val="16"/>
    </w:rPr>
    <w:tblPr>
      <w:tblStyleRowBandSize w:val="1"/>
      <w:tblInd w:w="0" w:type="dxa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/>
      </w:tcPr>
    </w:tblStylePr>
  </w:style>
  <w:style w:type="table" w:customStyle="1" w:styleId="Tabellrutnt4">
    <w:name w:val="Tabellrutnät4"/>
    <w:basedOn w:val="TableNormal"/>
    <w:next w:val="TableGrid"/>
    <w:uiPriority w:val="59"/>
    <w:rsid w:val="005F0740"/>
    <w:pPr>
      <w:spacing w:after="0" w:line="240" w:lineRule="auto"/>
    </w:pPr>
    <w:rPr>
      <w:rFonts w:ascii="Aptos Display" w:eastAsia="Aptos" w:hAnsi="Aptos Display" w:cs="Times New Roman"/>
      <w:sz w:val="16"/>
    </w:rPr>
    <w:tblPr>
      <w:tblStyleRowBandSize w:val="1"/>
      <w:tblInd w:w="0" w:type="dxa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 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36752AE71EE4CAC0E1E7B8122E123" ma:contentTypeVersion="9" ma:contentTypeDescription="Create a new document." ma:contentTypeScope="" ma:versionID="2e46d51a826cb52fcc38993f72ae305f">
  <xsd:schema xmlns:xsd="http://www.w3.org/2001/XMLSchema" xmlns:xs="http://www.w3.org/2001/XMLSchema" xmlns:p="http://schemas.microsoft.com/office/2006/metadata/properties" xmlns:ns2="d0fb4b58-945a-4ef9-b9d0-ab5930a1406d" targetNamespace="http://schemas.microsoft.com/office/2006/metadata/properties" ma:root="true" ma:fieldsID="84cfb13691cdbfb2553f863dd3da7f75" ns2:_="">
    <xsd:import namespace="d0fb4b58-945a-4ef9-b9d0-ab5930a1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b4b58-945a-4ef9-b9d0-ab5930a14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A3CB34-0A13-4E51-BDAB-1CA1AAD2D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b4b58-945a-4ef9-b9d0-ab5930a14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0</TotalTime>
  <Pages>4</Pages>
  <Words>912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Bryggare</dc:creator>
  <cp:lastModifiedBy>Anders Marén</cp:lastModifiedBy>
  <cp:revision>28</cp:revision>
  <dcterms:created xsi:type="dcterms:W3CDTF">2026-02-06T17:43:00Z</dcterms:created>
  <dcterms:modified xsi:type="dcterms:W3CDTF">2026-02-10T16:57:00Z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0x01010041D36752AE71EE4CAC0E1E7B8122E123</vt:lpwstr>
  </property>
  <property fmtid="{D5CDD505-2E9C-101B-9397-08002B2CF9AE}" pid="3" name="docLang">
    <vt:lpwstr>sv</vt:lpwstr>
  </property>
  <property fmtid="{D5CDD505-2E9C-101B-9397-08002B2CF9AE}" pid="4" name="MediaServiceImageTags">
    <vt:lpwstr/>
  </property>
</Properties>
</file>