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F05CA" w14:textId="32CCAB45" w:rsidR="00143EC2" w:rsidRPr="005A1C9E" w:rsidRDefault="00143EC2" w:rsidP="00506D2E">
      <w:pPr>
        <w:pStyle w:val="Avsnittsrubrik"/>
      </w:pPr>
      <w:r w:rsidRPr="005A1C9E">
        <w:t xml:space="preserve">Titel: </w:t>
      </w:r>
      <w:r w:rsidRPr="005A1C9E">
        <w:rPr>
          <w:highlight w:val="yellow"/>
        </w:rPr>
        <w:t>Ange projektets titel och akronym</w:t>
      </w:r>
      <w:r w:rsidR="000F4119">
        <w:t xml:space="preserve">, </w:t>
      </w:r>
    </w:p>
    <w:p w14:paraId="39C9AD4E" w14:textId="77777777" w:rsidR="007C60F8" w:rsidRDefault="00143EC2" w:rsidP="00506D2E">
      <w:pPr>
        <w:pStyle w:val="Avsnittsrubrik-underrubrik"/>
      </w:pPr>
      <w:r w:rsidRPr="005A1C9E">
        <w:t xml:space="preserve">Titel på engelska: </w:t>
      </w:r>
      <w:r w:rsidRPr="005A1C9E">
        <w:rPr>
          <w:highlight w:val="yellow"/>
        </w:rPr>
        <w:t>Ange projektets titel på engelska</w:t>
      </w:r>
    </w:p>
    <w:p w14:paraId="7B520601" w14:textId="4230A9E8" w:rsidR="00D43B64" w:rsidRPr="005A1C9E" w:rsidRDefault="00D43B64" w:rsidP="00506D2E">
      <w:pPr>
        <w:pStyle w:val="Avsnittsrubrik-underrubrik"/>
      </w:pPr>
      <w:r>
        <w:t xml:space="preserve">Akronym: </w:t>
      </w:r>
      <w:r w:rsidRPr="005A1C9E">
        <w:rPr>
          <w:highlight w:val="yellow"/>
        </w:rPr>
        <w:t>Ang</w:t>
      </w:r>
      <w:r w:rsidRPr="00D43B64">
        <w:rPr>
          <w:highlight w:val="yellow"/>
        </w:rPr>
        <w:t>e projektets akronym</w:t>
      </w:r>
    </w:p>
    <w:p w14:paraId="1D82239D" w14:textId="702878F4" w:rsidR="00D43B64" w:rsidRPr="005A1C9E" w:rsidRDefault="007C60F8" w:rsidP="00F87185">
      <w:pPr>
        <w:pStyle w:val="Titelsida-Underrubrik"/>
      </w:pPr>
      <w:r w:rsidRPr="005A1C9E">
        <w:t>Projektets parter</w:t>
      </w:r>
      <w:r w:rsidR="00D43B64">
        <w:br/>
      </w:r>
      <w:r w:rsidR="002D1195">
        <w:rPr>
          <w:rStyle w:val="BeskrivandetextChar"/>
        </w:rPr>
        <w:t>Fyll</w:t>
      </w:r>
      <w:r w:rsidR="00D43B64">
        <w:rPr>
          <w:rStyle w:val="BeskrivandetextChar"/>
        </w:rPr>
        <w:t xml:space="preserve"> gärna</w:t>
      </w:r>
      <w:r w:rsidR="002D1195">
        <w:rPr>
          <w:rStyle w:val="BeskrivandetextChar"/>
        </w:rPr>
        <w:t xml:space="preserve"> i</w:t>
      </w:r>
      <w:r w:rsidR="00D43B64">
        <w:rPr>
          <w:rStyle w:val="BeskrivandetextChar"/>
        </w:rPr>
        <w:t xml:space="preserve"> så mycket som möjligt som ej är konfidentiellt.</w:t>
      </w:r>
    </w:p>
    <w:tbl>
      <w:tblPr>
        <w:tblStyle w:val="Tabellrutnt"/>
        <w:tblW w:w="9351" w:type="dxa"/>
        <w:tblLook w:val="04A0" w:firstRow="1" w:lastRow="0" w:firstColumn="1" w:lastColumn="0" w:noHBand="0" w:noVBand="1"/>
      </w:tblPr>
      <w:tblGrid>
        <w:gridCol w:w="503"/>
        <w:gridCol w:w="598"/>
        <w:gridCol w:w="3896"/>
        <w:gridCol w:w="1685"/>
        <w:gridCol w:w="1404"/>
        <w:gridCol w:w="1265"/>
      </w:tblGrid>
      <w:tr w:rsidR="007C60F8" w:rsidRPr="005A1C9E" w14:paraId="48E05174" w14:textId="77777777" w:rsidTr="007C60F8">
        <w:trPr>
          <w:cnfStyle w:val="100000000000" w:firstRow="1" w:lastRow="0" w:firstColumn="0" w:lastColumn="0" w:oddVBand="0" w:evenVBand="0" w:oddHBand="0" w:evenHBand="0" w:firstRowFirstColumn="0" w:firstRowLastColumn="0" w:lastRowFirstColumn="0" w:lastRowLastColumn="0"/>
        </w:trPr>
        <w:tc>
          <w:tcPr>
            <w:tcW w:w="506" w:type="dxa"/>
            <w:tcBorders>
              <w:top w:val="single" w:sz="4" w:space="0" w:color="auto"/>
              <w:left w:val="single" w:sz="4" w:space="0" w:color="auto"/>
              <w:bottom w:val="single" w:sz="4" w:space="0" w:color="auto"/>
              <w:right w:val="single" w:sz="4" w:space="0" w:color="auto"/>
            </w:tcBorders>
            <w:shd w:val="clear" w:color="auto" w:fill="auto"/>
          </w:tcPr>
          <w:p w14:paraId="4ABFF2AF" w14:textId="77777777" w:rsidR="007C60F8" w:rsidRPr="00A370CF" w:rsidRDefault="007C60F8" w:rsidP="00F87185">
            <w:pPr>
              <w:pStyle w:val="Titelsida-Tabelltext"/>
              <w:rPr>
                <w:rFonts w:asciiTheme="minorHAnsi" w:hAnsiTheme="minorHAnsi"/>
                <w:sz w:val="20"/>
                <w:szCs w:val="28"/>
              </w:rPr>
            </w:pPr>
            <w:r w:rsidRPr="00A370CF">
              <w:rPr>
                <w:rFonts w:asciiTheme="minorHAnsi" w:hAnsiTheme="minorHAnsi"/>
                <w:sz w:val="20"/>
                <w:szCs w:val="28"/>
              </w:rPr>
              <w:t>Nr</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40CE11B8" w14:textId="77777777" w:rsidR="007C60F8" w:rsidRPr="00A370CF" w:rsidRDefault="007C60F8" w:rsidP="00F87185">
            <w:pPr>
              <w:pStyle w:val="Titelsida-Tabelltext"/>
              <w:rPr>
                <w:rFonts w:asciiTheme="minorHAnsi" w:hAnsiTheme="minorHAnsi"/>
                <w:sz w:val="20"/>
                <w:szCs w:val="28"/>
              </w:rPr>
            </w:pPr>
            <w:r w:rsidRPr="00A370CF">
              <w:rPr>
                <w:rFonts w:asciiTheme="minorHAnsi" w:hAnsiTheme="minorHAnsi"/>
                <w:sz w:val="20"/>
                <w:szCs w:val="28"/>
              </w:rPr>
              <w:t>Roll*</w:t>
            </w: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3C8A9A22" w14:textId="77777777" w:rsidR="007C60F8" w:rsidRPr="00A370CF" w:rsidRDefault="007C60F8" w:rsidP="00F87185">
            <w:pPr>
              <w:pStyle w:val="Titelsida-Tabelltext"/>
              <w:rPr>
                <w:rFonts w:asciiTheme="minorHAnsi" w:hAnsiTheme="minorHAnsi"/>
                <w:sz w:val="20"/>
                <w:szCs w:val="28"/>
              </w:rPr>
            </w:pPr>
            <w:r w:rsidRPr="00A370CF">
              <w:rPr>
                <w:rFonts w:asciiTheme="minorHAnsi" w:hAnsiTheme="minorHAnsi"/>
                <w:sz w:val="20"/>
                <w:szCs w:val="28"/>
              </w:rPr>
              <w:t>Organisation (= part)</w:t>
            </w:r>
          </w:p>
          <w:p w14:paraId="2C47DF79" w14:textId="77777777" w:rsidR="007C60F8" w:rsidRPr="00A370CF" w:rsidRDefault="007C60F8" w:rsidP="00F87185">
            <w:pPr>
              <w:pStyle w:val="Titelsida-Tabelltext"/>
              <w:rPr>
                <w:rFonts w:asciiTheme="minorHAnsi" w:hAnsiTheme="minorHAnsi"/>
                <w:sz w:val="20"/>
                <w:szCs w:val="28"/>
              </w:rPr>
            </w:pPr>
            <w:r w:rsidRPr="00A370CF">
              <w:rPr>
                <w:rFonts w:asciiTheme="minorHAnsi" w:hAnsiTheme="minorHAnsi"/>
                <w:sz w:val="20"/>
                <w:szCs w:val="28"/>
              </w:rPr>
              <w:t>och organisationsnummer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54E59E" w14:textId="77777777" w:rsidR="007C60F8" w:rsidRPr="00A370CF" w:rsidRDefault="007C60F8" w:rsidP="00F87185">
            <w:pPr>
              <w:pStyle w:val="Titelsida-Tabelltext"/>
              <w:rPr>
                <w:rFonts w:asciiTheme="minorHAnsi" w:hAnsiTheme="minorHAnsi"/>
                <w:sz w:val="20"/>
                <w:szCs w:val="28"/>
              </w:rPr>
            </w:pPr>
            <w:r w:rsidRPr="00A370CF">
              <w:rPr>
                <w:rFonts w:asciiTheme="minorHAnsi" w:hAnsiTheme="minorHAnsi"/>
                <w:sz w:val="20"/>
                <w:szCs w:val="28"/>
              </w:rPr>
              <w:t>Totala kostnader i projektet (per part)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FF9D53C" w14:textId="77777777" w:rsidR="007C60F8" w:rsidRPr="00A370CF" w:rsidRDefault="007C60F8" w:rsidP="00F87185">
            <w:pPr>
              <w:pStyle w:val="Titelsida-Tabelltext"/>
              <w:rPr>
                <w:rFonts w:asciiTheme="minorHAnsi" w:hAnsiTheme="minorHAnsi"/>
                <w:sz w:val="20"/>
                <w:szCs w:val="28"/>
              </w:rPr>
            </w:pPr>
            <w:r w:rsidRPr="00A370CF">
              <w:rPr>
                <w:rFonts w:asciiTheme="minorHAnsi" w:hAnsiTheme="minorHAnsi"/>
                <w:sz w:val="20"/>
                <w:szCs w:val="28"/>
              </w:rPr>
              <w:t>Sökt av Vinnova (per part)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763BC8" w14:textId="77777777" w:rsidR="007C60F8" w:rsidRPr="00A370CF" w:rsidRDefault="007C60F8" w:rsidP="00F87185">
            <w:pPr>
              <w:pStyle w:val="Titelsida-Tabelltext"/>
              <w:rPr>
                <w:rFonts w:asciiTheme="minorHAnsi" w:hAnsiTheme="minorHAnsi"/>
                <w:sz w:val="20"/>
                <w:szCs w:val="28"/>
              </w:rPr>
            </w:pPr>
            <w:r w:rsidRPr="00A370CF">
              <w:rPr>
                <w:rFonts w:asciiTheme="minorHAnsi" w:hAnsiTheme="minorHAnsi"/>
                <w:sz w:val="20"/>
                <w:szCs w:val="28"/>
              </w:rPr>
              <w:t>Sökt andel av total kostnad (%) (per part)</w:t>
            </w:r>
          </w:p>
        </w:tc>
      </w:tr>
      <w:tr w:rsidR="007C60F8" w:rsidRPr="005A1C9E" w14:paraId="13169E73" w14:textId="77777777" w:rsidTr="007C60F8">
        <w:trPr>
          <w:cnfStyle w:val="000000100000" w:firstRow="0" w:lastRow="0" w:firstColumn="0" w:lastColumn="0" w:oddVBand="0" w:evenVBand="0" w:oddHBand="1" w:evenHBand="0" w:firstRowFirstColumn="0" w:firstRowLastColumn="0" w:lastRowFirstColumn="0" w:lastRowLastColumn="0"/>
          <w:trHeight w:val="224"/>
        </w:trPr>
        <w:tc>
          <w:tcPr>
            <w:tcW w:w="506" w:type="dxa"/>
            <w:tcBorders>
              <w:top w:val="single" w:sz="4" w:space="0" w:color="auto"/>
              <w:left w:val="single" w:sz="4" w:space="0" w:color="auto"/>
              <w:bottom w:val="single" w:sz="4" w:space="0" w:color="auto"/>
              <w:right w:val="single" w:sz="4" w:space="0" w:color="auto"/>
            </w:tcBorders>
            <w:shd w:val="clear" w:color="auto" w:fill="auto"/>
          </w:tcPr>
          <w:p w14:paraId="60A1BB43" w14:textId="77777777" w:rsidR="007C60F8" w:rsidRPr="00A370CF" w:rsidRDefault="007C60F8" w:rsidP="00F87185">
            <w:pPr>
              <w:pStyle w:val="Titelsida-Tabelltext"/>
              <w:rPr>
                <w:rFonts w:asciiTheme="minorHAnsi" w:hAnsiTheme="minorHAnsi"/>
              </w:rPr>
            </w:pPr>
            <w:r w:rsidRPr="00A370CF">
              <w:rPr>
                <w:rFonts w:asciiTheme="minorHAnsi" w:hAnsiTheme="minorHAnsi"/>
              </w:rPr>
              <w:t>1</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3799D74D" w14:textId="6FFA47BB" w:rsidR="007C60F8" w:rsidRPr="00A370CF" w:rsidRDefault="007C60F8" w:rsidP="00F87185">
            <w:pPr>
              <w:pStyle w:val="Titelsida-Tabelltext"/>
              <w:rPr>
                <w:rFonts w:asciiTheme="minorHAnsi" w:hAnsiTheme="minorHAnsi"/>
              </w:rPr>
            </w:pP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23E57646" w14:textId="3900F1F3" w:rsidR="007C60F8" w:rsidRPr="00A370CF" w:rsidRDefault="007C60F8" w:rsidP="00F87185">
            <w:pPr>
              <w:pStyle w:val="Titelsida-Tabelltext"/>
              <w:rPr>
                <w:rFonts w:asciiTheme="minorHAnsi" w:hAnsiTheme="minorHAn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F711FA" w14:textId="77777777" w:rsidR="007C60F8" w:rsidRPr="00A370CF" w:rsidRDefault="007C60F8" w:rsidP="00F87185">
            <w:pPr>
              <w:pStyle w:val="Titelsida-Tabelltext"/>
              <w:rPr>
                <w:rFonts w:asciiTheme="minorHAnsi" w:hAnsiTheme="minorHAnsi"/>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57986A8" w14:textId="77777777" w:rsidR="007C60F8" w:rsidRPr="00A370CF" w:rsidRDefault="007C60F8" w:rsidP="00F87185">
            <w:pPr>
              <w:pStyle w:val="Titelsida-Tabelltext"/>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2F7E8D" w14:textId="77777777" w:rsidR="007C60F8" w:rsidRPr="00A370CF" w:rsidRDefault="007C60F8" w:rsidP="00F87185">
            <w:pPr>
              <w:pStyle w:val="Titelsida-Tabelltext"/>
              <w:rPr>
                <w:rFonts w:asciiTheme="minorHAnsi" w:hAnsiTheme="minorHAnsi"/>
              </w:rPr>
            </w:pPr>
          </w:p>
        </w:tc>
      </w:tr>
      <w:tr w:rsidR="003439D4" w:rsidRPr="005A1C9E" w14:paraId="18B081A7" w14:textId="77777777" w:rsidTr="007C60F8">
        <w:tc>
          <w:tcPr>
            <w:tcW w:w="506" w:type="dxa"/>
            <w:tcBorders>
              <w:top w:val="single" w:sz="4" w:space="0" w:color="auto"/>
              <w:left w:val="single" w:sz="4" w:space="0" w:color="auto"/>
              <w:bottom w:val="single" w:sz="4" w:space="0" w:color="auto"/>
              <w:right w:val="single" w:sz="4" w:space="0" w:color="auto"/>
            </w:tcBorders>
            <w:shd w:val="clear" w:color="auto" w:fill="auto"/>
          </w:tcPr>
          <w:p w14:paraId="65C9503B" w14:textId="77777777" w:rsidR="007C60F8" w:rsidRPr="00A370CF" w:rsidRDefault="007C60F8" w:rsidP="00F87185">
            <w:pPr>
              <w:pStyle w:val="Titelsida-Tabelltext"/>
              <w:rPr>
                <w:rFonts w:asciiTheme="minorHAnsi" w:hAnsiTheme="minorHAnsi"/>
              </w:rPr>
            </w:pPr>
            <w:r w:rsidRPr="00A370CF">
              <w:rPr>
                <w:rFonts w:asciiTheme="minorHAnsi" w:hAnsiTheme="minorHAnsi"/>
              </w:rPr>
              <w:t>2</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7717D8F2" w14:textId="501B4BEF" w:rsidR="007C60F8" w:rsidRPr="00A370CF" w:rsidRDefault="007C60F8" w:rsidP="00F87185">
            <w:pPr>
              <w:pStyle w:val="Titelsida-Tabelltext"/>
              <w:rPr>
                <w:rFonts w:asciiTheme="minorHAnsi" w:hAnsiTheme="minorHAnsi"/>
              </w:rPr>
            </w:pP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68EAC33B" w14:textId="77777777" w:rsidR="007C60F8" w:rsidRPr="00A370CF" w:rsidRDefault="007C60F8" w:rsidP="00F87185">
            <w:pPr>
              <w:pStyle w:val="Titelsida-Tabelltext"/>
              <w:rPr>
                <w:rFonts w:asciiTheme="minorHAnsi" w:hAnsiTheme="minorHAn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50B070" w14:textId="77777777" w:rsidR="007C60F8" w:rsidRPr="00A370CF" w:rsidRDefault="007C60F8" w:rsidP="00F87185">
            <w:pPr>
              <w:pStyle w:val="Titelsida-Tabelltext"/>
              <w:rPr>
                <w:rFonts w:asciiTheme="minorHAnsi" w:hAnsiTheme="minorHAnsi"/>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F8D71C8" w14:textId="77777777" w:rsidR="007C60F8" w:rsidRPr="00A370CF" w:rsidRDefault="007C60F8" w:rsidP="00F87185">
            <w:pPr>
              <w:pStyle w:val="Titelsida-Tabelltext"/>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52EF3B" w14:textId="77777777" w:rsidR="007C60F8" w:rsidRPr="00A370CF" w:rsidRDefault="007C60F8" w:rsidP="00F87185">
            <w:pPr>
              <w:pStyle w:val="Titelsida-Tabelltext"/>
              <w:rPr>
                <w:rFonts w:asciiTheme="minorHAnsi" w:hAnsiTheme="minorHAnsi"/>
              </w:rPr>
            </w:pPr>
          </w:p>
        </w:tc>
      </w:tr>
      <w:tr w:rsidR="007C60F8" w:rsidRPr="005A1C9E" w14:paraId="6F17FCD6" w14:textId="77777777" w:rsidTr="007C60F8">
        <w:trPr>
          <w:cnfStyle w:val="000000100000" w:firstRow="0" w:lastRow="0" w:firstColumn="0" w:lastColumn="0" w:oddVBand="0" w:evenVBand="0" w:oddHBand="1" w:evenHBand="0" w:firstRowFirstColumn="0" w:firstRowLastColumn="0" w:lastRowFirstColumn="0" w:lastRowLastColumn="0"/>
        </w:trPr>
        <w:tc>
          <w:tcPr>
            <w:tcW w:w="506" w:type="dxa"/>
            <w:tcBorders>
              <w:top w:val="single" w:sz="4" w:space="0" w:color="auto"/>
              <w:left w:val="single" w:sz="4" w:space="0" w:color="auto"/>
              <w:bottom w:val="single" w:sz="4" w:space="0" w:color="auto"/>
              <w:right w:val="single" w:sz="4" w:space="0" w:color="auto"/>
            </w:tcBorders>
            <w:shd w:val="clear" w:color="auto" w:fill="auto"/>
          </w:tcPr>
          <w:p w14:paraId="466AA7A1" w14:textId="77777777" w:rsidR="007C60F8" w:rsidRPr="00A370CF" w:rsidRDefault="007C60F8" w:rsidP="00F87185">
            <w:pPr>
              <w:pStyle w:val="Titelsida-Tabelltext"/>
              <w:rPr>
                <w:rFonts w:asciiTheme="minorHAnsi" w:hAnsiTheme="minorHAnsi"/>
              </w:rPr>
            </w:pPr>
            <w:r w:rsidRPr="00A370CF">
              <w:rPr>
                <w:rFonts w:asciiTheme="minorHAnsi" w:hAnsiTheme="minorHAnsi"/>
              </w:rPr>
              <w:t>3</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04AD9BAA" w14:textId="61FAAF1E" w:rsidR="007C60F8" w:rsidRPr="00A370CF" w:rsidRDefault="007C60F8" w:rsidP="00F87185">
            <w:pPr>
              <w:pStyle w:val="Titelsida-Tabelltext"/>
              <w:rPr>
                <w:rFonts w:asciiTheme="minorHAnsi" w:hAnsiTheme="minorHAnsi"/>
              </w:rPr>
            </w:pP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133989E0" w14:textId="77777777" w:rsidR="007C60F8" w:rsidRPr="00A370CF" w:rsidRDefault="007C60F8" w:rsidP="00F87185">
            <w:pPr>
              <w:pStyle w:val="Titelsida-Tabelltext"/>
              <w:rPr>
                <w:rFonts w:asciiTheme="minorHAnsi" w:hAnsiTheme="minorHAn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6B03EF" w14:textId="77777777" w:rsidR="007C60F8" w:rsidRPr="00A370CF" w:rsidRDefault="007C60F8" w:rsidP="00F87185">
            <w:pPr>
              <w:pStyle w:val="Titelsida-Tabelltext"/>
              <w:rPr>
                <w:rFonts w:asciiTheme="minorHAnsi" w:hAnsiTheme="minorHAnsi"/>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182AC16" w14:textId="77777777" w:rsidR="007C60F8" w:rsidRPr="00A370CF" w:rsidRDefault="007C60F8" w:rsidP="00F87185">
            <w:pPr>
              <w:pStyle w:val="Titelsida-Tabelltext"/>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108DAD" w14:textId="77777777" w:rsidR="007C60F8" w:rsidRPr="00A370CF" w:rsidRDefault="007C60F8" w:rsidP="00F87185">
            <w:pPr>
              <w:pStyle w:val="Titelsida-Tabelltext"/>
              <w:rPr>
                <w:rFonts w:asciiTheme="minorHAnsi" w:hAnsiTheme="minorHAnsi"/>
              </w:rPr>
            </w:pPr>
          </w:p>
        </w:tc>
      </w:tr>
      <w:tr w:rsidR="003439D4" w:rsidRPr="005A1C9E" w14:paraId="427BCBC4" w14:textId="77777777" w:rsidTr="007C60F8">
        <w:tc>
          <w:tcPr>
            <w:tcW w:w="506" w:type="dxa"/>
            <w:tcBorders>
              <w:top w:val="single" w:sz="4" w:space="0" w:color="auto"/>
              <w:left w:val="single" w:sz="4" w:space="0" w:color="auto"/>
              <w:bottom w:val="single" w:sz="4" w:space="0" w:color="auto"/>
              <w:right w:val="single" w:sz="4" w:space="0" w:color="auto"/>
            </w:tcBorders>
            <w:shd w:val="clear" w:color="auto" w:fill="auto"/>
          </w:tcPr>
          <w:p w14:paraId="064B9987" w14:textId="77777777" w:rsidR="007C60F8" w:rsidRPr="00A370CF" w:rsidRDefault="007C60F8" w:rsidP="00F87185">
            <w:pPr>
              <w:pStyle w:val="Titelsida-Tabelltext"/>
              <w:rPr>
                <w:rFonts w:asciiTheme="minorHAnsi" w:hAnsiTheme="minorHAnsi"/>
              </w:rPr>
            </w:pPr>
            <w:r w:rsidRPr="00A370CF">
              <w:rPr>
                <w:rFonts w:asciiTheme="minorHAnsi" w:hAnsiTheme="minorHAnsi"/>
              </w:rPr>
              <w:t>4</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1D4D8638" w14:textId="35B35D08" w:rsidR="007C60F8" w:rsidRPr="00A370CF" w:rsidRDefault="007C60F8" w:rsidP="00F87185">
            <w:pPr>
              <w:pStyle w:val="Titelsida-Tabelltext"/>
              <w:rPr>
                <w:rFonts w:asciiTheme="minorHAnsi" w:hAnsiTheme="minorHAnsi"/>
              </w:rPr>
            </w:pP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4222D255" w14:textId="77777777" w:rsidR="007C60F8" w:rsidRPr="00A370CF" w:rsidRDefault="007C60F8" w:rsidP="00F87185">
            <w:pPr>
              <w:pStyle w:val="Titelsida-Tabelltext"/>
              <w:rPr>
                <w:rFonts w:asciiTheme="minorHAnsi" w:hAnsiTheme="minorHAn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EBE55D" w14:textId="77777777" w:rsidR="007C60F8" w:rsidRPr="00A370CF" w:rsidRDefault="007C60F8" w:rsidP="00F87185">
            <w:pPr>
              <w:pStyle w:val="Titelsida-Tabelltext"/>
              <w:rPr>
                <w:rFonts w:asciiTheme="minorHAnsi" w:hAnsiTheme="minorHAnsi"/>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0CAFC80" w14:textId="77777777" w:rsidR="007C60F8" w:rsidRPr="00A370CF" w:rsidRDefault="007C60F8" w:rsidP="00F87185">
            <w:pPr>
              <w:pStyle w:val="Titelsida-Tabelltext"/>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457A90" w14:textId="77777777" w:rsidR="007C60F8" w:rsidRPr="00A370CF" w:rsidRDefault="007C60F8" w:rsidP="00F87185">
            <w:pPr>
              <w:pStyle w:val="Titelsida-Tabelltext"/>
              <w:rPr>
                <w:rFonts w:asciiTheme="minorHAnsi" w:hAnsiTheme="minorHAnsi"/>
              </w:rPr>
            </w:pPr>
          </w:p>
        </w:tc>
      </w:tr>
      <w:tr w:rsidR="007C60F8" w:rsidRPr="005A1C9E" w14:paraId="43638C8F" w14:textId="77777777" w:rsidTr="007C60F8">
        <w:trPr>
          <w:cnfStyle w:val="000000100000" w:firstRow="0" w:lastRow="0" w:firstColumn="0" w:lastColumn="0" w:oddVBand="0" w:evenVBand="0" w:oddHBand="1" w:evenHBand="0" w:firstRowFirstColumn="0" w:firstRowLastColumn="0" w:lastRowFirstColumn="0" w:lastRowLastColumn="0"/>
        </w:trPr>
        <w:tc>
          <w:tcPr>
            <w:tcW w:w="506" w:type="dxa"/>
            <w:tcBorders>
              <w:top w:val="single" w:sz="4" w:space="0" w:color="auto"/>
              <w:left w:val="single" w:sz="4" w:space="0" w:color="auto"/>
              <w:bottom w:val="single" w:sz="4" w:space="0" w:color="auto"/>
              <w:right w:val="single" w:sz="4" w:space="0" w:color="auto"/>
            </w:tcBorders>
            <w:shd w:val="clear" w:color="auto" w:fill="auto"/>
          </w:tcPr>
          <w:p w14:paraId="2244F5CC" w14:textId="77777777" w:rsidR="007C60F8" w:rsidRPr="00A370CF" w:rsidRDefault="007C60F8" w:rsidP="00F87185">
            <w:pPr>
              <w:pStyle w:val="Titelsida-Tabelltext"/>
              <w:rPr>
                <w:rFonts w:asciiTheme="minorHAnsi" w:hAnsiTheme="minorHAnsi"/>
              </w:rPr>
            </w:pPr>
            <w:r w:rsidRPr="00A370CF">
              <w:rPr>
                <w:rFonts w:asciiTheme="minorHAnsi" w:hAnsiTheme="minorHAnsi"/>
              </w:rPr>
              <w:t>5</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4A96538C" w14:textId="76179F08" w:rsidR="007C60F8" w:rsidRPr="00A370CF" w:rsidRDefault="007C60F8" w:rsidP="00F87185">
            <w:pPr>
              <w:pStyle w:val="Titelsida-Tabelltext"/>
              <w:rPr>
                <w:rFonts w:asciiTheme="minorHAnsi" w:hAnsiTheme="minorHAnsi"/>
              </w:rPr>
            </w:pP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041003CB" w14:textId="77777777" w:rsidR="007C60F8" w:rsidRPr="00A370CF" w:rsidRDefault="007C60F8" w:rsidP="00F87185">
            <w:pPr>
              <w:pStyle w:val="Titelsida-Tabelltext"/>
              <w:rPr>
                <w:rFonts w:asciiTheme="minorHAnsi" w:hAnsiTheme="minorHAn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6E45BB" w14:textId="77777777" w:rsidR="007C60F8" w:rsidRPr="00A370CF" w:rsidRDefault="007C60F8" w:rsidP="00F87185">
            <w:pPr>
              <w:pStyle w:val="Titelsida-Tabelltext"/>
              <w:rPr>
                <w:rFonts w:asciiTheme="minorHAnsi" w:hAnsiTheme="minorHAnsi"/>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75FF9C" w14:textId="77777777" w:rsidR="007C60F8" w:rsidRPr="00A370CF" w:rsidRDefault="007C60F8" w:rsidP="00F87185">
            <w:pPr>
              <w:pStyle w:val="Titelsida-Tabelltext"/>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DBD412" w14:textId="77777777" w:rsidR="007C60F8" w:rsidRPr="00A370CF" w:rsidRDefault="007C60F8" w:rsidP="00F87185">
            <w:pPr>
              <w:pStyle w:val="Titelsida-Tabelltext"/>
              <w:rPr>
                <w:rFonts w:asciiTheme="minorHAnsi" w:hAnsiTheme="minorHAnsi"/>
              </w:rPr>
            </w:pPr>
          </w:p>
        </w:tc>
      </w:tr>
      <w:tr w:rsidR="003439D4" w:rsidRPr="005A1C9E" w14:paraId="60098148" w14:textId="77777777" w:rsidTr="007C60F8">
        <w:tc>
          <w:tcPr>
            <w:tcW w:w="506" w:type="dxa"/>
            <w:tcBorders>
              <w:top w:val="single" w:sz="4" w:space="0" w:color="auto"/>
              <w:left w:val="single" w:sz="4" w:space="0" w:color="auto"/>
              <w:bottom w:val="single" w:sz="4" w:space="0" w:color="auto"/>
              <w:right w:val="single" w:sz="4" w:space="0" w:color="auto"/>
            </w:tcBorders>
            <w:shd w:val="clear" w:color="auto" w:fill="auto"/>
          </w:tcPr>
          <w:p w14:paraId="5D141181" w14:textId="77777777" w:rsidR="007C60F8" w:rsidRPr="00A370CF" w:rsidRDefault="007C60F8" w:rsidP="00F87185">
            <w:pPr>
              <w:pStyle w:val="Titelsida-Tabelltext"/>
              <w:rPr>
                <w:rFonts w:asciiTheme="minorHAnsi" w:hAnsiTheme="minorHAnsi"/>
              </w:rPr>
            </w:pPr>
            <w:r w:rsidRPr="00A370CF">
              <w:rPr>
                <w:rFonts w:asciiTheme="minorHAnsi" w:hAnsiTheme="minorHAnsi"/>
              </w:rPr>
              <w:t>6</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65F06D9C" w14:textId="29EF1675" w:rsidR="007C60F8" w:rsidRPr="00A370CF" w:rsidRDefault="007C60F8" w:rsidP="00F87185">
            <w:pPr>
              <w:pStyle w:val="Titelsida-Tabelltext"/>
              <w:rPr>
                <w:rFonts w:asciiTheme="minorHAnsi" w:hAnsiTheme="minorHAnsi"/>
              </w:rPr>
            </w:pP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53A9DB27" w14:textId="77777777" w:rsidR="007C60F8" w:rsidRPr="00A370CF" w:rsidRDefault="007C60F8" w:rsidP="00F87185">
            <w:pPr>
              <w:pStyle w:val="Titelsida-Tabelltext"/>
              <w:rPr>
                <w:rFonts w:asciiTheme="minorHAnsi" w:hAnsiTheme="minorHAn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494D12" w14:textId="77777777" w:rsidR="007C60F8" w:rsidRPr="00A370CF" w:rsidRDefault="007C60F8" w:rsidP="00F87185">
            <w:pPr>
              <w:pStyle w:val="Titelsida-Tabelltext"/>
              <w:rPr>
                <w:rFonts w:asciiTheme="minorHAnsi" w:hAnsiTheme="minorHAnsi"/>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51E8694" w14:textId="77777777" w:rsidR="007C60F8" w:rsidRPr="00A370CF" w:rsidRDefault="007C60F8" w:rsidP="00F87185">
            <w:pPr>
              <w:pStyle w:val="Titelsida-Tabelltext"/>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1DA9D7" w14:textId="77777777" w:rsidR="007C60F8" w:rsidRPr="00A370CF" w:rsidRDefault="007C60F8" w:rsidP="00F87185">
            <w:pPr>
              <w:pStyle w:val="Titelsida-Tabelltext"/>
              <w:rPr>
                <w:rFonts w:asciiTheme="minorHAnsi" w:hAnsiTheme="minorHAnsi"/>
              </w:rPr>
            </w:pPr>
          </w:p>
        </w:tc>
      </w:tr>
      <w:tr w:rsidR="007C60F8" w:rsidRPr="005A1C9E" w14:paraId="32294433" w14:textId="77777777" w:rsidTr="007C60F8">
        <w:trPr>
          <w:cnfStyle w:val="000000100000" w:firstRow="0" w:lastRow="0" w:firstColumn="0" w:lastColumn="0" w:oddVBand="0" w:evenVBand="0" w:oddHBand="1" w:evenHBand="0" w:firstRowFirstColumn="0" w:firstRowLastColumn="0" w:lastRowFirstColumn="0" w:lastRowLastColumn="0"/>
        </w:trPr>
        <w:tc>
          <w:tcPr>
            <w:tcW w:w="6658" w:type="dxa"/>
            <w:gridSpan w:val="4"/>
            <w:tcBorders>
              <w:top w:val="single" w:sz="4" w:space="0" w:color="auto"/>
              <w:left w:val="single" w:sz="4" w:space="0" w:color="auto"/>
              <w:bottom w:val="single" w:sz="4" w:space="0" w:color="auto"/>
              <w:right w:val="single" w:sz="4" w:space="0" w:color="auto"/>
            </w:tcBorders>
            <w:shd w:val="clear" w:color="auto" w:fill="auto"/>
          </w:tcPr>
          <w:p w14:paraId="67B1A1D0" w14:textId="77777777" w:rsidR="007C60F8" w:rsidRPr="00A370CF" w:rsidRDefault="007C60F8" w:rsidP="00F87185">
            <w:pPr>
              <w:pStyle w:val="Titelsida-Tabelltext"/>
              <w:rPr>
                <w:rFonts w:asciiTheme="minorHAnsi" w:hAnsiTheme="minorHAnsi"/>
              </w:rPr>
            </w:pPr>
            <w:r w:rsidRPr="00A370CF">
              <w:rPr>
                <w:rFonts w:asciiTheme="minorHAnsi" w:hAnsiTheme="minorHAnsi"/>
              </w:rPr>
              <w:t>Total projektbudget</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24998FAA" w14:textId="77777777" w:rsidR="007C60F8" w:rsidRPr="00A370CF" w:rsidRDefault="007C60F8" w:rsidP="00F87185">
            <w:pPr>
              <w:pStyle w:val="Titelsida-Tabelltext"/>
              <w:rPr>
                <w:rFonts w:asciiTheme="minorHAnsi" w:hAnsiTheme="minorHAnsi"/>
              </w:rPr>
            </w:pPr>
          </w:p>
        </w:tc>
      </w:tr>
      <w:tr w:rsidR="007C60F8" w:rsidRPr="005A1C9E" w14:paraId="02B41E2E" w14:textId="77777777" w:rsidTr="007C60F8">
        <w:tc>
          <w:tcPr>
            <w:tcW w:w="6658" w:type="dxa"/>
            <w:gridSpan w:val="4"/>
            <w:tcBorders>
              <w:top w:val="single" w:sz="4" w:space="0" w:color="auto"/>
              <w:left w:val="single" w:sz="4" w:space="0" w:color="auto"/>
              <w:bottom w:val="single" w:sz="4" w:space="0" w:color="auto"/>
              <w:right w:val="single" w:sz="4" w:space="0" w:color="auto"/>
            </w:tcBorders>
            <w:shd w:val="clear" w:color="auto" w:fill="auto"/>
          </w:tcPr>
          <w:p w14:paraId="742A3164" w14:textId="77777777" w:rsidR="007C60F8" w:rsidRPr="00A370CF" w:rsidRDefault="007C60F8" w:rsidP="00F87185">
            <w:pPr>
              <w:pStyle w:val="Titelsida-Tabelltext"/>
              <w:rPr>
                <w:rFonts w:asciiTheme="minorHAnsi" w:hAnsiTheme="minorHAnsi"/>
              </w:rPr>
            </w:pPr>
            <w:r w:rsidRPr="00A370CF">
              <w:rPr>
                <w:rFonts w:asciiTheme="minorHAnsi" w:hAnsiTheme="minorHAnsi"/>
              </w:rPr>
              <w:t>Varav sökt från Vinnova</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11B5B381" w14:textId="77777777" w:rsidR="007C60F8" w:rsidRPr="00A370CF" w:rsidRDefault="007C60F8" w:rsidP="00F87185">
            <w:pPr>
              <w:pStyle w:val="Titelsida-Tabelltext"/>
              <w:rPr>
                <w:rFonts w:asciiTheme="minorHAnsi" w:hAnsiTheme="minorHAnsi"/>
              </w:rPr>
            </w:pPr>
          </w:p>
        </w:tc>
      </w:tr>
    </w:tbl>
    <w:p w14:paraId="53A667B7" w14:textId="6946D3A4" w:rsidR="0097386E" w:rsidRPr="005A1C9E" w:rsidRDefault="0097386E" w:rsidP="00F87185">
      <w:pPr>
        <w:pStyle w:val="Titelsida-Tabelltext"/>
      </w:pPr>
      <w:r w:rsidRPr="005A1C9E">
        <w:t>*Koordinator (K), Forskningsutförare (Fo), Företag (Ftg)</w:t>
      </w:r>
      <w:r w:rsidR="000F4119">
        <w:t>, Övrigt (Ö)</w:t>
      </w:r>
    </w:p>
    <w:p w14:paraId="1D3D4F02" w14:textId="4566AB46" w:rsidR="00CA6BEA" w:rsidRPr="00AB3F79" w:rsidRDefault="00CA6BEA" w:rsidP="00F87185">
      <w:pPr>
        <w:pStyle w:val="Titelsida-Underrubrik"/>
      </w:pPr>
      <w:r w:rsidRPr="00AB3F79">
        <w:t>Tid för genomförande: 202</w:t>
      </w:r>
      <w:r w:rsidR="00D43B64">
        <w:t>5</w:t>
      </w:r>
      <w:r w:rsidRPr="00AB3F79">
        <w:t>-</w:t>
      </w:r>
      <w:r w:rsidRPr="00AB3F79">
        <w:rPr>
          <w:highlight w:val="yellow"/>
        </w:rPr>
        <w:t>XX</w:t>
      </w:r>
      <w:r w:rsidRPr="00AB3F79">
        <w:t>-</w:t>
      </w:r>
      <w:r w:rsidRPr="00AB3F79">
        <w:rPr>
          <w:highlight w:val="yellow"/>
        </w:rPr>
        <w:t>YY</w:t>
      </w:r>
      <w:r w:rsidRPr="00AB3F79">
        <w:t xml:space="preserve"> till 202</w:t>
      </w:r>
      <w:r w:rsidRPr="00AB3F79">
        <w:rPr>
          <w:highlight w:val="yellow"/>
        </w:rPr>
        <w:t>X</w:t>
      </w:r>
      <w:r w:rsidRPr="00AB3F79">
        <w:t>-</w:t>
      </w:r>
      <w:r w:rsidRPr="00AB3F79">
        <w:rPr>
          <w:highlight w:val="yellow"/>
        </w:rPr>
        <w:t>XX</w:t>
      </w:r>
      <w:r w:rsidRPr="00AB3F79">
        <w:t>-</w:t>
      </w:r>
      <w:r w:rsidRPr="00AB3F79">
        <w:rPr>
          <w:highlight w:val="yellow"/>
        </w:rPr>
        <w:t>YY</w:t>
      </w:r>
    </w:p>
    <w:p w14:paraId="59C9C0BC" w14:textId="187FE6E4" w:rsidR="003A0B7C" w:rsidRPr="005F59AA" w:rsidRDefault="00317846" w:rsidP="00F87185">
      <w:pPr>
        <w:pStyle w:val="Titelsida-Underrubrik"/>
        <w:rPr>
          <w:rStyle w:val="BeskrivandetextChar"/>
        </w:rPr>
      </w:pPr>
      <w:r w:rsidRPr="00CC6684">
        <w:rPr>
          <w:rFonts w:asciiTheme="minorHAnsi" w:hAnsiTheme="minorHAnsi"/>
          <w:bCs/>
          <w:sz w:val="32"/>
          <w:szCs w:val="32"/>
        </w:rPr>
        <w:t>Sammanfattning</w:t>
      </w:r>
      <w:r w:rsidR="003A0B7C">
        <w:rPr>
          <w:rFonts w:asciiTheme="minorHAnsi" w:hAnsiTheme="minorHAnsi"/>
        </w:rPr>
        <w:br/>
      </w:r>
      <w:r w:rsidR="00CC1AAD">
        <w:rPr>
          <w:rStyle w:val="BeskrivandetextChar"/>
        </w:rPr>
        <w:t>Skriv en kort sammanfattning av projektet</w:t>
      </w:r>
    </w:p>
    <w:p w14:paraId="77666769" w14:textId="77777777" w:rsidR="00AB3F79" w:rsidRPr="00AB3F79" w:rsidRDefault="00AB3F79" w:rsidP="00F87185">
      <w:r w:rsidRPr="00AB3F79">
        <w:t>[</w:t>
      </w:r>
      <w:r w:rsidRPr="00AB3F79">
        <w:rPr>
          <w:highlight w:val="yellow"/>
        </w:rPr>
        <w:t>Lägg till projektsammanfattning</w:t>
      </w:r>
      <w:r w:rsidRPr="00AB3F79">
        <w:t xml:space="preserve">] </w:t>
      </w:r>
    </w:p>
    <w:p w14:paraId="1E52C7B8" w14:textId="77777777" w:rsidR="00576BCE" w:rsidRDefault="00576BCE">
      <w:pPr>
        <w:rPr>
          <w:rFonts w:cstheme="minorHAnsi"/>
          <w:bCs/>
          <w:sz w:val="32"/>
          <w:szCs w:val="32"/>
        </w:rPr>
      </w:pPr>
      <w:r>
        <w:rPr>
          <w:bCs/>
          <w:sz w:val="32"/>
          <w:szCs w:val="32"/>
        </w:rPr>
        <w:br w:type="page"/>
      </w:r>
    </w:p>
    <w:p w14:paraId="484E3F9A" w14:textId="54DC310E" w:rsidR="009E591D" w:rsidRPr="005F59AA" w:rsidRDefault="00963959" w:rsidP="00F87185">
      <w:pPr>
        <w:pStyle w:val="Titelsida-Underrubrik"/>
        <w:rPr>
          <w:rStyle w:val="BeskrivandetextChar"/>
        </w:rPr>
      </w:pPr>
      <w:r w:rsidRPr="00CC6684">
        <w:rPr>
          <w:rFonts w:asciiTheme="minorHAnsi" w:hAnsiTheme="minorHAnsi"/>
          <w:bCs/>
          <w:sz w:val="32"/>
          <w:szCs w:val="32"/>
        </w:rPr>
        <w:lastRenderedPageBreak/>
        <w:t>Projekt</w:t>
      </w:r>
      <w:r w:rsidR="00A85D49" w:rsidRPr="00CC6684">
        <w:rPr>
          <w:rFonts w:asciiTheme="minorHAnsi" w:hAnsiTheme="minorHAnsi"/>
          <w:bCs/>
          <w:sz w:val="32"/>
          <w:szCs w:val="32"/>
        </w:rPr>
        <w:t>idé</w:t>
      </w:r>
      <w:r w:rsidR="000A2871" w:rsidRPr="00CC6684">
        <w:rPr>
          <w:rFonts w:asciiTheme="minorHAnsi" w:hAnsiTheme="minorHAnsi"/>
          <w:bCs/>
          <w:sz w:val="32"/>
          <w:szCs w:val="32"/>
        </w:rPr>
        <w:br/>
      </w:r>
      <w:r w:rsidR="002031A4" w:rsidRPr="002031A4">
        <w:rPr>
          <w:rStyle w:val="BeskrivandetextChar"/>
        </w:rPr>
        <w:t xml:space="preserve">Beskriv projektidén och hur projektförslaget bidrar med ny kunskap eller signifikant förbättring av metoder. </w:t>
      </w:r>
    </w:p>
    <w:p w14:paraId="3797C47D" w14:textId="77777777" w:rsidR="00D43B64" w:rsidRPr="00D06500" w:rsidRDefault="00A85D49" w:rsidP="00D43B64">
      <w:pPr>
        <w:pStyle w:val="Avsnittsrubrik-underrubrik"/>
        <w:rPr>
          <w:rFonts w:cstheme="minorBidi"/>
          <w:bCs w:val="0"/>
          <w:sz w:val="24"/>
          <w:szCs w:val="24"/>
          <w:highlight w:val="yellow"/>
        </w:rPr>
      </w:pPr>
      <w:r w:rsidRPr="00D06500">
        <w:rPr>
          <w:rFonts w:cstheme="minorBidi"/>
          <w:bCs w:val="0"/>
          <w:sz w:val="24"/>
          <w:szCs w:val="24"/>
          <w:highlight w:val="yellow"/>
        </w:rPr>
        <w:t>[Lägg till text]</w:t>
      </w:r>
    </w:p>
    <w:p w14:paraId="4BECCCBD" w14:textId="77777777" w:rsidR="00313112" w:rsidRPr="00576BCE" w:rsidRDefault="00313112" w:rsidP="00D43B64">
      <w:pPr>
        <w:pStyle w:val="Avsnittsrubrik-underrubrik"/>
        <w:rPr>
          <w:sz w:val="24"/>
          <w:szCs w:val="24"/>
        </w:rPr>
      </w:pPr>
    </w:p>
    <w:p w14:paraId="1DD75392" w14:textId="66AAC01D" w:rsidR="00313112" w:rsidRDefault="00313112" w:rsidP="00607573">
      <w:pPr>
        <w:pStyle w:val="Avsnittsrubrik-underrubrik"/>
        <w:spacing w:before="240"/>
      </w:pPr>
      <w:r>
        <w:t>Projektets bidrag till programmets mission</w:t>
      </w:r>
      <w:r w:rsidR="00EF0CD5">
        <w:t xml:space="preserve"> och </w:t>
      </w:r>
      <w:r w:rsidR="00696681">
        <w:t>relevant</w:t>
      </w:r>
      <w:r w:rsidR="002B67DA">
        <w:t>a</w:t>
      </w:r>
      <w:r w:rsidR="009B625D">
        <w:t xml:space="preserve"> insatsområden</w:t>
      </w:r>
      <w:r w:rsidR="001C21FE">
        <w:t xml:space="preserve"> </w:t>
      </w:r>
    </w:p>
    <w:p w14:paraId="0DD7E19B" w14:textId="478F65D6" w:rsidR="00B505B4" w:rsidRDefault="00313112" w:rsidP="00313112">
      <w:pPr>
        <w:pStyle w:val="Beskrivandetext"/>
      </w:pPr>
      <w:r>
        <w:t>Beskriv hur projektets förväntade resultat bidrar till programmets mission</w:t>
      </w:r>
      <w:r w:rsidR="00DD2986">
        <w:t xml:space="preserve"> och </w:t>
      </w:r>
      <w:r w:rsidR="00B505B4" w:rsidRPr="0083385A">
        <w:t xml:space="preserve">till de </w:t>
      </w:r>
      <w:r w:rsidR="00B505B4">
        <w:t xml:space="preserve">sociala </w:t>
      </w:r>
      <w:r w:rsidR="00B505B4" w:rsidRPr="0083385A">
        <w:t>insatsområden som omfattas av utlysningen</w:t>
      </w:r>
      <w:r w:rsidR="00B505B4" w:rsidRPr="00B505B4">
        <w:t xml:space="preserve"> </w:t>
      </w:r>
      <w:r w:rsidR="00B505B4">
        <w:t xml:space="preserve">enligt programmets scope-dokument: </w:t>
      </w:r>
      <w:hyperlink r:id="rId11" w:history="1">
        <w:r w:rsidR="00B505B4" w:rsidRPr="005C788F">
          <w:rPr>
            <w:rStyle w:val="Hyperlnk"/>
          </w:rPr>
          <w:t>www.swedishmetalsandminerals.se/scope</w:t>
        </w:r>
      </w:hyperlink>
      <w:r w:rsidR="00B505B4">
        <w:t>.</w:t>
      </w:r>
      <w:r w:rsidR="00B505B4" w:rsidRPr="0083385A">
        <w:t xml:space="preserve"> Sätt kryss i tabellen nedan vid det eller de sociala insatsområden som projektet adresserar.</w:t>
      </w:r>
    </w:p>
    <w:p w14:paraId="0D98B05D" w14:textId="77777777" w:rsidR="000454CE" w:rsidRDefault="000454CE" w:rsidP="000454CE">
      <w:pPr>
        <w:pStyle w:val="Avsnittsrubrik-underrubrik"/>
        <w:rPr>
          <w:rFonts w:cstheme="minorBidi"/>
          <w:bCs w:val="0"/>
          <w:sz w:val="24"/>
          <w:szCs w:val="24"/>
          <w:highlight w:val="yellow"/>
        </w:rPr>
      </w:pPr>
      <w:r w:rsidRPr="00D06500">
        <w:rPr>
          <w:rFonts w:cstheme="minorBidi"/>
          <w:bCs w:val="0"/>
          <w:sz w:val="24"/>
          <w:szCs w:val="24"/>
          <w:highlight w:val="yellow"/>
        </w:rPr>
        <w:t>[Lägg till text]</w:t>
      </w:r>
    </w:p>
    <w:p w14:paraId="1B46A588" w14:textId="77777777" w:rsidR="00B505B4" w:rsidRDefault="00B505B4" w:rsidP="000454CE">
      <w:pPr>
        <w:pStyle w:val="Avsnittsrubrik-underrubrik"/>
        <w:rPr>
          <w:rFonts w:cstheme="minorBidi"/>
          <w:bCs w:val="0"/>
          <w:sz w:val="24"/>
          <w:szCs w:val="24"/>
          <w:highlight w:val="yellow"/>
        </w:rPr>
      </w:pPr>
    </w:p>
    <w:tbl>
      <w:tblPr>
        <w:tblStyle w:val="Tabellrutn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2121"/>
      </w:tblGrid>
      <w:tr w:rsidR="00607573" w:rsidRPr="00E62208" w14:paraId="4E72EF5C" w14:textId="77777777" w:rsidTr="00433E5B">
        <w:trPr>
          <w:cnfStyle w:val="100000000000" w:firstRow="1" w:lastRow="0" w:firstColumn="0" w:lastColumn="0" w:oddVBand="0" w:evenVBand="0" w:oddHBand="0" w:evenHBand="0" w:firstRowFirstColumn="0" w:firstRowLastColumn="0" w:lastRowFirstColumn="0" w:lastRowLastColumn="0"/>
        </w:trPr>
        <w:tc>
          <w:tcPr>
            <w:tcW w:w="6941" w:type="dxa"/>
            <w:shd w:val="clear" w:color="auto" w:fill="auto"/>
          </w:tcPr>
          <w:p w14:paraId="0ADA81DA" w14:textId="77777777" w:rsidR="00607573" w:rsidRPr="00E62208" w:rsidRDefault="00607573" w:rsidP="00433E5B">
            <w:pPr>
              <w:rPr>
                <w:sz w:val="18"/>
                <w:szCs w:val="18"/>
              </w:rPr>
            </w:pPr>
            <w:r w:rsidRPr="00E62208">
              <w:rPr>
                <w:sz w:val="18"/>
                <w:szCs w:val="18"/>
              </w:rPr>
              <w:t xml:space="preserve">Programmets </w:t>
            </w:r>
            <w:r>
              <w:rPr>
                <w:sz w:val="18"/>
                <w:szCs w:val="18"/>
              </w:rPr>
              <w:t xml:space="preserve">sociala </w:t>
            </w:r>
            <w:r w:rsidRPr="00E62208">
              <w:rPr>
                <w:sz w:val="18"/>
                <w:szCs w:val="18"/>
              </w:rPr>
              <w:t>insatsområden</w:t>
            </w:r>
          </w:p>
        </w:tc>
        <w:tc>
          <w:tcPr>
            <w:tcW w:w="2121" w:type="dxa"/>
            <w:shd w:val="clear" w:color="auto" w:fill="auto"/>
          </w:tcPr>
          <w:p w14:paraId="7BB44974" w14:textId="77777777" w:rsidR="00607573" w:rsidRPr="00E62208" w:rsidRDefault="00607573" w:rsidP="00433E5B">
            <w:pPr>
              <w:rPr>
                <w:sz w:val="18"/>
                <w:szCs w:val="18"/>
              </w:rPr>
            </w:pPr>
            <w:r w:rsidRPr="00E62208">
              <w:rPr>
                <w:sz w:val="18"/>
                <w:szCs w:val="18"/>
              </w:rPr>
              <w:t>Markera med X</w:t>
            </w:r>
          </w:p>
        </w:tc>
      </w:tr>
      <w:tr w:rsidR="00607573" w:rsidRPr="00E62208" w14:paraId="2E22D9CC" w14:textId="77777777" w:rsidTr="00433E5B">
        <w:trPr>
          <w:cnfStyle w:val="000000100000" w:firstRow="0" w:lastRow="0" w:firstColumn="0" w:lastColumn="0" w:oddVBand="0" w:evenVBand="0" w:oddHBand="1" w:evenHBand="0" w:firstRowFirstColumn="0" w:firstRowLastColumn="0" w:lastRowFirstColumn="0" w:lastRowLastColumn="0"/>
        </w:trPr>
        <w:tc>
          <w:tcPr>
            <w:tcW w:w="6941" w:type="dxa"/>
            <w:shd w:val="clear" w:color="auto" w:fill="auto"/>
          </w:tcPr>
          <w:p w14:paraId="2A557EF4" w14:textId="77777777" w:rsidR="00607573" w:rsidRPr="000D2F27" w:rsidRDefault="00607573" w:rsidP="00433E5B">
            <w:pPr>
              <w:rPr>
                <w:sz w:val="18"/>
                <w:szCs w:val="18"/>
              </w:rPr>
            </w:pPr>
            <w:r w:rsidRPr="000D2F27">
              <w:rPr>
                <w:b/>
                <w:bCs/>
                <w:sz w:val="18"/>
                <w:szCs w:val="18"/>
              </w:rPr>
              <w:t>2.2.1</w:t>
            </w:r>
            <w:r w:rsidRPr="000D2F27">
              <w:rPr>
                <w:sz w:val="18"/>
                <w:szCs w:val="18"/>
              </w:rPr>
              <w:t xml:space="preserve"> Social</w:t>
            </w:r>
            <w:r>
              <w:rPr>
                <w:sz w:val="18"/>
                <w:szCs w:val="18"/>
              </w:rPr>
              <w:t>a mål</w:t>
            </w:r>
          </w:p>
        </w:tc>
        <w:tc>
          <w:tcPr>
            <w:tcW w:w="2121" w:type="dxa"/>
            <w:shd w:val="clear" w:color="auto" w:fill="auto"/>
          </w:tcPr>
          <w:p w14:paraId="2CF42B03" w14:textId="77777777" w:rsidR="00607573" w:rsidRPr="00E62208" w:rsidRDefault="00607573" w:rsidP="00433E5B">
            <w:pPr>
              <w:rPr>
                <w:sz w:val="18"/>
                <w:szCs w:val="18"/>
                <w:highlight w:val="yellow"/>
              </w:rPr>
            </w:pPr>
          </w:p>
        </w:tc>
      </w:tr>
      <w:tr w:rsidR="00607573" w:rsidRPr="00E62208" w14:paraId="0433F62F" w14:textId="77777777" w:rsidTr="00433E5B">
        <w:tc>
          <w:tcPr>
            <w:tcW w:w="6941" w:type="dxa"/>
            <w:shd w:val="clear" w:color="auto" w:fill="auto"/>
          </w:tcPr>
          <w:p w14:paraId="0A0A3A6F" w14:textId="77777777" w:rsidR="00607573" w:rsidRPr="000D2F27" w:rsidRDefault="00607573" w:rsidP="00433E5B">
            <w:pPr>
              <w:rPr>
                <w:sz w:val="18"/>
                <w:szCs w:val="18"/>
              </w:rPr>
            </w:pPr>
            <w:r w:rsidRPr="000D2F27">
              <w:rPr>
                <w:b/>
                <w:bCs/>
                <w:sz w:val="18"/>
                <w:szCs w:val="18"/>
              </w:rPr>
              <w:t>2.2.2</w:t>
            </w:r>
            <w:r w:rsidRPr="000D2F27">
              <w:rPr>
                <w:sz w:val="18"/>
                <w:szCs w:val="18"/>
              </w:rPr>
              <w:t xml:space="preserve"> </w:t>
            </w:r>
            <w:r>
              <w:rPr>
                <w:sz w:val="18"/>
                <w:szCs w:val="18"/>
              </w:rPr>
              <w:t>Kompetensförsörjning</w:t>
            </w:r>
          </w:p>
        </w:tc>
        <w:tc>
          <w:tcPr>
            <w:tcW w:w="2121" w:type="dxa"/>
            <w:shd w:val="clear" w:color="auto" w:fill="auto"/>
          </w:tcPr>
          <w:p w14:paraId="45706733" w14:textId="77777777" w:rsidR="00607573" w:rsidRPr="00E62208" w:rsidRDefault="00607573" w:rsidP="00433E5B">
            <w:pPr>
              <w:rPr>
                <w:sz w:val="18"/>
                <w:szCs w:val="18"/>
                <w:highlight w:val="yellow"/>
              </w:rPr>
            </w:pPr>
          </w:p>
        </w:tc>
      </w:tr>
      <w:tr w:rsidR="00607573" w:rsidRPr="00E62208" w14:paraId="6DF5CD1B" w14:textId="77777777" w:rsidTr="00433E5B">
        <w:trPr>
          <w:cnfStyle w:val="000000100000" w:firstRow="0" w:lastRow="0" w:firstColumn="0" w:lastColumn="0" w:oddVBand="0" w:evenVBand="0" w:oddHBand="1" w:evenHBand="0" w:firstRowFirstColumn="0" w:firstRowLastColumn="0" w:lastRowFirstColumn="0" w:lastRowLastColumn="0"/>
        </w:trPr>
        <w:tc>
          <w:tcPr>
            <w:tcW w:w="6941" w:type="dxa"/>
            <w:shd w:val="clear" w:color="auto" w:fill="auto"/>
          </w:tcPr>
          <w:p w14:paraId="587816B4" w14:textId="77777777" w:rsidR="00607573" w:rsidRPr="000D2F27" w:rsidRDefault="00607573" w:rsidP="00433E5B">
            <w:pPr>
              <w:rPr>
                <w:sz w:val="18"/>
                <w:szCs w:val="18"/>
              </w:rPr>
            </w:pPr>
            <w:r w:rsidRPr="000D2F27">
              <w:rPr>
                <w:b/>
                <w:bCs/>
                <w:sz w:val="18"/>
                <w:szCs w:val="18"/>
              </w:rPr>
              <w:t>2.2.3</w:t>
            </w:r>
            <w:r w:rsidRPr="000D2F27">
              <w:rPr>
                <w:sz w:val="18"/>
                <w:szCs w:val="18"/>
              </w:rPr>
              <w:t xml:space="preserve"> </w:t>
            </w:r>
            <w:r>
              <w:rPr>
                <w:sz w:val="18"/>
                <w:szCs w:val="18"/>
              </w:rPr>
              <w:t>Utbildning</w:t>
            </w:r>
          </w:p>
        </w:tc>
        <w:tc>
          <w:tcPr>
            <w:tcW w:w="2121" w:type="dxa"/>
            <w:shd w:val="clear" w:color="auto" w:fill="auto"/>
          </w:tcPr>
          <w:p w14:paraId="120BE8FC" w14:textId="77777777" w:rsidR="00607573" w:rsidRPr="00E62208" w:rsidRDefault="00607573" w:rsidP="00433E5B">
            <w:pPr>
              <w:rPr>
                <w:sz w:val="18"/>
                <w:szCs w:val="18"/>
                <w:highlight w:val="yellow"/>
              </w:rPr>
            </w:pPr>
          </w:p>
        </w:tc>
      </w:tr>
      <w:tr w:rsidR="00607573" w:rsidRPr="00E62208" w14:paraId="1F394C95" w14:textId="77777777" w:rsidTr="00433E5B">
        <w:tc>
          <w:tcPr>
            <w:tcW w:w="6941" w:type="dxa"/>
            <w:shd w:val="clear" w:color="auto" w:fill="auto"/>
          </w:tcPr>
          <w:p w14:paraId="09CA828B" w14:textId="77777777" w:rsidR="00607573" w:rsidRPr="000D2F27" w:rsidRDefault="00607573" w:rsidP="00433E5B">
            <w:pPr>
              <w:rPr>
                <w:sz w:val="18"/>
                <w:szCs w:val="18"/>
              </w:rPr>
            </w:pPr>
            <w:r w:rsidRPr="000D2F27">
              <w:rPr>
                <w:b/>
                <w:bCs/>
                <w:sz w:val="18"/>
                <w:szCs w:val="18"/>
              </w:rPr>
              <w:t>2.2.8</w:t>
            </w:r>
            <w:r w:rsidRPr="000D2F27">
              <w:rPr>
                <w:sz w:val="18"/>
                <w:szCs w:val="18"/>
              </w:rPr>
              <w:t xml:space="preserve"> Internationali</w:t>
            </w:r>
            <w:r>
              <w:rPr>
                <w:sz w:val="18"/>
                <w:szCs w:val="18"/>
              </w:rPr>
              <w:t>sering</w:t>
            </w:r>
          </w:p>
        </w:tc>
        <w:tc>
          <w:tcPr>
            <w:tcW w:w="2121" w:type="dxa"/>
            <w:shd w:val="clear" w:color="auto" w:fill="auto"/>
          </w:tcPr>
          <w:p w14:paraId="38FEBA2E" w14:textId="77777777" w:rsidR="00607573" w:rsidRPr="00E62208" w:rsidRDefault="00607573" w:rsidP="00433E5B">
            <w:pPr>
              <w:rPr>
                <w:sz w:val="18"/>
                <w:szCs w:val="18"/>
                <w:highlight w:val="yellow"/>
              </w:rPr>
            </w:pPr>
          </w:p>
        </w:tc>
      </w:tr>
      <w:tr w:rsidR="00607573" w:rsidRPr="00E62208" w14:paraId="0AA45B9C" w14:textId="77777777" w:rsidTr="00433E5B">
        <w:trPr>
          <w:cnfStyle w:val="000000100000" w:firstRow="0" w:lastRow="0" w:firstColumn="0" w:lastColumn="0" w:oddVBand="0" w:evenVBand="0" w:oddHBand="1" w:evenHBand="0" w:firstRowFirstColumn="0" w:firstRowLastColumn="0" w:lastRowFirstColumn="0" w:lastRowLastColumn="0"/>
        </w:trPr>
        <w:tc>
          <w:tcPr>
            <w:tcW w:w="6941" w:type="dxa"/>
            <w:shd w:val="clear" w:color="auto" w:fill="auto"/>
          </w:tcPr>
          <w:p w14:paraId="743BA9BF" w14:textId="77777777" w:rsidR="00607573" w:rsidRPr="000D2F27" w:rsidRDefault="00607573" w:rsidP="00433E5B">
            <w:pPr>
              <w:rPr>
                <w:sz w:val="18"/>
                <w:szCs w:val="18"/>
              </w:rPr>
            </w:pPr>
            <w:r w:rsidRPr="000D2F27">
              <w:rPr>
                <w:b/>
                <w:bCs/>
                <w:sz w:val="18"/>
                <w:szCs w:val="18"/>
              </w:rPr>
              <w:t>2.2.9</w:t>
            </w:r>
            <w:r w:rsidRPr="000D2F27">
              <w:rPr>
                <w:sz w:val="18"/>
                <w:szCs w:val="18"/>
              </w:rPr>
              <w:t xml:space="preserve"> </w:t>
            </w:r>
            <w:r>
              <w:rPr>
                <w:sz w:val="18"/>
                <w:szCs w:val="18"/>
              </w:rPr>
              <w:t>Attraktivitet</w:t>
            </w:r>
          </w:p>
        </w:tc>
        <w:tc>
          <w:tcPr>
            <w:tcW w:w="2121" w:type="dxa"/>
            <w:shd w:val="clear" w:color="auto" w:fill="auto"/>
          </w:tcPr>
          <w:p w14:paraId="2FEBF861" w14:textId="77777777" w:rsidR="00607573" w:rsidRPr="00E62208" w:rsidRDefault="00607573" w:rsidP="00433E5B">
            <w:pPr>
              <w:rPr>
                <w:sz w:val="18"/>
                <w:szCs w:val="18"/>
                <w:highlight w:val="yellow"/>
              </w:rPr>
            </w:pPr>
          </w:p>
        </w:tc>
      </w:tr>
    </w:tbl>
    <w:p w14:paraId="0E030ECD" w14:textId="77777777" w:rsidR="00B505B4" w:rsidRPr="00D06500" w:rsidRDefault="00B505B4" w:rsidP="000454CE">
      <w:pPr>
        <w:pStyle w:val="Avsnittsrubrik-underrubrik"/>
        <w:rPr>
          <w:rFonts w:cstheme="minorBidi"/>
          <w:bCs w:val="0"/>
          <w:sz w:val="24"/>
          <w:szCs w:val="24"/>
          <w:highlight w:val="yellow"/>
        </w:rPr>
      </w:pPr>
    </w:p>
    <w:p w14:paraId="3827B130" w14:textId="77777777" w:rsidR="00D43B64" w:rsidRDefault="00D43B64" w:rsidP="00D43B64">
      <w:pPr>
        <w:pStyle w:val="Avsnittsrubrik-underrubrik"/>
        <w:rPr>
          <w:rFonts w:asciiTheme="majorHAnsi" w:hAnsiTheme="majorHAnsi" w:cstheme="majorHAnsi"/>
          <w:bCs w:val="0"/>
          <w:color w:val="808080" w:themeColor="background1" w:themeShade="80"/>
          <w:sz w:val="16"/>
          <w:szCs w:val="16"/>
        </w:rPr>
      </w:pPr>
    </w:p>
    <w:p w14:paraId="30AC3C1C" w14:textId="28B1C447" w:rsidR="009E591D" w:rsidRPr="005F59AA" w:rsidRDefault="002F351D" w:rsidP="00F87185">
      <w:pPr>
        <w:pStyle w:val="Titelsida-Underrubrik"/>
        <w:rPr>
          <w:rStyle w:val="BeskrivandetextChar"/>
        </w:rPr>
      </w:pPr>
      <w:r w:rsidRPr="00CC6684">
        <w:rPr>
          <w:rFonts w:asciiTheme="minorHAnsi" w:hAnsiTheme="minorHAnsi"/>
          <w:bCs/>
          <w:sz w:val="32"/>
          <w:szCs w:val="32"/>
        </w:rPr>
        <w:t>Projektets mål</w:t>
      </w:r>
      <w:r w:rsidR="00584438">
        <w:br/>
      </w:r>
      <w:r w:rsidR="00D43B64" w:rsidRPr="00D43B64">
        <w:rPr>
          <w:rStyle w:val="BeskrivandetextChar"/>
        </w:rPr>
        <w:t>Beskriv vad som ska ha uppnåtts när projektet är slut. Projektets mål ska svara mot projektets frågeställningar, vara uppföljningsbara och kunna nås genom projektets genomförande.</w:t>
      </w:r>
    </w:p>
    <w:p w14:paraId="43989343" w14:textId="2AC02882" w:rsidR="00577D96" w:rsidRDefault="00A85D49" w:rsidP="00A85D49">
      <w:r w:rsidRPr="00F87185">
        <w:rPr>
          <w:highlight w:val="yellow"/>
        </w:rPr>
        <w:t>[Lägg till text]</w:t>
      </w:r>
      <w:r w:rsidRPr="00F87185">
        <w:t xml:space="preserve"> </w:t>
      </w:r>
    </w:p>
    <w:p w14:paraId="7A2E8C5C" w14:textId="1C0C3594" w:rsidR="009E591D" w:rsidRPr="005F59AA" w:rsidRDefault="00D6092B" w:rsidP="00F87185">
      <w:pPr>
        <w:pStyle w:val="Titelsida-Underrubrik"/>
        <w:rPr>
          <w:rStyle w:val="BeskrivandetextChar"/>
        </w:rPr>
      </w:pPr>
      <w:r w:rsidRPr="00CC6684">
        <w:rPr>
          <w:rFonts w:asciiTheme="minorHAnsi" w:hAnsiTheme="minorHAnsi"/>
          <w:bCs/>
          <w:sz w:val="32"/>
          <w:szCs w:val="32"/>
        </w:rPr>
        <w:t>Leveranser</w:t>
      </w:r>
      <w:r w:rsidR="000A2871">
        <w:br/>
      </w:r>
      <w:r w:rsidR="00D43B64" w:rsidRPr="00D43B64">
        <w:rPr>
          <w:rStyle w:val="BeskrivandetextChar"/>
        </w:rPr>
        <w:t>Beskriv vad som ska finnas när projektet är slut (till exempel rapporter, modeller, konsortium, projektplan för forskningsprojekt etc.) och hur dessa leveranser är anpassade för fortsatt hantering (d.v.s. till dem som ska använda resultaten).</w:t>
      </w:r>
    </w:p>
    <w:p w14:paraId="4F75DBCC" w14:textId="003EFB88" w:rsidR="00A85D49" w:rsidRDefault="00A85D49" w:rsidP="00A85D49">
      <w:r w:rsidRPr="00F87185">
        <w:rPr>
          <w:highlight w:val="yellow"/>
        </w:rPr>
        <w:t>[Lägg till text]</w:t>
      </w:r>
    </w:p>
    <w:sectPr w:rsidR="00A85D49" w:rsidSect="00F01C35">
      <w:headerReference w:type="default" r:id="rId12"/>
      <w:pgSz w:w="11906" w:h="16838"/>
      <w:pgMar w:top="1417" w:right="1417" w:bottom="1417" w:left="1417"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5CC52" w14:textId="77777777" w:rsidR="001165B3" w:rsidRDefault="001165B3" w:rsidP="00F87185">
      <w:r>
        <w:separator/>
      </w:r>
    </w:p>
  </w:endnote>
  <w:endnote w:type="continuationSeparator" w:id="0">
    <w:p w14:paraId="1E64CBBD" w14:textId="77777777" w:rsidR="001165B3" w:rsidRDefault="001165B3" w:rsidP="00F87185">
      <w:r>
        <w:continuationSeparator/>
      </w:r>
    </w:p>
  </w:endnote>
  <w:endnote w:type="continuationNotice" w:id="1">
    <w:p w14:paraId="4DB70C2D" w14:textId="77777777" w:rsidR="001165B3" w:rsidRDefault="001165B3" w:rsidP="00F87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ECF7E" w14:textId="77777777" w:rsidR="001165B3" w:rsidRDefault="001165B3" w:rsidP="00F87185">
      <w:r>
        <w:separator/>
      </w:r>
    </w:p>
  </w:footnote>
  <w:footnote w:type="continuationSeparator" w:id="0">
    <w:p w14:paraId="471D515A" w14:textId="77777777" w:rsidR="001165B3" w:rsidRDefault="001165B3" w:rsidP="00F87185">
      <w:r>
        <w:continuationSeparator/>
      </w:r>
    </w:p>
  </w:footnote>
  <w:footnote w:type="continuationNotice" w:id="1">
    <w:p w14:paraId="44038A91" w14:textId="77777777" w:rsidR="001165B3" w:rsidRDefault="001165B3" w:rsidP="00F87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4074" w14:textId="75E8A99D" w:rsidR="00DD2E6F" w:rsidRDefault="00DD2E6F" w:rsidP="00DD2E6F">
    <w:pPr>
      <w:pStyle w:val="Sidhuvud"/>
      <w:rPr>
        <w:color w:val="FFFFFF" w:themeColor="background1"/>
      </w:rPr>
    </w:pPr>
    <w:r>
      <w:rPr>
        <w:noProof/>
      </w:rPr>
      <mc:AlternateContent>
        <mc:Choice Requires="wps">
          <w:drawing>
            <wp:anchor distT="0" distB="0" distL="114300" distR="114300" simplePos="0" relativeHeight="251658240" behindDoc="1" locked="0" layoutInCell="1" allowOverlap="1" wp14:anchorId="7D05B9A7" wp14:editId="66E16AFA">
              <wp:simplePos x="0" y="0"/>
              <wp:positionH relativeFrom="column">
                <wp:posOffset>-1014730</wp:posOffset>
              </wp:positionH>
              <wp:positionV relativeFrom="paragraph">
                <wp:posOffset>-447675</wp:posOffset>
              </wp:positionV>
              <wp:extent cx="7719060" cy="756000"/>
              <wp:effectExtent l="0" t="0" r="0" b="6350"/>
              <wp:wrapNone/>
              <wp:docPr id="186686445" name="Rektangel 1"/>
              <wp:cNvGraphicFramePr/>
              <a:graphic xmlns:a="http://schemas.openxmlformats.org/drawingml/2006/main">
                <a:graphicData uri="http://schemas.microsoft.com/office/word/2010/wordprocessingShape">
                  <wps:wsp>
                    <wps:cNvSpPr/>
                    <wps:spPr>
                      <a:xfrm>
                        <a:off x="0" y="0"/>
                        <a:ext cx="7719060" cy="756000"/>
                      </a:xfrm>
                      <a:prstGeom prst="rect">
                        <a:avLst/>
                      </a:prstGeom>
                      <a:solidFill>
                        <a:srgbClr val="1D3A3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A85D63B" w14:textId="77777777" w:rsidR="00D43B64" w:rsidRPr="00C21086" w:rsidRDefault="00D43B64" w:rsidP="00D43B64">
                          <w:pPr>
                            <w:pStyle w:val="Liststycke"/>
                            <w:rPr>
                              <w:color w:val="FFFFFF" w:themeColor="background1"/>
                            </w:rPr>
                          </w:pPr>
                        </w:p>
                        <w:p w14:paraId="5B78799D" w14:textId="77777777" w:rsidR="00D43B64" w:rsidRPr="00C21086" w:rsidRDefault="00D43B64" w:rsidP="00D43B64">
                          <w:pPr>
                            <w:pStyle w:val="Liststycke"/>
                            <w:rPr>
                              <w:color w:val="FFFFFF" w:themeColor="background1"/>
                            </w:rPr>
                          </w:pPr>
                        </w:p>
                        <w:p w14:paraId="7C4B53F2" w14:textId="77777777" w:rsidR="00D43B64" w:rsidRPr="00B63EBB" w:rsidRDefault="00D43B64" w:rsidP="00D43B64">
                          <w:pPr>
                            <w:pStyle w:val="Liststycke"/>
                            <w:rPr>
                              <w:color w:val="FFFFFF" w:themeColor="background1"/>
                            </w:rPr>
                          </w:pPr>
                        </w:p>
                        <w:p w14:paraId="70E069C4" w14:textId="77777777" w:rsidR="00D43B64" w:rsidRPr="00DD2E6F" w:rsidRDefault="00D43B64" w:rsidP="00DD2E6F">
                          <w:pPr>
                            <w:rPr>
                              <w:color w:val="FFFFFF" w:themeColor="background1"/>
                            </w:rPr>
                          </w:pPr>
                        </w:p>
                        <w:p w14:paraId="6C4671F8" w14:textId="77777777" w:rsidR="00D43B64" w:rsidRPr="00C21086" w:rsidRDefault="00D43B64" w:rsidP="00D43B64">
                          <w:pPr>
                            <w:pStyle w:val="Liststycke"/>
                            <w:rPr>
                              <w:color w:val="FFFFFF" w:themeColor="background1"/>
                            </w:rPr>
                          </w:pPr>
                        </w:p>
                        <w:p w14:paraId="658F3B57" w14:textId="77777777" w:rsidR="00D43B64" w:rsidRPr="00C21086" w:rsidRDefault="00D43B64" w:rsidP="00D43B64">
                          <w:pPr>
                            <w:pStyle w:val="Liststycke"/>
                            <w:rPr>
                              <w:color w:val="FFFFFF" w:themeColor="background1"/>
                            </w:rPr>
                          </w:pPr>
                        </w:p>
                        <w:p w14:paraId="42E4695F" w14:textId="77777777" w:rsidR="00D43B64" w:rsidRPr="00C21086" w:rsidRDefault="00D43B64" w:rsidP="00D43B64">
                          <w:pPr>
                            <w:pStyle w:val="Liststycke"/>
                            <w:rPr>
                              <w:color w:val="FFFFFF" w:themeColor="background1"/>
                            </w:rPr>
                          </w:pPr>
                        </w:p>
                        <w:p w14:paraId="4FAB4983" w14:textId="77777777" w:rsidR="00D43B64" w:rsidRPr="00C21086" w:rsidRDefault="00D43B64" w:rsidP="00D43B64">
                          <w:pPr>
                            <w:pStyle w:val="Liststycke"/>
                            <w:rPr>
                              <w:color w:val="FFFFFF" w:themeColor="background1"/>
                            </w:rPr>
                          </w:pPr>
                        </w:p>
                        <w:p w14:paraId="793004EC" w14:textId="77777777" w:rsidR="00D43B64" w:rsidRPr="00C21086" w:rsidRDefault="00D43B64" w:rsidP="00D43B64">
                          <w:pPr>
                            <w:pStyle w:val="Liststycke"/>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5B9A7" id="Rektangel 1" o:spid="_x0000_s1026" style="position:absolute;margin-left:-79.9pt;margin-top:-35.25pt;width:607.8pt;height:5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" fillcolor="#1d3a35" stroked="f" strokeweight="1pt">
              <v:textbox>
                <w:txbxContent>
                  <w:p w14:paraId="5A85D63B" w14:textId="77777777" w:rsidR="00D43B64" w:rsidRPr="00C21086" w:rsidRDefault="00D43B64" w:rsidP="00D43B64">
                    <w:pPr>
                      <w:pStyle w:val="ListParagraph"/>
                      <w:rPr>
                        <w:color w:val="FFFFFF" w:themeColor="background1"/>
                      </w:rPr>
                    </w:pPr>
                  </w:p>
                  <w:p w14:paraId="5B78799D" w14:textId="77777777" w:rsidR="00D43B64" w:rsidRPr="00C21086" w:rsidRDefault="00D43B64" w:rsidP="00D43B64">
                    <w:pPr>
                      <w:pStyle w:val="ListParagraph"/>
                      <w:rPr>
                        <w:color w:val="FFFFFF" w:themeColor="background1"/>
                      </w:rPr>
                    </w:pPr>
                  </w:p>
                  <w:p w14:paraId="7C4B53F2" w14:textId="77777777" w:rsidR="00D43B64" w:rsidRPr="00B63EBB" w:rsidRDefault="00D43B64" w:rsidP="00D43B64">
                    <w:pPr>
                      <w:pStyle w:val="ListParagraph"/>
                      <w:rPr>
                        <w:color w:val="FFFFFF" w:themeColor="background1"/>
                      </w:rPr>
                    </w:pPr>
                  </w:p>
                  <w:p w14:paraId="70E069C4" w14:textId="77777777" w:rsidR="00D43B64" w:rsidRPr="00DD2E6F" w:rsidRDefault="00D43B64" w:rsidP="00DD2E6F">
                    <w:pPr>
                      <w:rPr>
                        <w:color w:val="FFFFFF" w:themeColor="background1"/>
                      </w:rPr>
                    </w:pPr>
                  </w:p>
                  <w:p w14:paraId="6C4671F8" w14:textId="77777777" w:rsidR="00D43B64" w:rsidRPr="00C21086" w:rsidRDefault="00D43B64" w:rsidP="00D43B64">
                    <w:pPr>
                      <w:pStyle w:val="ListParagraph"/>
                      <w:rPr>
                        <w:color w:val="FFFFFF" w:themeColor="background1"/>
                      </w:rPr>
                    </w:pPr>
                  </w:p>
                  <w:p w14:paraId="658F3B57" w14:textId="77777777" w:rsidR="00D43B64" w:rsidRPr="00C21086" w:rsidRDefault="00D43B64" w:rsidP="00D43B64">
                    <w:pPr>
                      <w:pStyle w:val="ListParagraph"/>
                      <w:rPr>
                        <w:color w:val="FFFFFF" w:themeColor="background1"/>
                      </w:rPr>
                    </w:pPr>
                  </w:p>
                  <w:p w14:paraId="42E4695F" w14:textId="77777777" w:rsidR="00D43B64" w:rsidRPr="00C21086" w:rsidRDefault="00D43B64" w:rsidP="00D43B64">
                    <w:pPr>
                      <w:pStyle w:val="ListParagraph"/>
                      <w:rPr>
                        <w:color w:val="FFFFFF" w:themeColor="background1"/>
                      </w:rPr>
                    </w:pPr>
                  </w:p>
                  <w:p w14:paraId="4FAB4983" w14:textId="77777777" w:rsidR="00D43B64" w:rsidRPr="00C21086" w:rsidRDefault="00D43B64" w:rsidP="00D43B64">
                    <w:pPr>
                      <w:pStyle w:val="ListParagraph"/>
                      <w:rPr>
                        <w:color w:val="FFFFFF" w:themeColor="background1"/>
                      </w:rPr>
                    </w:pPr>
                  </w:p>
                  <w:p w14:paraId="793004EC" w14:textId="77777777" w:rsidR="00D43B64" w:rsidRPr="00C21086" w:rsidRDefault="00D43B64" w:rsidP="00D43B64">
                    <w:pPr>
                      <w:pStyle w:val="ListParagraph"/>
                      <w:rPr>
                        <w:color w:val="FFFFFF" w:themeColor="background1"/>
                      </w:rPr>
                    </w:pPr>
                  </w:p>
                </w:txbxContent>
              </v:textbox>
            </v:rect>
          </w:pict>
        </mc:Fallback>
      </mc:AlternateContent>
    </w:r>
  </w:p>
  <w:p w14:paraId="23F45E3B" w14:textId="77777777" w:rsidR="00DD2E6F" w:rsidRPr="00DD2E6F" w:rsidRDefault="00DD2E6F" w:rsidP="00DD2E6F">
    <w:pPr>
      <w:pStyle w:val="Sidhuvud"/>
      <w:rPr>
        <w:color w:val="FFFFFF" w:themeColor="background1"/>
        <w:sz w:val="10"/>
        <w:szCs w:val="18"/>
      </w:rPr>
    </w:pPr>
  </w:p>
  <w:p w14:paraId="209C758F" w14:textId="2F621FA1" w:rsidR="00334404" w:rsidRDefault="00334404" w:rsidP="00DD2E6F">
    <w:pPr>
      <w:pStyle w:val="Sidhuvud"/>
      <w:ind w:left="993"/>
      <w:jc w:val="both"/>
      <w:rPr>
        <w:color w:val="FFFFFF" w:themeColor="background1"/>
      </w:rPr>
    </w:pPr>
  </w:p>
  <w:p w14:paraId="60FAD31F" w14:textId="0107DA22" w:rsidR="004D50C1" w:rsidRPr="0063396E" w:rsidRDefault="00DD2E6F" w:rsidP="00334404">
    <w:pPr>
      <w:pStyle w:val="Sidhuvud"/>
      <w:jc w:val="both"/>
      <w:rPr>
        <w:b/>
        <w:bCs/>
      </w:rPr>
    </w:pPr>
    <w:r w:rsidRPr="0063396E">
      <w:rPr>
        <w:b/>
        <w:bCs/>
      </w:rPr>
      <w:t>D</w:t>
    </w:r>
    <w:r w:rsidR="00D43B64" w:rsidRPr="0063396E">
      <w:rPr>
        <w:b/>
        <w:bCs/>
      </w:rPr>
      <w:t xml:space="preserve">essa sidor används av </w:t>
    </w:r>
    <w:r w:rsidR="00DA5E17">
      <w:rPr>
        <w:b/>
        <w:bCs/>
      </w:rPr>
      <w:t>Swedish</w:t>
    </w:r>
    <w:r w:rsidR="00D43B64" w:rsidRPr="0063396E">
      <w:rPr>
        <w:b/>
        <w:bCs/>
      </w:rPr>
      <w:t xml:space="preserve"> Metals &amp; Minerals för att analysera projektet</w:t>
    </w:r>
    <w:r w:rsidR="00D43B64" w:rsidRPr="0063396E">
      <w:rPr>
        <w:b/>
        <w:bCs/>
        <w:noProof/>
      </w:rPr>
      <w:drawing>
        <wp:anchor distT="0" distB="0" distL="114300" distR="114300" simplePos="0" relativeHeight="251658241" behindDoc="0" locked="1" layoutInCell="1" allowOverlap="1" wp14:anchorId="067171B6" wp14:editId="007BACBB">
          <wp:simplePos x="0" y="0"/>
          <wp:positionH relativeFrom="column">
            <wp:posOffset>-299720</wp:posOffset>
          </wp:positionH>
          <wp:positionV relativeFrom="page">
            <wp:posOffset>353695</wp:posOffset>
          </wp:positionV>
          <wp:extent cx="2073873" cy="360000"/>
          <wp:effectExtent l="0" t="0" r="3175" b="2540"/>
          <wp:wrapNone/>
          <wp:docPr id="114245513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455133" name="Bild 3"/>
                  <pic:cNvPicPr/>
                </pic:nvPicPr>
                <pic:blipFill>
                  <a:blip r:embed="rId1">
                    <a:extLst>
                      <a:ext uri="{28A0092B-C50C-407E-A947-70E740481C1C}">
                        <a14:useLocalDpi xmlns:a14="http://schemas.microsoft.com/office/drawing/2010/main" val="0"/>
                      </a:ext>
                    </a:extLst>
                  </a:blip>
                  <a:stretch>
                    <a:fillRect/>
                  </a:stretch>
                </pic:blipFill>
                <pic:spPr>
                  <a:xfrm>
                    <a:off x="0" y="0"/>
                    <a:ext cx="2073873" cy="360000"/>
                  </a:xfrm>
                  <a:prstGeom prst="rect">
                    <a:avLst/>
                  </a:prstGeom>
                </pic:spPr>
              </pic:pic>
            </a:graphicData>
          </a:graphic>
          <wp14:sizeRelH relativeFrom="margin">
            <wp14:pctWidth>0</wp14:pctWidth>
          </wp14:sizeRelH>
          <wp14:sizeRelV relativeFrom="margin">
            <wp14:pctHeight>0</wp14:pctHeight>
          </wp14:sizeRelV>
        </wp:anchor>
      </w:drawing>
    </w:r>
    <w:r w:rsidR="0063396E" w:rsidRPr="0063396E">
      <w:rPr>
        <w:b/>
        <w:bCs/>
      </w:rPr>
      <w:t xml:space="preserve"> och </w:t>
    </w:r>
    <w:r w:rsidR="00D43B64" w:rsidRPr="0063396E">
      <w:rPr>
        <w:b/>
        <w:bCs/>
      </w:rPr>
      <w:t>ska inte innehålla konfidentiell information</w:t>
    </w:r>
    <w:r w:rsidR="00060FAA">
      <w:rPr>
        <w:b/>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B2E4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2940A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5C60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229F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1485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4ACB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1AF7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AA0F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CC45C4"/>
    <w:lvl w:ilvl="0">
      <w:start w:val="1"/>
      <w:numFmt w:val="decimal"/>
      <w:lvlText w:val="%1."/>
      <w:lvlJc w:val="left"/>
      <w:pPr>
        <w:tabs>
          <w:tab w:val="num" w:pos="360"/>
        </w:tabs>
        <w:ind w:left="360" w:hanging="360"/>
      </w:pPr>
    </w:lvl>
  </w:abstractNum>
  <w:abstractNum w:abstractNumId="9" w15:restartNumberingAfterBreak="0">
    <w:nsid w:val="03BE42ED"/>
    <w:multiLevelType w:val="hybridMultilevel"/>
    <w:tmpl w:val="DFCAEF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4412B46"/>
    <w:multiLevelType w:val="multilevel"/>
    <w:tmpl w:val="B8CAC588"/>
    <w:lvl w:ilvl="0">
      <w:start w:val="1"/>
      <w:numFmt w:val="decimal"/>
      <w:pStyle w:val="Noter"/>
      <w:suff w:val="space"/>
      <w:lvlText w:val="Not %1."/>
      <w:lvlJc w:val="left"/>
      <w:pPr>
        <w:ind w:left="0" w:firstLine="0"/>
      </w:pPr>
      <w:rPr>
        <w:rFonts w:hint="default"/>
      </w:rPr>
    </w:lvl>
    <w:lvl w:ilvl="1">
      <w:start w:val="1"/>
      <w:numFmt w:val="lowerLetter"/>
      <w:pStyle w:val="No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16B4260A"/>
    <w:multiLevelType w:val="multilevel"/>
    <w:tmpl w:val="85BE364E"/>
    <w:lvl w:ilvl="0">
      <w:start w:val="1"/>
      <w:numFmt w:val="bullet"/>
      <w:pStyle w:val="Punktlista"/>
      <w:lvlText w:val="•"/>
      <w:lvlJc w:val="left"/>
      <w:pPr>
        <w:ind w:left="357" w:hanging="357"/>
      </w:pPr>
      <w:rPr>
        <w:rFonts w:ascii="Calibri" w:hAnsi="Calibri" w:hint="default"/>
        <w:color w:val="auto"/>
      </w:rPr>
    </w:lvl>
    <w:lvl w:ilvl="1">
      <w:start w:val="1"/>
      <w:numFmt w:val="bullet"/>
      <w:pStyle w:val="Punktlista2"/>
      <w:lvlText w:val="•"/>
      <w:lvlJc w:val="left"/>
      <w:pPr>
        <w:ind w:left="714" w:hanging="357"/>
      </w:pPr>
      <w:rPr>
        <w:rFonts w:ascii="Calibri" w:hAnsi="Calibri" w:hint="default"/>
        <w:color w:val="auto"/>
      </w:rPr>
    </w:lvl>
    <w:lvl w:ilvl="2">
      <w:start w:val="1"/>
      <w:numFmt w:val="bullet"/>
      <w:pStyle w:val="Punktlista3"/>
      <w:lvlText w:val="•"/>
      <w:lvlJc w:val="left"/>
      <w:pPr>
        <w:ind w:left="1071" w:hanging="357"/>
      </w:pPr>
      <w:rPr>
        <w:rFonts w:ascii="Calibri" w:hAnsi="Calibri" w:hint="default"/>
        <w:color w:val="auto"/>
      </w:rPr>
    </w:lvl>
    <w:lvl w:ilvl="3">
      <w:start w:val="1"/>
      <w:numFmt w:val="bullet"/>
      <w:pStyle w:val="Punktlista4"/>
      <w:lvlText w:val="•"/>
      <w:lvlJc w:val="left"/>
      <w:pPr>
        <w:ind w:left="1428" w:hanging="357"/>
      </w:pPr>
      <w:rPr>
        <w:rFonts w:ascii="Calibri" w:hAnsi="Calibri" w:hint="default"/>
        <w:color w:val="auto"/>
      </w:rPr>
    </w:lvl>
    <w:lvl w:ilvl="4">
      <w:start w:val="1"/>
      <w:numFmt w:val="bullet"/>
      <w:pStyle w:val="Punktlista5"/>
      <w:lvlText w:val="•"/>
      <w:lvlJc w:val="left"/>
      <w:pPr>
        <w:ind w:left="1785" w:hanging="357"/>
      </w:pPr>
      <w:rPr>
        <w:rFonts w:ascii="Calibri" w:hAnsi="Calibri" w:hint="default"/>
        <w:color w:val="auto"/>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2" w15:restartNumberingAfterBreak="0">
    <w:nsid w:val="2F0C0C34"/>
    <w:multiLevelType w:val="hybridMultilevel"/>
    <w:tmpl w:val="8F5AF7F6"/>
    <w:lvl w:ilvl="0" w:tplc="54FA6444">
      <w:start w:val="1"/>
      <w:numFmt w:val="lowerLetter"/>
      <w:lvlText w:val="%1."/>
      <w:lvlJc w:val="left"/>
      <w:pPr>
        <w:ind w:left="2160" w:hanging="360"/>
      </w:pPr>
    </w:lvl>
    <w:lvl w:ilvl="1" w:tplc="E0E8CE90">
      <w:start w:val="1"/>
      <w:numFmt w:val="lowerLetter"/>
      <w:lvlText w:val="%2."/>
      <w:lvlJc w:val="left"/>
      <w:pPr>
        <w:ind w:left="2160" w:hanging="360"/>
      </w:pPr>
    </w:lvl>
    <w:lvl w:ilvl="2" w:tplc="E8EAFECA">
      <w:start w:val="1"/>
      <w:numFmt w:val="lowerLetter"/>
      <w:lvlText w:val="%3."/>
      <w:lvlJc w:val="left"/>
      <w:pPr>
        <w:ind w:left="2160" w:hanging="360"/>
      </w:pPr>
    </w:lvl>
    <w:lvl w:ilvl="3" w:tplc="16F29B7A">
      <w:start w:val="1"/>
      <w:numFmt w:val="lowerLetter"/>
      <w:lvlText w:val="%4."/>
      <w:lvlJc w:val="left"/>
      <w:pPr>
        <w:ind w:left="2160" w:hanging="360"/>
      </w:pPr>
    </w:lvl>
    <w:lvl w:ilvl="4" w:tplc="25D84552">
      <w:start w:val="1"/>
      <w:numFmt w:val="lowerLetter"/>
      <w:lvlText w:val="%5."/>
      <w:lvlJc w:val="left"/>
      <w:pPr>
        <w:ind w:left="2160" w:hanging="360"/>
      </w:pPr>
    </w:lvl>
    <w:lvl w:ilvl="5" w:tplc="B6624890">
      <w:start w:val="1"/>
      <w:numFmt w:val="lowerLetter"/>
      <w:lvlText w:val="%6."/>
      <w:lvlJc w:val="left"/>
      <w:pPr>
        <w:ind w:left="2160" w:hanging="360"/>
      </w:pPr>
    </w:lvl>
    <w:lvl w:ilvl="6" w:tplc="367A7554">
      <w:start w:val="1"/>
      <w:numFmt w:val="lowerLetter"/>
      <w:lvlText w:val="%7."/>
      <w:lvlJc w:val="left"/>
      <w:pPr>
        <w:ind w:left="2160" w:hanging="360"/>
      </w:pPr>
    </w:lvl>
    <w:lvl w:ilvl="7" w:tplc="B6741098">
      <w:start w:val="1"/>
      <w:numFmt w:val="lowerLetter"/>
      <w:lvlText w:val="%8."/>
      <w:lvlJc w:val="left"/>
      <w:pPr>
        <w:ind w:left="2160" w:hanging="360"/>
      </w:pPr>
    </w:lvl>
    <w:lvl w:ilvl="8" w:tplc="0C8CB782">
      <w:start w:val="1"/>
      <w:numFmt w:val="lowerLetter"/>
      <w:lvlText w:val="%9."/>
      <w:lvlJc w:val="left"/>
      <w:pPr>
        <w:ind w:left="2160" w:hanging="360"/>
      </w:pPr>
    </w:lvl>
  </w:abstractNum>
  <w:abstractNum w:abstractNumId="13" w15:restartNumberingAfterBreak="0">
    <w:nsid w:val="3FBD057C"/>
    <w:multiLevelType w:val="hybridMultilevel"/>
    <w:tmpl w:val="4BAA4FC6"/>
    <w:lvl w:ilvl="0" w:tplc="1D468C3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1014BE"/>
    <w:multiLevelType w:val="hybridMultilevel"/>
    <w:tmpl w:val="E5CC5444"/>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5627AD0"/>
    <w:multiLevelType w:val="hybridMultilevel"/>
    <w:tmpl w:val="4008C7FA"/>
    <w:lvl w:ilvl="0" w:tplc="041D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14A3F94"/>
    <w:multiLevelType w:val="hybridMultilevel"/>
    <w:tmpl w:val="E124DA26"/>
    <w:lvl w:ilvl="0" w:tplc="1D468C3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16F644A"/>
    <w:multiLevelType w:val="multilevel"/>
    <w:tmpl w:val="03C28786"/>
    <w:lvl w:ilvl="0">
      <w:start w:val="1"/>
      <w:numFmt w:val="decimal"/>
      <w:pStyle w:val="Rubrik1"/>
      <w:lvlText w:val="%1"/>
      <w:lvlJc w:val="left"/>
      <w:pPr>
        <w:ind w:left="680" w:hanging="680"/>
      </w:pPr>
      <w:rPr>
        <w:rFonts w:hint="default"/>
      </w:rPr>
    </w:lvl>
    <w:lvl w:ilvl="1">
      <w:start w:val="1"/>
      <w:numFmt w:val="decimal"/>
      <w:pStyle w:val="Rubrik2"/>
      <w:lvlText w:val="%1.%2"/>
      <w:lvlJc w:val="left"/>
      <w:pPr>
        <w:ind w:left="737" w:hanging="737"/>
      </w:pPr>
      <w:rPr>
        <w:rFonts w:hint="default"/>
      </w:rPr>
    </w:lvl>
    <w:lvl w:ilvl="2">
      <w:start w:val="1"/>
      <w:numFmt w:val="decimal"/>
      <w:pStyle w:val="Rubrik3"/>
      <w:lvlText w:val="%1.%2.%3"/>
      <w:lvlJc w:val="left"/>
      <w:pPr>
        <w:ind w:left="737" w:hanging="737"/>
      </w:pPr>
      <w:rPr>
        <w:rFonts w:hint="default"/>
      </w:rPr>
    </w:lvl>
    <w:lvl w:ilvl="3">
      <w:start w:val="1"/>
      <w:numFmt w:val="decimal"/>
      <w:lvlText w:val="%1.%2.%3.%4"/>
      <w:lvlJc w:val="left"/>
      <w:pPr>
        <w:ind w:left="864" w:hanging="864"/>
      </w:pPr>
      <w:rPr>
        <w:rFonts w:hint="default"/>
      </w:rPr>
    </w:lvl>
    <w:lvl w:ilvl="4">
      <w:start w:val="1"/>
      <w:numFmt w:val="decimal"/>
      <w:pStyle w:val="Rubrik5"/>
      <w:lvlText w:val="%1.%2.%3.%4.%5"/>
      <w:lvlJc w:val="left"/>
      <w:pPr>
        <w:ind w:left="4411"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8" w15:restartNumberingAfterBreak="0">
    <w:nsid w:val="59AF672F"/>
    <w:multiLevelType w:val="hybridMultilevel"/>
    <w:tmpl w:val="AB1243D8"/>
    <w:lvl w:ilvl="0" w:tplc="041D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A1C3105"/>
    <w:multiLevelType w:val="hybridMultilevel"/>
    <w:tmpl w:val="ADAC365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5DCC16EE"/>
    <w:multiLevelType w:val="multilevel"/>
    <w:tmpl w:val="E924A2D6"/>
    <w:lvl w:ilvl="0">
      <w:start w:val="1"/>
      <w:numFmt w:val="decimal"/>
      <w:pStyle w:val="Numreradlista"/>
      <w:suff w:val="space"/>
      <w:lvlText w:val="%1."/>
      <w:lvlJc w:val="left"/>
      <w:pPr>
        <w:ind w:left="357" w:hanging="357"/>
      </w:pPr>
      <w:rPr>
        <w:rFonts w:hint="default"/>
      </w:rPr>
    </w:lvl>
    <w:lvl w:ilvl="1">
      <w:start w:val="1"/>
      <w:numFmt w:val="lowerLetter"/>
      <w:pStyle w:val="Numreradlista2"/>
      <w:suff w:val="space"/>
      <w:lvlText w:val="%2."/>
      <w:lvlJc w:val="left"/>
      <w:pPr>
        <w:ind w:left="714" w:hanging="357"/>
      </w:pPr>
      <w:rPr>
        <w:rFonts w:hint="default"/>
      </w:rPr>
    </w:lvl>
    <w:lvl w:ilvl="2">
      <w:start w:val="1"/>
      <w:numFmt w:val="lowerRoman"/>
      <w:pStyle w:val="Numreradlista3"/>
      <w:suff w:val="space"/>
      <w:lvlText w:val="%3."/>
      <w:lvlJc w:val="left"/>
      <w:pPr>
        <w:ind w:left="1071" w:hanging="357"/>
      </w:pPr>
      <w:rPr>
        <w:rFonts w:hint="default"/>
      </w:rPr>
    </w:lvl>
    <w:lvl w:ilvl="3">
      <w:start w:val="1"/>
      <w:numFmt w:val="decimal"/>
      <w:pStyle w:val="Numreradlista4"/>
      <w:lvlText w:val="%4)"/>
      <w:lvlJc w:val="left"/>
      <w:pPr>
        <w:ind w:left="1428" w:hanging="357"/>
      </w:pPr>
      <w:rPr>
        <w:rFonts w:hint="default"/>
      </w:rPr>
    </w:lvl>
    <w:lvl w:ilvl="4">
      <w:start w:val="1"/>
      <w:numFmt w:val="lowerLetter"/>
      <w:pStyle w:val="Numreradlista5"/>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1" w15:restartNumberingAfterBreak="0">
    <w:nsid w:val="63602672"/>
    <w:multiLevelType w:val="hybridMultilevel"/>
    <w:tmpl w:val="211A63D6"/>
    <w:lvl w:ilvl="0" w:tplc="A3661A92">
      <w:start w:val="1"/>
      <w:numFmt w:val="lowerLetter"/>
      <w:lvlText w:val="%1)"/>
      <w:lvlJc w:val="left"/>
      <w:pPr>
        <w:ind w:left="1440" w:hanging="360"/>
      </w:pPr>
    </w:lvl>
    <w:lvl w:ilvl="1" w:tplc="B4BAEFC4">
      <w:start w:val="1"/>
      <w:numFmt w:val="lowerLetter"/>
      <w:lvlText w:val="%2)"/>
      <w:lvlJc w:val="left"/>
      <w:pPr>
        <w:ind w:left="1440" w:hanging="360"/>
      </w:pPr>
    </w:lvl>
    <w:lvl w:ilvl="2" w:tplc="F866EBA0">
      <w:start w:val="1"/>
      <w:numFmt w:val="lowerLetter"/>
      <w:lvlText w:val="%3)"/>
      <w:lvlJc w:val="left"/>
      <w:pPr>
        <w:ind w:left="1440" w:hanging="360"/>
      </w:pPr>
    </w:lvl>
    <w:lvl w:ilvl="3" w:tplc="FEDE183C">
      <w:start w:val="1"/>
      <w:numFmt w:val="lowerLetter"/>
      <w:lvlText w:val="%4)"/>
      <w:lvlJc w:val="left"/>
      <w:pPr>
        <w:ind w:left="1440" w:hanging="360"/>
      </w:pPr>
    </w:lvl>
    <w:lvl w:ilvl="4" w:tplc="F91899CA">
      <w:start w:val="1"/>
      <w:numFmt w:val="lowerLetter"/>
      <w:lvlText w:val="%5)"/>
      <w:lvlJc w:val="left"/>
      <w:pPr>
        <w:ind w:left="1440" w:hanging="360"/>
      </w:pPr>
    </w:lvl>
    <w:lvl w:ilvl="5" w:tplc="81784F78">
      <w:start w:val="1"/>
      <w:numFmt w:val="lowerLetter"/>
      <w:lvlText w:val="%6)"/>
      <w:lvlJc w:val="left"/>
      <w:pPr>
        <w:ind w:left="1440" w:hanging="360"/>
      </w:pPr>
    </w:lvl>
    <w:lvl w:ilvl="6" w:tplc="FC948740">
      <w:start w:val="1"/>
      <w:numFmt w:val="lowerLetter"/>
      <w:lvlText w:val="%7)"/>
      <w:lvlJc w:val="left"/>
      <w:pPr>
        <w:ind w:left="1440" w:hanging="360"/>
      </w:pPr>
    </w:lvl>
    <w:lvl w:ilvl="7" w:tplc="2BF2656E">
      <w:start w:val="1"/>
      <w:numFmt w:val="lowerLetter"/>
      <w:lvlText w:val="%8)"/>
      <w:lvlJc w:val="left"/>
      <w:pPr>
        <w:ind w:left="1440" w:hanging="360"/>
      </w:pPr>
    </w:lvl>
    <w:lvl w:ilvl="8" w:tplc="9C2246B0">
      <w:start w:val="1"/>
      <w:numFmt w:val="lowerLetter"/>
      <w:lvlText w:val="%9)"/>
      <w:lvlJc w:val="left"/>
      <w:pPr>
        <w:ind w:left="1440" w:hanging="360"/>
      </w:pPr>
    </w:lvl>
  </w:abstractNum>
  <w:abstractNum w:abstractNumId="22" w15:restartNumberingAfterBreak="0">
    <w:nsid w:val="699C4DBA"/>
    <w:multiLevelType w:val="hybridMultilevel"/>
    <w:tmpl w:val="6F5451B8"/>
    <w:lvl w:ilvl="0" w:tplc="7AC8D06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E2307A6"/>
    <w:multiLevelType w:val="hybridMultilevel"/>
    <w:tmpl w:val="2D6E1A30"/>
    <w:lvl w:ilvl="0" w:tplc="F3B895F6">
      <w:start w:val="1"/>
      <w:numFmt w:val="lowerLetter"/>
      <w:lvlText w:val="%1)"/>
      <w:lvlJc w:val="left"/>
      <w:pPr>
        <w:ind w:left="720" w:hanging="360"/>
      </w:pPr>
      <w:rPr>
        <w:b w:val="0"/>
        <w:bCs/>
        <w:color w:val="auto"/>
      </w:rPr>
    </w:lvl>
    <w:lvl w:ilvl="1" w:tplc="01DE019A">
      <w:numFmt w:val="bullet"/>
      <w:lvlText w:val="•"/>
      <w:lvlJc w:val="left"/>
      <w:pPr>
        <w:ind w:left="1440" w:hanging="360"/>
      </w:pPr>
      <w:rPr>
        <w:rFonts w:ascii="Times New Roman" w:eastAsiaTheme="minorHAnsi" w:hAnsi="Times New Roman" w:cs="Times New Roman"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17B5579"/>
    <w:multiLevelType w:val="hybridMultilevel"/>
    <w:tmpl w:val="8DB263D8"/>
    <w:lvl w:ilvl="0" w:tplc="041D0001">
      <w:start w:val="1"/>
      <w:numFmt w:val="bullet"/>
      <w:lvlText w:val=""/>
      <w:lvlJc w:val="left"/>
      <w:pPr>
        <w:ind w:left="9848" w:hanging="360"/>
      </w:pPr>
      <w:rPr>
        <w:rFonts w:ascii="Symbol" w:hAnsi="Symbol" w:hint="default"/>
      </w:rPr>
    </w:lvl>
    <w:lvl w:ilvl="1" w:tplc="041D0003" w:tentative="1">
      <w:start w:val="1"/>
      <w:numFmt w:val="bullet"/>
      <w:lvlText w:val="o"/>
      <w:lvlJc w:val="left"/>
      <w:pPr>
        <w:ind w:left="10568" w:hanging="360"/>
      </w:pPr>
      <w:rPr>
        <w:rFonts w:ascii="Courier New" w:hAnsi="Courier New" w:cs="Courier New" w:hint="default"/>
      </w:rPr>
    </w:lvl>
    <w:lvl w:ilvl="2" w:tplc="041D0005" w:tentative="1">
      <w:start w:val="1"/>
      <w:numFmt w:val="bullet"/>
      <w:lvlText w:val=""/>
      <w:lvlJc w:val="left"/>
      <w:pPr>
        <w:ind w:left="11288" w:hanging="360"/>
      </w:pPr>
      <w:rPr>
        <w:rFonts w:ascii="Wingdings" w:hAnsi="Wingdings" w:hint="default"/>
      </w:rPr>
    </w:lvl>
    <w:lvl w:ilvl="3" w:tplc="041D0001" w:tentative="1">
      <w:start w:val="1"/>
      <w:numFmt w:val="bullet"/>
      <w:lvlText w:val=""/>
      <w:lvlJc w:val="left"/>
      <w:pPr>
        <w:ind w:left="12008" w:hanging="360"/>
      </w:pPr>
      <w:rPr>
        <w:rFonts w:ascii="Symbol" w:hAnsi="Symbol" w:hint="default"/>
      </w:rPr>
    </w:lvl>
    <w:lvl w:ilvl="4" w:tplc="041D0003" w:tentative="1">
      <w:start w:val="1"/>
      <w:numFmt w:val="bullet"/>
      <w:lvlText w:val="o"/>
      <w:lvlJc w:val="left"/>
      <w:pPr>
        <w:ind w:left="12728" w:hanging="360"/>
      </w:pPr>
      <w:rPr>
        <w:rFonts w:ascii="Courier New" w:hAnsi="Courier New" w:cs="Courier New" w:hint="default"/>
      </w:rPr>
    </w:lvl>
    <w:lvl w:ilvl="5" w:tplc="041D0005" w:tentative="1">
      <w:start w:val="1"/>
      <w:numFmt w:val="bullet"/>
      <w:lvlText w:val=""/>
      <w:lvlJc w:val="left"/>
      <w:pPr>
        <w:ind w:left="13448" w:hanging="360"/>
      </w:pPr>
      <w:rPr>
        <w:rFonts w:ascii="Wingdings" w:hAnsi="Wingdings" w:hint="default"/>
      </w:rPr>
    </w:lvl>
    <w:lvl w:ilvl="6" w:tplc="041D0001" w:tentative="1">
      <w:start w:val="1"/>
      <w:numFmt w:val="bullet"/>
      <w:lvlText w:val=""/>
      <w:lvlJc w:val="left"/>
      <w:pPr>
        <w:ind w:left="14168" w:hanging="360"/>
      </w:pPr>
      <w:rPr>
        <w:rFonts w:ascii="Symbol" w:hAnsi="Symbol" w:hint="default"/>
      </w:rPr>
    </w:lvl>
    <w:lvl w:ilvl="7" w:tplc="041D0003" w:tentative="1">
      <w:start w:val="1"/>
      <w:numFmt w:val="bullet"/>
      <w:lvlText w:val="o"/>
      <w:lvlJc w:val="left"/>
      <w:pPr>
        <w:ind w:left="14888" w:hanging="360"/>
      </w:pPr>
      <w:rPr>
        <w:rFonts w:ascii="Courier New" w:hAnsi="Courier New" w:cs="Courier New" w:hint="default"/>
      </w:rPr>
    </w:lvl>
    <w:lvl w:ilvl="8" w:tplc="041D0005" w:tentative="1">
      <w:start w:val="1"/>
      <w:numFmt w:val="bullet"/>
      <w:lvlText w:val=""/>
      <w:lvlJc w:val="left"/>
      <w:pPr>
        <w:ind w:left="15608" w:hanging="360"/>
      </w:pPr>
      <w:rPr>
        <w:rFonts w:ascii="Wingdings" w:hAnsi="Wingdings" w:hint="default"/>
      </w:rPr>
    </w:lvl>
  </w:abstractNum>
  <w:abstractNum w:abstractNumId="25" w15:restartNumberingAfterBreak="0">
    <w:nsid w:val="72F52E0A"/>
    <w:multiLevelType w:val="hybridMultilevel"/>
    <w:tmpl w:val="6F96299A"/>
    <w:lvl w:ilvl="0" w:tplc="4D6CB1BE">
      <w:start w:val="1"/>
      <w:numFmt w:val="decimal"/>
      <w:lvlText w:val="%1."/>
      <w:lvlJc w:val="left"/>
      <w:pPr>
        <w:ind w:left="720" w:hanging="360"/>
      </w:pPr>
    </w:lvl>
    <w:lvl w:ilvl="1" w:tplc="6124FDB8">
      <w:start w:val="1"/>
      <w:numFmt w:val="lowerLetter"/>
      <w:lvlText w:val="%2."/>
      <w:lvlJc w:val="left"/>
      <w:pPr>
        <w:ind w:left="1440" w:hanging="360"/>
      </w:pPr>
    </w:lvl>
    <w:lvl w:ilvl="2" w:tplc="3070BA56">
      <w:start w:val="1"/>
      <w:numFmt w:val="lowerRoman"/>
      <w:lvlText w:val="%3."/>
      <w:lvlJc w:val="right"/>
      <w:pPr>
        <w:ind w:left="2160" w:hanging="180"/>
      </w:pPr>
    </w:lvl>
    <w:lvl w:ilvl="3" w:tplc="FDB0FC84">
      <w:start w:val="1"/>
      <w:numFmt w:val="decimal"/>
      <w:lvlText w:val="%4."/>
      <w:lvlJc w:val="left"/>
      <w:pPr>
        <w:ind w:left="2880" w:hanging="360"/>
      </w:pPr>
    </w:lvl>
    <w:lvl w:ilvl="4" w:tplc="0A84C75E">
      <w:start w:val="1"/>
      <w:numFmt w:val="lowerLetter"/>
      <w:lvlText w:val="%5."/>
      <w:lvlJc w:val="left"/>
      <w:pPr>
        <w:ind w:left="3600" w:hanging="360"/>
      </w:pPr>
    </w:lvl>
    <w:lvl w:ilvl="5" w:tplc="18BAF364">
      <w:start w:val="1"/>
      <w:numFmt w:val="lowerRoman"/>
      <w:lvlText w:val="%6."/>
      <w:lvlJc w:val="right"/>
      <w:pPr>
        <w:ind w:left="4320" w:hanging="180"/>
      </w:pPr>
    </w:lvl>
    <w:lvl w:ilvl="6" w:tplc="EA1CEE6C">
      <w:start w:val="1"/>
      <w:numFmt w:val="decimal"/>
      <w:lvlText w:val="%7."/>
      <w:lvlJc w:val="left"/>
      <w:pPr>
        <w:ind w:left="5040" w:hanging="360"/>
      </w:pPr>
    </w:lvl>
    <w:lvl w:ilvl="7" w:tplc="26E0A50C">
      <w:start w:val="1"/>
      <w:numFmt w:val="lowerLetter"/>
      <w:lvlText w:val="%8."/>
      <w:lvlJc w:val="left"/>
      <w:pPr>
        <w:ind w:left="5760" w:hanging="360"/>
      </w:pPr>
    </w:lvl>
    <w:lvl w:ilvl="8" w:tplc="6F48C018">
      <w:start w:val="1"/>
      <w:numFmt w:val="lowerRoman"/>
      <w:lvlText w:val="%9."/>
      <w:lvlJc w:val="right"/>
      <w:pPr>
        <w:ind w:left="6480" w:hanging="180"/>
      </w:pPr>
    </w:lvl>
  </w:abstractNum>
  <w:abstractNum w:abstractNumId="26" w15:restartNumberingAfterBreak="0">
    <w:nsid w:val="77D4467C"/>
    <w:multiLevelType w:val="hybridMultilevel"/>
    <w:tmpl w:val="A39E85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6637706">
    <w:abstractNumId w:val="11"/>
  </w:num>
  <w:num w:numId="2" w16cid:durableId="766777609">
    <w:abstractNumId w:val="7"/>
  </w:num>
  <w:num w:numId="3" w16cid:durableId="1532498267">
    <w:abstractNumId w:val="6"/>
  </w:num>
  <w:num w:numId="4" w16cid:durableId="320929972">
    <w:abstractNumId w:val="5"/>
  </w:num>
  <w:num w:numId="5" w16cid:durableId="1199590138">
    <w:abstractNumId w:val="4"/>
  </w:num>
  <w:num w:numId="6" w16cid:durableId="1949000127">
    <w:abstractNumId w:val="20"/>
  </w:num>
  <w:num w:numId="7" w16cid:durableId="156461084">
    <w:abstractNumId w:val="3"/>
  </w:num>
  <w:num w:numId="8" w16cid:durableId="1680738018">
    <w:abstractNumId w:val="2"/>
  </w:num>
  <w:num w:numId="9" w16cid:durableId="988361324">
    <w:abstractNumId w:val="1"/>
  </w:num>
  <w:num w:numId="10" w16cid:durableId="525868491">
    <w:abstractNumId w:val="0"/>
  </w:num>
  <w:num w:numId="11" w16cid:durableId="249076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7335946">
    <w:abstractNumId w:val="10"/>
  </w:num>
  <w:num w:numId="13" w16cid:durableId="1364133316">
    <w:abstractNumId w:val="8"/>
  </w:num>
  <w:num w:numId="14" w16cid:durableId="995956641">
    <w:abstractNumId w:val="20"/>
  </w:num>
  <w:num w:numId="15" w16cid:durableId="615328645">
    <w:abstractNumId w:val="17"/>
  </w:num>
  <w:num w:numId="16" w16cid:durableId="1192955800">
    <w:abstractNumId w:val="17"/>
  </w:num>
  <w:num w:numId="17" w16cid:durableId="14787656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07778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19344">
    <w:abstractNumId w:val="25"/>
  </w:num>
  <w:num w:numId="20" w16cid:durableId="1358234009">
    <w:abstractNumId w:val="26"/>
  </w:num>
  <w:num w:numId="21" w16cid:durableId="1537625046">
    <w:abstractNumId w:val="15"/>
  </w:num>
  <w:num w:numId="22" w16cid:durableId="1132482797">
    <w:abstractNumId w:val="18"/>
  </w:num>
  <w:num w:numId="23" w16cid:durableId="791243481">
    <w:abstractNumId w:val="14"/>
  </w:num>
  <w:num w:numId="24" w16cid:durableId="411588925">
    <w:abstractNumId w:val="22"/>
  </w:num>
  <w:num w:numId="25" w16cid:durableId="1393188331">
    <w:abstractNumId w:val="19"/>
  </w:num>
  <w:num w:numId="26" w16cid:durableId="880435263">
    <w:abstractNumId w:val="16"/>
  </w:num>
  <w:num w:numId="27" w16cid:durableId="470706324">
    <w:abstractNumId w:val="13"/>
  </w:num>
  <w:num w:numId="28" w16cid:durableId="200365194">
    <w:abstractNumId w:val="23"/>
  </w:num>
  <w:num w:numId="29" w16cid:durableId="423308263">
    <w:abstractNumId w:val="24"/>
  </w:num>
  <w:num w:numId="30" w16cid:durableId="1548294091">
    <w:abstractNumId w:val="9"/>
  </w:num>
  <w:num w:numId="31" w16cid:durableId="839657234">
    <w:abstractNumId w:val="21"/>
  </w:num>
  <w:num w:numId="32" w16cid:durableId="120883361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D2A"/>
    <w:rsid w:val="00000EDB"/>
    <w:rsid w:val="00005C4C"/>
    <w:rsid w:val="00010566"/>
    <w:rsid w:val="00011910"/>
    <w:rsid w:val="00015B16"/>
    <w:rsid w:val="00015DDB"/>
    <w:rsid w:val="00026669"/>
    <w:rsid w:val="00031E09"/>
    <w:rsid w:val="00041456"/>
    <w:rsid w:val="000431AB"/>
    <w:rsid w:val="000454CE"/>
    <w:rsid w:val="00050A99"/>
    <w:rsid w:val="00057E72"/>
    <w:rsid w:val="00060FAA"/>
    <w:rsid w:val="00070920"/>
    <w:rsid w:val="00074415"/>
    <w:rsid w:val="000A2871"/>
    <w:rsid w:val="000A3CFD"/>
    <w:rsid w:val="000A4A20"/>
    <w:rsid w:val="000B1DB5"/>
    <w:rsid w:val="000C0114"/>
    <w:rsid w:val="000C22D9"/>
    <w:rsid w:val="000C33F5"/>
    <w:rsid w:val="000D2BBD"/>
    <w:rsid w:val="000D2F27"/>
    <w:rsid w:val="000E5A18"/>
    <w:rsid w:val="000F4119"/>
    <w:rsid w:val="000F5166"/>
    <w:rsid w:val="00104C77"/>
    <w:rsid w:val="00115066"/>
    <w:rsid w:val="001165B3"/>
    <w:rsid w:val="0011667F"/>
    <w:rsid w:val="0012526D"/>
    <w:rsid w:val="00143EC2"/>
    <w:rsid w:val="00147DB3"/>
    <w:rsid w:val="00154697"/>
    <w:rsid w:val="00163C80"/>
    <w:rsid w:val="00163EC9"/>
    <w:rsid w:val="00167555"/>
    <w:rsid w:val="00172523"/>
    <w:rsid w:val="00173658"/>
    <w:rsid w:val="00174EE5"/>
    <w:rsid w:val="0018684E"/>
    <w:rsid w:val="001907F7"/>
    <w:rsid w:val="00195087"/>
    <w:rsid w:val="001A1898"/>
    <w:rsid w:val="001A4B00"/>
    <w:rsid w:val="001B1116"/>
    <w:rsid w:val="001B36FE"/>
    <w:rsid w:val="001C21FE"/>
    <w:rsid w:val="001C7EAE"/>
    <w:rsid w:val="001C7F49"/>
    <w:rsid w:val="001D0C62"/>
    <w:rsid w:val="001D27C3"/>
    <w:rsid w:val="001D5250"/>
    <w:rsid w:val="001E4BAD"/>
    <w:rsid w:val="001E7EA2"/>
    <w:rsid w:val="001F1063"/>
    <w:rsid w:val="002031A4"/>
    <w:rsid w:val="00203FB0"/>
    <w:rsid w:val="002049F3"/>
    <w:rsid w:val="00205279"/>
    <w:rsid w:val="00206D74"/>
    <w:rsid w:val="0021153A"/>
    <w:rsid w:val="00213CCC"/>
    <w:rsid w:val="00215DF1"/>
    <w:rsid w:val="002225C6"/>
    <w:rsid w:val="00224C71"/>
    <w:rsid w:val="0023373C"/>
    <w:rsid w:val="00233D09"/>
    <w:rsid w:val="0025036E"/>
    <w:rsid w:val="00251272"/>
    <w:rsid w:val="0025145D"/>
    <w:rsid w:val="0025584F"/>
    <w:rsid w:val="00257C7D"/>
    <w:rsid w:val="00272870"/>
    <w:rsid w:val="00272D87"/>
    <w:rsid w:val="00273958"/>
    <w:rsid w:val="00275783"/>
    <w:rsid w:val="00283D92"/>
    <w:rsid w:val="00292FBC"/>
    <w:rsid w:val="002938C7"/>
    <w:rsid w:val="00296A0E"/>
    <w:rsid w:val="002A5F32"/>
    <w:rsid w:val="002B67DA"/>
    <w:rsid w:val="002C146B"/>
    <w:rsid w:val="002D1195"/>
    <w:rsid w:val="002D3705"/>
    <w:rsid w:val="002E1F09"/>
    <w:rsid w:val="002E46AB"/>
    <w:rsid w:val="002F2AE6"/>
    <w:rsid w:val="002F351D"/>
    <w:rsid w:val="002F374C"/>
    <w:rsid w:val="003062BB"/>
    <w:rsid w:val="0030643B"/>
    <w:rsid w:val="003119D7"/>
    <w:rsid w:val="00313112"/>
    <w:rsid w:val="00313B26"/>
    <w:rsid w:val="00317846"/>
    <w:rsid w:val="00323478"/>
    <w:rsid w:val="003240B4"/>
    <w:rsid w:val="003257D7"/>
    <w:rsid w:val="0033244F"/>
    <w:rsid w:val="00334404"/>
    <w:rsid w:val="00342947"/>
    <w:rsid w:val="003439D4"/>
    <w:rsid w:val="00350CA1"/>
    <w:rsid w:val="003610A9"/>
    <w:rsid w:val="00361696"/>
    <w:rsid w:val="00362CE7"/>
    <w:rsid w:val="00363652"/>
    <w:rsid w:val="00363FF2"/>
    <w:rsid w:val="00365917"/>
    <w:rsid w:val="003744FF"/>
    <w:rsid w:val="003800DE"/>
    <w:rsid w:val="0038272C"/>
    <w:rsid w:val="00384C62"/>
    <w:rsid w:val="00392A8C"/>
    <w:rsid w:val="0039506D"/>
    <w:rsid w:val="0039558E"/>
    <w:rsid w:val="00395D92"/>
    <w:rsid w:val="003A0B7C"/>
    <w:rsid w:val="003A27DC"/>
    <w:rsid w:val="003A7CA1"/>
    <w:rsid w:val="003B06DA"/>
    <w:rsid w:val="003B25B1"/>
    <w:rsid w:val="003B6CB8"/>
    <w:rsid w:val="003B7C5D"/>
    <w:rsid w:val="003C01AB"/>
    <w:rsid w:val="003C068B"/>
    <w:rsid w:val="003C51C3"/>
    <w:rsid w:val="003C5CD0"/>
    <w:rsid w:val="003C7CA6"/>
    <w:rsid w:val="003D203D"/>
    <w:rsid w:val="003F1D59"/>
    <w:rsid w:val="003F4475"/>
    <w:rsid w:val="003F5F47"/>
    <w:rsid w:val="003F7ADF"/>
    <w:rsid w:val="004017AD"/>
    <w:rsid w:val="00411BEE"/>
    <w:rsid w:val="00414D66"/>
    <w:rsid w:val="004216EA"/>
    <w:rsid w:val="00423F0E"/>
    <w:rsid w:val="0042445E"/>
    <w:rsid w:val="0042774B"/>
    <w:rsid w:val="00434D5D"/>
    <w:rsid w:val="00437FB2"/>
    <w:rsid w:val="00450137"/>
    <w:rsid w:val="0045790E"/>
    <w:rsid w:val="00461B3F"/>
    <w:rsid w:val="00462869"/>
    <w:rsid w:val="004712CD"/>
    <w:rsid w:val="0047256F"/>
    <w:rsid w:val="00472A68"/>
    <w:rsid w:val="00476C71"/>
    <w:rsid w:val="00482529"/>
    <w:rsid w:val="00490055"/>
    <w:rsid w:val="00494A8E"/>
    <w:rsid w:val="00497D25"/>
    <w:rsid w:val="004A2B26"/>
    <w:rsid w:val="004A7B0C"/>
    <w:rsid w:val="004B0468"/>
    <w:rsid w:val="004B6517"/>
    <w:rsid w:val="004B7753"/>
    <w:rsid w:val="004C2DA2"/>
    <w:rsid w:val="004D0EE8"/>
    <w:rsid w:val="004D50C1"/>
    <w:rsid w:val="004E327A"/>
    <w:rsid w:val="004F162F"/>
    <w:rsid w:val="005057CA"/>
    <w:rsid w:val="00506D2E"/>
    <w:rsid w:val="00510205"/>
    <w:rsid w:val="0051397D"/>
    <w:rsid w:val="00513FBE"/>
    <w:rsid w:val="00515CCD"/>
    <w:rsid w:val="00521E46"/>
    <w:rsid w:val="00524D7B"/>
    <w:rsid w:val="00532222"/>
    <w:rsid w:val="005325B3"/>
    <w:rsid w:val="00532A26"/>
    <w:rsid w:val="0053684D"/>
    <w:rsid w:val="00537115"/>
    <w:rsid w:val="005450B6"/>
    <w:rsid w:val="005464AE"/>
    <w:rsid w:val="00546BE9"/>
    <w:rsid w:val="00565454"/>
    <w:rsid w:val="0057307C"/>
    <w:rsid w:val="00575FE7"/>
    <w:rsid w:val="00576BCE"/>
    <w:rsid w:val="00577867"/>
    <w:rsid w:val="00577D96"/>
    <w:rsid w:val="00582312"/>
    <w:rsid w:val="00584438"/>
    <w:rsid w:val="00587368"/>
    <w:rsid w:val="00587EBE"/>
    <w:rsid w:val="0059069B"/>
    <w:rsid w:val="005A1C9E"/>
    <w:rsid w:val="005A3C75"/>
    <w:rsid w:val="005B20C0"/>
    <w:rsid w:val="005B59D6"/>
    <w:rsid w:val="005B7B00"/>
    <w:rsid w:val="005C0636"/>
    <w:rsid w:val="005C1F60"/>
    <w:rsid w:val="005C5C63"/>
    <w:rsid w:val="005E1746"/>
    <w:rsid w:val="005F3D2A"/>
    <w:rsid w:val="005F59AA"/>
    <w:rsid w:val="005F5E6F"/>
    <w:rsid w:val="00601609"/>
    <w:rsid w:val="00601CC5"/>
    <w:rsid w:val="00607573"/>
    <w:rsid w:val="00620961"/>
    <w:rsid w:val="00623AD6"/>
    <w:rsid w:val="0063396E"/>
    <w:rsid w:val="00651E32"/>
    <w:rsid w:val="00672BAC"/>
    <w:rsid w:val="006746A9"/>
    <w:rsid w:val="00680B53"/>
    <w:rsid w:val="00686554"/>
    <w:rsid w:val="006877D9"/>
    <w:rsid w:val="00690991"/>
    <w:rsid w:val="0069113E"/>
    <w:rsid w:val="00692CA3"/>
    <w:rsid w:val="006959B6"/>
    <w:rsid w:val="006961F4"/>
    <w:rsid w:val="00696681"/>
    <w:rsid w:val="006A53A8"/>
    <w:rsid w:val="006A58CE"/>
    <w:rsid w:val="006B48A1"/>
    <w:rsid w:val="006B5BE3"/>
    <w:rsid w:val="006C6918"/>
    <w:rsid w:val="006D2E01"/>
    <w:rsid w:val="006E217C"/>
    <w:rsid w:val="006E26C0"/>
    <w:rsid w:val="006E3F26"/>
    <w:rsid w:val="006F5EE4"/>
    <w:rsid w:val="00706D6F"/>
    <w:rsid w:val="007079A7"/>
    <w:rsid w:val="00713BE2"/>
    <w:rsid w:val="0072258E"/>
    <w:rsid w:val="00727640"/>
    <w:rsid w:val="00727814"/>
    <w:rsid w:val="00740134"/>
    <w:rsid w:val="00743165"/>
    <w:rsid w:val="00744B37"/>
    <w:rsid w:val="0074666E"/>
    <w:rsid w:val="0075151F"/>
    <w:rsid w:val="00754404"/>
    <w:rsid w:val="00755082"/>
    <w:rsid w:val="00756123"/>
    <w:rsid w:val="00756885"/>
    <w:rsid w:val="00772C33"/>
    <w:rsid w:val="00784111"/>
    <w:rsid w:val="007848AA"/>
    <w:rsid w:val="00787FC6"/>
    <w:rsid w:val="00791E7E"/>
    <w:rsid w:val="00794F1F"/>
    <w:rsid w:val="0079767D"/>
    <w:rsid w:val="007A5A16"/>
    <w:rsid w:val="007A730E"/>
    <w:rsid w:val="007C1729"/>
    <w:rsid w:val="007C5871"/>
    <w:rsid w:val="007C60F8"/>
    <w:rsid w:val="007D52E3"/>
    <w:rsid w:val="007E4E3A"/>
    <w:rsid w:val="007F0A27"/>
    <w:rsid w:val="007F54E1"/>
    <w:rsid w:val="0080294E"/>
    <w:rsid w:val="00802BE7"/>
    <w:rsid w:val="008123E2"/>
    <w:rsid w:val="00813C78"/>
    <w:rsid w:val="00817B3E"/>
    <w:rsid w:val="00823FCB"/>
    <w:rsid w:val="008351D1"/>
    <w:rsid w:val="008409B1"/>
    <w:rsid w:val="008460CC"/>
    <w:rsid w:val="0085238C"/>
    <w:rsid w:val="00852472"/>
    <w:rsid w:val="00853FDB"/>
    <w:rsid w:val="00855F18"/>
    <w:rsid w:val="008604CF"/>
    <w:rsid w:val="00860C6E"/>
    <w:rsid w:val="00860F58"/>
    <w:rsid w:val="00861E7D"/>
    <w:rsid w:val="00863A01"/>
    <w:rsid w:val="00864288"/>
    <w:rsid w:val="008669BE"/>
    <w:rsid w:val="00866AA2"/>
    <w:rsid w:val="00875615"/>
    <w:rsid w:val="00885DC0"/>
    <w:rsid w:val="00885F13"/>
    <w:rsid w:val="00891F33"/>
    <w:rsid w:val="0089262E"/>
    <w:rsid w:val="00892863"/>
    <w:rsid w:val="0089499C"/>
    <w:rsid w:val="008A214B"/>
    <w:rsid w:val="008A4608"/>
    <w:rsid w:val="008A476A"/>
    <w:rsid w:val="008A68FB"/>
    <w:rsid w:val="008B6DC1"/>
    <w:rsid w:val="008C25AB"/>
    <w:rsid w:val="008C4E7A"/>
    <w:rsid w:val="008C54C9"/>
    <w:rsid w:val="008C6F7C"/>
    <w:rsid w:val="008E09F4"/>
    <w:rsid w:val="008E2BD4"/>
    <w:rsid w:val="008E446A"/>
    <w:rsid w:val="008E5021"/>
    <w:rsid w:val="008E64D8"/>
    <w:rsid w:val="008E7D63"/>
    <w:rsid w:val="008F1CF0"/>
    <w:rsid w:val="008F61B5"/>
    <w:rsid w:val="00907EFB"/>
    <w:rsid w:val="00910109"/>
    <w:rsid w:val="0091233F"/>
    <w:rsid w:val="0091666B"/>
    <w:rsid w:val="00916B87"/>
    <w:rsid w:val="00920061"/>
    <w:rsid w:val="009276EC"/>
    <w:rsid w:val="00932176"/>
    <w:rsid w:val="00934B42"/>
    <w:rsid w:val="00935FE1"/>
    <w:rsid w:val="009437B2"/>
    <w:rsid w:val="00955424"/>
    <w:rsid w:val="00963959"/>
    <w:rsid w:val="009703E0"/>
    <w:rsid w:val="0097386E"/>
    <w:rsid w:val="009753C9"/>
    <w:rsid w:val="00976940"/>
    <w:rsid w:val="009801F0"/>
    <w:rsid w:val="00981D15"/>
    <w:rsid w:val="009852AF"/>
    <w:rsid w:val="009931EA"/>
    <w:rsid w:val="009A5263"/>
    <w:rsid w:val="009A79CE"/>
    <w:rsid w:val="009B1953"/>
    <w:rsid w:val="009B47B9"/>
    <w:rsid w:val="009B53B7"/>
    <w:rsid w:val="009B625D"/>
    <w:rsid w:val="009C460A"/>
    <w:rsid w:val="009C6042"/>
    <w:rsid w:val="009D7139"/>
    <w:rsid w:val="009E1C7F"/>
    <w:rsid w:val="009E591D"/>
    <w:rsid w:val="009E6008"/>
    <w:rsid w:val="009E6587"/>
    <w:rsid w:val="009F18AD"/>
    <w:rsid w:val="009F2220"/>
    <w:rsid w:val="009F24B5"/>
    <w:rsid w:val="009F5513"/>
    <w:rsid w:val="00A0250C"/>
    <w:rsid w:val="00A06756"/>
    <w:rsid w:val="00A06B2F"/>
    <w:rsid w:val="00A07E0E"/>
    <w:rsid w:val="00A10FE8"/>
    <w:rsid w:val="00A11259"/>
    <w:rsid w:val="00A14F46"/>
    <w:rsid w:val="00A177B3"/>
    <w:rsid w:val="00A24EB2"/>
    <w:rsid w:val="00A26F25"/>
    <w:rsid w:val="00A30108"/>
    <w:rsid w:val="00A34878"/>
    <w:rsid w:val="00A35DF5"/>
    <w:rsid w:val="00A370CF"/>
    <w:rsid w:val="00A45296"/>
    <w:rsid w:val="00A4779D"/>
    <w:rsid w:val="00A51F48"/>
    <w:rsid w:val="00A55EE8"/>
    <w:rsid w:val="00A6281E"/>
    <w:rsid w:val="00A6723B"/>
    <w:rsid w:val="00A72EF0"/>
    <w:rsid w:val="00A847B7"/>
    <w:rsid w:val="00A85D49"/>
    <w:rsid w:val="00A90A11"/>
    <w:rsid w:val="00A91F97"/>
    <w:rsid w:val="00A967CA"/>
    <w:rsid w:val="00AA0A83"/>
    <w:rsid w:val="00AA5481"/>
    <w:rsid w:val="00AA72AD"/>
    <w:rsid w:val="00AA72FF"/>
    <w:rsid w:val="00AB2D37"/>
    <w:rsid w:val="00AB3F79"/>
    <w:rsid w:val="00AB50BE"/>
    <w:rsid w:val="00AD2402"/>
    <w:rsid w:val="00AD59CC"/>
    <w:rsid w:val="00AD7637"/>
    <w:rsid w:val="00AE24A5"/>
    <w:rsid w:val="00AE5229"/>
    <w:rsid w:val="00AE7F69"/>
    <w:rsid w:val="00AF4B63"/>
    <w:rsid w:val="00AF619E"/>
    <w:rsid w:val="00AF646F"/>
    <w:rsid w:val="00AF65F2"/>
    <w:rsid w:val="00B0435D"/>
    <w:rsid w:val="00B045CA"/>
    <w:rsid w:val="00B17E28"/>
    <w:rsid w:val="00B35AF3"/>
    <w:rsid w:val="00B36EB7"/>
    <w:rsid w:val="00B37AEB"/>
    <w:rsid w:val="00B40F69"/>
    <w:rsid w:val="00B4103D"/>
    <w:rsid w:val="00B505B4"/>
    <w:rsid w:val="00B52FB8"/>
    <w:rsid w:val="00B6278E"/>
    <w:rsid w:val="00B63EBB"/>
    <w:rsid w:val="00B6443D"/>
    <w:rsid w:val="00B645F9"/>
    <w:rsid w:val="00B723E3"/>
    <w:rsid w:val="00B76B00"/>
    <w:rsid w:val="00B9084D"/>
    <w:rsid w:val="00B9576D"/>
    <w:rsid w:val="00BA56EC"/>
    <w:rsid w:val="00BC4928"/>
    <w:rsid w:val="00BD400C"/>
    <w:rsid w:val="00BD5342"/>
    <w:rsid w:val="00BE6450"/>
    <w:rsid w:val="00BE6CF3"/>
    <w:rsid w:val="00BE77D6"/>
    <w:rsid w:val="00BE7BC6"/>
    <w:rsid w:val="00BF45FE"/>
    <w:rsid w:val="00C02D27"/>
    <w:rsid w:val="00C05318"/>
    <w:rsid w:val="00C070D6"/>
    <w:rsid w:val="00C16542"/>
    <w:rsid w:val="00C21086"/>
    <w:rsid w:val="00C259E7"/>
    <w:rsid w:val="00C26547"/>
    <w:rsid w:val="00C27B8F"/>
    <w:rsid w:val="00C308AC"/>
    <w:rsid w:val="00C36891"/>
    <w:rsid w:val="00C37890"/>
    <w:rsid w:val="00C47399"/>
    <w:rsid w:val="00C511EF"/>
    <w:rsid w:val="00C56B03"/>
    <w:rsid w:val="00C57DB4"/>
    <w:rsid w:val="00C62929"/>
    <w:rsid w:val="00C64247"/>
    <w:rsid w:val="00C73400"/>
    <w:rsid w:val="00C81C3D"/>
    <w:rsid w:val="00C84688"/>
    <w:rsid w:val="00C85947"/>
    <w:rsid w:val="00C86AB4"/>
    <w:rsid w:val="00C96057"/>
    <w:rsid w:val="00C962E2"/>
    <w:rsid w:val="00CA6BEA"/>
    <w:rsid w:val="00CC1AAD"/>
    <w:rsid w:val="00CC257C"/>
    <w:rsid w:val="00CC6684"/>
    <w:rsid w:val="00CD0CBE"/>
    <w:rsid w:val="00CE0A6B"/>
    <w:rsid w:val="00CE0C05"/>
    <w:rsid w:val="00CE132E"/>
    <w:rsid w:val="00CE328E"/>
    <w:rsid w:val="00CE3E33"/>
    <w:rsid w:val="00CE4AE6"/>
    <w:rsid w:val="00CF12B8"/>
    <w:rsid w:val="00CF7D4F"/>
    <w:rsid w:val="00D06500"/>
    <w:rsid w:val="00D070DA"/>
    <w:rsid w:val="00D10D19"/>
    <w:rsid w:val="00D12F55"/>
    <w:rsid w:val="00D21194"/>
    <w:rsid w:val="00D2137B"/>
    <w:rsid w:val="00D25AF8"/>
    <w:rsid w:val="00D25D15"/>
    <w:rsid w:val="00D337B2"/>
    <w:rsid w:val="00D36B94"/>
    <w:rsid w:val="00D43B64"/>
    <w:rsid w:val="00D50286"/>
    <w:rsid w:val="00D60760"/>
    <w:rsid w:val="00D6092B"/>
    <w:rsid w:val="00D656E3"/>
    <w:rsid w:val="00D6739E"/>
    <w:rsid w:val="00D703AE"/>
    <w:rsid w:val="00D71C1E"/>
    <w:rsid w:val="00D7231B"/>
    <w:rsid w:val="00D72CE5"/>
    <w:rsid w:val="00D75C6A"/>
    <w:rsid w:val="00D77C15"/>
    <w:rsid w:val="00D81B4E"/>
    <w:rsid w:val="00D8531F"/>
    <w:rsid w:val="00D8689D"/>
    <w:rsid w:val="00D8794D"/>
    <w:rsid w:val="00D91E64"/>
    <w:rsid w:val="00D92304"/>
    <w:rsid w:val="00D94682"/>
    <w:rsid w:val="00DA5E17"/>
    <w:rsid w:val="00DB5618"/>
    <w:rsid w:val="00DB5FE8"/>
    <w:rsid w:val="00DB696B"/>
    <w:rsid w:val="00DC03C5"/>
    <w:rsid w:val="00DD0019"/>
    <w:rsid w:val="00DD233A"/>
    <w:rsid w:val="00DD2986"/>
    <w:rsid w:val="00DD2E4B"/>
    <w:rsid w:val="00DD2E6F"/>
    <w:rsid w:val="00DE4B43"/>
    <w:rsid w:val="00DE5ED1"/>
    <w:rsid w:val="00DE6D0B"/>
    <w:rsid w:val="00DE7A8A"/>
    <w:rsid w:val="00DF0ECB"/>
    <w:rsid w:val="00E001D2"/>
    <w:rsid w:val="00E04A49"/>
    <w:rsid w:val="00E05E4F"/>
    <w:rsid w:val="00E11EFA"/>
    <w:rsid w:val="00E1350E"/>
    <w:rsid w:val="00E166FE"/>
    <w:rsid w:val="00E179DE"/>
    <w:rsid w:val="00E21881"/>
    <w:rsid w:val="00E22BE3"/>
    <w:rsid w:val="00E30248"/>
    <w:rsid w:val="00E33E42"/>
    <w:rsid w:val="00E46394"/>
    <w:rsid w:val="00E541E1"/>
    <w:rsid w:val="00E55A28"/>
    <w:rsid w:val="00E61AE1"/>
    <w:rsid w:val="00E61DE9"/>
    <w:rsid w:val="00E62208"/>
    <w:rsid w:val="00E6728E"/>
    <w:rsid w:val="00E6749A"/>
    <w:rsid w:val="00E67A78"/>
    <w:rsid w:val="00E71A9C"/>
    <w:rsid w:val="00E72AEA"/>
    <w:rsid w:val="00E767AE"/>
    <w:rsid w:val="00EA0D3C"/>
    <w:rsid w:val="00EA1788"/>
    <w:rsid w:val="00EA25D0"/>
    <w:rsid w:val="00EB1D14"/>
    <w:rsid w:val="00EB3D86"/>
    <w:rsid w:val="00EB7E14"/>
    <w:rsid w:val="00EC0C0E"/>
    <w:rsid w:val="00ED0E1B"/>
    <w:rsid w:val="00ED6369"/>
    <w:rsid w:val="00ED77E0"/>
    <w:rsid w:val="00EE1DC1"/>
    <w:rsid w:val="00EE3476"/>
    <w:rsid w:val="00EF0CD5"/>
    <w:rsid w:val="00EF1A40"/>
    <w:rsid w:val="00EF20CD"/>
    <w:rsid w:val="00EF7A2A"/>
    <w:rsid w:val="00F01C35"/>
    <w:rsid w:val="00F0365A"/>
    <w:rsid w:val="00F06428"/>
    <w:rsid w:val="00F0648C"/>
    <w:rsid w:val="00F0660B"/>
    <w:rsid w:val="00F2154A"/>
    <w:rsid w:val="00F22F40"/>
    <w:rsid w:val="00F23A24"/>
    <w:rsid w:val="00F25587"/>
    <w:rsid w:val="00F30251"/>
    <w:rsid w:val="00F41C30"/>
    <w:rsid w:val="00F44E92"/>
    <w:rsid w:val="00F62E97"/>
    <w:rsid w:val="00F64171"/>
    <w:rsid w:val="00F67F4D"/>
    <w:rsid w:val="00F7032A"/>
    <w:rsid w:val="00F714D6"/>
    <w:rsid w:val="00F739B2"/>
    <w:rsid w:val="00F75402"/>
    <w:rsid w:val="00F845C7"/>
    <w:rsid w:val="00F87185"/>
    <w:rsid w:val="00F90146"/>
    <w:rsid w:val="00F90BBF"/>
    <w:rsid w:val="00F9243F"/>
    <w:rsid w:val="00F93496"/>
    <w:rsid w:val="00FA04E3"/>
    <w:rsid w:val="00FA63E0"/>
    <w:rsid w:val="00FC1FE0"/>
    <w:rsid w:val="00FC7CB1"/>
    <w:rsid w:val="00FD0078"/>
    <w:rsid w:val="00FD0F00"/>
    <w:rsid w:val="00FD3FDC"/>
    <w:rsid w:val="00FD75E8"/>
    <w:rsid w:val="00FE097E"/>
    <w:rsid w:val="00FE60CB"/>
    <w:rsid w:val="00FE7D89"/>
    <w:rsid w:val="00FF16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3A4D3"/>
  <w15:chartTrackingRefBased/>
  <w15:docId w15:val="{446BD354-AE6D-4B46-A2F1-BE7B583F8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return" w:semiHidden="1"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185"/>
    <w:rPr>
      <w:sz w:val="24"/>
      <w:szCs w:val="24"/>
    </w:rPr>
  </w:style>
  <w:style w:type="paragraph" w:styleId="Rubrik1">
    <w:name w:val="heading 1"/>
    <w:basedOn w:val="Normal"/>
    <w:next w:val="Normal"/>
    <w:link w:val="Rubrik1Char"/>
    <w:uiPriority w:val="9"/>
    <w:qFormat/>
    <w:rsid w:val="00026669"/>
    <w:pPr>
      <w:keepNext/>
      <w:keepLines/>
      <w:numPr>
        <w:numId w:val="16"/>
      </w:numPr>
      <w:spacing w:before="240" w:after="240" w:line="240" w:lineRule="auto"/>
      <w:outlineLvl w:val="0"/>
    </w:pPr>
    <w:rPr>
      <w:rFonts w:asciiTheme="majorHAnsi" w:eastAsiaTheme="majorEastAsia" w:hAnsiTheme="majorHAnsi" w:cstheme="majorBidi"/>
      <w:b/>
      <w:sz w:val="40"/>
      <w:szCs w:val="32"/>
    </w:rPr>
  </w:style>
  <w:style w:type="paragraph" w:styleId="Rubrik2">
    <w:name w:val="heading 2"/>
    <w:basedOn w:val="Rubrik1"/>
    <w:next w:val="Normal"/>
    <w:link w:val="Rubrik2Char"/>
    <w:uiPriority w:val="9"/>
    <w:qFormat/>
    <w:rsid w:val="003800DE"/>
    <w:pPr>
      <w:numPr>
        <w:ilvl w:val="1"/>
      </w:numPr>
      <w:spacing w:before="360" w:after="160"/>
      <w:outlineLvl w:val="1"/>
    </w:pPr>
    <w:rPr>
      <w:sz w:val="26"/>
      <w:szCs w:val="26"/>
    </w:rPr>
  </w:style>
  <w:style w:type="paragraph" w:styleId="Rubrik3">
    <w:name w:val="heading 3"/>
    <w:basedOn w:val="Rubrik2"/>
    <w:next w:val="Normal"/>
    <w:link w:val="Rubrik3Char"/>
    <w:uiPriority w:val="9"/>
    <w:qFormat/>
    <w:rsid w:val="00026669"/>
    <w:pPr>
      <w:numPr>
        <w:ilvl w:val="2"/>
      </w:numPr>
      <w:outlineLvl w:val="2"/>
    </w:pPr>
    <w:rPr>
      <w:sz w:val="20"/>
      <w:szCs w:val="24"/>
    </w:rPr>
  </w:style>
  <w:style w:type="paragraph" w:styleId="Rubrik4">
    <w:name w:val="heading 4"/>
    <w:basedOn w:val="Rubrik3"/>
    <w:next w:val="Normal"/>
    <w:link w:val="Rubrik4Char"/>
    <w:uiPriority w:val="9"/>
    <w:qFormat/>
    <w:rsid w:val="00B35AF3"/>
    <w:pPr>
      <w:numPr>
        <w:ilvl w:val="0"/>
        <w:numId w:val="0"/>
      </w:numPr>
      <w:outlineLvl w:val="3"/>
    </w:pPr>
    <w:rPr>
      <w:iCs/>
    </w:rPr>
  </w:style>
  <w:style w:type="paragraph" w:styleId="Rubrik5">
    <w:name w:val="heading 5"/>
    <w:basedOn w:val="Rubrik4"/>
    <w:next w:val="Normal"/>
    <w:link w:val="Rubrik5Char"/>
    <w:uiPriority w:val="9"/>
    <w:semiHidden/>
    <w:rsid w:val="003B06DA"/>
    <w:pPr>
      <w:numPr>
        <w:ilvl w:val="4"/>
        <w:numId w:val="16"/>
      </w:numPr>
      <w:outlineLvl w:val="4"/>
    </w:pPr>
    <w:rPr>
      <w:i/>
      <w:sz w:val="24"/>
    </w:rPr>
  </w:style>
  <w:style w:type="paragraph" w:styleId="Rubrik6">
    <w:name w:val="heading 6"/>
    <w:basedOn w:val="Rubrik5"/>
    <w:next w:val="Normal"/>
    <w:link w:val="Rubrik6Char"/>
    <w:uiPriority w:val="9"/>
    <w:semiHidden/>
    <w:rsid w:val="005B20C0"/>
    <w:pPr>
      <w:numPr>
        <w:ilvl w:val="5"/>
      </w:numPr>
      <w:outlineLvl w:val="5"/>
    </w:pPr>
    <w:rPr>
      <w:i w:val="0"/>
    </w:rPr>
  </w:style>
  <w:style w:type="paragraph" w:styleId="Rubrik7">
    <w:name w:val="heading 7"/>
    <w:basedOn w:val="Rubrik6"/>
    <w:next w:val="Normal"/>
    <w:link w:val="Rubrik7Char"/>
    <w:uiPriority w:val="9"/>
    <w:semiHidden/>
    <w:rsid w:val="003B06DA"/>
    <w:pPr>
      <w:numPr>
        <w:ilvl w:val="6"/>
      </w:numPr>
      <w:outlineLvl w:val="6"/>
    </w:pPr>
    <w:rPr>
      <w:i/>
      <w:iCs w:val="0"/>
      <w:sz w:val="22"/>
    </w:rPr>
  </w:style>
  <w:style w:type="paragraph" w:styleId="Rubrik8">
    <w:name w:val="heading 8"/>
    <w:basedOn w:val="Rubrik7"/>
    <w:next w:val="Normal"/>
    <w:link w:val="Rubrik8Char"/>
    <w:uiPriority w:val="9"/>
    <w:semiHidden/>
    <w:rsid w:val="005B20C0"/>
    <w:pPr>
      <w:numPr>
        <w:ilvl w:val="7"/>
      </w:numPr>
      <w:outlineLvl w:val="7"/>
    </w:pPr>
    <w:rPr>
      <w:i w:val="0"/>
      <w:szCs w:val="21"/>
    </w:rPr>
  </w:style>
  <w:style w:type="paragraph" w:styleId="Rubrik9">
    <w:name w:val="heading 9"/>
    <w:basedOn w:val="Rubrik8"/>
    <w:next w:val="Normal"/>
    <w:link w:val="Rubrik9Char"/>
    <w:uiPriority w:val="9"/>
    <w:semiHidden/>
    <w:rsid w:val="003B06DA"/>
    <w:pPr>
      <w:numPr>
        <w:ilvl w:val="8"/>
      </w:numPr>
      <w:outlineLvl w:val="8"/>
    </w:pPr>
    <w:rPr>
      <w:i/>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Underrubrik">
    <w:name w:val="Subtitle"/>
    <w:basedOn w:val="Normal"/>
    <w:next w:val="Normal"/>
    <w:link w:val="UnderrubrikChar"/>
    <w:uiPriority w:val="11"/>
    <w:rsid w:val="00D72CE5"/>
    <w:pPr>
      <w:numPr>
        <w:ilvl w:val="1"/>
      </w:numPr>
      <w:spacing w:before="360"/>
    </w:pPr>
    <w:rPr>
      <w:rFonts w:asciiTheme="majorHAnsi" w:eastAsiaTheme="minorEastAsia" w:hAnsiTheme="majorHAnsi"/>
      <w:sz w:val="30"/>
    </w:rPr>
  </w:style>
  <w:style w:type="character" w:customStyle="1" w:styleId="UnderrubrikChar">
    <w:name w:val="Underrubrik Char"/>
    <w:basedOn w:val="Standardstycketeckensnitt"/>
    <w:link w:val="Underrubrik"/>
    <w:uiPriority w:val="11"/>
    <w:rsid w:val="00D72CE5"/>
    <w:rPr>
      <w:rFonts w:asciiTheme="majorHAnsi" w:eastAsiaTheme="minorEastAsia" w:hAnsiTheme="majorHAnsi"/>
      <w:sz w:val="30"/>
    </w:rPr>
  </w:style>
  <w:style w:type="character" w:customStyle="1" w:styleId="Rubrik9Char">
    <w:name w:val="Rubrik 9 Char"/>
    <w:basedOn w:val="Standardstycketeckensnitt"/>
    <w:link w:val="Rubrik9"/>
    <w:uiPriority w:val="9"/>
    <w:semiHidden/>
    <w:rsid w:val="00026669"/>
    <w:rPr>
      <w:rFonts w:asciiTheme="majorHAnsi" w:eastAsiaTheme="majorEastAsia" w:hAnsiTheme="majorHAnsi" w:cstheme="majorBidi"/>
      <w:iCs/>
      <w:sz w:val="20"/>
      <w:szCs w:val="21"/>
    </w:rPr>
  </w:style>
  <w:style w:type="character" w:customStyle="1" w:styleId="Rubrik8Char">
    <w:name w:val="Rubrik 8 Char"/>
    <w:basedOn w:val="Standardstycketeckensnitt"/>
    <w:link w:val="Rubrik8"/>
    <w:uiPriority w:val="9"/>
    <w:semiHidden/>
    <w:rsid w:val="00026669"/>
    <w:rPr>
      <w:rFonts w:asciiTheme="majorHAnsi" w:eastAsiaTheme="majorEastAsia" w:hAnsiTheme="majorHAnsi" w:cstheme="majorBidi"/>
      <w:i/>
      <w:szCs w:val="21"/>
    </w:rPr>
  </w:style>
  <w:style w:type="character" w:customStyle="1" w:styleId="Rubrik7Char">
    <w:name w:val="Rubrik 7 Char"/>
    <w:basedOn w:val="Standardstycketeckensnitt"/>
    <w:link w:val="Rubrik7"/>
    <w:uiPriority w:val="9"/>
    <w:semiHidden/>
    <w:rsid w:val="00026669"/>
    <w:rPr>
      <w:rFonts w:asciiTheme="majorHAnsi" w:eastAsiaTheme="majorEastAsia" w:hAnsiTheme="majorHAnsi" w:cstheme="majorBidi"/>
      <w:szCs w:val="24"/>
    </w:rPr>
  </w:style>
  <w:style w:type="character" w:customStyle="1" w:styleId="Rubrik6Char">
    <w:name w:val="Rubrik 6 Char"/>
    <w:basedOn w:val="Standardstycketeckensnitt"/>
    <w:link w:val="Rubrik6"/>
    <w:uiPriority w:val="9"/>
    <w:semiHidden/>
    <w:rsid w:val="00026669"/>
    <w:rPr>
      <w:rFonts w:asciiTheme="majorHAnsi" w:eastAsiaTheme="majorEastAsia" w:hAnsiTheme="majorHAnsi" w:cstheme="majorBidi"/>
      <w:i/>
      <w:iCs/>
      <w:sz w:val="24"/>
      <w:szCs w:val="24"/>
    </w:rPr>
  </w:style>
  <w:style w:type="character" w:customStyle="1" w:styleId="Rubrik5Char">
    <w:name w:val="Rubrik 5 Char"/>
    <w:basedOn w:val="Standardstycketeckensnitt"/>
    <w:link w:val="Rubrik5"/>
    <w:uiPriority w:val="9"/>
    <w:semiHidden/>
    <w:rsid w:val="00026669"/>
    <w:rPr>
      <w:rFonts w:asciiTheme="majorHAnsi" w:eastAsiaTheme="majorEastAsia" w:hAnsiTheme="majorHAnsi" w:cstheme="majorBidi"/>
      <w:iCs/>
      <w:sz w:val="24"/>
      <w:szCs w:val="24"/>
    </w:rPr>
  </w:style>
  <w:style w:type="character" w:customStyle="1" w:styleId="Rubrik4Char">
    <w:name w:val="Rubrik 4 Char"/>
    <w:basedOn w:val="Standardstycketeckensnitt"/>
    <w:link w:val="Rubrik4"/>
    <w:uiPriority w:val="9"/>
    <w:rsid w:val="00B35AF3"/>
    <w:rPr>
      <w:rFonts w:asciiTheme="majorHAnsi" w:eastAsiaTheme="majorEastAsia" w:hAnsiTheme="majorHAnsi" w:cstheme="majorBidi"/>
      <w:b/>
      <w:iCs/>
      <w:sz w:val="20"/>
      <w:szCs w:val="24"/>
    </w:rPr>
  </w:style>
  <w:style w:type="character" w:customStyle="1" w:styleId="Rubrik3Char">
    <w:name w:val="Rubrik 3 Char"/>
    <w:basedOn w:val="Standardstycketeckensnitt"/>
    <w:link w:val="Rubrik3"/>
    <w:uiPriority w:val="9"/>
    <w:rsid w:val="00026669"/>
    <w:rPr>
      <w:rFonts w:asciiTheme="majorHAnsi" w:eastAsiaTheme="majorEastAsia" w:hAnsiTheme="majorHAnsi" w:cstheme="majorBidi"/>
      <w:b/>
      <w:sz w:val="20"/>
      <w:szCs w:val="24"/>
    </w:rPr>
  </w:style>
  <w:style w:type="character" w:customStyle="1" w:styleId="Rubrik2Char">
    <w:name w:val="Rubrik 2 Char"/>
    <w:basedOn w:val="Standardstycketeckensnitt"/>
    <w:link w:val="Rubrik2"/>
    <w:uiPriority w:val="9"/>
    <w:rsid w:val="003800DE"/>
    <w:rPr>
      <w:rFonts w:asciiTheme="majorHAnsi" w:eastAsiaTheme="majorEastAsia" w:hAnsiTheme="majorHAnsi" w:cstheme="majorBidi"/>
      <w:b/>
      <w:sz w:val="26"/>
      <w:szCs w:val="26"/>
    </w:rPr>
  </w:style>
  <w:style w:type="character" w:customStyle="1" w:styleId="Rubrik1Char">
    <w:name w:val="Rubrik 1 Char"/>
    <w:basedOn w:val="Standardstycketeckensnitt"/>
    <w:link w:val="Rubrik1"/>
    <w:uiPriority w:val="9"/>
    <w:rsid w:val="00026669"/>
    <w:rPr>
      <w:rFonts w:asciiTheme="majorHAnsi" w:eastAsiaTheme="majorEastAsia" w:hAnsiTheme="majorHAnsi" w:cstheme="majorBidi"/>
      <w:b/>
      <w:sz w:val="40"/>
      <w:szCs w:val="32"/>
    </w:rPr>
  </w:style>
  <w:style w:type="paragraph" w:styleId="Innehllsfrteckningsrubrik">
    <w:name w:val="TOC Heading"/>
    <w:basedOn w:val="Rubrik1"/>
    <w:next w:val="Normal"/>
    <w:uiPriority w:val="39"/>
    <w:qFormat/>
    <w:rsid w:val="00167555"/>
    <w:pPr>
      <w:numPr>
        <w:numId w:val="0"/>
      </w:numPr>
      <w:spacing w:before="0" w:after="480"/>
    </w:pPr>
  </w:style>
  <w:style w:type="paragraph" w:styleId="Rubrik">
    <w:name w:val="Title"/>
    <w:basedOn w:val="Normal"/>
    <w:next w:val="Normal"/>
    <w:link w:val="RubrikChar"/>
    <w:uiPriority w:val="10"/>
    <w:rsid w:val="00D72CE5"/>
    <w:pPr>
      <w:spacing w:before="2520" w:after="0" w:line="240" w:lineRule="auto"/>
      <w:contextualSpacing/>
      <w:outlineLvl w:val="0"/>
    </w:pPr>
    <w:rPr>
      <w:rFonts w:asciiTheme="majorHAnsi" w:eastAsiaTheme="majorEastAsia" w:hAnsiTheme="majorHAnsi" w:cstheme="majorBidi"/>
      <w:b/>
      <w:kern w:val="28"/>
      <w:sz w:val="60"/>
      <w:szCs w:val="56"/>
    </w:rPr>
  </w:style>
  <w:style w:type="character" w:customStyle="1" w:styleId="RubrikChar">
    <w:name w:val="Rubrik Char"/>
    <w:basedOn w:val="Standardstycketeckensnitt"/>
    <w:link w:val="Rubrik"/>
    <w:uiPriority w:val="10"/>
    <w:rsid w:val="00D72CE5"/>
    <w:rPr>
      <w:rFonts w:asciiTheme="majorHAnsi" w:eastAsiaTheme="majorEastAsia" w:hAnsiTheme="majorHAnsi" w:cstheme="majorBidi"/>
      <w:b/>
      <w:kern w:val="28"/>
      <w:sz w:val="60"/>
      <w:szCs w:val="56"/>
    </w:rPr>
  </w:style>
  <w:style w:type="paragraph" w:styleId="Inledning">
    <w:name w:val="Salutation"/>
    <w:basedOn w:val="Normal"/>
    <w:next w:val="Normal"/>
    <w:link w:val="InledningChar"/>
    <w:uiPriority w:val="99"/>
    <w:semiHidden/>
    <w:rsid w:val="005C1F60"/>
  </w:style>
  <w:style w:type="character" w:customStyle="1" w:styleId="InledningChar">
    <w:name w:val="Inledning Char"/>
    <w:basedOn w:val="Standardstycketeckensnitt"/>
    <w:link w:val="Inledning"/>
    <w:uiPriority w:val="99"/>
    <w:semiHidden/>
    <w:rsid w:val="00DB5618"/>
    <w:rPr>
      <w:sz w:val="24"/>
    </w:rPr>
  </w:style>
  <w:style w:type="paragraph" w:styleId="Punktlista">
    <w:name w:val="List Bullet"/>
    <w:basedOn w:val="Normal"/>
    <w:uiPriority w:val="99"/>
    <w:qFormat/>
    <w:rsid w:val="00A26F25"/>
    <w:pPr>
      <w:numPr>
        <w:numId w:val="1"/>
      </w:numPr>
      <w:contextualSpacing/>
    </w:pPr>
  </w:style>
  <w:style w:type="paragraph" w:styleId="Punktlista2">
    <w:name w:val="List Bullet 2"/>
    <w:basedOn w:val="Normal"/>
    <w:uiPriority w:val="99"/>
    <w:rsid w:val="00A26F25"/>
    <w:pPr>
      <w:numPr>
        <w:ilvl w:val="1"/>
        <w:numId w:val="1"/>
      </w:numPr>
      <w:contextualSpacing/>
    </w:pPr>
  </w:style>
  <w:style w:type="paragraph" w:styleId="Punktlista3">
    <w:name w:val="List Bullet 3"/>
    <w:basedOn w:val="Normal"/>
    <w:uiPriority w:val="99"/>
    <w:rsid w:val="00A26F25"/>
    <w:pPr>
      <w:numPr>
        <w:ilvl w:val="2"/>
        <w:numId w:val="1"/>
      </w:numPr>
      <w:contextualSpacing/>
    </w:pPr>
  </w:style>
  <w:style w:type="paragraph" w:styleId="Punktlista4">
    <w:name w:val="List Bullet 4"/>
    <w:basedOn w:val="Normal"/>
    <w:uiPriority w:val="99"/>
    <w:semiHidden/>
    <w:rsid w:val="00A26F25"/>
    <w:pPr>
      <w:numPr>
        <w:ilvl w:val="3"/>
        <w:numId w:val="1"/>
      </w:numPr>
      <w:contextualSpacing/>
    </w:pPr>
  </w:style>
  <w:style w:type="paragraph" w:styleId="Punktlista5">
    <w:name w:val="List Bullet 5"/>
    <w:basedOn w:val="Normal"/>
    <w:uiPriority w:val="99"/>
    <w:semiHidden/>
    <w:rsid w:val="00A26F25"/>
    <w:pPr>
      <w:numPr>
        <w:ilvl w:val="4"/>
        <w:numId w:val="1"/>
      </w:numPr>
      <w:contextualSpacing/>
    </w:pPr>
  </w:style>
  <w:style w:type="paragraph" w:styleId="Numreradlista">
    <w:name w:val="List Number"/>
    <w:basedOn w:val="Normal"/>
    <w:uiPriority w:val="99"/>
    <w:qFormat/>
    <w:rsid w:val="00D656E3"/>
    <w:pPr>
      <w:numPr>
        <w:numId w:val="14"/>
      </w:numPr>
      <w:spacing w:after="120" w:line="240" w:lineRule="auto"/>
    </w:pPr>
  </w:style>
  <w:style w:type="paragraph" w:styleId="Numreradlista2">
    <w:name w:val="List Number 2"/>
    <w:basedOn w:val="Normal"/>
    <w:uiPriority w:val="99"/>
    <w:rsid w:val="00D656E3"/>
    <w:pPr>
      <w:numPr>
        <w:ilvl w:val="1"/>
        <w:numId w:val="14"/>
      </w:numPr>
      <w:spacing w:after="120" w:line="240" w:lineRule="auto"/>
      <w:ind w:left="567"/>
    </w:pPr>
  </w:style>
  <w:style w:type="paragraph" w:styleId="Numreradlista3">
    <w:name w:val="List Number 3"/>
    <w:basedOn w:val="Normal"/>
    <w:uiPriority w:val="99"/>
    <w:rsid w:val="00167555"/>
    <w:pPr>
      <w:numPr>
        <w:ilvl w:val="2"/>
        <w:numId w:val="14"/>
      </w:numPr>
      <w:ind w:left="798"/>
      <w:contextualSpacing/>
    </w:pPr>
  </w:style>
  <w:style w:type="paragraph" w:styleId="Numreradlista4">
    <w:name w:val="List Number 4"/>
    <w:basedOn w:val="Normal"/>
    <w:uiPriority w:val="99"/>
    <w:semiHidden/>
    <w:rsid w:val="00651E32"/>
    <w:pPr>
      <w:numPr>
        <w:ilvl w:val="3"/>
        <w:numId w:val="14"/>
      </w:numPr>
      <w:contextualSpacing/>
    </w:pPr>
  </w:style>
  <w:style w:type="paragraph" w:styleId="Numreradlista5">
    <w:name w:val="List Number 5"/>
    <w:basedOn w:val="Normal"/>
    <w:uiPriority w:val="99"/>
    <w:semiHidden/>
    <w:rsid w:val="00651E32"/>
    <w:pPr>
      <w:numPr>
        <w:ilvl w:val="4"/>
        <w:numId w:val="14"/>
      </w:numPr>
      <w:contextualSpacing/>
    </w:pPr>
  </w:style>
  <w:style w:type="paragraph" w:styleId="Innehll1">
    <w:name w:val="toc 1"/>
    <w:basedOn w:val="Normal"/>
    <w:next w:val="Normal"/>
    <w:autoRedefine/>
    <w:uiPriority w:val="39"/>
    <w:rsid w:val="001C7F49"/>
    <w:pPr>
      <w:tabs>
        <w:tab w:val="left" w:pos="720"/>
        <w:tab w:val="right" w:leader="dot" w:pos="9062"/>
      </w:tabs>
    </w:pPr>
    <w:rPr>
      <w:rFonts w:asciiTheme="majorHAnsi" w:hAnsiTheme="majorHAnsi"/>
      <w:b/>
      <w:sz w:val="26"/>
    </w:rPr>
  </w:style>
  <w:style w:type="paragraph" w:styleId="Innehll2">
    <w:name w:val="toc 2"/>
    <w:basedOn w:val="Normal"/>
    <w:next w:val="Normal"/>
    <w:autoRedefine/>
    <w:uiPriority w:val="39"/>
    <w:rsid w:val="001C7F49"/>
    <w:pPr>
      <w:spacing w:after="100"/>
    </w:pPr>
    <w:rPr>
      <w:rFonts w:asciiTheme="majorHAnsi" w:hAnsiTheme="majorHAnsi"/>
      <w:sz w:val="20"/>
    </w:rPr>
  </w:style>
  <w:style w:type="paragraph" w:styleId="Innehll3">
    <w:name w:val="toc 3"/>
    <w:basedOn w:val="Normal"/>
    <w:next w:val="Normal"/>
    <w:autoRedefine/>
    <w:uiPriority w:val="39"/>
    <w:rsid w:val="00167555"/>
    <w:pPr>
      <w:spacing w:after="100"/>
      <w:ind w:left="284"/>
    </w:pPr>
    <w:rPr>
      <w:rFonts w:asciiTheme="majorHAnsi" w:hAnsiTheme="majorHAnsi"/>
      <w:sz w:val="20"/>
    </w:rPr>
  </w:style>
  <w:style w:type="character" w:styleId="Hyperlnk">
    <w:name w:val="Hyperlink"/>
    <w:basedOn w:val="Standardstycketeckensnitt"/>
    <w:uiPriority w:val="99"/>
    <w:unhideWhenUsed/>
    <w:rsid w:val="00362CE7"/>
    <w:rPr>
      <w:color w:val="51144F" w:themeColor="hyperlink"/>
      <w:u w:val="single"/>
    </w:rPr>
  </w:style>
  <w:style w:type="character" w:styleId="Platshllartext">
    <w:name w:val="Placeholder Text"/>
    <w:basedOn w:val="Standardstycketeckensnitt"/>
    <w:uiPriority w:val="99"/>
    <w:rsid w:val="000B1DB5"/>
    <w:rPr>
      <w:color w:val="808080"/>
      <w:bdr w:val="none" w:sz="0" w:space="0" w:color="auto"/>
      <w:shd w:val="clear" w:color="auto" w:fill="F2F2F2"/>
    </w:rPr>
  </w:style>
  <w:style w:type="paragraph" w:styleId="Ingetavstnd">
    <w:name w:val="No Spacing"/>
    <w:uiPriority w:val="1"/>
    <w:qFormat/>
    <w:rsid w:val="000C33F5"/>
    <w:pPr>
      <w:spacing w:after="0"/>
    </w:pPr>
  </w:style>
  <w:style w:type="paragraph" w:styleId="Sidhuvud">
    <w:name w:val="header"/>
    <w:basedOn w:val="Normal"/>
    <w:link w:val="SidhuvudChar"/>
    <w:uiPriority w:val="99"/>
    <w:rsid w:val="00692CA3"/>
    <w:pPr>
      <w:tabs>
        <w:tab w:val="center" w:pos="4536"/>
        <w:tab w:val="right" w:pos="9072"/>
      </w:tabs>
      <w:spacing w:after="0" w:line="240" w:lineRule="auto"/>
    </w:pPr>
    <w:rPr>
      <w:rFonts w:asciiTheme="majorHAnsi" w:hAnsiTheme="majorHAnsi"/>
      <w:sz w:val="16"/>
    </w:rPr>
  </w:style>
  <w:style w:type="character" w:customStyle="1" w:styleId="SidhuvudChar">
    <w:name w:val="Sidhuvud Char"/>
    <w:basedOn w:val="Standardstycketeckensnitt"/>
    <w:link w:val="Sidhuvud"/>
    <w:uiPriority w:val="99"/>
    <w:rsid w:val="00692CA3"/>
    <w:rPr>
      <w:rFonts w:asciiTheme="majorHAnsi" w:hAnsiTheme="majorHAnsi"/>
      <w:sz w:val="16"/>
    </w:rPr>
  </w:style>
  <w:style w:type="paragraph" w:styleId="Sidfot">
    <w:name w:val="footer"/>
    <w:basedOn w:val="Normal"/>
    <w:link w:val="SidfotChar"/>
    <w:uiPriority w:val="99"/>
    <w:rsid w:val="00692CA3"/>
    <w:pPr>
      <w:tabs>
        <w:tab w:val="center" w:pos="4536"/>
        <w:tab w:val="right" w:pos="9072"/>
      </w:tabs>
      <w:spacing w:after="0" w:line="240" w:lineRule="auto"/>
    </w:pPr>
    <w:rPr>
      <w:rFonts w:asciiTheme="majorHAnsi" w:hAnsiTheme="majorHAnsi"/>
      <w:sz w:val="16"/>
    </w:rPr>
  </w:style>
  <w:style w:type="character" w:customStyle="1" w:styleId="SidfotChar">
    <w:name w:val="Sidfot Char"/>
    <w:basedOn w:val="Standardstycketeckensnitt"/>
    <w:link w:val="Sidfot"/>
    <w:uiPriority w:val="99"/>
    <w:rsid w:val="00692CA3"/>
    <w:rPr>
      <w:rFonts w:asciiTheme="majorHAnsi" w:hAnsiTheme="majorHAnsi"/>
      <w:sz w:val="16"/>
    </w:rPr>
  </w:style>
  <w:style w:type="table" w:styleId="Tabellrutnt">
    <w:name w:val="Table Grid"/>
    <w:basedOn w:val="Normaltabell"/>
    <w:uiPriority w:val="59"/>
    <w:rsid w:val="00D656E3"/>
    <w:pPr>
      <w:spacing w:after="0" w:line="240" w:lineRule="auto"/>
    </w:pPr>
    <w:rPr>
      <w:rFonts w:asciiTheme="majorHAnsi" w:hAnsiTheme="majorHAnsi"/>
      <w:sz w:val="16"/>
    </w:rPr>
    <w:tblPr>
      <w:tblStyleRowBandSize w:val="1"/>
      <w:tblCellMar>
        <w:top w:w="57" w:type="dxa"/>
        <w:left w:w="85" w:type="dxa"/>
        <w:bottom w:w="57" w:type="dxa"/>
        <w:right w:w="57" w:type="dxa"/>
      </w:tblCellMar>
    </w:tblPr>
    <w:tblStylePr w:type="firstRow">
      <w:rPr>
        <w:b/>
      </w:rPr>
    </w:tblStylePr>
    <w:tblStylePr w:type="lastRow">
      <w:rPr>
        <w:b/>
      </w:rPr>
    </w:tblStylePr>
    <w:tblStylePr w:type="band1Horz">
      <w:tblPr/>
      <w:tcPr>
        <w:shd w:val="clear" w:color="auto" w:fill="F2F2F2" w:themeFill="background1" w:themeFillShade="F2"/>
      </w:tcPr>
    </w:tblStylePr>
  </w:style>
  <w:style w:type="paragraph" w:styleId="Citat">
    <w:name w:val="Quote"/>
    <w:basedOn w:val="Normal"/>
    <w:next w:val="Normal"/>
    <w:link w:val="CitatChar"/>
    <w:uiPriority w:val="29"/>
    <w:rsid w:val="009C460A"/>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9C460A"/>
    <w:rPr>
      <w:i/>
      <w:iCs/>
      <w:color w:val="404040" w:themeColor="text1" w:themeTint="BF"/>
    </w:rPr>
  </w:style>
  <w:style w:type="paragraph" w:styleId="Avslutandetext">
    <w:name w:val="Closing"/>
    <w:basedOn w:val="Normal"/>
    <w:next w:val="Ingetavstnd"/>
    <w:link w:val="AvslutandetextChar"/>
    <w:uiPriority w:val="99"/>
    <w:semiHidden/>
    <w:rsid w:val="00A51F48"/>
    <w:pPr>
      <w:spacing w:before="720" w:after="720" w:line="240" w:lineRule="auto"/>
    </w:pPr>
  </w:style>
  <w:style w:type="character" w:customStyle="1" w:styleId="AvslutandetextChar">
    <w:name w:val="Avslutande text Char"/>
    <w:basedOn w:val="Standardstycketeckensnitt"/>
    <w:link w:val="Avslutandetext"/>
    <w:uiPriority w:val="99"/>
    <w:semiHidden/>
    <w:rsid w:val="00026669"/>
  </w:style>
  <w:style w:type="paragraph" w:customStyle="1" w:styleId="Ingress">
    <w:name w:val="Ingress"/>
    <w:basedOn w:val="Normal"/>
    <w:next w:val="Normal"/>
    <w:uiPriority w:val="12"/>
    <w:qFormat/>
    <w:rsid w:val="00577867"/>
    <w:rPr>
      <w:sz w:val="26"/>
    </w:rPr>
  </w:style>
  <w:style w:type="paragraph" w:styleId="Adress-brev">
    <w:name w:val="envelope address"/>
    <w:basedOn w:val="Ingetavstnd"/>
    <w:uiPriority w:val="99"/>
    <w:semiHidden/>
    <w:rsid w:val="00B723E3"/>
    <w:pPr>
      <w:framePr w:w="5670" w:h="2268" w:hRule="exact" w:vSpace="2268" w:wrap="around" w:vAnchor="page" w:hAnchor="page" w:xAlign="right" w:yAlign="top" w:anchorLock="1"/>
    </w:pPr>
    <w:rPr>
      <w:rFonts w:eastAsiaTheme="majorEastAsia" w:cstheme="majorBidi"/>
      <w:szCs w:val="24"/>
    </w:rPr>
  </w:style>
  <w:style w:type="paragraph" w:customStyle="1" w:styleId="Noter">
    <w:name w:val="Noter"/>
    <w:basedOn w:val="Rubrik2"/>
    <w:next w:val="Normal"/>
    <w:uiPriority w:val="13"/>
    <w:semiHidden/>
    <w:qFormat/>
    <w:rsid w:val="0039558E"/>
    <w:pPr>
      <w:numPr>
        <w:numId w:val="12"/>
      </w:numPr>
    </w:pPr>
  </w:style>
  <w:style w:type="paragraph" w:styleId="Fotnotstext">
    <w:name w:val="footnote text"/>
    <w:basedOn w:val="Normal"/>
    <w:link w:val="FotnotstextChar"/>
    <w:uiPriority w:val="99"/>
    <w:rsid w:val="00026669"/>
    <w:pPr>
      <w:spacing w:after="0" w:line="240" w:lineRule="auto"/>
    </w:pPr>
    <w:rPr>
      <w:sz w:val="16"/>
      <w:szCs w:val="20"/>
    </w:rPr>
  </w:style>
  <w:style w:type="character" w:customStyle="1" w:styleId="FotnotstextChar">
    <w:name w:val="Fotnotstext Char"/>
    <w:basedOn w:val="Standardstycketeckensnitt"/>
    <w:link w:val="Fotnotstext"/>
    <w:uiPriority w:val="99"/>
    <w:rsid w:val="00026669"/>
    <w:rPr>
      <w:sz w:val="16"/>
      <w:szCs w:val="20"/>
    </w:rPr>
  </w:style>
  <w:style w:type="paragraph" w:customStyle="1" w:styleId="Onumreradrubrik">
    <w:name w:val="Onumrerad rubrik"/>
    <w:basedOn w:val="Rubrik2"/>
    <w:next w:val="Normal"/>
    <w:uiPriority w:val="15"/>
    <w:qFormat/>
    <w:rsid w:val="001C7F49"/>
    <w:pPr>
      <w:numPr>
        <w:ilvl w:val="0"/>
        <w:numId w:val="0"/>
      </w:numPr>
      <w:spacing w:after="240"/>
      <w:outlineLvl w:val="9"/>
    </w:pPr>
    <w:rPr>
      <w:noProof/>
      <w:sz w:val="40"/>
    </w:rPr>
  </w:style>
  <w:style w:type="paragraph" w:customStyle="1" w:styleId="NormalArial">
    <w:name w:val="Normal Arial"/>
    <w:basedOn w:val="Normal"/>
    <w:qFormat/>
    <w:rsid w:val="00B0435D"/>
    <w:rPr>
      <w:rFonts w:asciiTheme="majorHAnsi" w:hAnsiTheme="majorHAnsi"/>
    </w:rPr>
  </w:style>
  <w:style w:type="paragraph" w:styleId="Liststycke">
    <w:name w:val="List Paragraph"/>
    <w:basedOn w:val="Normal"/>
    <w:uiPriority w:val="34"/>
    <w:qFormat/>
    <w:rsid w:val="00AB50BE"/>
    <w:pPr>
      <w:spacing w:line="259" w:lineRule="auto"/>
      <w:ind w:left="720"/>
      <w:contextualSpacing/>
    </w:pPr>
  </w:style>
  <w:style w:type="character" w:styleId="Fotnotsreferens">
    <w:name w:val="footnote reference"/>
    <w:basedOn w:val="Standardstycketeckensnitt"/>
    <w:uiPriority w:val="99"/>
    <w:rsid w:val="00E30248"/>
    <w:rPr>
      <w:vertAlign w:val="superscript"/>
    </w:rPr>
  </w:style>
  <w:style w:type="character" w:styleId="Kommentarsreferens">
    <w:name w:val="annotation reference"/>
    <w:basedOn w:val="Standardstycketeckensnitt"/>
    <w:uiPriority w:val="99"/>
    <w:semiHidden/>
    <w:unhideWhenUsed/>
    <w:rsid w:val="00275783"/>
    <w:rPr>
      <w:sz w:val="16"/>
      <w:szCs w:val="16"/>
    </w:rPr>
  </w:style>
  <w:style w:type="paragraph" w:styleId="Kommentarer">
    <w:name w:val="annotation text"/>
    <w:basedOn w:val="Normal"/>
    <w:link w:val="KommentarerChar"/>
    <w:uiPriority w:val="99"/>
    <w:unhideWhenUsed/>
    <w:rsid w:val="00275783"/>
    <w:pPr>
      <w:spacing w:line="240" w:lineRule="auto"/>
    </w:pPr>
    <w:rPr>
      <w:sz w:val="20"/>
      <w:szCs w:val="20"/>
    </w:rPr>
  </w:style>
  <w:style w:type="character" w:customStyle="1" w:styleId="KommentarerChar">
    <w:name w:val="Kommentarer Char"/>
    <w:basedOn w:val="Standardstycketeckensnitt"/>
    <w:link w:val="Kommentarer"/>
    <w:uiPriority w:val="99"/>
    <w:rsid w:val="00275783"/>
    <w:rPr>
      <w:sz w:val="20"/>
      <w:szCs w:val="20"/>
    </w:rPr>
  </w:style>
  <w:style w:type="paragraph" w:styleId="Kommentarsmne">
    <w:name w:val="annotation subject"/>
    <w:basedOn w:val="Kommentarer"/>
    <w:next w:val="Kommentarer"/>
    <w:link w:val="KommentarsmneChar"/>
    <w:uiPriority w:val="99"/>
    <w:semiHidden/>
    <w:unhideWhenUsed/>
    <w:rsid w:val="00275783"/>
    <w:rPr>
      <w:b/>
      <w:bCs/>
    </w:rPr>
  </w:style>
  <w:style w:type="character" w:customStyle="1" w:styleId="KommentarsmneChar">
    <w:name w:val="Kommentarsämne Char"/>
    <w:basedOn w:val="KommentarerChar"/>
    <w:link w:val="Kommentarsmne"/>
    <w:uiPriority w:val="99"/>
    <w:semiHidden/>
    <w:rsid w:val="00275783"/>
    <w:rPr>
      <w:b/>
      <w:bCs/>
      <w:sz w:val="20"/>
      <w:szCs w:val="20"/>
    </w:rPr>
  </w:style>
  <w:style w:type="paragraph" w:styleId="Slutnotstext">
    <w:name w:val="endnote text"/>
    <w:basedOn w:val="Normal"/>
    <w:link w:val="SlutnotstextChar"/>
    <w:uiPriority w:val="99"/>
    <w:semiHidden/>
    <w:rsid w:val="003C7CA6"/>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3C7CA6"/>
    <w:rPr>
      <w:sz w:val="20"/>
      <w:szCs w:val="20"/>
    </w:rPr>
  </w:style>
  <w:style w:type="character" w:styleId="Slutnotsreferens">
    <w:name w:val="endnote reference"/>
    <w:basedOn w:val="Standardstycketeckensnitt"/>
    <w:uiPriority w:val="99"/>
    <w:semiHidden/>
    <w:rsid w:val="003C7CA6"/>
    <w:rPr>
      <w:vertAlign w:val="superscript"/>
    </w:rPr>
  </w:style>
  <w:style w:type="paragraph" w:customStyle="1" w:styleId="Default">
    <w:name w:val="Default"/>
    <w:rsid w:val="006E3F26"/>
    <w:pPr>
      <w:autoSpaceDE w:val="0"/>
      <w:autoSpaceDN w:val="0"/>
      <w:adjustRightInd w:val="0"/>
      <w:spacing w:after="0" w:line="240" w:lineRule="auto"/>
    </w:pPr>
    <w:rPr>
      <w:rFonts w:ascii="Times New Roman" w:hAnsi="Times New Roman" w:cs="Times New Roman"/>
      <w:color w:val="000000"/>
      <w:sz w:val="24"/>
      <w:szCs w:val="24"/>
    </w:rPr>
  </w:style>
  <w:style w:type="character" w:styleId="AnvndHyperlnk">
    <w:name w:val="FollowedHyperlink"/>
    <w:basedOn w:val="Standardstycketeckensnitt"/>
    <w:uiPriority w:val="99"/>
    <w:semiHidden/>
    <w:rsid w:val="00582312"/>
    <w:rPr>
      <w:color w:val="1A3B36" w:themeColor="followedHyperlink"/>
      <w:u w:val="single"/>
    </w:rPr>
  </w:style>
  <w:style w:type="table" w:customStyle="1" w:styleId="Tabellrutnt1">
    <w:name w:val="Tabellrutnät1"/>
    <w:basedOn w:val="Normaltabell"/>
    <w:next w:val="Tabellrutnt"/>
    <w:uiPriority w:val="59"/>
    <w:rsid w:val="007C6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sida-Underrubrik">
    <w:name w:val="Titelsida - Underrubrik"/>
    <w:basedOn w:val="Normal"/>
    <w:link w:val="Titelsida-UnderrubrikChar"/>
    <w:qFormat/>
    <w:rsid w:val="007C60F8"/>
    <w:pPr>
      <w:spacing w:before="240" w:after="120" w:line="240" w:lineRule="auto"/>
    </w:pPr>
    <w:rPr>
      <w:rFonts w:ascii="Cambria" w:hAnsi="Cambria" w:cstheme="minorHAnsi"/>
      <w:sz w:val="36"/>
      <w:szCs w:val="36"/>
    </w:rPr>
  </w:style>
  <w:style w:type="character" w:customStyle="1" w:styleId="Titelsida-UnderrubrikChar">
    <w:name w:val="Titelsida - Underrubrik Char"/>
    <w:basedOn w:val="Standardstycketeckensnitt"/>
    <w:link w:val="Titelsida-Underrubrik"/>
    <w:rsid w:val="007C60F8"/>
    <w:rPr>
      <w:rFonts w:ascii="Cambria" w:hAnsi="Cambria" w:cstheme="minorHAnsi"/>
      <w:sz w:val="36"/>
      <w:szCs w:val="36"/>
    </w:rPr>
  </w:style>
  <w:style w:type="paragraph" w:customStyle="1" w:styleId="Titelsida-Tabelltext">
    <w:name w:val="Titelsida - Tabelltext"/>
    <w:basedOn w:val="Normal"/>
    <w:link w:val="Titelsida-TabelltextChar"/>
    <w:qFormat/>
    <w:rsid w:val="007C60F8"/>
    <w:pPr>
      <w:spacing w:after="0" w:line="240" w:lineRule="auto"/>
    </w:pPr>
    <w:rPr>
      <w:rFonts w:ascii="Cambria" w:hAnsi="Cambria" w:cstheme="minorHAnsi"/>
      <w:szCs w:val="36"/>
    </w:rPr>
  </w:style>
  <w:style w:type="character" w:customStyle="1" w:styleId="Titelsida-TabelltextChar">
    <w:name w:val="Titelsida - Tabelltext Char"/>
    <w:basedOn w:val="Standardstycketeckensnitt"/>
    <w:link w:val="Titelsida-Tabelltext"/>
    <w:rsid w:val="007C60F8"/>
    <w:rPr>
      <w:rFonts w:ascii="Cambria" w:hAnsi="Cambria" w:cstheme="minorHAnsi"/>
      <w:szCs w:val="36"/>
    </w:rPr>
  </w:style>
  <w:style w:type="paragraph" w:customStyle="1" w:styleId="Titelsida-Sammanfattningstext">
    <w:name w:val="Titelsida - Sammanfattningstext"/>
    <w:basedOn w:val="Normal"/>
    <w:link w:val="Titelsida-SammanfattningstextChar"/>
    <w:qFormat/>
    <w:rsid w:val="00AB3F79"/>
    <w:pPr>
      <w:spacing w:before="120" w:after="120" w:line="240" w:lineRule="auto"/>
    </w:pPr>
    <w:rPr>
      <w:rFonts w:ascii="Times New Roman" w:hAnsi="Times New Roman" w:cs="Times New Roman"/>
    </w:rPr>
  </w:style>
  <w:style w:type="character" w:customStyle="1" w:styleId="Titelsida-SammanfattningstextChar">
    <w:name w:val="Titelsida - Sammanfattningstext Char"/>
    <w:basedOn w:val="Standardstycketeckensnitt"/>
    <w:link w:val="Titelsida-Sammanfattningstext"/>
    <w:rsid w:val="00AB3F79"/>
    <w:rPr>
      <w:rFonts w:ascii="Times New Roman" w:hAnsi="Times New Roman" w:cs="Times New Roman"/>
    </w:rPr>
  </w:style>
  <w:style w:type="paragraph" w:customStyle="1" w:styleId="Beskrivandetext">
    <w:name w:val="Beskrivande text"/>
    <w:basedOn w:val="Titelsida-Underrubrik"/>
    <w:link w:val="BeskrivandetextChar"/>
    <w:qFormat/>
    <w:rsid w:val="00F62E97"/>
    <w:pPr>
      <w:spacing w:before="0"/>
    </w:pPr>
    <w:rPr>
      <w:rFonts w:asciiTheme="majorHAnsi" w:hAnsiTheme="majorHAnsi" w:cstheme="majorHAnsi"/>
      <w:color w:val="808080" w:themeColor="background1" w:themeShade="80"/>
      <w:sz w:val="16"/>
      <w:szCs w:val="16"/>
    </w:rPr>
  </w:style>
  <w:style w:type="character" w:customStyle="1" w:styleId="BeskrivandetextChar">
    <w:name w:val="Beskrivande text Char"/>
    <w:basedOn w:val="Titelsida-UnderrubrikChar"/>
    <w:link w:val="Beskrivandetext"/>
    <w:rsid w:val="00F62E97"/>
    <w:rPr>
      <w:rFonts w:asciiTheme="majorHAnsi" w:hAnsiTheme="majorHAnsi" w:cstheme="majorHAnsi"/>
      <w:color w:val="808080" w:themeColor="background1" w:themeShade="80"/>
      <w:sz w:val="16"/>
      <w:szCs w:val="16"/>
    </w:rPr>
  </w:style>
  <w:style w:type="paragraph" w:customStyle="1" w:styleId="Sammanfattningsrubrik">
    <w:name w:val="Sammanfattningsrubrik"/>
    <w:basedOn w:val="Titelsida-Underrubrik"/>
    <w:link w:val="SammanfattningsrubrikChar"/>
    <w:qFormat/>
    <w:rsid w:val="00A30108"/>
    <w:rPr>
      <w:rFonts w:asciiTheme="minorHAnsi" w:hAnsiTheme="minorHAnsi"/>
    </w:rPr>
  </w:style>
  <w:style w:type="character" w:customStyle="1" w:styleId="SammanfattningsrubrikChar">
    <w:name w:val="Sammanfattningsrubrik Char"/>
    <w:basedOn w:val="Standardstycketeckensnitt"/>
    <w:link w:val="Sammanfattningsrubrik"/>
    <w:rsid w:val="00A30108"/>
    <w:rPr>
      <w:rFonts w:cstheme="minorHAnsi"/>
      <w:sz w:val="36"/>
      <w:szCs w:val="36"/>
    </w:rPr>
  </w:style>
  <w:style w:type="paragraph" w:customStyle="1" w:styleId="Huvudrubrik">
    <w:name w:val="Huvudrubrik"/>
    <w:basedOn w:val="Normal"/>
    <w:link w:val="HuvudrubrikChar"/>
    <w:qFormat/>
    <w:rsid w:val="0021153A"/>
    <w:pPr>
      <w:spacing w:before="240" w:after="0" w:line="240" w:lineRule="auto"/>
    </w:pPr>
    <w:rPr>
      <w:rFonts w:ascii="Cambria" w:hAnsi="Cambria" w:cstheme="minorHAnsi"/>
      <w:b/>
      <w:sz w:val="36"/>
      <w:szCs w:val="36"/>
    </w:rPr>
  </w:style>
  <w:style w:type="character" w:customStyle="1" w:styleId="HuvudrubrikChar">
    <w:name w:val="Huvudrubrik Char"/>
    <w:basedOn w:val="Standardstycketeckensnitt"/>
    <w:link w:val="Huvudrubrik"/>
    <w:rsid w:val="0021153A"/>
    <w:rPr>
      <w:rFonts w:ascii="Cambria" w:hAnsi="Cambria" w:cstheme="minorHAnsi"/>
      <w:b/>
      <w:sz w:val="36"/>
      <w:szCs w:val="36"/>
    </w:rPr>
  </w:style>
  <w:style w:type="paragraph" w:customStyle="1" w:styleId="Avsnittsrubrik">
    <w:name w:val="Avsnittsrubrik"/>
    <w:basedOn w:val="Huvudrubrik"/>
    <w:link w:val="AvsnittsrubrikChar"/>
    <w:qFormat/>
    <w:rsid w:val="00C511EF"/>
    <w:rPr>
      <w:rFonts w:asciiTheme="minorHAnsi" w:hAnsiTheme="minorHAnsi"/>
    </w:rPr>
  </w:style>
  <w:style w:type="character" w:customStyle="1" w:styleId="AvsnittsrubrikChar">
    <w:name w:val="Avsnittsrubrik Char"/>
    <w:basedOn w:val="HuvudrubrikChar"/>
    <w:link w:val="Avsnittsrubrik"/>
    <w:rsid w:val="00C511EF"/>
    <w:rPr>
      <w:rFonts w:ascii="Cambria" w:hAnsi="Cambria" w:cstheme="minorHAnsi"/>
      <w:b/>
      <w:sz w:val="36"/>
      <w:szCs w:val="36"/>
    </w:rPr>
  </w:style>
  <w:style w:type="paragraph" w:customStyle="1" w:styleId="Avsnittsrubrik-underrubrik">
    <w:name w:val="Avsnittsrubrik - underrubrik"/>
    <w:basedOn w:val="Avsnittsrubrik"/>
    <w:link w:val="Avsnittsrubrik-underrubrikChar"/>
    <w:qFormat/>
    <w:rsid w:val="00F62E97"/>
    <w:pPr>
      <w:spacing w:before="0"/>
    </w:pPr>
    <w:rPr>
      <w:b w:val="0"/>
      <w:bCs/>
      <w:sz w:val="32"/>
      <w:szCs w:val="32"/>
    </w:rPr>
  </w:style>
  <w:style w:type="character" w:customStyle="1" w:styleId="Avsnittsrubrik-underrubrikChar">
    <w:name w:val="Avsnittsrubrik - underrubrik Char"/>
    <w:basedOn w:val="AvsnittsrubrikChar"/>
    <w:link w:val="Avsnittsrubrik-underrubrik"/>
    <w:rsid w:val="00F62E97"/>
    <w:rPr>
      <w:rFonts w:ascii="Cambria" w:hAnsi="Cambria" w:cstheme="minorHAnsi"/>
      <w:b w:val="0"/>
      <w:bCs/>
      <w:sz w:val="32"/>
      <w:szCs w:val="32"/>
    </w:rPr>
  </w:style>
  <w:style w:type="character" w:styleId="Olstomnmnande">
    <w:name w:val="Unresolved Mention"/>
    <w:basedOn w:val="Standardstycketeckensnitt"/>
    <w:uiPriority w:val="99"/>
    <w:semiHidden/>
    <w:unhideWhenUsed/>
    <w:rsid w:val="00727640"/>
    <w:rPr>
      <w:color w:val="605E5C"/>
      <w:shd w:val="clear" w:color="auto" w:fill="E1DFDD"/>
    </w:rPr>
  </w:style>
  <w:style w:type="paragraph" w:customStyle="1" w:styleId="Tabelltitel">
    <w:name w:val="Tabelltitel"/>
    <w:basedOn w:val="Normal"/>
    <w:link w:val="TabelltitelChar"/>
    <w:qFormat/>
    <w:rsid w:val="003744FF"/>
    <w:pPr>
      <w:spacing w:before="120" w:after="120" w:line="240" w:lineRule="auto"/>
    </w:pPr>
    <w:rPr>
      <w:rFonts w:asciiTheme="majorHAnsi" w:hAnsiTheme="majorHAnsi" w:cs="Arial"/>
      <w:b/>
      <w:sz w:val="20"/>
      <w:szCs w:val="20"/>
    </w:rPr>
  </w:style>
  <w:style w:type="character" w:customStyle="1" w:styleId="TabelltitelChar">
    <w:name w:val="Tabelltitel Char"/>
    <w:basedOn w:val="Standardstycketeckensnitt"/>
    <w:link w:val="Tabelltitel"/>
    <w:rsid w:val="003744FF"/>
    <w:rPr>
      <w:rFonts w:asciiTheme="majorHAnsi" w:hAnsiTheme="majorHAnsi" w:cs="Arial"/>
      <w:b/>
      <w:sz w:val="20"/>
      <w:szCs w:val="20"/>
    </w:rPr>
  </w:style>
  <w:style w:type="paragraph" w:styleId="Revision">
    <w:name w:val="Revision"/>
    <w:hidden/>
    <w:uiPriority w:val="99"/>
    <w:semiHidden/>
    <w:rsid w:val="00C36891"/>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60599">
      <w:bodyDiv w:val="1"/>
      <w:marLeft w:val="0"/>
      <w:marRight w:val="0"/>
      <w:marTop w:val="0"/>
      <w:marBottom w:val="0"/>
      <w:divBdr>
        <w:top w:val="none" w:sz="0" w:space="0" w:color="auto"/>
        <w:left w:val="none" w:sz="0" w:space="0" w:color="auto"/>
        <w:bottom w:val="none" w:sz="0" w:space="0" w:color="auto"/>
        <w:right w:val="none" w:sz="0" w:space="0" w:color="auto"/>
      </w:divBdr>
      <w:divsChild>
        <w:div w:id="1038818300">
          <w:marLeft w:val="360"/>
          <w:marRight w:val="0"/>
          <w:marTop w:val="200"/>
          <w:marBottom w:val="0"/>
          <w:divBdr>
            <w:top w:val="none" w:sz="0" w:space="0" w:color="auto"/>
            <w:left w:val="none" w:sz="0" w:space="0" w:color="auto"/>
            <w:bottom w:val="none" w:sz="0" w:space="0" w:color="auto"/>
            <w:right w:val="none" w:sz="0" w:space="0" w:color="auto"/>
          </w:divBdr>
        </w:div>
      </w:divsChild>
    </w:div>
    <w:div w:id="948468102">
      <w:bodyDiv w:val="1"/>
      <w:marLeft w:val="0"/>
      <w:marRight w:val="0"/>
      <w:marTop w:val="0"/>
      <w:marBottom w:val="0"/>
      <w:divBdr>
        <w:top w:val="none" w:sz="0" w:space="0" w:color="auto"/>
        <w:left w:val="none" w:sz="0" w:space="0" w:color="auto"/>
        <w:bottom w:val="none" w:sz="0" w:space="0" w:color="auto"/>
        <w:right w:val="none" w:sz="0" w:space="0" w:color="auto"/>
      </w:divBdr>
    </w:div>
    <w:div w:id="1025643184">
      <w:bodyDiv w:val="1"/>
      <w:marLeft w:val="0"/>
      <w:marRight w:val="0"/>
      <w:marTop w:val="0"/>
      <w:marBottom w:val="0"/>
      <w:divBdr>
        <w:top w:val="none" w:sz="0" w:space="0" w:color="auto"/>
        <w:left w:val="none" w:sz="0" w:space="0" w:color="auto"/>
        <w:bottom w:val="none" w:sz="0" w:space="0" w:color="auto"/>
        <w:right w:val="none" w:sz="0" w:space="0" w:color="auto"/>
      </w:divBdr>
      <w:divsChild>
        <w:div w:id="38019976">
          <w:marLeft w:val="360"/>
          <w:marRight w:val="0"/>
          <w:marTop w:val="200"/>
          <w:marBottom w:val="0"/>
          <w:divBdr>
            <w:top w:val="none" w:sz="0" w:space="0" w:color="auto"/>
            <w:left w:val="none" w:sz="0" w:space="0" w:color="auto"/>
            <w:bottom w:val="none" w:sz="0" w:space="0" w:color="auto"/>
            <w:right w:val="none" w:sz="0" w:space="0" w:color="auto"/>
          </w:divBdr>
        </w:div>
      </w:divsChild>
    </w:div>
    <w:div w:id="169669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wedishmetalsandminerals.se/scop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Bry\Downloads\Impact%20Innovation%20-%20Tom.dotx" TargetMode="External"/></Relationships>
</file>

<file path=word/theme/theme1.xml><?xml version="1.0" encoding="utf-8"?>
<a:theme xmlns:a="http://schemas.openxmlformats.org/drawingml/2006/main" name="Office-tema">
  <a:themeElements>
    <a:clrScheme name="Vinnova -Impact innovation">
      <a:dk1>
        <a:srgbClr val="000000"/>
      </a:dk1>
      <a:lt1>
        <a:srgbClr val="FFFFFF"/>
      </a:lt1>
      <a:dk2>
        <a:srgbClr val="2F0D80"/>
      </a:dk2>
      <a:lt2>
        <a:srgbClr val="F7EEED"/>
      </a:lt2>
      <a:accent1>
        <a:srgbClr val="5A29FF"/>
      </a:accent1>
      <a:accent2>
        <a:srgbClr val="C33689"/>
      </a:accent2>
      <a:accent3>
        <a:srgbClr val="62C2AE"/>
      </a:accent3>
      <a:accent4>
        <a:srgbClr val="34757C"/>
      </a:accent4>
      <a:accent5>
        <a:srgbClr val="801F78"/>
      </a:accent5>
      <a:accent6>
        <a:srgbClr val="F9CAE4"/>
      </a:accent6>
      <a:hlink>
        <a:srgbClr val="51144F"/>
      </a:hlink>
      <a:folHlink>
        <a:srgbClr val="1A3B36"/>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C85567FF3C461418EC278B6664D26CD" ma:contentTypeVersion="15" ma:contentTypeDescription="Skapa ett nytt dokument." ma:contentTypeScope="" ma:versionID="80f08baca186cf94b093ba4eed4919c7">
  <xsd:schema xmlns:xsd="http://www.w3.org/2001/XMLSchema" xmlns:xs="http://www.w3.org/2001/XMLSchema" xmlns:p="http://schemas.microsoft.com/office/2006/metadata/properties" xmlns:ns2="b7ed584d-3c03-4c09-9e71-b48166b4a3d9" xmlns:ns3="d0584d8b-afed-4bc9-aa56-95b8cb3cdf5d" targetNamespace="http://schemas.microsoft.com/office/2006/metadata/properties" ma:root="true" ma:fieldsID="53d44730eea9776c3250c014e3f2428c" ns2:_="" ns3:_="">
    <xsd:import namespace="b7ed584d-3c03-4c09-9e71-b48166b4a3d9"/>
    <xsd:import namespace="d0584d8b-afed-4bc9-aa56-95b8cb3cdf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d584d-3c03-4c09-9e71-b48166b4a3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346dfa3c-b651-4bbc-9963-d4a08547116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84d8b-afed-4bc9-aa56-95b8cb3cdf5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d3ad63a-858f-4c55-819d-040c81d231df}" ma:internalName="TaxCatchAll" ma:showField="CatchAllData" ma:web="d0584d8b-afed-4bc9-aa56-95b8cb3cdf5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0584d8b-afed-4bc9-aa56-95b8cb3cdf5d" xsi:nil="true"/>
    <lcf76f155ced4ddcb4097134ff3c332f xmlns="b7ed584d-3c03-4c09-9e71-b48166b4a3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88058C-0BC4-41D3-B88E-6E2CF072A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d584d-3c03-4c09-9e71-b48166b4a3d9"/>
    <ds:schemaRef ds:uri="d0584d8b-afed-4bc9-aa56-95b8cb3cd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937A8C-8756-4670-A220-B5D1AF872B9F}">
  <ds:schemaRefs>
    <ds:schemaRef ds:uri="http://schemas.microsoft.com/sharepoint/v3/contenttype/forms"/>
  </ds:schemaRefs>
</ds:datastoreItem>
</file>

<file path=customXml/itemProps3.xml><?xml version="1.0" encoding="utf-8"?>
<ds:datastoreItem xmlns:ds="http://schemas.openxmlformats.org/officeDocument/2006/customXml" ds:itemID="{119EF0B7-E069-4EA9-84EB-2283053C4ACD}">
  <ds:schemaRefs>
    <ds:schemaRef ds:uri="http://schemas.openxmlformats.org/officeDocument/2006/bibliography"/>
  </ds:schemaRefs>
</ds:datastoreItem>
</file>

<file path=customXml/itemProps4.xml><?xml version="1.0" encoding="utf-8"?>
<ds:datastoreItem xmlns:ds="http://schemas.openxmlformats.org/officeDocument/2006/customXml" ds:itemID="{7DCE1F04-932E-4FB5-AE1B-8F976B8D6091}">
  <ds:schemaRefs>
    <ds:schemaRef ds:uri="http://schemas.microsoft.com/office/2006/metadata/properties"/>
    <ds:schemaRef ds:uri="http://schemas.microsoft.com/office/infopath/2007/PartnerControls"/>
    <ds:schemaRef ds:uri="d0584d8b-afed-4bc9-aa56-95b8cb3cdf5d"/>
    <ds:schemaRef ds:uri="b7ed584d-3c03-4c09-9e71-b48166b4a3d9"/>
  </ds:schemaRefs>
</ds:datastoreItem>
</file>

<file path=docMetadata/LabelInfo.xml><?xml version="1.0" encoding="utf-8"?>
<clbl:labelList xmlns:clbl="http://schemas.microsoft.com/office/2020/mipLabelMetadata">
  <clbl:label id="{5453408b-a6cd-4c1e-8b10-18b500fb544e}" enabled="0" method="" siteId="{5453408b-a6cd-4c1e-8b10-18b500fb544e}" removed="1"/>
</clbl:labelList>
</file>

<file path=docProps/app.xml><?xml version="1.0" encoding="utf-8"?>
<Properties xmlns="http://schemas.openxmlformats.org/officeDocument/2006/extended-properties" xmlns:vt="http://schemas.openxmlformats.org/officeDocument/2006/docPropsVTypes">
  <Template>Impact Innovation - Tom</Template>
  <TotalTime>9</TotalTime>
  <Pages>2</Pages>
  <Words>306</Words>
  <Characters>1623</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1926</CharactersWithSpaces>
  <SharedDoc>false</SharedDoc>
  <HLinks>
    <vt:vector size="6" baseType="variant">
      <vt:variant>
        <vt:i4>655377</vt:i4>
      </vt:variant>
      <vt:variant>
        <vt:i4>0</vt:i4>
      </vt:variant>
      <vt:variant>
        <vt:i4>0</vt:i4>
      </vt:variant>
      <vt:variant>
        <vt:i4>5</vt:i4>
      </vt:variant>
      <vt:variant>
        <vt:lpwstr>http://www.swedishmetalsandminerals.se/scope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Bryggare</dc:creator>
  <cp:keywords/>
  <dc:description/>
  <cp:lastModifiedBy>Anders Marén</cp:lastModifiedBy>
  <cp:revision>11</cp:revision>
  <dcterms:created xsi:type="dcterms:W3CDTF">2025-04-04T10:07:00Z</dcterms:created>
  <dcterms:modified xsi:type="dcterms:W3CDTF">2025-04-11T14:59:00Z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0x010100EC85567FF3C461418EC278B6664D26CD</vt:lpwstr>
  </property>
  <property fmtid="{D5CDD505-2E9C-101B-9397-08002B2CF9AE}" pid="4" name="Order">
    <vt:r8>109000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