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F05CA" w14:textId="3825A73A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</w:p>
    <w:p w14:paraId="39C9AD4E" w14:textId="77777777" w:rsidR="007C60F8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7B520601" w14:textId="4230A9E8" w:rsidR="00D43B64" w:rsidRPr="005A1C9E" w:rsidRDefault="00D43B64" w:rsidP="00506D2E">
      <w:pPr>
        <w:pStyle w:val="Avsnittsrubrik-underrubrik"/>
      </w:pPr>
      <w:r>
        <w:t xml:space="preserve">Akronym: </w:t>
      </w:r>
      <w:r w:rsidRPr="005A1C9E">
        <w:rPr>
          <w:highlight w:val="yellow"/>
        </w:rPr>
        <w:t>Ang</w:t>
      </w:r>
      <w:r w:rsidRPr="00D43B64">
        <w:rPr>
          <w:highlight w:val="yellow"/>
        </w:rPr>
        <w:t>e projektets akronym</w:t>
      </w:r>
    </w:p>
    <w:p w14:paraId="1D82239D" w14:textId="702878F4" w:rsidR="00D43B64" w:rsidRPr="005A1C9E" w:rsidRDefault="007C60F8" w:rsidP="00F87185">
      <w:pPr>
        <w:pStyle w:val="Titelsida-Underrubrik"/>
      </w:pPr>
      <w:r w:rsidRPr="005A1C9E">
        <w:t>Projektets parter</w:t>
      </w:r>
      <w:r w:rsidR="00D43B64">
        <w:br/>
      </w:r>
      <w:r w:rsidR="002D1195">
        <w:rPr>
          <w:rStyle w:val="BeskrivandetextChar"/>
        </w:rPr>
        <w:t>Fyll</w:t>
      </w:r>
      <w:r w:rsidR="00D43B64">
        <w:rPr>
          <w:rStyle w:val="BeskrivandetextChar"/>
        </w:rPr>
        <w:t xml:space="preserve"> gärna</w:t>
      </w:r>
      <w:r w:rsidR="002D1195">
        <w:rPr>
          <w:rStyle w:val="BeskrivandetextChar"/>
        </w:rPr>
        <w:t xml:space="preserve"> i</w:t>
      </w:r>
      <w:r w:rsidR="00D43B64">
        <w:rPr>
          <w:rStyle w:val="BeskrivandetextChar"/>
        </w:rPr>
        <w:t xml:space="preserve"> så mycket som möjligt som ej är konfidentiellt.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503B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8F2" w14:textId="501B4BEF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33B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070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1C8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F3B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987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638" w14:textId="35B35D08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D255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E55D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FC80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90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1181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D9C" w14:textId="29EF1675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DB27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D12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8694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9D7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  <w:r w:rsidRPr="00F95924">
              <w:rPr>
                <w:rFonts w:asciiTheme="minorHAnsi" w:hAnsiTheme="minorHAnsi"/>
                <w:sz w:val="22"/>
                <w:szCs w:val="32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F95924" w:rsidRDefault="007C60F8" w:rsidP="00F87185">
            <w:pPr>
              <w:pStyle w:val="Titelsida-Tabelltext"/>
              <w:rPr>
                <w:rFonts w:asciiTheme="minorHAnsi" w:hAnsiTheme="minorHAnsi"/>
                <w:sz w:val="22"/>
                <w:szCs w:val="32"/>
              </w:rPr>
            </w:pPr>
          </w:p>
        </w:tc>
      </w:tr>
      <w:tr w:rsidR="007C60F8" w:rsidRPr="00B043A4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164" w14:textId="77777777" w:rsidR="007C60F8" w:rsidRPr="00B043A4" w:rsidRDefault="007C60F8" w:rsidP="00F87185">
            <w:pPr>
              <w:pStyle w:val="Titelsida-Tabelltext"/>
              <w:rPr>
                <w:rFonts w:asciiTheme="minorHAnsi" w:hAnsiTheme="minorHAnsi"/>
                <w:szCs w:val="24"/>
              </w:rPr>
            </w:pPr>
            <w:r w:rsidRPr="00B043A4">
              <w:rPr>
                <w:rFonts w:asciiTheme="minorHAnsi" w:hAnsiTheme="minorHAnsi"/>
                <w:szCs w:val="24"/>
              </w:rPr>
              <w:t>Varav sökt från Vinnova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381" w14:textId="77777777" w:rsidR="007C60F8" w:rsidRPr="00B043A4" w:rsidRDefault="007C60F8" w:rsidP="00F87185">
            <w:pPr>
              <w:pStyle w:val="Titelsida-Tabelltext"/>
              <w:rPr>
                <w:rFonts w:asciiTheme="minorHAnsi" w:hAnsiTheme="minorHAnsi"/>
                <w:szCs w:val="24"/>
              </w:rPr>
            </w:pPr>
          </w:p>
        </w:tc>
      </w:tr>
    </w:tbl>
    <w:p w14:paraId="53A667B7" w14:textId="3513ED6C" w:rsidR="0097386E" w:rsidRPr="00B043A4" w:rsidRDefault="0097386E" w:rsidP="00F87185">
      <w:pPr>
        <w:pStyle w:val="Titelsida-Tabelltext"/>
        <w:rPr>
          <w:rFonts w:asciiTheme="minorHAnsi" w:hAnsiTheme="minorHAnsi"/>
          <w:szCs w:val="24"/>
        </w:rPr>
      </w:pPr>
      <w:r w:rsidRPr="00B043A4">
        <w:rPr>
          <w:rFonts w:asciiTheme="minorHAnsi" w:hAnsiTheme="minorHAnsi"/>
          <w:szCs w:val="24"/>
        </w:rPr>
        <w:t>*Koordinator (K), Forskningsutförare (Fo), Företag (</w:t>
      </w:r>
      <w:proofErr w:type="spellStart"/>
      <w:r w:rsidRPr="00B043A4">
        <w:rPr>
          <w:rFonts w:asciiTheme="minorHAnsi" w:hAnsiTheme="minorHAnsi"/>
          <w:szCs w:val="24"/>
        </w:rPr>
        <w:t>Ftg</w:t>
      </w:r>
      <w:proofErr w:type="spellEnd"/>
      <w:r w:rsidRPr="00B043A4">
        <w:rPr>
          <w:rFonts w:asciiTheme="minorHAnsi" w:hAnsiTheme="minorHAnsi"/>
          <w:szCs w:val="24"/>
        </w:rPr>
        <w:t>)</w:t>
      </w:r>
      <w:r w:rsidR="00B043A4" w:rsidRPr="00B043A4">
        <w:rPr>
          <w:rFonts w:asciiTheme="minorHAnsi" w:hAnsiTheme="minorHAnsi"/>
          <w:szCs w:val="24"/>
        </w:rPr>
        <w:t xml:space="preserve">, </w:t>
      </w:r>
      <w:r w:rsidR="00B043A4" w:rsidRPr="00B043A4">
        <w:rPr>
          <w:rFonts w:asciiTheme="minorHAnsi" w:hAnsiTheme="minorHAnsi"/>
          <w:szCs w:val="24"/>
        </w:rPr>
        <w:t>Civilsamhällesorganisation (C)</w:t>
      </w:r>
    </w:p>
    <w:p w14:paraId="1D3D4F02" w14:textId="4566AB46" w:rsidR="00CA6BEA" w:rsidRPr="00B043A4" w:rsidRDefault="00CA6BEA" w:rsidP="00F87185">
      <w:pPr>
        <w:pStyle w:val="Titelsida-Underrubrik"/>
        <w:rPr>
          <w:rFonts w:asciiTheme="minorHAnsi" w:hAnsiTheme="minorHAnsi"/>
        </w:rPr>
      </w:pPr>
      <w:r w:rsidRPr="00B043A4">
        <w:rPr>
          <w:rFonts w:asciiTheme="minorHAnsi" w:hAnsiTheme="minorHAnsi"/>
        </w:rPr>
        <w:t>Tid för genomförande: 202</w:t>
      </w:r>
      <w:r w:rsidR="00D43B64" w:rsidRPr="00B043A4">
        <w:rPr>
          <w:rFonts w:asciiTheme="minorHAnsi" w:hAnsiTheme="minorHAnsi"/>
        </w:rPr>
        <w:t>5</w:t>
      </w:r>
      <w:r w:rsidRPr="00B043A4">
        <w:rPr>
          <w:rFonts w:asciiTheme="minorHAnsi" w:hAnsiTheme="minorHAnsi"/>
        </w:rPr>
        <w:t>-</w:t>
      </w:r>
      <w:r w:rsidRPr="00B043A4">
        <w:rPr>
          <w:rFonts w:asciiTheme="minorHAnsi" w:hAnsiTheme="minorHAnsi"/>
          <w:highlight w:val="yellow"/>
        </w:rPr>
        <w:t>XX</w:t>
      </w:r>
      <w:r w:rsidRPr="00B043A4">
        <w:rPr>
          <w:rFonts w:asciiTheme="minorHAnsi" w:hAnsiTheme="minorHAnsi"/>
        </w:rPr>
        <w:t>-</w:t>
      </w:r>
      <w:r w:rsidRPr="00B043A4">
        <w:rPr>
          <w:rFonts w:asciiTheme="minorHAnsi" w:hAnsiTheme="minorHAnsi"/>
          <w:highlight w:val="yellow"/>
        </w:rPr>
        <w:t>YY</w:t>
      </w:r>
      <w:r w:rsidRPr="00B043A4">
        <w:rPr>
          <w:rFonts w:asciiTheme="minorHAnsi" w:hAnsiTheme="minorHAnsi"/>
        </w:rPr>
        <w:t xml:space="preserve"> till 202</w:t>
      </w:r>
      <w:r w:rsidRPr="00B043A4">
        <w:rPr>
          <w:rFonts w:asciiTheme="minorHAnsi" w:hAnsiTheme="minorHAnsi"/>
          <w:highlight w:val="yellow"/>
        </w:rPr>
        <w:t>X</w:t>
      </w:r>
      <w:r w:rsidRPr="00B043A4">
        <w:rPr>
          <w:rFonts w:asciiTheme="minorHAnsi" w:hAnsiTheme="minorHAnsi"/>
        </w:rPr>
        <w:t>-</w:t>
      </w:r>
      <w:r w:rsidRPr="00B043A4">
        <w:rPr>
          <w:rFonts w:asciiTheme="minorHAnsi" w:hAnsiTheme="minorHAnsi"/>
          <w:highlight w:val="yellow"/>
        </w:rPr>
        <w:t>XX</w:t>
      </w:r>
      <w:r w:rsidRPr="00B043A4">
        <w:rPr>
          <w:rFonts w:asciiTheme="minorHAnsi" w:hAnsiTheme="minorHAnsi"/>
        </w:rPr>
        <w:t>-</w:t>
      </w:r>
      <w:r w:rsidRPr="00B043A4">
        <w:rPr>
          <w:rFonts w:asciiTheme="minorHAnsi" w:hAnsiTheme="minorHAnsi"/>
          <w:highlight w:val="yellow"/>
        </w:rPr>
        <w:t>YY</w:t>
      </w:r>
    </w:p>
    <w:p w14:paraId="59C9C0BC" w14:textId="659A1195" w:rsidR="003A0B7C" w:rsidRPr="005F59AA" w:rsidRDefault="00317846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Sammanfattning</w:t>
      </w:r>
      <w:r w:rsidR="003A0B7C">
        <w:rPr>
          <w:rFonts w:asciiTheme="minorHAnsi" w:hAnsiTheme="minorHAnsi"/>
        </w:rPr>
        <w:br/>
      </w:r>
      <w:r w:rsidR="00F0660B" w:rsidRPr="005F59AA">
        <w:rPr>
          <w:rStyle w:val="BeskrivandetextChar"/>
        </w:rPr>
        <w:t xml:space="preserve">En generell beskrivning </w:t>
      </w:r>
      <w:r w:rsidR="002F374C">
        <w:rPr>
          <w:rStyle w:val="BeskrivandetextChar"/>
        </w:rPr>
        <w:t xml:space="preserve">av hela projektet </w:t>
      </w:r>
      <w:r w:rsidR="00F0660B" w:rsidRPr="005F59AA">
        <w:rPr>
          <w:rStyle w:val="BeskrivandetextChar"/>
        </w:rPr>
        <w:t>som kan spridas publikt.</w:t>
      </w:r>
      <w:r w:rsidR="00B36EB7">
        <w:rPr>
          <w:rStyle w:val="BeskrivandetextChar"/>
        </w:rPr>
        <w:t xml:space="preserve"> </w:t>
      </w:r>
      <w:r w:rsidR="009E1C7F">
        <w:rPr>
          <w:rStyle w:val="BeskrivandetextChar"/>
        </w:rPr>
        <w:t xml:space="preserve">Det här </w:t>
      </w:r>
      <w:r w:rsidR="00D43B64">
        <w:rPr>
          <w:rStyle w:val="BeskrivandetextChar"/>
        </w:rPr>
        <w:t>kapitlet</w:t>
      </w:r>
      <w:r w:rsidR="009E1C7F">
        <w:rPr>
          <w:rStyle w:val="BeskrivandetextChar"/>
        </w:rPr>
        <w:t xml:space="preserve"> kan användas för spridning och publicering av programkontoret för</w:t>
      </w:r>
      <w:r w:rsidR="00FA2F45">
        <w:rPr>
          <w:rStyle w:val="BeskrivandetextChar"/>
        </w:rPr>
        <w:t xml:space="preserve"> Swedish</w:t>
      </w:r>
      <w:r w:rsidR="009E1C7F">
        <w:rPr>
          <w:rStyle w:val="BeskrivandetextChar"/>
        </w:rPr>
        <w:t xml:space="preserve"> </w:t>
      </w:r>
      <w:proofErr w:type="spellStart"/>
      <w:r w:rsidR="009E1C7F">
        <w:rPr>
          <w:rStyle w:val="BeskrivandetextChar"/>
        </w:rPr>
        <w:t>Metals</w:t>
      </w:r>
      <w:proofErr w:type="spellEnd"/>
      <w:r w:rsidR="009E1C7F">
        <w:rPr>
          <w:rStyle w:val="BeskrivandetextChar"/>
        </w:rPr>
        <w:t xml:space="preserve"> </w:t>
      </w:r>
      <w:r w:rsidR="00ED6369">
        <w:rPr>
          <w:rStyle w:val="BeskrivandetextChar"/>
        </w:rPr>
        <w:t>&amp;</w:t>
      </w:r>
      <w:r w:rsidR="009E1C7F">
        <w:rPr>
          <w:rStyle w:val="BeskrivandetextChar"/>
        </w:rPr>
        <w:t xml:space="preserve"> Minera</w:t>
      </w:r>
      <w:r w:rsidR="00ED6369">
        <w:rPr>
          <w:rStyle w:val="BeskrivandetextChar"/>
        </w:rPr>
        <w:t>l</w:t>
      </w:r>
      <w:r w:rsidR="009E1C7F">
        <w:rPr>
          <w:rStyle w:val="BeskrivandetextChar"/>
        </w:rPr>
        <w:t>s.</w:t>
      </w:r>
    </w:p>
    <w:p w14:paraId="77666769" w14:textId="77777777" w:rsidR="00AB3F79" w:rsidRPr="00AB3F79" w:rsidRDefault="00AB3F79" w:rsidP="00820238">
      <w:pPr>
        <w:spacing w:after="120"/>
      </w:pPr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40100432" w14:textId="77777777" w:rsidR="007A5A16" w:rsidRDefault="007A5A16" w:rsidP="00F87185">
      <w:pPr>
        <w:rPr>
          <w:rStyle w:val="Titelsida-SammanfattningstextChar"/>
          <w:sz w:val="36"/>
          <w:szCs w:val="36"/>
        </w:rPr>
      </w:pPr>
      <w:r>
        <w:rPr>
          <w:rStyle w:val="Titelsida-SammanfattningstextChar"/>
        </w:rPr>
        <w:br w:type="page"/>
      </w:r>
    </w:p>
    <w:p w14:paraId="484E3F9A" w14:textId="5D81F316" w:rsidR="009E591D" w:rsidRPr="005F59AA" w:rsidRDefault="00963959" w:rsidP="001D5E9F">
      <w:pPr>
        <w:pStyle w:val="Titelsida-Underrubrik"/>
        <w:spacing w:before="0"/>
        <w:rPr>
          <w:rStyle w:val="BeskrivandetextChar"/>
        </w:rPr>
      </w:pPr>
      <w:r w:rsidRPr="00B645F9">
        <w:rPr>
          <w:rStyle w:val="Titelsida-SammanfattningstextChar"/>
        </w:rPr>
        <w:lastRenderedPageBreak/>
        <w:t>Projekt</w:t>
      </w:r>
      <w:r w:rsidR="00A85D49">
        <w:rPr>
          <w:rStyle w:val="Titelsida-SammanfattningstextChar"/>
        </w:rPr>
        <w:t>idé</w:t>
      </w:r>
      <w:r w:rsidR="000A2871">
        <w:br/>
      </w:r>
      <w:r w:rsidR="002031A4" w:rsidRPr="002031A4">
        <w:rPr>
          <w:rStyle w:val="BeskrivandetextChar"/>
        </w:rPr>
        <w:t xml:space="preserve">Beskriv projektidén och hur projektförslaget bidrar med ny kunskap eller signifikant förbättring av metoder. </w:t>
      </w:r>
    </w:p>
    <w:p w14:paraId="4BECCCBD" w14:textId="2846449D" w:rsidR="00313112" w:rsidRPr="00A259D4" w:rsidRDefault="00A85D49" w:rsidP="00A259D4">
      <w:pPr>
        <w:spacing w:after="120"/>
        <w:rPr>
          <w:sz w:val="22"/>
          <w:szCs w:val="22"/>
        </w:rPr>
      </w:pPr>
      <w:r w:rsidRPr="00A259D4">
        <w:rPr>
          <w:sz w:val="22"/>
          <w:szCs w:val="22"/>
          <w:highlight w:val="yellow"/>
        </w:rPr>
        <w:t>[Lägg till text]</w:t>
      </w:r>
    </w:p>
    <w:p w14:paraId="1DD75392" w14:textId="77777777" w:rsidR="00313112" w:rsidRDefault="00313112" w:rsidP="001D5E9F">
      <w:pPr>
        <w:pStyle w:val="Avsnittsrubrik-underrubrik"/>
      </w:pPr>
      <w:r>
        <w:t>Projektets bidrag till programmets mission</w:t>
      </w:r>
    </w:p>
    <w:p w14:paraId="68ADCB3F" w14:textId="77777777" w:rsidR="00313112" w:rsidRDefault="00313112" w:rsidP="00313112">
      <w:pPr>
        <w:pStyle w:val="Beskrivandetext"/>
      </w:pPr>
      <w:r>
        <w:t xml:space="preserve">Beskriv hur projektets förväntade resultat bidrar till programmets mission. Se programmets </w:t>
      </w:r>
      <w:proofErr w:type="spellStart"/>
      <w:r>
        <w:t>scopedokument</w:t>
      </w:r>
      <w:proofErr w:type="spellEnd"/>
      <w:r>
        <w:t xml:space="preserve">: </w:t>
      </w:r>
      <w:hyperlink r:id="rId11" w:history="1">
        <w:r w:rsidRPr="00574224">
          <w:rPr>
            <w:rStyle w:val="Hyperlnk"/>
          </w:rPr>
          <w:t>https://swedishmetalsandminerals.se/wp-content/uploads/2024/12/swedish-metals-minerals-scope.pdf</w:t>
        </w:r>
      </w:hyperlink>
      <w:r>
        <w:t xml:space="preserve"> </w:t>
      </w:r>
    </w:p>
    <w:p w14:paraId="5D8A67AF" w14:textId="77777777" w:rsidR="00056549" w:rsidRPr="00B12973" w:rsidRDefault="00056549" w:rsidP="00236558">
      <w:pPr>
        <w:spacing w:after="120"/>
        <w:rPr>
          <w:sz w:val="22"/>
          <w:szCs w:val="22"/>
        </w:rPr>
      </w:pPr>
      <w:r w:rsidRPr="003532EA">
        <w:rPr>
          <w:sz w:val="22"/>
          <w:szCs w:val="22"/>
          <w:highlight w:val="yellow"/>
        </w:rPr>
        <w:t>[Lägg till text]</w:t>
      </w:r>
      <w:r w:rsidRPr="003532EA">
        <w:rPr>
          <w:sz w:val="22"/>
          <w:szCs w:val="22"/>
        </w:rPr>
        <w:t xml:space="preserve"> </w:t>
      </w:r>
    </w:p>
    <w:p w14:paraId="7B593E3D" w14:textId="16B25CD5" w:rsidR="00D43B64" w:rsidRDefault="00D43B64" w:rsidP="001D5E9F">
      <w:pPr>
        <w:pStyle w:val="Avsnittsrubrik-underrubrik"/>
      </w:pPr>
      <w:r>
        <w:t>Relevans för utlysningen</w:t>
      </w:r>
    </w:p>
    <w:p w14:paraId="29B5A27F" w14:textId="46673A38" w:rsidR="00D43B64" w:rsidRDefault="009232CE" w:rsidP="001D5E9F">
      <w:pPr>
        <w:pStyle w:val="Avsnittsrubrik-underrubrik"/>
        <w:spacing w:after="120"/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</w:pPr>
      <w:r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Beskriv hur projektets resultat ska tillämpas för att utveckla samspelet mellan människa och teknik eller mellan människa, teknik och organisation. </w:t>
      </w:r>
      <w:r w:rsidRPr="005E4421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Beskriv också vad som är ett tänkt nästa steg efter ett framgångsrikt projekt och</w:t>
      </w:r>
      <w:r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>, om möjligt,</w:t>
      </w:r>
      <w:r w:rsidRPr="005E4421">
        <w:rPr>
          <w:rFonts w:asciiTheme="majorHAnsi" w:hAnsiTheme="majorHAnsi" w:cstheme="majorHAnsi"/>
          <w:bCs w:val="0"/>
          <w:color w:val="808080" w:themeColor="background1" w:themeShade="80"/>
          <w:sz w:val="16"/>
          <w:szCs w:val="16"/>
        </w:rPr>
        <w:t xml:space="preserve"> vilka aktörer som förväntas ta det steget.</w:t>
      </w:r>
    </w:p>
    <w:p w14:paraId="62BC3790" w14:textId="69AC6CE5" w:rsidR="00D43B64" w:rsidRDefault="00D43B64" w:rsidP="001D5E9F">
      <w:pPr>
        <w:spacing w:after="120"/>
        <w:rPr>
          <w:rFonts w:asciiTheme="majorHAnsi" w:hAnsiTheme="majorHAnsi" w:cstheme="majorHAnsi"/>
          <w:bCs/>
          <w:color w:val="808080" w:themeColor="background1" w:themeShade="80"/>
          <w:sz w:val="16"/>
          <w:szCs w:val="16"/>
        </w:rPr>
      </w:pPr>
      <w:r w:rsidRPr="00F87185">
        <w:rPr>
          <w:highlight w:val="yellow"/>
        </w:rPr>
        <w:t>[Lägg till text]</w:t>
      </w:r>
    </w:p>
    <w:p w14:paraId="30AC3C1C" w14:textId="28B1C447" w:rsidR="009E591D" w:rsidRPr="005F59AA" w:rsidRDefault="002F351D" w:rsidP="001D5E9F">
      <w:pPr>
        <w:pStyle w:val="Titelsida-Underrubrik"/>
        <w:spacing w:before="0"/>
        <w:rPr>
          <w:rStyle w:val="BeskrivandetextChar"/>
        </w:rPr>
      </w:pPr>
      <w:r w:rsidRPr="00B645F9">
        <w:rPr>
          <w:rStyle w:val="Titelsida-SammanfattningstextChar"/>
        </w:rPr>
        <w:t>Projektets mål</w:t>
      </w:r>
      <w:r w:rsidR="00584438">
        <w:br/>
      </w:r>
      <w:r w:rsidR="00D43B64" w:rsidRPr="00D43B64">
        <w:rPr>
          <w:rStyle w:val="BeskrivandetextChar"/>
        </w:rPr>
        <w:t>Beskriv vad som ska ha uppnåtts när projektet är slut. Projektets mål ska svara mot projektets frågeställningar, vara uppföljningsbara och kunna nås genom projektets genomförande.</w:t>
      </w:r>
    </w:p>
    <w:p w14:paraId="58255B47" w14:textId="77777777" w:rsidR="00A85D49" w:rsidRDefault="00A85D49" w:rsidP="001D5E9F">
      <w:pPr>
        <w:spacing w:after="120"/>
      </w:pPr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4B9CF208" w:rsidR="009E591D" w:rsidRPr="005F59AA" w:rsidRDefault="00D6092B" w:rsidP="001D5E9F">
      <w:pPr>
        <w:pStyle w:val="Titelsida-Underrubrik"/>
        <w:spacing w:before="0"/>
        <w:rPr>
          <w:rStyle w:val="BeskrivandetextChar"/>
        </w:rPr>
      </w:pPr>
      <w:r w:rsidRPr="00B645F9">
        <w:rPr>
          <w:rStyle w:val="Titelsida-SammanfattningstextChar"/>
        </w:rPr>
        <w:t>Leveranser</w:t>
      </w:r>
      <w:r w:rsidR="000A2871">
        <w:br/>
      </w:r>
      <w:r w:rsidR="00D43B64" w:rsidRPr="00D43B64">
        <w:rPr>
          <w:rStyle w:val="BeskrivandetextChar"/>
        </w:rPr>
        <w:t xml:space="preserve">Beskriv vad som ska finnas när projektet är slut (till exempel rapporter, modeller, konsortium, projektplan för forskningsprojekt </w:t>
      </w:r>
      <w:proofErr w:type="gramStart"/>
      <w:r w:rsidR="00D43B64" w:rsidRPr="00D43B64">
        <w:rPr>
          <w:rStyle w:val="BeskrivandetextChar"/>
        </w:rPr>
        <w:t>etc.</w:t>
      </w:r>
      <w:proofErr w:type="gramEnd"/>
      <w:r w:rsidR="00D43B64" w:rsidRPr="00D43B64">
        <w:rPr>
          <w:rStyle w:val="BeskrivandetextChar"/>
        </w:rPr>
        <w:t>) och hur dessa leveranser är anpassade för fortsatt hantering (d.v.s. till dem som ska använda resultaten).</w:t>
      </w:r>
    </w:p>
    <w:p w14:paraId="4F75DBCC" w14:textId="77777777" w:rsidR="00A85D49" w:rsidRDefault="00A85D49" w:rsidP="001D5E9F">
      <w:pPr>
        <w:spacing w:after="120"/>
      </w:pPr>
      <w:r w:rsidRPr="00F87185">
        <w:rPr>
          <w:highlight w:val="yellow"/>
        </w:rPr>
        <w:t>[Lägg till text]</w:t>
      </w:r>
      <w:r w:rsidRPr="00F87185">
        <w:t xml:space="preserve"> </w:t>
      </w:r>
    </w:p>
    <w:sectPr w:rsidR="00A85D49" w:rsidSect="00F01C35">
      <w:head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6DADC" w14:textId="77777777" w:rsidR="00E179DE" w:rsidRDefault="00E179DE" w:rsidP="00F87185">
      <w:r>
        <w:separator/>
      </w:r>
    </w:p>
  </w:endnote>
  <w:endnote w:type="continuationSeparator" w:id="0">
    <w:p w14:paraId="214EC989" w14:textId="77777777" w:rsidR="00E179DE" w:rsidRDefault="00E179DE" w:rsidP="00F87185">
      <w:r>
        <w:continuationSeparator/>
      </w:r>
    </w:p>
  </w:endnote>
  <w:endnote w:type="continuationNotice" w:id="1">
    <w:p w14:paraId="2E425604" w14:textId="77777777" w:rsidR="00E179DE" w:rsidRDefault="00E179DE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5A686" w14:textId="77777777" w:rsidR="00E179DE" w:rsidRDefault="00E179DE" w:rsidP="00F87185">
      <w:r>
        <w:separator/>
      </w:r>
    </w:p>
  </w:footnote>
  <w:footnote w:type="continuationSeparator" w:id="0">
    <w:p w14:paraId="3E3B44AD" w14:textId="77777777" w:rsidR="00E179DE" w:rsidRDefault="00E179DE" w:rsidP="00F87185">
      <w:r>
        <w:continuationSeparator/>
      </w:r>
    </w:p>
  </w:footnote>
  <w:footnote w:type="continuationNotice" w:id="1">
    <w:p w14:paraId="12A2AC05" w14:textId="77777777" w:rsidR="00E179DE" w:rsidRDefault="00E179DE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4074" w14:textId="75E8A99D" w:rsidR="00DD2E6F" w:rsidRDefault="00DD2E6F" w:rsidP="00DD2E6F">
    <w:pPr>
      <w:pStyle w:val="Sidhuvud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05B9A7" wp14:editId="66E16AFA">
              <wp:simplePos x="0" y="0"/>
              <wp:positionH relativeFrom="column">
                <wp:posOffset>-1014730</wp:posOffset>
              </wp:positionH>
              <wp:positionV relativeFrom="paragraph">
                <wp:posOffset>-447675</wp:posOffset>
              </wp:positionV>
              <wp:extent cx="7719060" cy="756000"/>
              <wp:effectExtent l="0" t="0" r="0" b="635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060" cy="756000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85D63B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5B78799D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C4B53F2" w14:textId="77777777" w:rsidR="00D43B64" w:rsidRPr="00B63EBB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0E069C4" w14:textId="77777777" w:rsidR="00D43B64" w:rsidRPr="00DD2E6F" w:rsidRDefault="00D43B64" w:rsidP="00DD2E6F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6C4671F8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658F3B57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42E4695F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4FAB4983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  <w:p w14:paraId="793004EC" w14:textId="77777777" w:rsidR="00D43B64" w:rsidRPr="00C21086" w:rsidRDefault="00D43B64" w:rsidP="00D43B64">
                          <w:pPr>
                            <w:pStyle w:val="Liststyck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5B9A7" id="Rektangel 1" o:spid="_x0000_s1026" style="position:absolute;margin-left:-79.9pt;margin-top:-35.25pt;width:607.8pt;height:5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" fillcolor="#1d3a35" stroked="f" strokeweight="1pt">
              <v:textbox>
                <w:txbxContent>
                  <w:p w14:paraId="5A85D63B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5B78799D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C4B53F2" w14:textId="77777777" w:rsidR="00D43B64" w:rsidRPr="00B63EBB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0E069C4" w14:textId="77777777" w:rsidR="00D43B64" w:rsidRPr="00DD2E6F" w:rsidRDefault="00D43B64" w:rsidP="00DD2E6F">
                    <w:pPr>
                      <w:rPr>
                        <w:color w:val="FFFFFF" w:themeColor="background1"/>
                      </w:rPr>
                    </w:pPr>
                  </w:p>
                  <w:p w14:paraId="6C4671F8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658F3B57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42E4695F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4FAB4983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  <w:p w14:paraId="793004EC" w14:textId="77777777" w:rsidR="00D43B64" w:rsidRPr="00C21086" w:rsidRDefault="00D43B64" w:rsidP="00D43B64">
                    <w:pPr>
                      <w:pStyle w:val="Liststycke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23F45E3B" w14:textId="77777777" w:rsidR="00DD2E6F" w:rsidRPr="00DD2E6F" w:rsidRDefault="00DD2E6F" w:rsidP="00DD2E6F">
    <w:pPr>
      <w:pStyle w:val="Sidhuvud"/>
      <w:rPr>
        <w:color w:val="FFFFFF" w:themeColor="background1"/>
        <w:sz w:val="10"/>
        <w:szCs w:val="18"/>
      </w:rPr>
    </w:pPr>
  </w:p>
  <w:p w14:paraId="209C758F" w14:textId="2F621FA1" w:rsidR="00334404" w:rsidRDefault="00334404" w:rsidP="00DD2E6F">
    <w:pPr>
      <w:pStyle w:val="Sidhuvud"/>
      <w:ind w:left="993"/>
      <w:jc w:val="both"/>
      <w:rPr>
        <w:color w:val="FFFFFF" w:themeColor="background1"/>
      </w:rPr>
    </w:pPr>
  </w:p>
  <w:p w14:paraId="60FAD31F" w14:textId="43786669" w:rsidR="004D50C1" w:rsidRPr="0063396E" w:rsidRDefault="00DD2E6F" w:rsidP="00334404">
    <w:pPr>
      <w:pStyle w:val="Sidhuvud"/>
      <w:jc w:val="both"/>
      <w:rPr>
        <w:b/>
        <w:bCs/>
      </w:rPr>
    </w:pPr>
    <w:r w:rsidRPr="0063396E">
      <w:rPr>
        <w:b/>
        <w:bCs/>
      </w:rPr>
      <w:t>D</w:t>
    </w:r>
    <w:r w:rsidR="00D43B64" w:rsidRPr="0063396E">
      <w:rPr>
        <w:b/>
        <w:bCs/>
      </w:rPr>
      <w:t xml:space="preserve">essa sidor används av </w:t>
    </w:r>
    <w:r w:rsidR="00DA5E17">
      <w:rPr>
        <w:b/>
        <w:bCs/>
      </w:rPr>
      <w:t>Swedish</w:t>
    </w:r>
    <w:r w:rsidR="00D43B64" w:rsidRPr="0063396E">
      <w:rPr>
        <w:b/>
        <w:bCs/>
      </w:rPr>
      <w:t xml:space="preserve"> </w:t>
    </w:r>
    <w:proofErr w:type="spellStart"/>
    <w:r w:rsidR="00D43B64" w:rsidRPr="0063396E">
      <w:rPr>
        <w:b/>
        <w:bCs/>
      </w:rPr>
      <w:t>Metals</w:t>
    </w:r>
    <w:proofErr w:type="spellEnd"/>
    <w:r w:rsidR="00D43B64" w:rsidRPr="0063396E">
      <w:rPr>
        <w:b/>
        <w:bCs/>
      </w:rPr>
      <w:t xml:space="preserve"> &amp; Minerals för att analysera projektet</w:t>
    </w:r>
    <w:r w:rsidR="00D43B64" w:rsidRPr="0063396E">
      <w:rPr>
        <w:b/>
        <w:bCs/>
        <w:noProof/>
      </w:rPr>
      <w:drawing>
        <wp:anchor distT="0" distB="0" distL="114300" distR="114300" simplePos="0" relativeHeight="251658241" behindDoc="0" locked="1" layoutInCell="1" allowOverlap="1" wp14:anchorId="067171B6" wp14:editId="007BACBB">
          <wp:simplePos x="0" y="0"/>
          <wp:positionH relativeFrom="column">
            <wp:posOffset>-299720</wp:posOffset>
          </wp:positionH>
          <wp:positionV relativeFrom="page">
            <wp:posOffset>353695</wp:posOffset>
          </wp:positionV>
          <wp:extent cx="2073873" cy="360000"/>
          <wp:effectExtent l="0" t="0" r="3175" b="2540"/>
          <wp:wrapNone/>
          <wp:docPr id="114245513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55133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873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96E" w:rsidRPr="0063396E">
      <w:rPr>
        <w:b/>
        <w:bCs/>
      </w:rPr>
      <w:t xml:space="preserve"> och </w:t>
    </w:r>
    <w:r w:rsidR="00D43B64" w:rsidRPr="0063396E">
      <w:rPr>
        <w:b/>
        <w:bCs/>
      </w:rPr>
      <w:t xml:space="preserve">ska inte innehålla konfidentiell information. </w:t>
    </w:r>
    <w:r w:rsidR="004D50C1" w:rsidRPr="0063396E">
      <w:rPr>
        <w:b/>
        <w:bCs/>
      </w:rPr>
      <w:t>Hela eller delar</w:t>
    </w:r>
    <w:r w:rsidR="0063396E" w:rsidRPr="0063396E">
      <w:rPr>
        <w:b/>
        <w:bCs/>
      </w:rPr>
      <w:t xml:space="preserve"> </w:t>
    </w:r>
    <w:r w:rsidR="004D50C1" w:rsidRPr="0063396E">
      <w:rPr>
        <w:b/>
        <w:bCs/>
      </w:rPr>
      <w:t xml:space="preserve">av texterna från projektbeskrivningsmallen </w:t>
    </w:r>
    <w:r w:rsidR="004712CD" w:rsidRPr="0063396E">
      <w:rPr>
        <w:b/>
        <w:bCs/>
      </w:rPr>
      <w:t>kan med fördel även användas här.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F0C0C34"/>
    <w:multiLevelType w:val="hybridMultilevel"/>
    <w:tmpl w:val="8F5AF7F6"/>
    <w:lvl w:ilvl="0" w:tplc="54FA6444">
      <w:start w:val="1"/>
      <w:numFmt w:val="lowerLetter"/>
      <w:lvlText w:val="%1."/>
      <w:lvlJc w:val="left"/>
      <w:pPr>
        <w:ind w:left="2160" w:hanging="360"/>
      </w:pPr>
    </w:lvl>
    <w:lvl w:ilvl="1" w:tplc="E0E8CE90">
      <w:start w:val="1"/>
      <w:numFmt w:val="lowerLetter"/>
      <w:lvlText w:val="%2."/>
      <w:lvlJc w:val="left"/>
      <w:pPr>
        <w:ind w:left="2160" w:hanging="360"/>
      </w:pPr>
    </w:lvl>
    <w:lvl w:ilvl="2" w:tplc="E8EAFECA">
      <w:start w:val="1"/>
      <w:numFmt w:val="lowerLetter"/>
      <w:lvlText w:val="%3."/>
      <w:lvlJc w:val="left"/>
      <w:pPr>
        <w:ind w:left="2160" w:hanging="360"/>
      </w:pPr>
    </w:lvl>
    <w:lvl w:ilvl="3" w:tplc="16F29B7A">
      <w:start w:val="1"/>
      <w:numFmt w:val="lowerLetter"/>
      <w:lvlText w:val="%4."/>
      <w:lvlJc w:val="left"/>
      <w:pPr>
        <w:ind w:left="2160" w:hanging="360"/>
      </w:pPr>
    </w:lvl>
    <w:lvl w:ilvl="4" w:tplc="25D84552">
      <w:start w:val="1"/>
      <w:numFmt w:val="lowerLetter"/>
      <w:lvlText w:val="%5."/>
      <w:lvlJc w:val="left"/>
      <w:pPr>
        <w:ind w:left="2160" w:hanging="360"/>
      </w:pPr>
    </w:lvl>
    <w:lvl w:ilvl="5" w:tplc="B6624890">
      <w:start w:val="1"/>
      <w:numFmt w:val="lowerLetter"/>
      <w:lvlText w:val="%6."/>
      <w:lvlJc w:val="left"/>
      <w:pPr>
        <w:ind w:left="2160" w:hanging="360"/>
      </w:pPr>
    </w:lvl>
    <w:lvl w:ilvl="6" w:tplc="367A7554">
      <w:start w:val="1"/>
      <w:numFmt w:val="lowerLetter"/>
      <w:lvlText w:val="%7."/>
      <w:lvlJc w:val="left"/>
      <w:pPr>
        <w:ind w:left="2160" w:hanging="360"/>
      </w:pPr>
    </w:lvl>
    <w:lvl w:ilvl="7" w:tplc="B6741098">
      <w:start w:val="1"/>
      <w:numFmt w:val="lowerLetter"/>
      <w:lvlText w:val="%8."/>
      <w:lvlJc w:val="left"/>
      <w:pPr>
        <w:ind w:left="2160" w:hanging="360"/>
      </w:pPr>
    </w:lvl>
    <w:lvl w:ilvl="8" w:tplc="0C8CB782">
      <w:start w:val="1"/>
      <w:numFmt w:val="lowerLetter"/>
      <w:lvlText w:val="%9."/>
      <w:lvlJc w:val="left"/>
      <w:pPr>
        <w:ind w:left="2160" w:hanging="360"/>
      </w:pPr>
    </w:lvl>
  </w:abstractNum>
  <w:abstractNum w:abstractNumId="13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2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5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0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20"/>
  </w:num>
  <w:num w:numId="15" w16cid:durableId="615328645">
    <w:abstractNumId w:val="17"/>
  </w:num>
  <w:num w:numId="16" w16cid:durableId="1192955800">
    <w:abstractNumId w:val="17"/>
  </w:num>
  <w:num w:numId="17" w16cid:durableId="14787656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5"/>
  </w:num>
  <w:num w:numId="20" w16cid:durableId="1358234009">
    <w:abstractNumId w:val="26"/>
  </w:num>
  <w:num w:numId="21" w16cid:durableId="1537625046">
    <w:abstractNumId w:val="15"/>
  </w:num>
  <w:num w:numId="22" w16cid:durableId="1132482797">
    <w:abstractNumId w:val="18"/>
  </w:num>
  <w:num w:numId="23" w16cid:durableId="791243481">
    <w:abstractNumId w:val="14"/>
  </w:num>
  <w:num w:numId="24" w16cid:durableId="411588925">
    <w:abstractNumId w:val="22"/>
  </w:num>
  <w:num w:numId="25" w16cid:durableId="1393188331">
    <w:abstractNumId w:val="19"/>
  </w:num>
  <w:num w:numId="26" w16cid:durableId="880435263">
    <w:abstractNumId w:val="16"/>
  </w:num>
  <w:num w:numId="27" w16cid:durableId="470706324">
    <w:abstractNumId w:val="13"/>
  </w:num>
  <w:num w:numId="28" w16cid:durableId="200365194">
    <w:abstractNumId w:val="23"/>
  </w:num>
  <w:num w:numId="29" w16cid:durableId="423308263">
    <w:abstractNumId w:val="24"/>
  </w:num>
  <w:num w:numId="30" w16cid:durableId="1548294091">
    <w:abstractNumId w:val="9"/>
  </w:num>
  <w:num w:numId="31" w16cid:durableId="839657234">
    <w:abstractNumId w:val="21"/>
  </w:num>
  <w:num w:numId="32" w16cid:durableId="120883361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31E09"/>
    <w:rsid w:val="00041456"/>
    <w:rsid w:val="000431AB"/>
    <w:rsid w:val="00050A99"/>
    <w:rsid w:val="00056549"/>
    <w:rsid w:val="00057E72"/>
    <w:rsid w:val="00070920"/>
    <w:rsid w:val="00074415"/>
    <w:rsid w:val="000A2871"/>
    <w:rsid w:val="000A3CFD"/>
    <w:rsid w:val="000A4A20"/>
    <w:rsid w:val="000B1DB5"/>
    <w:rsid w:val="000C22D9"/>
    <w:rsid w:val="000C33F5"/>
    <w:rsid w:val="000D2BBD"/>
    <w:rsid w:val="000D2F27"/>
    <w:rsid w:val="000E5A18"/>
    <w:rsid w:val="000F5166"/>
    <w:rsid w:val="00104C77"/>
    <w:rsid w:val="00115066"/>
    <w:rsid w:val="0011667F"/>
    <w:rsid w:val="0012526D"/>
    <w:rsid w:val="00143EC2"/>
    <w:rsid w:val="00147DB3"/>
    <w:rsid w:val="00154697"/>
    <w:rsid w:val="00163C80"/>
    <w:rsid w:val="00163EC9"/>
    <w:rsid w:val="00167555"/>
    <w:rsid w:val="00172523"/>
    <w:rsid w:val="00173658"/>
    <w:rsid w:val="00174EE5"/>
    <w:rsid w:val="0018684E"/>
    <w:rsid w:val="00195087"/>
    <w:rsid w:val="001A1898"/>
    <w:rsid w:val="001A4B00"/>
    <w:rsid w:val="001B1116"/>
    <w:rsid w:val="001B294D"/>
    <w:rsid w:val="001B36FE"/>
    <w:rsid w:val="001C7EAE"/>
    <w:rsid w:val="001C7F49"/>
    <w:rsid w:val="001D0C62"/>
    <w:rsid w:val="001D27C3"/>
    <w:rsid w:val="001D5250"/>
    <w:rsid w:val="001D5E9F"/>
    <w:rsid w:val="001E4BAD"/>
    <w:rsid w:val="001E7EA2"/>
    <w:rsid w:val="001F1063"/>
    <w:rsid w:val="002031A4"/>
    <w:rsid w:val="00203FB0"/>
    <w:rsid w:val="002049F3"/>
    <w:rsid w:val="00205279"/>
    <w:rsid w:val="0021153A"/>
    <w:rsid w:val="00213CCC"/>
    <w:rsid w:val="00215DF1"/>
    <w:rsid w:val="002225C6"/>
    <w:rsid w:val="00224C71"/>
    <w:rsid w:val="0023373C"/>
    <w:rsid w:val="00233D09"/>
    <w:rsid w:val="00236558"/>
    <w:rsid w:val="0025036E"/>
    <w:rsid w:val="00251272"/>
    <w:rsid w:val="0025145D"/>
    <w:rsid w:val="0025584F"/>
    <w:rsid w:val="00257C7D"/>
    <w:rsid w:val="00272870"/>
    <w:rsid w:val="00272D87"/>
    <w:rsid w:val="00273958"/>
    <w:rsid w:val="00275783"/>
    <w:rsid w:val="00283D92"/>
    <w:rsid w:val="00292FBC"/>
    <w:rsid w:val="002938C7"/>
    <w:rsid w:val="00296A0E"/>
    <w:rsid w:val="002C146B"/>
    <w:rsid w:val="002D1195"/>
    <w:rsid w:val="002D3705"/>
    <w:rsid w:val="002E1F09"/>
    <w:rsid w:val="002E46AB"/>
    <w:rsid w:val="002F2AE6"/>
    <w:rsid w:val="002F351D"/>
    <w:rsid w:val="002F374C"/>
    <w:rsid w:val="003062BB"/>
    <w:rsid w:val="0030643B"/>
    <w:rsid w:val="00313112"/>
    <w:rsid w:val="00313B26"/>
    <w:rsid w:val="00317846"/>
    <w:rsid w:val="00323478"/>
    <w:rsid w:val="003240B4"/>
    <w:rsid w:val="003257D7"/>
    <w:rsid w:val="0033244F"/>
    <w:rsid w:val="00334404"/>
    <w:rsid w:val="00342947"/>
    <w:rsid w:val="003439D4"/>
    <w:rsid w:val="00350CA1"/>
    <w:rsid w:val="003610A9"/>
    <w:rsid w:val="00361696"/>
    <w:rsid w:val="00362CE7"/>
    <w:rsid w:val="00363652"/>
    <w:rsid w:val="00363FF2"/>
    <w:rsid w:val="00365917"/>
    <w:rsid w:val="003744FF"/>
    <w:rsid w:val="003800DE"/>
    <w:rsid w:val="0038272C"/>
    <w:rsid w:val="00384C62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B6CB8"/>
    <w:rsid w:val="003B7C5D"/>
    <w:rsid w:val="003C01AB"/>
    <w:rsid w:val="003C068B"/>
    <w:rsid w:val="003C51C3"/>
    <w:rsid w:val="003C5CD0"/>
    <w:rsid w:val="003C7CA6"/>
    <w:rsid w:val="003D203D"/>
    <w:rsid w:val="003F1D59"/>
    <w:rsid w:val="003F4475"/>
    <w:rsid w:val="003F5F47"/>
    <w:rsid w:val="003F7ADF"/>
    <w:rsid w:val="004017AD"/>
    <w:rsid w:val="00411BEE"/>
    <w:rsid w:val="00414D66"/>
    <w:rsid w:val="004216EA"/>
    <w:rsid w:val="00423F0E"/>
    <w:rsid w:val="0042445E"/>
    <w:rsid w:val="0042774B"/>
    <w:rsid w:val="00437FB2"/>
    <w:rsid w:val="00450137"/>
    <w:rsid w:val="0045790E"/>
    <w:rsid w:val="00461B3F"/>
    <w:rsid w:val="00462869"/>
    <w:rsid w:val="004712CD"/>
    <w:rsid w:val="0047256F"/>
    <w:rsid w:val="00472A68"/>
    <w:rsid w:val="00476C71"/>
    <w:rsid w:val="00490055"/>
    <w:rsid w:val="00494A8E"/>
    <w:rsid w:val="00497D25"/>
    <w:rsid w:val="004A2B26"/>
    <w:rsid w:val="004A7B0C"/>
    <w:rsid w:val="004B0468"/>
    <w:rsid w:val="004B6517"/>
    <w:rsid w:val="004B7753"/>
    <w:rsid w:val="004C2DA2"/>
    <w:rsid w:val="004D50C1"/>
    <w:rsid w:val="004E327A"/>
    <w:rsid w:val="004F162F"/>
    <w:rsid w:val="005057CA"/>
    <w:rsid w:val="00506D2E"/>
    <w:rsid w:val="00510205"/>
    <w:rsid w:val="0051397D"/>
    <w:rsid w:val="00513FBE"/>
    <w:rsid w:val="00515CCD"/>
    <w:rsid w:val="00521E46"/>
    <w:rsid w:val="00532222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0636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396E"/>
    <w:rsid w:val="00651E32"/>
    <w:rsid w:val="00672BAC"/>
    <w:rsid w:val="006746A9"/>
    <w:rsid w:val="00680B53"/>
    <w:rsid w:val="00681FE9"/>
    <w:rsid w:val="00686554"/>
    <w:rsid w:val="006877D9"/>
    <w:rsid w:val="00690991"/>
    <w:rsid w:val="0069113E"/>
    <w:rsid w:val="00692CA3"/>
    <w:rsid w:val="006959B6"/>
    <w:rsid w:val="006961F4"/>
    <w:rsid w:val="006A53A8"/>
    <w:rsid w:val="006A58CE"/>
    <w:rsid w:val="006B48A1"/>
    <w:rsid w:val="006B5BE3"/>
    <w:rsid w:val="006C6918"/>
    <w:rsid w:val="006E217C"/>
    <w:rsid w:val="006E26C0"/>
    <w:rsid w:val="006E3F26"/>
    <w:rsid w:val="006F5EE4"/>
    <w:rsid w:val="00706D6F"/>
    <w:rsid w:val="007079A7"/>
    <w:rsid w:val="0072258E"/>
    <w:rsid w:val="00727640"/>
    <w:rsid w:val="00727814"/>
    <w:rsid w:val="00740134"/>
    <w:rsid w:val="00743165"/>
    <w:rsid w:val="00744B37"/>
    <w:rsid w:val="0074666E"/>
    <w:rsid w:val="0075151F"/>
    <w:rsid w:val="00754404"/>
    <w:rsid w:val="00755082"/>
    <w:rsid w:val="00756123"/>
    <w:rsid w:val="00756885"/>
    <w:rsid w:val="00772C33"/>
    <w:rsid w:val="00784111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E4E3A"/>
    <w:rsid w:val="007F0A27"/>
    <w:rsid w:val="0080294E"/>
    <w:rsid w:val="00802BE7"/>
    <w:rsid w:val="008123E2"/>
    <w:rsid w:val="00813C78"/>
    <w:rsid w:val="00817B3E"/>
    <w:rsid w:val="00820238"/>
    <w:rsid w:val="00823FCB"/>
    <w:rsid w:val="008351D1"/>
    <w:rsid w:val="008409B1"/>
    <w:rsid w:val="008460CC"/>
    <w:rsid w:val="0085238C"/>
    <w:rsid w:val="00852472"/>
    <w:rsid w:val="00853FDB"/>
    <w:rsid w:val="00855F18"/>
    <w:rsid w:val="008604CF"/>
    <w:rsid w:val="00860C6E"/>
    <w:rsid w:val="00860F58"/>
    <w:rsid w:val="00861E7D"/>
    <w:rsid w:val="00864288"/>
    <w:rsid w:val="00866AA2"/>
    <w:rsid w:val="00875615"/>
    <w:rsid w:val="00885F13"/>
    <w:rsid w:val="00891F33"/>
    <w:rsid w:val="0089262E"/>
    <w:rsid w:val="00892863"/>
    <w:rsid w:val="008A214B"/>
    <w:rsid w:val="008A4608"/>
    <w:rsid w:val="008A476A"/>
    <w:rsid w:val="008A68FB"/>
    <w:rsid w:val="008B6DC1"/>
    <w:rsid w:val="008C25AB"/>
    <w:rsid w:val="008C4E7A"/>
    <w:rsid w:val="008C54C9"/>
    <w:rsid w:val="008C6F7C"/>
    <w:rsid w:val="008E09F4"/>
    <w:rsid w:val="008E446A"/>
    <w:rsid w:val="008E5021"/>
    <w:rsid w:val="008E64D8"/>
    <w:rsid w:val="008E7635"/>
    <w:rsid w:val="008E7D63"/>
    <w:rsid w:val="008F1CF0"/>
    <w:rsid w:val="008F61B5"/>
    <w:rsid w:val="00907EFB"/>
    <w:rsid w:val="00910109"/>
    <w:rsid w:val="0091233F"/>
    <w:rsid w:val="0091666B"/>
    <w:rsid w:val="00916B87"/>
    <w:rsid w:val="00920061"/>
    <w:rsid w:val="009232CE"/>
    <w:rsid w:val="009276EC"/>
    <w:rsid w:val="00932176"/>
    <w:rsid w:val="00934B42"/>
    <w:rsid w:val="00935FE1"/>
    <w:rsid w:val="009437B2"/>
    <w:rsid w:val="00955424"/>
    <w:rsid w:val="00963959"/>
    <w:rsid w:val="009703E0"/>
    <w:rsid w:val="0097386E"/>
    <w:rsid w:val="009753C9"/>
    <w:rsid w:val="009801F0"/>
    <w:rsid w:val="00981D15"/>
    <w:rsid w:val="009931EA"/>
    <w:rsid w:val="009A5263"/>
    <w:rsid w:val="009A79CE"/>
    <w:rsid w:val="009B1953"/>
    <w:rsid w:val="009B47B9"/>
    <w:rsid w:val="009B53B7"/>
    <w:rsid w:val="009C460A"/>
    <w:rsid w:val="009D7139"/>
    <w:rsid w:val="009E1C7F"/>
    <w:rsid w:val="009E2808"/>
    <w:rsid w:val="009E591D"/>
    <w:rsid w:val="009E6008"/>
    <w:rsid w:val="009E6587"/>
    <w:rsid w:val="009F18AD"/>
    <w:rsid w:val="009F24B5"/>
    <w:rsid w:val="009F5513"/>
    <w:rsid w:val="00A0250C"/>
    <w:rsid w:val="00A06756"/>
    <w:rsid w:val="00A06B2F"/>
    <w:rsid w:val="00A07E0E"/>
    <w:rsid w:val="00A10FE8"/>
    <w:rsid w:val="00A11259"/>
    <w:rsid w:val="00A14F46"/>
    <w:rsid w:val="00A24EB2"/>
    <w:rsid w:val="00A259D4"/>
    <w:rsid w:val="00A26F25"/>
    <w:rsid w:val="00A30108"/>
    <w:rsid w:val="00A34878"/>
    <w:rsid w:val="00A35DF5"/>
    <w:rsid w:val="00A370CF"/>
    <w:rsid w:val="00A45296"/>
    <w:rsid w:val="00A4779D"/>
    <w:rsid w:val="00A51F48"/>
    <w:rsid w:val="00A55EE8"/>
    <w:rsid w:val="00A6281E"/>
    <w:rsid w:val="00A6723B"/>
    <w:rsid w:val="00A85D49"/>
    <w:rsid w:val="00A90A11"/>
    <w:rsid w:val="00A91F97"/>
    <w:rsid w:val="00A967CA"/>
    <w:rsid w:val="00AA0A83"/>
    <w:rsid w:val="00AA5481"/>
    <w:rsid w:val="00AA72AD"/>
    <w:rsid w:val="00AB2D37"/>
    <w:rsid w:val="00AB3F79"/>
    <w:rsid w:val="00AB50BE"/>
    <w:rsid w:val="00AD2402"/>
    <w:rsid w:val="00AD59CC"/>
    <w:rsid w:val="00AD7637"/>
    <w:rsid w:val="00AE24A5"/>
    <w:rsid w:val="00AE5229"/>
    <w:rsid w:val="00AE7F69"/>
    <w:rsid w:val="00AF4B63"/>
    <w:rsid w:val="00AF619E"/>
    <w:rsid w:val="00AF646F"/>
    <w:rsid w:val="00AF65F2"/>
    <w:rsid w:val="00B0435D"/>
    <w:rsid w:val="00B043A4"/>
    <w:rsid w:val="00B045CA"/>
    <w:rsid w:val="00B17E28"/>
    <w:rsid w:val="00B35AF3"/>
    <w:rsid w:val="00B36EB7"/>
    <w:rsid w:val="00B37AEB"/>
    <w:rsid w:val="00B40F69"/>
    <w:rsid w:val="00B4103D"/>
    <w:rsid w:val="00B6278E"/>
    <w:rsid w:val="00B63EBB"/>
    <w:rsid w:val="00B6443D"/>
    <w:rsid w:val="00B645F9"/>
    <w:rsid w:val="00B723E3"/>
    <w:rsid w:val="00B9084D"/>
    <w:rsid w:val="00BA56EC"/>
    <w:rsid w:val="00BC4928"/>
    <w:rsid w:val="00BD400C"/>
    <w:rsid w:val="00BD5342"/>
    <w:rsid w:val="00BE6450"/>
    <w:rsid w:val="00BE6CF3"/>
    <w:rsid w:val="00BE77D6"/>
    <w:rsid w:val="00BF45FE"/>
    <w:rsid w:val="00C02D27"/>
    <w:rsid w:val="00C05318"/>
    <w:rsid w:val="00C070D6"/>
    <w:rsid w:val="00C16542"/>
    <w:rsid w:val="00C21086"/>
    <w:rsid w:val="00C259E7"/>
    <w:rsid w:val="00C26547"/>
    <w:rsid w:val="00C27B8F"/>
    <w:rsid w:val="00C308AC"/>
    <w:rsid w:val="00C37890"/>
    <w:rsid w:val="00C47399"/>
    <w:rsid w:val="00C511EF"/>
    <w:rsid w:val="00C56B03"/>
    <w:rsid w:val="00C57DB4"/>
    <w:rsid w:val="00C62929"/>
    <w:rsid w:val="00C64247"/>
    <w:rsid w:val="00C73400"/>
    <w:rsid w:val="00C81C3D"/>
    <w:rsid w:val="00C84688"/>
    <w:rsid w:val="00C85947"/>
    <w:rsid w:val="00C86AB4"/>
    <w:rsid w:val="00C96057"/>
    <w:rsid w:val="00C962E2"/>
    <w:rsid w:val="00CA6BEA"/>
    <w:rsid w:val="00CC257C"/>
    <w:rsid w:val="00CD0CBE"/>
    <w:rsid w:val="00CE0A6B"/>
    <w:rsid w:val="00CE132E"/>
    <w:rsid w:val="00CE328E"/>
    <w:rsid w:val="00CE3E33"/>
    <w:rsid w:val="00CE4AE6"/>
    <w:rsid w:val="00CF12B8"/>
    <w:rsid w:val="00CF43DB"/>
    <w:rsid w:val="00CF7D4F"/>
    <w:rsid w:val="00D070DA"/>
    <w:rsid w:val="00D10D19"/>
    <w:rsid w:val="00D12F55"/>
    <w:rsid w:val="00D21194"/>
    <w:rsid w:val="00D2137B"/>
    <w:rsid w:val="00D25AF8"/>
    <w:rsid w:val="00D25D15"/>
    <w:rsid w:val="00D337B2"/>
    <w:rsid w:val="00D36B94"/>
    <w:rsid w:val="00D43B64"/>
    <w:rsid w:val="00D50286"/>
    <w:rsid w:val="00D6092B"/>
    <w:rsid w:val="00D64D7B"/>
    <w:rsid w:val="00D656E3"/>
    <w:rsid w:val="00D6739E"/>
    <w:rsid w:val="00D703AE"/>
    <w:rsid w:val="00D71C1E"/>
    <w:rsid w:val="00D7231B"/>
    <w:rsid w:val="00D72CE5"/>
    <w:rsid w:val="00D75C6A"/>
    <w:rsid w:val="00D77C15"/>
    <w:rsid w:val="00D81B4E"/>
    <w:rsid w:val="00D8531F"/>
    <w:rsid w:val="00D8689D"/>
    <w:rsid w:val="00D8794D"/>
    <w:rsid w:val="00D91E64"/>
    <w:rsid w:val="00D92304"/>
    <w:rsid w:val="00D94682"/>
    <w:rsid w:val="00DA5E17"/>
    <w:rsid w:val="00DB5618"/>
    <w:rsid w:val="00DB5FE8"/>
    <w:rsid w:val="00DB696B"/>
    <w:rsid w:val="00DC03C5"/>
    <w:rsid w:val="00DD0019"/>
    <w:rsid w:val="00DD233A"/>
    <w:rsid w:val="00DD2E4B"/>
    <w:rsid w:val="00DD2E6F"/>
    <w:rsid w:val="00DE4B43"/>
    <w:rsid w:val="00DE5ED1"/>
    <w:rsid w:val="00DE6D0B"/>
    <w:rsid w:val="00DE7A8A"/>
    <w:rsid w:val="00E04A49"/>
    <w:rsid w:val="00E11EFA"/>
    <w:rsid w:val="00E166FE"/>
    <w:rsid w:val="00E179DE"/>
    <w:rsid w:val="00E21881"/>
    <w:rsid w:val="00E30248"/>
    <w:rsid w:val="00E33E42"/>
    <w:rsid w:val="00E46394"/>
    <w:rsid w:val="00E541E1"/>
    <w:rsid w:val="00E55A28"/>
    <w:rsid w:val="00E61AE1"/>
    <w:rsid w:val="00E61DE9"/>
    <w:rsid w:val="00E62208"/>
    <w:rsid w:val="00E6749A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D0E1B"/>
    <w:rsid w:val="00ED6369"/>
    <w:rsid w:val="00EE1DC1"/>
    <w:rsid w:val="00EE3476"/>
    <w:rsid w:val="00EF1A40"/>
    <w:rsid w:val="00EF20CD"/>
    <w:rsid w:val="00EF7A2A"/>
    <w:rsid w:val="00F01C35"/>
    <w:rsid w:val="00F0365A"/>
    <w:rsid w:val="00F06428"/>
    <w:rsid w:val="00F0648C"/>
    <w:rsid w:val="00F0660B"/>
    <w:rsid w:val="00F22F40"/>
    <w:rsid w:val="00F23A24"/>
    <w:rsid w:val="00F25587"/>
    <w:rsid w:val="00F30251"/>
    <w:rsid w:val="00F41C30"/>
    <w:rsid w:val="00F44E92"/>
    <w:rsid w:val="00F62E97"/>
    <w:rsid w:val="00F64171"/>
    <w:rsid w:val="00F67F4D"/>
    <w:rsid w:val="00F714D6"/>
    <w:rsid w:val="00F739B2"/>
    <w:rsid w:val="00F75402"/>
    <w:rsid w:val="00F87185"/>
    <w:rsid w:val="00F90146"/>
    <w:rsid w:val="00F90BBF"/>
    <w:rsid w:val="00F9243F"/>
    <w:rsid w:val="00F93496"/>
    <w:rsid w:val="00F95924"/>
    <w:rsid w:val="00FA04E3"/>
    <w:rsid w:val="00FA2F45"/>
    <w:rsid w:val="00FA63E0"/>
    <w:rsid w:val="00FC1FE0"/>
    <w:rsid w:val="00FC7CB1"/>
    <w:rsid w:val="00FD0078"/>
    <w:rsid w:val="00FD0F00"/>
    <w:rsid w:val="00FD75E8"/>
    <w:rsid w:val="00FE60CB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wedishmetalsandminerals.se/wp-content/uploads/2024/12/swedish-metals-minerals-scop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03da173b564991912f97b6ae8fa4d8c7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de524ff1dc63a37737fdafa054b965d8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75B23-4B23-4578-AFBF-0F84DB8E5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10</TotalTime>
  <Pages>2</Pages>
  <Words>343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13</cp:revision>
  <dcterms:created xsi:type="dcterms:W3CDTF">2025-01-28T10:16:00Z</dcterms:created>
  <dcterms:modified xsi:type="dcterms:W3CDTF">2025-01-31T11:10:00Z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