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2815" w14:textId="77777777" w:rsidR="0087467A" w:rsidRPr="00F25694" w:rsidRDefault="0087467A" w:rsidP="0087467A">
      <w:pPr>
        <w:rPr>
          <w:b/>
          <w:i/>
          <w:iCs/>
          <w:color w:val="7030A0"/>
        </w:rPr>
      </w:pPr>
      <w:r w:rsidRPr="00F25694">
        <w:rPr>
          <w:b/>
          <w:i/>
          <w:iCs/>
          <w:color w:val="7030A0"/>
        </w:rPr>
        <w:t>Anvisning för ifyllande (Ta bort denna instruktion innan ansökan skickas in):</w:t>
      </w:r>
    </w:p>
    <w:p w14:paraId="076B42E4" w14:textId="7B1345A2" w:rsidR="0087467A" w:rsidRPr="00F25694" w:rsidRDefault="0087467A" w:rsidP="0087467A">
      <w:pPr>
        <w:rPr>
          <w:color w:val="7030A0"/>
        </w:rPr>
      </w:pPr>
      <w:r w:rsidRPr="00F25694">
        <w:rPr>
          <w:i/>
          <w:iCs/>
          <w:color w:val="7030A0"/>
        </w:rPr>
        <w:t>Denna CV-mall är ett av två</w:t>
      </w:r>
      <w:r w:rsidR="00657FAE">
        <w:rPr>
          <w:i/>
          <w:iCs/>
          <w:color w:val="7030A0"/>
        </w:rPr>
        <w:t xml:space="preserve"> obligatoriska</w:t>
      </w:r>
      <w:r w:rsidRPr="00F25694">
        <w:rPr>
          <w:i/>
          <w:iCs/>
          <w:color w:val="7030A0"/>
        </w:rPr>
        <w:t xml:space="preserve"> dokument som tillsammans utgör en ansökan tillsammans med webb-formuläret i Intressentportalen. Den andra är projektbeskrivningen. CV skall bifogas för samtliga nyckelpersoner som: projektledare (obligatoriskt)</w:t>
      </w:r>
      <w:r w:rsidR="000447F8">
        <w:rPr>
          <w:i/>
          <w:iCs/>
          <w:color w:val="7030A0"/>
        </w:rPr>
        <w:t xml:space="preserve"> och eventuella ytterligare personer som deltar i projektet.</w:t>
      </w:r>
      <w:r w:rsidRPr="00F25694">
        <w:rPr>
          <w:i/>
          <w:iCs/>
          <w:color w:val="7030A0"/>
        </w:rPr>
        <w:t xml:space="preserve"> </w:t>
      </w:r>
      <w:proofErr w:type="spellStart"/>
      <w:r w:rsidRPr="00F25694">
        <w:rPr>
          <w:i/>
          <w:iCs/>
          <w:color w:val="7030A0"/>
        </w:rPr>
        <w:t>CV:n</w:t>
      </w:r>
      <w:proofErr w:type="spellEnd"/>
      <w:r w:rsidR="000447F8">
        <w:rPr>
          <w:i/>
          <w:iCs/>
          <w:color w:val="7030A0"/>
        </w:rPr>
        <w:t xml:space="preserve"> för projektledaren får vara upp till tre sidor och eventuella övriga personer</w:t>
      </w:r>
      <w:r w:rsidR="00EA54CF">
        <w:rPr>
          <w:i/>
          <w:iCs/>
          <w:color w:val="7030A0"/>
        </w:rPr>
        <w:t xml:space="preserve"> </w:t>
      </w:r>
      <w:r w:rsidRPr="00A23918">
        <w:rPr>
          <w:i/>
          <w:iCs/>
          <w:color w:val="7030A0"/>
        </w:rPr>
        <w:t>max en sida</w:t>
      </w:r>
      <w:r w:rsidR="00A23918">
        <w:rPr>
          <w:i/>
          <w:iCs/>
          <w:color w:val="7030A0"/>
        </w:rPr>
        <w:t>.</w:t>
      </w:r>
      <w:r w:rsidR="00F25694">
        <w:rPr>
          <w:i/>
          <w:iCs/>
          <w:color w:val="7030A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8"/>
        <w:gridCol w:w="339"/>
        <w:gridCol w:w="1848"/>
        <w:gridCol w:w="2208"/>
        <w:gridCol w:w="2181"/>
      </w:tblGrid>
      <w:tr w:rsidR="0087467A" w:rsidRPr="0087467A" w14:paraId="30D8DBF3" w14:textId="77777777" w:rsidTr="00B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8F1D72E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:rsidR="0087467A" w:rsidRPr="0087467A" w14:paraId="0920A9D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A7AC3C2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14:paraId="22B4B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E9C47A1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4520919E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14:paraId="0D7F458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69BDBF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14:paraId="0452268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71B15E2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2C74D5BD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19387CD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8F39048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552352A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47267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7A653F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2EF4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5CD237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689EA4F9" w14:textId="77777777" w:rsidTr="00B40E6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F07ACF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2EA41AA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C7FD2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2BC26B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0ECE542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2B3832" w14:textId="77777777" w:rsidTr="00B40E6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EBC8E3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A9840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3B515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AD65E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35FCA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A17918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:rsidR="0087467A" w:rsidRPr="0087467A" w14:paraId="4464FF55" w14:textId="77777777" w:rsidTr="00B40E61">
        <w:tc>
          <w:tcPr>
            <w:tcW w:w="2303" w:type="dxa"/>
            <w:shd w:val="clear" w:color="auto" w:fill="D9D9D9" w:themeFill="background1" w:themeFillShade="D9"/>
          </w:tcPr>
          <w:p w14:paraId="132B212A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8A3F11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:rsidR="0087467A" w:rsidRPr="0087467A" w14:paraId="60C600EF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1A4430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45AB897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7F98D27" w14:textId="77777777" w:rsidTr="00B40E61">
        <w:tc>
          <w:tcPr>
            <w:tcW w:w="2303" w:type="dxa"/>
          </w:tcPr>
          <w:p w14:paraId="271EB5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0159B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32720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BA8ED1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1A9CF9C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76EFA5" w14:textId="77777777" w:rsidTr="00B40E61">
        <w:tc>
          <w:tcPr>
            <w:tcW w:w="2303" w:type="dxa"/>
          </w:tcPr>
          <w:p w14:paraId="5F17E8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32E5B7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4B94E354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1D44E8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8D4823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7CFD4E78" w14:textId="77777777" w:rsidTr="00B40E61">
        <w:tc>
          <w:tcPr>
            <w:tcW w:w="2303" w:type="dxa"/>
          </w:tcPr>
          <w:p w14:paraId="29E1FBD0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5D861C6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950319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1CB85FB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83D78C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A6F2D4" w14:textId="77777777" w:rsidTr="00B40E6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48AE43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4F60F51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FE52F47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BEA4C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53AF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74F90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82E70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AE5665F" w14:textId="77777777" w:rsidTr="00B40E6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653761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:rsidR="0087467A" w:rsidRPr="0087467A" w14:paraId="4A211FB3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shd w:val="clear" w:color="auto" w:fill="D9D9D9" w:themeFill="background1" w:themeFillShade="D9"/>
          </w:tcPr>
          <w:p w14:paraId="0D9513CC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2B251EF3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:rsidR="0087467A" w:rsidRPr="0087467A" w14:paraId="0604F228" w14:textId="77777777" w:rsidTr="00B40E61">
        <w:tc>
          <w:tcPr>
            <w:tcW w:w="2303" w:type="dxa"/>
          </w:tcPr>
          <w:p w14:paraId="73CA048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81D45A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732D01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6CA92A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4687A9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2ED2F8E" w14:textId="77777777" w:rsidTr="00B40E61">
        <w:tc>
          <w:tcPr>
            <w:tcW w:w="2303" w:type="dxa"/>
          </w:tcPr>
          <w:p w14:paraId="5366AE4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539513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C6E5CF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0046112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1B0C282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2A7D91" w14:textId="77777777" w:rsidTr="00B40E61">
        <w:tc>
          <w:tcPr>
            <w:tcW w:w="2303" w:type="dxa"/>
            <w:tcBorders>
              <w:left w:val="nil"/>
              <w:right w:val="nil"/>
            </w:tcBorders>
          </w:tcPr>
          <w:p w14:paraId="70F0E89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5189F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C9ADBF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BF6551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AD636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D1FD7FA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  <w:tr w:rsidR="0087467A" w:rsidRPr="0087467A" w14:paraId="27E5FCC1" w14:textId="77777777" w:rsidTr="00B40E61">
        <w:tc>
          <w:tcPr>
            <w:tcW w:w="9212" w:type="dxa"/>
            <w:gridSpan w:val="5"/>
          </w:tcPr>
          <w:p w14:paraId="15BDA8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27739EAB" w14:textId="1A7F129E" w:rsidR="00EA1788" w:rsidRPr="0087467A" w:rsidRDefault="00EA1788" w:rsidP="00CA310C">
      <w:pPr>
        <w:pStyle w:val="NormalArial"/>
        <w:rPr>
          <w:rFonts w:ascii="Calibri" w:hAnsi="Calibri" w:cs="Calibri"/>
        </w:rPr>
      </w:pPr>
    </w:p>
    <w:sectPr w:rsidR="00EA1788" w:rsidRPr="0087467A" w:rsidSect="00874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81FE" w14:textId="77777777" w:rsidR="00B812F6" w:rsidRDefault="00B812F6" w:rsidP="00813C78">
      <w:pPr>
        <w:spacing w:after="0" w:line="240" w:lineRule="auto"/>
      </w:pPr>
      <w:r>
        <w:separator/>
      </w:r>
    </w:p>
  </w:endnote>
  <w:endnote w:type="continuationSeparator" w:id="0">
    <w:p w14:paraId="79D10C98" w14:textId="77777777" w:rsidR="00B812F6" w:rsidRDefault="00B812F6" w:rsidP="00813C78">
      <w:pPr>
        <w:spacing w:after="0" w:line="240" w:lineRule="auto"/>
      </w:pPr>
      <w:r>
        <w:continuationSeparator/>
      </w:r>
    </w:p>
  </w:endnote>
  <w:endnote w:type="continuationNotice" w:id="1">
    <w:p w14:paraId="372026E9" w14:textId="77777777" w:rsidR="00B812F6" w:rsidRDefault="00B81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4813" w14:textId="77777777" w:rsidR="00F25694" w:rsidRDefault="00F256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AA2A" w14:textId="77777777" w:rsidR="00F25694" w:rsidRDefault="00F256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0EFC" w14:textId="77777777" w:rsidR="00B812F6" w:rsidRDefault="00B812F6" w:rsidP="00813C78">
      <w:pPr>
        <w:spacing w:after="0" w:line="240" w:lineRule="auto"/>
      </w:pPr>
      <w:r>
        <w:separator/>
      </w:r>
    </w:p>
  </w:footnote>
  <w:footnote w:type="continuationSeparator" w:id="0">
    <w:p w14:paraId="3A4A47FC" w14:textId="77777777" w:rsidR="00B812F6" w:rsidRDefault="00B812F6" w:rsidP="00813C78">
      <w:pPr>
        <w:spacing w:after="0" w:line="240" w:lineRule="auto"/>
      </w:pPr>
      <w:r>
        <w:continuationSeparator/>
      </w:r>
    </w:p>
  </w:footnote>
  <w:footnote w:type="continuationNotice" w:id="1">
    <w:p w14:paraId="13C8ACCB" w14:textId="77777777" w:rsidR="00B812F6" w:rsidRDefault="00B81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DF04" w14:textId="77777777" w:rsidR="00F25694" w:rsidRDefault="00F256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6A36" w14:textId="77777777" w:rsidR="00A75FF6" w:rsidRDefault="00A75FF6">
    <w:pPr>
      <w:pStyle w:val="Sidhuvud"/>
    </w:pPr>
  </w:p>
  <w:p w14:paraId="06DCDDB4" w14:textId="77777777" w:rsidR="00A75FF6" w:rsidRDefault="00A75FF6">
    <w:pPr>
      <w:pStyle w:val="Sidhuvud"/>
    </w:pPr>
  </w:p>
  <w:p w14:paraId="333345FE" w14:textId="77777777" w:rsidR="00A75FF6" w:rsidRDefault="00A75FF6">
    <w:pPr>
      <w:pStyle w:val="Sidhuvud"/>
    </w:pPr>
  </w:p>
  <w:p w14:paraId="1128741C" w14:textId="77777777" w:rsidR="00A75FF6" w:rsidRDefault="00A75FF6">
    <w:pPr>
      <w:pStyle w:val="Sidhuvud"/>
    </w:pPr>
  </w:p>
  <w:p w14:paraId="5696A0FD" w14:textId="77777777" w:rsidR="00A75FF6" w:rsidRDefault="00A75FF6">
    <w:pPr>
      <w:pStyle w:val="Sidhuvud"/>
    </w:pPr>
  </w:p>
  <w:p w14:paraId="75D3D0D7" w14:textId="37C5FDEA" w:rsidR="00787FC6" w:rsidRPr="00F62211" w:rsidRDefault="00787FC6">
    <w:pPr>
      <w:pStyle w:val="Sidhuvud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2BC0D94A" wp14:editId="39A03E25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587B" w14:textId="77777777" w:rsidR="00F25694" w:rsidRDefault="00F256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2"/>
  </w:num>
  <w:num w:numId="15" w16cid:durableId="615328645">
    <w:abstractNumId w:val="11"/>
  </w:num>
  <w:num w:numId="16" w16cid:durableId="1192955800">
    <w:abstractNumId w:val="11"/>
  </w:num>
  <w:num w:numId="17" w16cid:durableId="1478765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41F14"/>
    <w:rsid w:val="000447F8"/>
    <w:rsid w:val="00057E72"/>
    <w:rsid w:val="000A4A20"/>
    <w:rsid w:val="000B1DB5"/>
    <w:rsid w:val="000C33F5"/>
    <w:rsid w:val="00111298"/>
    <w:rsid w:val="00167555"/>
    <w:rsid w:val="001C34D9"/>
    <w:rsid w:val="001C7F49"/>
    <w:rsid w:val="001D27C3"/>
    <w:rsid w:val="001F1063"/>
    <w:rsid w:val="0021308D"/>
    <w:rsid w:val="00215DF1"/>
    <w:rsid w:val="00225213"/>
    <w:rsid w:val="002C146B"/>
    <w:rsid w:val="002D3705"/>
    <w:rsid w:val="002F2AE6"/>
    <w:rsid w:val="0030643B"/>
    <w:rsid w:val="00362CE7"/>
    <w:rsid w:val="00363FF2"/>
    <w:rsid w:val="003758B5"/>
    <w:rsid w:val="003800DE"/>
    <w:rsid w:val="00392A8C"/>
    <w:rsid w:val="0039506D"/>
    <w:rsid w:val="0039558E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B0468"/>
    <w:rsid w:val="004C2DA2"/>
    <w:rsid w:val="004C3410"/>
    <w:rsid w:val="004F162F"/>
    <w:rsid w:val="00532A26"/>
    <w:rsid w:val="00562642"/>
    <w:rsid w:val="00565454"/>
    <w:rsid w:val="00577867"/>
    <w:rsid w:val="005B20C0"/>
    <w:rsid w:val="005C1F60"/>
    <w:rsid w:val="005F3D2A"/>
    <w:rsid w:val="00651E32"/>
    <w:rsid w:val="00657FAE"/>
    <w:rsid w:val="006877D9"/>
    <w:rsid w:val="0069113E"/>
    <w:rsid w:val="00692CA3"/>
    <w:rsid w:val="006C3B4B"/>
    <w:rsid w:val="00787FC6"/>
    <w:rsid w:val="0080294E"/>
    <w:rsid w:val="008123E2"/>
    <w:rsid w:val="00813C78"/>
    <w:rsid w:val="00817B3E"/>
    <w:rsid w:val="00822B28"/>
    <w:rsid w:val="008351D1"/>
    <w:rsid w:val="008409B1"/>
    <w:rsid w:val="0087467A"/>
    <w:rsid w:val="008A214B"/>
    <w:rsid w:val="008C4E7A"/>
    <w:rsid w:val="008C6F7C"/>
    <w:rsid w:val="008E09F4"/>
    <w:rsid w:val="008E230D"/>
    <w:rsid w:val="008F1CF0"/>
    <w:rsid w:val="009C460A"/>
    <w:rsid w:val="00A06756"/>
    <w:rsid w:val="00A23918"/>
    <w:rsid w:val="00A26F25"/>
    <w:rsid w:val="00A51F48"/>
    <w:rsid w:val="00A53875"/>
    <w:rsid w:val="00A75FF6"/>
    <w:rsid w:val="00AC2C60"/>
    <w:rsid w:val="00AD4F0C"/>
    <w:rsid w:val="00AD7637"/>
    <w:rsid w:val="00B0435D"/>
    <w:rsid w:val="00B35AF3"/>
    <w:rsid w:val="00B6278E"/>
    <w:rsid w:val="00B723E3"/>
    <w:rsid w:val="00B812F6"/>
    <w:rsid w:val="00BB6868"/>
    <w:rsid w:val="00C05318"/>
    <w:rsid w:val="00C15FBB"/>
    <w:rsid w:val="00C37890"/>
    <w:rsid w:val="00C62929"/>
    <w:rsid w:val="00CA310C"/>
    <w:rsid w:val="00D337B2"/>
    <w:rsid w:val="00D47B96"/>
    <w:rsid w:val="00D656E3"/>
    <w:rsid w:val="00D72CE5"/>
    <w:rsid w:val="00D77C15"/>
    <w:rsid w:val="00DB5618"/>
    <w:rsid w:val="00DB5FE8"/>
    <w:rsid w:val="00DC03C5"/>
    <w:rsid w:val="00DE6D5B"/>
    <w:rsid w:val="00E24193"/>
    <w:rsid w:val="00E61AE1"/>
    <w:rsid w:val="00E70731"/>
    <w:rsid w:val="00EA0D3C"/>
    <w:rsid w:val="00EA1788"/>
    <w:rsid w:val="00EA54CF"/>
    <w:rsid w:val="00EB1D14"/>
    <w:rsid w:val="00EB7E14"/>
    <w:rsid w:val="00EE1DC1"/>
    <w:rsid w:val="00F25694"/>
    <w:rsid w:val="00F52828"/>
    <w:rsid w:val="00F62211"/>
    <w:rsid w:val="00F93496"/>
    <w:rsid w:val="00FA671D"/>
    <w:rsid w:val="00FC7CB1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1c51c800cd859c9075651cc3c8811f57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35b8694ff05fd8fac23ceb1c96554db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9F22A-99FC-4DEB-BABE-D50EBD4B3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4</TotalTime>
  <Pages>2</Pages>
  <Words>132</Words>
  <Characters>701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Gustav Malm</cp:lastModifiedBy>
  <cp:revision>6</cp:revision>
  <dcterms:created xsi:type="dcterms:W3CDTF">2025-03-20T14:29:00Z</dcterms:created>
  <dcterms:modified xsi:type="dcterms:W3CDTF">2025-03-25T15:33:00Z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