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7E3345" w:rsidRPr="00021A8C" w:rsidP="007E3345" w14:paraId="015C2457" w14:textId="030EE5E9">
      <w:pPr>
        <w:rPr>
          <w:rStyle w:val="SubtleEmphasis"/>
          <w:rFonts w:ascii="Calibri" w:hAnsi="Calibri" w:cs="Calibri"/>
          <w:iCs/>
          <w:sz w:val="24"/>
          <w:szCs w:val="24"/>
        </w:rPr>
      </w:pP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Använd denna mall för </w:t>
      </w:r>
      <w:r w:rsidRPr="00021A8C" w:rsidR="00E12E6F">
        <w:rPr>
          <w:rStyle w:val="SubtleEmphasis"/>
          <w:rFonts w:ascii="Calibri" w:hAnsi="Calibri" w:cs="Calibri"/>
          <w:iCs/>
          <w:sz w:val="24"/>
          <w:szCs w:val="24"/>
        </w:rPr>
        <w:t>CV</w:t>
      </w: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 och följ instruktionerna. </w:t>
      </w:r>
    </w:p>
    <w:p w:rsidR="007E3345" w:rsidRPr="00021A8C" w:rsidP="007E3345" w14:paraId="46EABE6D" w14:textId="77777777">
      <w:pPr>
        <w:rPr>
          <w:rStyle w:val="SubtleEmphasis"/>
          <w:rFonts w:ascii="Calibri" w:hAnsi="Calibri" w:cs="Calibri"/>
          <w:iCs/>
          <w:sz w:val="24"/>
          <w:szCs w:val="24"/>
        </w:rPr>
      </w:pP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Mallens rubriker får inte ändras eller tas bort. </w:t>
      </w:r>
    </w:p>
    <w:p w:rsidR="007E3345" w:rsidRPr="00021A8C" w:rsidP="007E3345" w14:paraId="36982481" w14:textId="639D896A">
      <w:pPr>
        <w:rPr>
          <w:rStyle w:val="SubtleEmphasis"/>
          <w:rFonts w:ascii="Calibri" w:hAnsi="Calibri" w:cs="Calibri"/>
          <w:iCs/>
          <w:sz w:val="24"/>
          <w:szCs w:val="24"/>
        </w:rPr>
      </w:pPr>
      <w:r w:rsidRPr="00021A8C">
        <w:rPr>
          <w:rStyle w:val="SubtleEmphasis"/>
          <w:rFonts w:ascii="Calibri" w:hAnsi="Calibri" w:cs="Calibri"/>
          <w:iCs/>
          <w:sz w:val="24"/>
          <w:szCs w:val="24"/>
          <w:u w:val="single"/>
        </w:rPr>
        <w:t>Ta bort alla instruktioner och kommentarer i blå kursiv</w:t>
      </w: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 innan ni laddar upp </w:t>
      </w:r>
      <w:r w:rsidRPr="00021A8C" w:rsidR="0066269E">
        <w:rPr>
          <w:rStyle w:val="SubtleEmphasis"/>
          <w:rFonts w:ascii="Calibri" w:hAnsi="Calibri" w:cs="Calibri"/>
          <w:iCs/>
          <w:sz w:val="24"/>
          <w:szCs w:val="24"/>
        </w:rPr>
        <w:t>CV</w:t>
      </w:r>
      <w:r w:rsidRPr="00021A8C" w:rsidR="00AB6A4D">
        <w:rPr>
          <w:rStyle w:val="SubtleEmphasis"/>
          <w:rFonts w:ascii="Calibri" w:hAnsi="Calibri" w:cs="Calibri"/>
          <w:iCs/>
          <w:sz w:val="24"/>
          <w:szCs w:val="24"/>
        </w:rPr>
        <w:t>-mallen</w:t>
      </w: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 som bilaga med ansökan i Vinnovas e-tjänst.</w:t>
      </w:r>
    </w:p>
    <w:p w:rsidR="007E3345" w:rsidRPr="00021A8C" w:rsidP="007E3345" w14:paraId="05BD440E" w14:textId="014DDB0F">
      <w:pPr>
        <w:rPr>
          <w:rStyle w:val="SubtleEmphasis"/>
          <w:rFonts w:ascii="Calibri" w:hAnsi="Calibri" w:cs="Calibri"/>
          <w:iCs/>
          <w:sz w:val="24"/>
          <w:szCs w:val="24"/>
        </w:rPr>
      </w:pP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CV </w:t>
      </w: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kan skrivas på svenska eller engelska i denna mall. </w:t>
      </w:r>
    </w:p>
    <w:p w:rsidR="004F14F3" w:rsidRPr="00021A8C" w:rsidP="0087467A" w14:paraId="6747E35D" w14:textId="77777777">
      <w:pPr>
        <w:rPr>
          <w:rStyle w:val="SubtleEmphasis"/>
          <w:rFonts w:ascii="Calibri" w:hAnsi="Calibri" w:cs="Calibri"/>
          <w:iCs/>
          <w:sz w:val="24"/>
          <w:szCs w:val="24"/>
        </w:rPr>
      </w:pPr>
      <w:r w:rsidRPr="00021A8C">
        <w:rPr>
          <w:rStyle w:val="SubtleEmphasis"/>
          <w:rFonts w:ascii="Calibri" w:hAnsi="Calibri" w:cs="Calibri"/>
          <w:iCs/>
          <w:sz w:val="24"/>
          <w:szCs w:val="24"/>
        </w:rPr>
        <w:t xml:space="preserve">CV-mallen är en obligatorisk bilaga. </w:t>
      </w:r>
    </w:p>
    <w:p w:rsidR="00D106D8" w:rsidRPr="00021A8C" w:rsidP="0087467A" w14:paraId="67323D6D" w14:textId="3A72052C">
      <w:pPr>
        <w:rPr>
          <w:rFonts w:ascii="Calibri" w:hAnsi="Calibri" w:cs="Calibri"/>
          <w:i/>
          <w:iCs/>
          <w:color w:val="5A29FF" w:themeColor="accent1"/>
          <w:sz w:val="24"/>
          <w:szCs w:val="24"/>
        </w:rPr>
      </w:pP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CV ska </w:t>
      </w:r>
      <w:r w:rsidR="00522EB0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fyllas i </w:t>
      </w: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för projektledare </w:t>
      </w:r>
      <w:r w:rsidRPr="00021A8C" w:rsidR="00C168EE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och andra </w:t>
      </w:r>
      <w:r w:rsidRPr="00021A8C" w:rsidR="00886ACF">
        <w:rPr>
          <w:rFonts w:ascii="Calibri" w:hAnsi="Calibri" w:cs="Calibri"/>
          <w:i/>
          <w:iCs/>
          <w:color w:val="5A29FF" w:themeColor="accent1"/>
          <w:sz w:val="24"/>
          <w:szCs w:val="24"/>
        </w:rPr>
        <w:t>nyckelpersoner</w:t>
      </w:r>
      <w:r w:rsidRPr="00021A8C" w:rsidR="00886ACF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 </w:t>
      </w: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som förväntas ha stor inverkan på projektets genomförande och resultat. </w:t>
      </w:r>
    </w:p>
    <w:p w:rsidR="003F7654" w:rsidRPr="00021A8C" w:rsidP="0087467A" w14:paraId="11DB917A" w14:textId="77777777">
      <w:pPr>
        <w:rPr>
          <w:rFonts w:ascii="Calibri" w:hAnsi="Calibri" w:cs="Calibri"/>
          <w:i/>
          <w:iCs/>
          <w:color w:val="5A29FF" w:themeColor="accent1"/>
          <w:sz w:val="24"/>
          <w:szCs w:val="24"/>
        </w:rPr>
      </w:pP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>CV:n</w:t>
      </w: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 ska vara på </w:t>
      </w:r>
      <w:r w:rsidRPr="00021A8C">
        <w:rPr>
          <w:rFonts w:ascii="Calibri" w:hAnsi="Calibri" w:cs="Calibri"/>
          <w:b/>
          <w:bCs/>
          <w:i/>
          <w:iCs/>
          <w:color w:val="5A29FF" w:themeColor="accent1"/>
          <w:sz w:val="24"/>
          <w:szCs w:val="24"/>
          <w:u w:val="single"/>
        </w:rPr>
        <w:t>max en sid</w:t>
      </w:r>
      <w:r w:rsidRPr="00021A8C" w:rsidR="003B7922">
        <w:rPr>
          <w:rFonts w:ascii="Calibri" w:hAnsi="Calibri" w:cs="Calibri"/>
          <w:b/>
          <w:bCs/>
          <w:i/>
          <w:iCs/>
          <w:color w:val="5A29FF" w:themeColor="accent1"/>
          <w:sz w:val="24"/>
          <w:szCs w:val="24"/>
          <w:u w:val="single"/>
        </w:rPr>
        <w:t>a per person</w:t>
      </w: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 xml:space="preserve"> och vara anpassad för planerad(e) roll(er) i det sökta projektet. </w:t>
      </w:r>
    </w:p>
    <w:p w:rsidR="0087467A" w:rsidP="0087467A" w14:paraId="076B42E4" w14:textId="4B9AEF4F">
      <w:pPr>
        <w:rPr>
          <w:rFonts w:ascii="Calibri" w:hAnsi="Calibri" w:cs="Calibri"/>
          <w:i/>
          <w:iCs/>
          <w:color w:val="5A29FF" w:themeColor="accent1"/>
          <w:sz w:val="24"/>
          <w:szCs w:val="24"/>
        </w:rPr>
      </w:pPr>
      <w:r w:rsidRPr="00021A8C">
        <w:rPr>
          <w:rFonts w:ascii="Calibri" w:hAnsi="Calibri" w:cs="Calibri"/>
          <w:i/>
          <w:iCs/>
          <w:color w:val="5A29FF" w:themeColor="accent1"/>
          <w:sz w:val="24"/>
          <w:szCs w:val="24"/>
        </w:rPr>
        <w:t>Endast relevanta meriter efterfrågas.</w:t>
      </w:r>
    </w:p>
    <w:p w:rsidR="00362199" w:rsidRPr="00021A8C" w:rsidP="0087467A" w14:paraId="04888E40" w14:textId="77777777">
      <w:pPr>
        <w:rPr>
          <w:i/>
          <w:iCs/>
          <w:color w:val="5A29FF" w:themeColor="accen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68"/>
        <w:gridCol w:w="339"/>
        <w:gridCol w:w="1848"/>
        <w:gridCol w:w="2208"/>
        <w:gridCol w:w="2181"/>
      </w:tblGrid>
      <w:tr w14:paraId="30D8DBF3" w14:textId="77777777" w:rsidTr="00B049A9">
        <w:tblPrEx>
          <w:tblW w:w="0" w:type="auto"/>
          <w:tblLook w:val="04A0"/>
        </w:tblPrEx>
        <w:tc>
          <w:tcPr>
            <w:tcW w:w="9212" w:type="dxa"/>
            <w:gridSpan w:val="5"/>
            <w:shd w:val="clear" w:color="auto" w:fill="808080" w:themeFill="background1" w:themeFillShade="80"/>
          </w:tcPr>
          <w:p w:rsidR="0087467A" w:rsidRPr="0087467A" w:rsidP="00B049A9" w14:paraId="38F1D72E" w14:textId="77777777">
            <w:pPr>
              <w:jc w:val="center"/>
              <w:rPr>
                <w:rFonts w:ascii="Calibri" w:hAnsi="Calibri" w:cs="Calibri"/>
                <w:b w:val="0"/>
                <w:sz w:val="22"/>
              </w:rPr>
            </w:pPr>
            <w:r w:rsidRPr="0087467A">
              <w:rPr>
                <w:rFonts w:ascii="Calibri" w:hAnsi="Calibri" w:cs="Calibri"/>
                <w:color w:val="FFFFFF" w:themeColor="background1"/>
                <w:sz w:val="22"/>
              </w:rPr>
              <w:t>FORMALIA</w:t>
            </w:r>
          </w:p>
        </w:tc>
      </w:tr>
      <w:tr w14:paraId="0920A9D9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049A9" w14:paraId="0A7AC3C2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Namn:</w:t>
            </w:r>
          </w:p>
        </w:tc>
        <w:tc>
          <w:tcPr>
            <w:tcW w:w="6552" w:type="dxa"/>
            <w:gridSpan w:val="3"/>
          </w:tcPr>
          <w:p w:rsidR="0087467A" w:rsidRPr="0087467A" w:rsidP="00B049A9" w14:paraId="22B4B216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E9C47A1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049A9" w14:paraId="4520919E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Ålder:</w:t>
            </w:r>
          </w:p>
        </w:tc>
        <w:tc>
          <w:tcPr>
            <w:tcW w:w="1946" w:type="dxa"/>
          </w:tcPr>
          <w:p w:rsidR="0087467A" w:rsidRPr="0087467A" w:rsidP="00B049A9" w14:paraId="0D7F458D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87467A" w:rsidRPr="0087467A" w:rsidP="00B049A9" w14:paraId="669BDBF5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Kön:</w:t>
            </w:r>
          </w:p>
        </w:tc>
        <w:tc>
          <w:tcPr>
            <w:tcW w:w="2303" w:type="dxa"/>
          </w:tcPr>
          <w:p w:rsidR="0087467A" w:rsidRPr="0087467A" w:rsidP="00B049A9" w14:paraId="0452268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71B15E2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049A9" w14:paraId="2C74D5BD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 i projektet:</w:t>
            </w:r>
          </w:p>
        </w:tc>
        <w:tc>
          <w:tcPr>
            <w:tcW w:w="6552" w:type="dxa"/>
            <w:gridSpan w:val="3"/>
          </w:tcPr>
          <w:p w:rsidR="0087467A" w:rsidRPr="0087467A" w:rsidP="00B049A9" w14:paraId="19387CDE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8F39048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049A9" w14:paraId="552352A5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Organisation:</w:t>
            </w:r>
          </w:p>
        </w:tc>
        <w:tc>
          <w:tcPr>
            <w:tcW w:w="6552" w:type="dxa"/>
            <w:gridSpan w:val="3"/>
          </w:tcPr>
          <w:p w:rsidR="0087467A" w:rsidRPr="0087467A" w:rsidP="00B049A9" w14:paraId="47267216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7A653FB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049A9" w14:paraId="22F2EF47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Nuvarande befattning: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049A9" w14:paraId="5CD2377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689EA4F9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049A9" w14:paraId="12F07ACF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049A9" w14:paraId="2EA41AA3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C7FD289" w14:textId="77777777" w:rsidTr="00B049A9">
        <w:tblPrEx>
          <w:tblW w:w="0" w:type="auto"/>
          <w:tblLook w:val="04A0"/>
        </w:tblPrEx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049A9" w14:paraId="292BC26B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049A9" w14:paraId="0ECE542C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92B3832" w14:textId="77777777" w:rsidTr="00B049A9">
        <w:tblPrEx>
          <w:tblW w:w="0" w:type="auto"/>
          <w:tblLook w:val="04A0"/>
        </w:tblPrEx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6EBC8E3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52A9840A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4C3B515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1AAD65E8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535FCAB" w14:textId="77777777" w:rsidTr="00B049A9">
        <w:tblPrEx>
          <w:tblW w:w="0" w:type="auto"/>
          <w:tblLook w:val="04A0"/>
        </w:tblPrEx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87467A" w:rsidRPr="0087467A" w:rsidP="00B049A9" w14:paraId="5A179182" w14:textId="38F1C449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RELEVANTA MERITER (för</w:t>
            </w:r>
            <w:r w:rsidR="00522EB0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rollen i </w:t>
            </w: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projek</w:t>
            </w:r>
            <w:r w:rsidR="00522EB0">
              <w:rPr>
                <w:rFonts w:ascii="Calibri" w:hAnsi="Calibri" w:cs="Calibri"/>
                <w:b/>
                <w:color w:val="FFFFFF" w:themeColor="background1"/>
                <w:sz w:val="22"/>
              </w:rPr>
              <w:t>tet</w:t>
            </w: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) </w:t>
            </w:r>
          </w:p>
        </w:tc>
      </w:tr>
      <w:tr w14:paraId="4464FF55" w14:textId="77777777" w:rsidTr="00B049A9">
        <w:tblPrEx>
          <w:tblW w:w="0" w:type="auto"/>
          <w:tblLook w:val="04A0"/>
        </w:tblPrEx>
        <w:tc>
          <w:tcPr>
            <w:tcW w:w="2303" w:type="dxa"/>
            <w:shd w:val="clear" w:color="auto" w:fill="D9D9D9" w:themeFill="background1" w:themeFillShade="D9"/>
          </w:tcPr>
          <w:p w:rsidR="0087467A" w:rsidRPr="0087467A" w:rsidP="00B049A9" w14:paraId="132B212A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="0087467A" w:rsidRPr="0087467A" w:rsidP="00B049A9" w14:paraId="78A3F117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Roll, Uppdrag, Publikation, …</w:t>
            </w:r>
          </w:p>
        </w:tc>
      </w:tr>
      <w:tr w14:paraId="60C600EF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71A44302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45AB897B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7F98D27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271EB515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60159B7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3272089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7BA8ED1A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1A9CF9C8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476EFA5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5F17E80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332E5B72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4B94E354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31D44E81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38D4823B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7CFD4E78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29E1FBD0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5D861C6C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9503195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1CB85FB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683D78CD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5A6F2D4" w14:textId="77777777" w:rsidTr="00B049A9">
        <w:tblPrEx>
          <w:tblW w:w="0" w:type="auto"/>
          <w:tblLook w:val="04A0"/>
        </w:tblPrEx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87467A" w:rsidRPr="0087467A" w:rsidP="00B049A9" w14:paraId="348AE431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:rsidR="0087467A" w:rsidRPr="0087467A" w:rsidP="00B049A9" w14:paraId="4F60F51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FE52F47" w14:textId="77777777" w:rsidTr="00B049A9">
        <w:tblPrEx>
          <w:tblW w:w="0" w:type="auto"/>
          <w:tblLook w:val="04A0"/>
        </w:tblPrEx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00BEA4CF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2CC53AF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2574F90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049A9" w14:paraId="1382E70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AE5665F" w14:textId="77777777" w:rsidTr="00B049A9">
        <w:tblPrEx>
          <w:tblW w:w="0" w:type="auto"/>
          <w:tblLook w:val="04A0"/>
        </w:tblPrEx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87467A" w:rsidRPr="0087467A" w:rsidP="00B049A9" w14:paraId="36537612" w14:textId="7777777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UTBILDNING/EXAMINA</w:t>
            </w:r>
          </w:p>
        </w:tc>
      </w:tr>
      <w:tr w14:paraId="4A211FB3" w14:textId="77777777" w:rsidTr="00B049A9">
        <w:tblPrEx>
          <w:tblW w:w="0" w:type="auto"/>
          <w:tblLook w:val="04A0"/>
        </w:tblPrEx>
        <w:tc>
          <w:tcPr>
            <w:tcW w:w="2303" w:type="dxa"/>
            <w:shd w:val="clear" w:color="auto" w:fill="D9D9D9" w:themeFill="background1" w:themeFillShade="D9"/>
          </w:tcPr>
          <w:p w:rsidR="0087467A" w:rsidRPr="0087467A" w:rsidP="00B049A9" w14:paraId="0D9513CC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="0087467A" w:rsidRPr="0087467A" w:rsidP="00B049A9" w14:paraId="2B251EF3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Grad, lärosäte, inriktning</w:t>
            </w:r>
          </w:p>
        </w:tc>
      </w:tr>
      <w:tr w14:paraId="0604F228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73CA048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281D45A1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732D01C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06CA92A5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24687A91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2ED2F8E" w14:textId="77777777" w:rsidTr="00B049A9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049A9" w14:paraId="5366AE4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049A9" w14:paraId="25395135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C6E5CF5" w14:textId="77777777" w:rsidTr="00B049A9">
        <w:tblPrEx>
          <w:tblW w:w="0" w:type="auto"/>
          <w:tblLook w:val="04A0"/>
        </w:tblPrEx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87467A" w:rsidRPr="0087467A" w:rsidP="00B049A9" w14:paraId="00461123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:rsidR="0087467A" w:rsidRPr="0087467A" w:rsidP="00B049A9" w14:paraId="1B0C282F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42A7D91" w14:textId="77777777" w:rsidTr="00B049A9">
        <w:tblPrEx>
          <w:tblW w:w="0" w:type="auto"/>
          <w:tblLook w:val="04A0"/>
        </w:tblPrEx>
        <w:tc>
          <w:tcPr>
            <w:tcW w:w="2303" w:type="dxa"/>
            <w:tcBorders>
              <w:left w:val="nil"/>
              <w:right w:val="nil"/>
            </w:tcBorders>
          </w:tcPr>
          <w:p w:rsidR="0087467A" w:rsidRPr="0087467A" w:rsidP="00B049A9" w14:paraId="70F0E89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:rsidR="0087467A" w:rsidRPr="0087467A" w:rsidP="00B049A9" w14:paraId="65189F0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:rsidR="0087467A" w:rsidRPr="0087467A" w:rsidP="00B049A9" w14:paraId="7C9ADBF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:rsidR="0087467A" w:rsidRPr="0087467A" w:rsidP="00B049A9" w14:paraId="5BF65512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9AD636C" w14:textId="77777777" w:rsidTr="00B049A9">
        <w:tblPrEx>
          <w:tblW w:w="0" w:type="auto"/>
          <w:tblLook w:val="04A0"/>
        </w:tblPrEx>
        <w:tc>
          <w:tcPr>
            <w:tcW w:w="9212" w:type="dxa"/>
            <w:gridSpan w:val="5"/>
            <w:shd w:val="clear" w:color="auto" w:fill="808080" w:themeFill="background1" w:themeFillShade="80"/>
          </w:tcPr>
          <w:p w:rsidR="0087467A" w:rsidRPr="0087467A" w:rsidP="00B049A9" w14:paraId="3D1FD7FA" w14:textId="7777777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ÖVRIGT</w:t>
            </w:r>
          </w:p>
        </w:tc>
      </w:tr>
      <w:tr w14:paraId="27E5FCC1" w14:textId="77777777" w:rsidTr="00B049A9">
        <w:tblPrEx>
          <w:tblW w:w="0" w:type="auto"/>
          <w:tblLook w:val="04A0"/>
        </w:tblPrEx>
        <w:tc>
          <w:tcPr>
            <w:tcW w:w="9212" w:type="dxa"/>
            <w:gridSpan w:val="5"/>
          </w:tcPr>
          <w:p w:rsidR="0087467A" w:rsidRPr="0087467A" w:rsidP="00B049A9" w14:paraId="15BDA815" w14:textId="5ECD47D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87467A" w:rsidRPr="0087467A" w:rsidP="0087467A" w14:paraId="3D1E4AC2" w14:textId="77777777">
      <w:pPr>
        <w:rPr>
          <w:rFonts w:ascii="Calibri" w:hAnsi="Calibri" w:cs="Calibri"/>
        </w:rPr>
      </w:pPr>
    </w:p>
    <w:p w:rsidR="0087467A" w:rsidRPr="0087467A" w:rsidP="0087467A" w14:paraId="4E26DBBA" w14:textId="77777777">
      <w:pPr>
        <w:rPr>
          <w:rFonts w:ascii="Calibri" w:hAnsi="Calibri" w:cs="Calibri"/>
        </w:rPr>
      </w:pPr>
    </w:p>
    <w:p w:rsidR="0087467A" w:rsidRPr="0087467A" w:rsidP="0087467A" w14:paraId="43C853F3" w14:textId="77777777">
      <w:pPr>
        <w:rPr>
          <w:rFonts w:ascii="Calibri" w:hAnsi="Calibri" w:cs="Calibri"/>
          <w:b/>
          <w:color w:val="000000" w:themeColor="text1"/>
        </w:rPr>
      </w:pPr>
    </w:p>
    <w:p w:rsidR="00EA1788" w:rsidRPr="0087467A" w:rsidP="00CA310C" w14:paraId="27739EAB" w14:textId="1A7F129E">
      <w:pPr>
        <w:pStyle w:val="NormalArial"/>
        <w:rPr>
          <w:rFonts w:ascii="Calibri" w:hAnsi="Calibri" w:cs="Calibri"/>
        </w:rPr>
      </w:pPr>
    </w:p>
    <w:sectPr w:rsidSect="0087467A">
      <w:headerReference w:type="default" r:id="rId8"/>
      <w:footerReference w:type="default" r:id="rId9"/>
      <w:pgSz w:w="11906" w:h="16838"/>
      <w:pgMar w:top="1985" w:right="1361" w:bottom="1531" w:left="1701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CellMar>
        <w:top w:w="0" w:type="dxa"/>
        <w:left w:w="0" w:type="dxa"/>
        <w:bottom w:w="0" w:type="dxa"/>
        <w:right w:w="0" w:type="dxa"/>
      </w:tblCellMar>
      <w:tblLook w:val="0680"/>
    </w:tblPr>
    <w:tblGrid>
      <w:gridCol w:w="3911"/>
      <w:gridCol w:w="3912"/>
    </w:tblGrid>
    <w:tr w14:paraId="171AB6C7" w14:textId="77777777" w:rsidTr="00B0435D">
      <w:tblPrEx>
        <w:tblW w:w="0" w:type="auto"/>
        <w:tblCellMar>
          <w:top w:w="0" w:type="dxa"/>
          <w:left w:w="0" w:type="dxa"/>
          <w:bottom w:w="0" w:type="dxa"/>
          <w:right w:w="0" w:type="dxa"/>
        </w:tblCellMar>
        <w:tblLook w:val="0680"/>
      </w:tblPrEx>
      <w:trPr>
        <w:trHeight w:val="227"/>
      </w:trPr>
      <w:tc>
        <w:tcPr>
          <w:tcW w:w="3911" w:type="dxa"/>
          <w:vAlign w:val="bottom"/>
        </w:tcPr>
        <w:p w:rsidR="00167555" w:rsidP="00B0435D" w14:paraId="42082F3A" w14:textId="77777777">
          <w:pPr>
            <w:pStyle w:val="Footer"/>
          </w:pPr>
        </w:p>
      </w:tc>
      <w:tc>
        <w:tcPr>
          <w:tcW w:w="3912" w:type="dxa"/>
          <w:vAlign w:val="bottom"/>
        </w:tcPr>
        <w:p w:rsidR="00167555" w:rsidP="00B0435D" w14:paraId="4F0893CB" w14:textId="77777777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t>)</w:t>
          </w:r>
        </w:p>
      </w:tc>
    </w:tr>
  </w:tbl>
  <w:p w:rsidR="00167555" w:rsidP="00B0435D" w14:paraId="76E2B693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FF6" w:rsidP="00D05592" w14:paraId="1A416A36" w14:textId="54BBEB9D">
    <w:pPr>
      <w:pStyle w:val="Header"/>
      <w:jc w:val="right"/>
    </w:pPr>
    <w:r>
      <w:t>Mall för CV</w:t>
    </w:r>
  </w:p>
  <w:p w:rsidR="00A75FF6" w14:paraId="06DCDDB4" w14:textId="77777777">
    <w:pPr>
      <w:pStyle w:val="Header"/>
    </w:pPr>
  </w:p>
  <w:p w:rsidR="00A75FF6" w14:paraId="333345FE" w14:textId="77777777">
    <w:pPr>
      <w:pStyle w:val="Header"/>
    </w:pPr>
  </w:p>
  <w:p w:rsidR="00A75FF6" w14:paraId="1128741C" w14:textId="77777777">
    <w:pPr>
      <w:pStyle w:val="Header"/>
    </w:pPr>
  </w:p>
  <w:p w:rsidR="00A75FF6" w14:paraId="5696A0FD" w14:textId="77777777">
    <w:pPr>
      <w:pStyle w:val="Header"/>
    </w:pPr>
  </w:p>
  <w:p w:rsidR="00787FC6" w:rsidRPr="00F62211" w14:paraId="75D3D0D7" w14:textId="37C5FDEA">
    <w:pPr>
      <w:pStyle w:val="Header"/>
      <w:rPr>
        <w:sz w:val="28"/>
        <w:szCs w:val="28"/>
      </w:rPr>
    </w:pP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-499745</wp:posOffset>
          </wp:positionH>
          <wp:positionV relativeFrom="page">
            <wp:posOffset>492760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75408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2"/>
  </w:num>
  <w:num w:numId="15">
    <w:abstractNumId w:val="11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27C4"/>
    <w:rsid w:val="00021A8C"/>
    <w:rsid w:val="00026669"/>
    <w:rsid w:val="00041F14"/>
    <w:rsid w:val="00057E72"/>
    <w:rsid w:val="000774C0"/>
    <w:rsid w:val="000A4A20"/>
    <w:rsid w:val="000B1DB5"/>
    <w:rsid w:val="000C25A6"/>
    <w:rsid w:val="000C33F5"/>
    <w:rsid w:val="00111298"/>
    <w:rsid w:val="001316D2"/>
    <w:rsid w:val="00143030"/>
    <w:rsid w:val="00167555"/>
    <w:rsid w:val="001C7F49"/>
    <w:rsid w:val="001D27C3"/>
    <w:rsid w:val="001D761C"/>
    <w:rsid w:val="001F1063"/>
    <w:rsid w:val="001F6594"/>
    <w:rsid w:val="00200ABB"/>
    <w:rsid w:val="00211101"/>
    <w:rsid w:val="00215DF1"/>
    <w:rsid w:val="00217E34"/>
    <w:rsid w:val="00225213"/>
    <w:rsid w:val="002C146B"/>
    <w:rsid w:val="002C5845"/>
    <w:rsid w:val="002D3705"/>
    <w:rsid w:val="002E1535"/>
    <w:rsid w:val="002F2AE6"/>
    <w:rsid w:val="002F3821"/>
    <w:rsid w:val="0030643B"/>
    <w:rsid w:val="003130DB"/>
    <w:rsid w:val="003202AA"/>
    <w:rsid w:val="003315DE"/>
    <w:rsid w:val="00333259"/>
    <w:rsid w:val="00362199"/>
    <w:rsid w:val="00362465"/>
    <w:rsid w:val="00362CE7"/>
    <w:rsid w:val="00363000"/>
    <w:rsid w:val="00363FF2"/>
    <w:rsid w:val="003800DE"/>
    <w:rsid w:val="00392A8C"/>
    <w:rsid w:val="00394FA9"/>
    <w:rsid w:val="0039506D"/>
    <w:rsid w:val="0039558E"/>
    <w:rsid w:val="003B06DA"/>
    <w:rsid w:val="003B6892"/>
    <w:rsid w:val="003B7922"/>
    <w:rsid w:val="003D5358"/>
    <w:rsid w:val="003F1D59"/>
    <w:rsid w:val="003F7654"/>
    <w:rsid w:val="00411BEE"/>
    <w:rsid w:val="004216EA"/>
    <w:rsid w:val="00423F0E"/>
    <w:rsid w:val="0042445E"/>
    <w:rsid w:val="00437CF3"/>
    <w:rsid w:val="0045790E"/>
    <w:rsid w:val="0047256F"/>
    <w:rsid w:val="004955D1"/>
    <w:rsid w:val="004B0468"/>
    <w:rsid w:val="004C2DA2"/>
    <w:rsid w:val="004D3A82"/>
    <w:rsid w:val="004F14F3"/>
    <w:rsid w:val="004F162F"/>
    <w:rsid w:val="00505D65"/>
    <w:rsid w:val="00521570"/>
    <w:rsid w:val="00522EB0"/>
    <w:rsid w:val="00532A26"/>
    <w:rsid w:val="00555D0E"/>
    <w:rsid w:val="005603EF"/>
    <w:rsid w:val="00562642"/>
    <w:rsid w:val="00565454"/>
    <w:rsid w:val="0057442D"/>
    <w:rsid w:val="00577867"/>
    <w:rsid w:val="005B20C0"/>
    <w:rsid w:val="005C1F60"/>
    <w:rsid w:val="005C599A"/>
    <w:rsid w:val="005E2911"/>
    <w:rsid w:val="005E7F5E"/>
    <w:rsid w:val="005F3D2A"/>
    <w:rsid w:val="0060685D"/>
    <w:rsid w:val="00636CC5"/>
    <w:rsid w:val="00651E32"/>
    <w:rsid w:val="00653C1D"/>
    <w:rsid w:val="00657FAE"/>
    <w:rsid w:val="0066269E"/>
    <w:rsid w:val="00683110"/>
    <w:rsid w:val="006877D9"/>
    <w:rsid w:val="0069113E"/>
    <w:rsid w:val="00692CA3"/>
    <w:rsid w:val="00695FB3"/>
    <w:rsid w:val="006F02EF"/>
    <w:rsid w:val="00710C66"/>
    <w:rsid w:val="00735B39"/>
    <w:rsid w:val="007806FB"/>
    <w:rsid w:val="00787FC6"/>
    <w:rsid w:val="00794478"/>
    <w:rsid w:val="007B1FF1"/>
    <w:rsid w:val="007D0A9B"/>
    <w:rsid w:val="007E3345"/>
    <w:rsid w:val="007E394D"/>
    <w:rsid w:val="0080294E"/>
    <w:rsid w:val="008123E2"/>
    <w:rsid w:val="00813C78"/>
    <w:rsid w:val="00817B3E"/>
    <w:rsid w:val="0082114D"/>
    <w:rsid w:val="00823887"/>
    <w:rsid w:val="00834B71"/>
    <w:rsid w:val="008351D1"/>
    <w:rsid w:val="008409B1"/>
    <w:rsid w:val="0087467A"/>
    <w:rsid w:val="008832F9"/>
    <w:rsid w:val="00886ACF"/>
    <w:rsid w:val="008945E2"/>
    <w:rsid w:val="00895D1E"/>
    <w:rsid w:val="008A214B"/>
    <w:rsid w:val="008C4E7A"/>
    <w:rsid w:val="008C6F7C"/>
    <w:rsid w:val="008E09F4"/>
    <w:rsid w:val="008E230D"/>
    <w:rsid w:val="008E2978"/>
    <w:rsid w:val="008E553E"/>
    <w:rsid w:val="008F1CF0"/>
    <w:rsid w:val="008F1DFC"/>
    <w:rsid w:val="00943C59"/>
    <w:rsid w:val="00947FEF"/>
    <w:rsid w:val="00954EB9"/>
    <w:rsid w:val="009A1AD5"/>
    <w:rsid w:val="009A4572"/>
    <w:rsid w:val="009B25D1"/>
    <w:rsid w:val="009B3274"/>
    <w:rsid w:val="009C460A"/>
    <w:rsid w:val="00A06756"/>
    <w:rsid w:val="00A171BB"/>
    <w:rsid w:val="00A26F25"/>
    <w:rsid w:val="00A33214"/>
    <w:rsid w:val="00A51F48"/>
    <w:rsid w:val="00A52F64"/>
    <w:rsid w:val="00A53875"/>
    <w:rsid w:val="00A75FF6"/>
    <w:rsid w:val="00A86967"/>
    <w:rsid w:val="00AB6A4D"/>
    <w:rsid w:val="00AC2C60"/>
    <w:rsid w:val="00AD4F0C"/>
    <w:rsid w:val="00AD7637"/>
    <w:rsid w:val="00AE73DB"/>
    <w:rsid w:val="00B0435D"/>
    <w:rsid w:val="00B049A9"/>
    <w:rsid w:val="00B2661C"/>
    <w:rsid w:val="00B35AF3"/>
    <w:rsid w:val="00B44BF4"/>
    <w:rsid w:val="00B52A19"/>
    <w:rsid w:val="00B534E0"/>
    <w:rsid w:val="00B6278E"/>
    <w:rsid w:val="00B63155"/>
    <w:rsid w:val="00B723E3"/>
    <w:rsid w:val="00B753DB"/>
    <w:rsid w:val="00B96881"/>
    <w:rsid w:val="00BB7350"/>
    <w:rsid w:val="00BC2C65"/>
    <w:rsid w:val="00C05318"/>
    <w:rsid w:val="00C15FBB"/>
    <w:rsid w:val="00C168EE"/>
    <w:rsid w:val="00C2485A"/>
    <w:rsid w:val="00C3443B"/>
    <w:rsid w:val="00C37890"/>
    <w:rsid w:val="00C62929"/>
    <w:rsid w:val="00C708F3"/>
    <w:rsid w:val="00C921FC"/>
    <w:rsid w:val="00CA310C"/>
    <w:rsid w:val="00CE57E5"/>
    <w:rsid w:val="00CF6ACA"/>
    <w:rsid w:val="00D05592"/>
    <w:rsid w:val="00D106D8"/>
    <w:rsid w:val="00D337B2"/>
    <w:rsid w:val="00D47B96"/>
    <w:rsid w:val="00D656E3"/>
    <w:rsid w:val="00D72CE5"/>
    <w:rsid w:val="00D76A5B"/>
    <w:rsid w:val="00D77C15"/>
    <w:rsid w:val="00D853CF"/>
    <w:rsid w:val="00DB5618"/>
    <w:rsid w:val="00DB5FE8"/>
    <w:rsid w:val="00DC03C5"/>
    <w:rsid w:val="00DC6E3E"/>
    <w:rsid w:val="00E12E6F"/>
    <w:rsid w:val="00E15771"/>
    <w:rsid w:val="00E2187A"/>
    <w:rsid w:val="00E24193"/>
    <w:rsid w:val="00E54749"/>
    <w:rsid w:val="00E61AE1"/>
    <w:rsid w:val="00E70731"/>
    <w:rsid w:val="00EA0D3C"/>
    <w:rsid w:val="00EA1788"/>
    <w:rsid w:val="00EB1D14"/>
    <w:rsid w:val="00EB7E14"/>
    <w:rsid w:val="00EE0AE0"/>
    <w:rsid w:val="00EE1DC1"/>
    <w:rsid w:val="00EF67CF"/>
    <w:rsid w:val="00F25694"/>
    <w:rsid w:val="00F52828"/>
    <w:rsid w:val="00F537E4"/>
    <w:rsid w:val="00F62211"/>
    <w:rsid w:val="00F7049C"/>
    <w:rsid w:val="00F73BD3"/>
    <w:rsid w:val="00F80688"/>
    <w:rsid w:val="00F93496"/>
    <w:rsid w:val="00FA671D"/>
    <w:rsid w:val="00FC7CB1"/>
    <w:rsid w:val="1E302573"/>
    <w:rsid w:val="2164E768"/>
    <w:rsid w:val="47E9D63A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A8E22B72-2E36-480C-9519-F6F99703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uiPriority w:val="19"/>
    <w:qFormat/>
    <w:rsid w:val="00636CC5"/>
    <w:rPr>
      <w:rFonts w:ascii="Arial" w:hAnsi="Arial" w:cs="Arial"/>
      <w:i/>
      <w:color w:val="5A29FF" w:themeColor="accent1"/>
      <w:sz w:val="18"/>
      <w:szCs w:val="16"/>
    </w:rPr>
  </w:style>
  <w:style w:type="character" w:customStyle="1" w:styleId="OnumreradrubrikChar">
    <w:name w:val="Onumrerad rubrik Char"/>
    <w:basedOn w:val="Rubrik2Char"/>
    <w:link w:val="Onumreradrubrik"/>
    <w:uiPriority w:val="15"/>
    <w:rsid w:val="007E3345"/>
    <w:rPr>
      <w:rFonts w:asciiTheme="majorHAnsi" w:eastAsiaTheme="majorEastAsia" w:hAnsiTheme="majorHAnsi" w:cstheme="majorBidi"/>
      <w:b/>
      <w:noProof/>
      <w:sz w:val="40"/>
      <w:szCs w:val="2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394FA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394FA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4F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2D7DE1-534F-447E-9050-FF18DA0FA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Impact%20Innovation%20-%20Tom</Template>
  <TotalTime>27</TotalTime>
  <Pages>2</Pages>
  <Words>151</Words>
  <Characters>806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Camilla Sjörs</cp:lastModifiedBy>
  <cp:revision>68</cp:revision>
  <dcterms:created xsi:type="dcterms:W3CDTF">2025-01-27T15:36:00Z</dcterms:created>
  <dcterms:modified xsi:type="dcterms:W3CDTF">2026-03-16T12:50:00Z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