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E3345" w:rsidRPr="00021A8C" w:rsidP="007E3345" w14:paraId="015C2457" w14:textId="030EE5E9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Använd denna mall för </w:t>
      </w:r>
      <w:r w:rsidRPr="00021A8C" w:rsidR="00E12E6F">
        <w:rPr>
          <w:rStyle w:val="SubtleEmphasis"/>
          <w:rFonts w:ascii="Calibri" w:hAnsi="Calibri" w:cs="Calibri"/>
          <w:iCs/>
          <w:sz w:val="24"/>
          <w:szCs w:val="24"/>
        </w:rPr>
        <w:t>CV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och följ instruktionerna. </w:t>
      </w:r>
    </w:p>
    <w:p w:rsidR="007E3345" w:rsidRPr="00021A8C" w:rsidP="007E3345" w14:paraId="46EABE6D" w14:textId="77777777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Mallens rubriker får inte ändras eller tas bort. </w:t>
      </w:r>
    </w:p>
    <w:p w:rsidR="007E3345" w:rsidRPr="00021A8C" w:rsidP="007E3345" w14:paraId="36982481" w14:textId="639D896A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  <w:u w:val="single"/>
        </w:rPr>
        <w:t>Ta bort alla instruktioner och kommentarer i blå kursiv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innan ni laddar upp </w:t>
      </w:r>
      <w:r w:rsidRPr="00021A8C" w:rsidR="0066269E">
        <w:rPr>
          <w:rStyle w:val="SubtleEmphasis"/>
          <w:rFonts w:ascii="Calibri" w:hAnsi="Calibri" w:cs="Calibri"/>
          <w:iCs/>
          <w:sz w:val="24"/>
          <w:szCs w:val="24"/>
        </w:rPr>
        <w:t>CV</w:t>
      </w:r>
      <w:r w:rsidRPr="00021A8C" w:rsidR="00AB6A4D">
        <w:rPr>
          <w:rStyle w:val="SubtleEmphasis"/>
          <w:rFonts w:ascii="Calibri" w:hAnsi="Calibri" w:cs="Calibri"/>
          <w:iCs/>
          <w:sz w:val="24"/>
          <w:szCs w:val="24"/>
        </w:rPr>
        <w:t>-mallen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som bilaga med ansökan i Vinnovas e-tjänst.</w:t>
      </w:r>
    </w:p>
    <w:p w:rsidR="007E3345" w:rsidRPr="00021A8C" w:rsidP="007E3345" w14:paraId="05BD440E" w14:textId="014DDB0F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CV 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kan skrivas på svenska eller engelska i denna mall. </w:t>
      </w:r>
    </w:p>
    <w:p w:rsidR="004F14F3" w:rsidRPr="00021A8C" w:rsidP="0087467A" w14:paraId="6747E35D" w14:textId="77777777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CV-mallen är en obligatorisk bilaga. </w:t>
      </w:r>
    </w:p>
    <w:p w:rsidR="00D106D8" w:rsidRPr="00021A8C" w:rsidP="0087467A" w14:paraId="67323D6D" w14:textId="3A72052C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CV ska </w:t>
      </w:r>
      <w:r w:rsidR="00522EB0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fyllas i 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för projektledare </w:t>
      </w:r>
      <w:r w:rsidRPr="00021A8C" w:rsidR="00C168EE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och andra </w:t>
      </w:r>
      <w:r w:rsidRPr="00021A8C" w:rsidR="00886ACF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nyckelpersoner 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som förväntas ha stor inverkan på projektets genomförande och resultat. </w:t>
      </w:r>
    </w:p>
    <w:p w:rsidR="003F7654" w:rsidRPr="00021A8C" w:rsidP="0087467A" w14:paraId="11DB917A" w14:textId="77777777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>CV:n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 ska vara på </w:t>
      </w:r>
      <w:r w:rsidRPr="00021A8C">
        <w:rPr>
          <w:rFonts w:ascii="Calibri" w:hAnsi="Calibri" w:cs="Calibri"/>
          <w:b/>
          <w:bCs/>
          <w:i/>
          <w:iCs/>
          <w:color w:val="5A29FF" w:themeColor="accent1"/>
          <w:sz w:val="24"/>
          <w:szCs w:val="24"/>
          <w:u w:val="single"/>
        </w:rPr>
        <w:t>max en sid</w:t>
      </w:r>
      <w:r w:rsidRPr="00021A8C" w:rsidR="003B7922">
        <w:rPr>
          <w:rFonts w:ascii="Calibri" w:hAnsi="Calibri" w:cs="Calibri"/>
          <w:b/>
          <w:bCs/>
          <w:i/>
          <w:iCs/>
          <w:color w:val="5A29FF" w:themeColor="accent1"/>
          <w:sz w:val="24"/>
          <w:szCs w:val="24"/>
          <w:u w:val="single"/>
        </w:rPr>
        <w:t>a per person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 och vara anpassad för planerad(e) roll(er) i det sökta projektet. </w:t>
      </w:r>
    </w:p>
    <w:p w:rsidR="0087467A" w:rsidP="0087467A" w14:paraId="076B42E4" w14:textId="4B9AEF4F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>Endast relevanta meriter efterfrågas.</w:t>
      </w:r>
    </w:p>
    <w:p w:rsidR="00362199" w:rsidRPr="00021A8C" w:rsidP="0087467A" w14:paraId="04888E40" w14:textId="77777777">
      <w:pPr>
        <w:rPr>
          <w:i/>
          <w:iCs/>
          <w:color w:val="5A29FF" w:themeColor="accen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339"/>
        <w:gridCol w:w="1848"/>
        <w:gridCol w:w="2208"/>
        <w:gridCol w:w="2181"/>
      </w:tblGrid>
      <w:tr w14:paraId="30D8DBF3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049A9" w14:paraId="38F1D72E" w14:textId="77777777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14:paraId="0920A9D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0A7AC3C2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22B4B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E9C47A1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4520919E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:rsidR="0087467A" w:rsidRPr="0087467A" w:rsidP="00B049A9" w14:paraId="0D7F458D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669BDBF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:rsidR="0087467A" w:rsidRPr="0087467A" w:rsidP="00B049A9" w14:paraId="0452268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71B15E2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2C74D5BD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19387CDE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8F39048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552352A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47267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7A653FB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22F2EF4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5CD237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689EA4F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12F07ACF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2EA41AA3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C7FD28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292BC26B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0ECE542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2B3832" w14:textId="77777777" w:rsidTr="00B049A9">
        <w:tblPrEx>
          <w:tblW w:w="0" w:type="auto"/>
          <w:tblLook w:val="04A0"/>
        </w:tblPrEx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6EBC8E3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52A9840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4C3B515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1AAD65E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35FCAB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049A9" w14:paraId="5A179182" w14:textId="38F1C449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RELEVANTA MERITER (för</w:t>
            </w:r>
            <w:r w:rsidR="00522EB0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rollen i </w:t>
            </w: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projek</w:t>
            </w:r>
            <w:r w:rsidR="00522EB0">
              <w:rPr>
                <w:rFonts w:ascii="Calibri" w:hAnsi="Calibri" w:cs="Calibri"/>
                <w:b/>
                <w:color w:val="FFFFFF" w:themeColor="background1"/>
                <w:sz w:val="22"/>
              </w:rPr>
              <w:t>tet</w:t>
            </w: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) </w:t>
            </w:r>
          </w:p>
        </w:tc>
      </w:tr>
      <w:tr w14:paraId="4464FF55" w14:textId="77777777" w:rsidTr="00B049A9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132B212A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049A9" w14:paraId="78A3F11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14:paraId="60C600EF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1A44302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45AB897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7F98D27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271EB5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60159B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3272089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BA8ED1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1A9CF9C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76EFA5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5F17E8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332E5B7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4B94E354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31D44E8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38D4823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7CFD4E78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29E1FBD0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5D861C6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9503195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1CB85FB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683D78CD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A6F2D4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049A9" w14:paraId="348AE43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049A9" w14:paraId="4F60F51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FE52F47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00BEA4CF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2CC53AF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2574F90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1382E70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AE5665F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049A9" w14:paraId="3653761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14:paraId="4A211FB3" w14:textId="77777777" w:rsidTr="00B049A9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0D9513CC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049A9" w14:paraId="2B251EF3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14:paraId="0604F228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3CA048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81D45A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732D01C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06CA92A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4687A9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2ED2F8E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5366AE4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5395135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C6E5CF5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049A9" w14:paraId="0046112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049A9" w14:paraId="1B0C282F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2A7D91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70F0E89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:rsidR="0087467A" w:rsidRPr="0087467A" w:rsidP="00B049A9" w14:paraId="65189F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7C9ADBF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5BF6551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AD636C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049A9" w14:paraId="3D1FD7FA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  <w:tr w14:paraId="27E5FCC1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</w:tcPr>
          <w:p w:rsidR="0087467A" w:rsidRPr="0087467A" w:rsidP="00B049A9" w14:paraId="15BDA815" w14:textId="5ECD47D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7467A" w:rsidRPr="0087467A" w:rsidP="0087467A" w14:paraId="3D1E4AC2" w14:textId="77777777">
      <w:pPr>
        <w:rPr>
          <w:rFonts w:ascii="Calibri" w:hAnsi="Calibri" w:cs="Calibri"/>
        </w:rPr>
      </w:pPr>
    </w:p>
    <w:p w:rsidR="0087467A" w:rsidRPr="0087467A" w:rsidP="0087467A" w14:paraId="4E26DBBA" w14:textId="77777777">
      <w:pPr>
        <w:rPr>
          <w:rFonts w:ascii="Calibri" w:hAnsi="Calibri" w:cs="Calibri"/>
        </w:rPr>
      </w:pPr>
    </w:p>
    <w:p w:rsidR="0087467A" w:rsidRPr="0087467A" w:rsidP="0087467A" w14:paraId="43C853F3" w14:textId="77777777">
      <w:pPr>
        <w:rPr>
          <w:rFonts w:ascii="Calibri" w:hAnsi="Calibri" w:cs="Calibri"/>
          <w:b/>
          <w:color w:val="000000" w:themeColor="text1"/>
        </w:rPr>
      </w:pPr>
    </w:p>
    <w:p w:rsidR="00EA1788" w:rsidRPr="0087467A" w:rsidP="00CA310C" w14:paraId="27739EAB" w14:textId="1A7F129E">
      <w:pPr>
        <w:pStyle w:val="NormalArial"/>
        <w:rPr>
          <w:rFonts w:ascii="Calibri" w:hAnsi="Calibri" w:cs="Calibri"/>
        </w:rPr>
      </w:pPr>
    </w:p>
    <w:sectPr w:rsidSect="0087467A">
      <w:headerReference w:type="default" r:id="rId8"/>
      <w:footerReference w:type="default" r:id="rId9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FF6" w:rsidP="00D05592" w14:paraId="1A416A36" w14:textId="486C5546">
    <w:pPr>
      <w:pStyle w:val="Header"/>
      <w:jc w:val="right"/>
    </w:pPr>
    <w:r>
      <w:t>Mall för CV</w:t>
    </w:r>
  </w:p>
  <w:p w:rsidR="00A75FF6" w14:paraId="06DCDDB4" w14:textId="77777777">
    <w:pPr>
      <w:pStyle w:val="Header"/>
    </w:pPr>
  </w:p>
  <w:p w:rsidR="00A75FF6" w14:paraId="333345FE" w14:textId="77777777">
    <w:pPr>
      <w:pStyle w:val="Header"/>
    </w:pPr>
  </w:p>
  <w:p w:rsidR="00A75FF6" w14:paraId="1128741C" w14:textId="77777777">
    <w:pPr>
      <w:pStyle w:val="Header"/>
    </w:pPr>
  </w:p>
  <w:p w:rsidR="00A75FF6" w14:paraId="5696A0FD" w14:textId="77777777">
    <w:pPr>
      <w:pStyle w:val="Header"/>
    </w:pPr>
  </w:p>
  <w:p w:rsidR="00787FC6" w:rsidRPr="00F62211" w14:paraId="75D3D0D7" w14:textId="37C5FDEA">
    <w:pPr>
      <w:pStyle w:val="Header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27C4"/>
    <w:rsid w:val="00021A8C"/>
    <w:rsid w:val="00026669"/>
    <w:rsid w:val="00041F14"/>
    <w:rsid w:val="00057E72"/>
    <w:rsid w:val="000774C0"/>
    <w:rsid w:val="00086D12"/>
    <w:rsid w:val="000A4A20"/>
    <w:rsid w:val="000B1DB5"/>
    <w:rsid w:val="000C25A6"/>
    <w:rsid w:val="000C33F5"/>
    <w:rsid w:val="00111298"/>
    <w:rsid w:val="001316D2"/>
    <w:rsid w:val="00143030"/>
    <w:rsid w:val="00167555"/>
    <w:rsid w:val="001C7F49"/>
    <w:rsid w:val="001D27C3"/>
    <w:rsid w:val="001D761C"/>
    <w:rsid w:val="001F1063"/>
    <w:rsid w:val="001F6594"/>
    <w:rsid w:val="00200ABB"/>
    <w:rsid w:val="00211101"/>
    <w:rsid w:val="00215DF1"/>
    <w:rsid w:val="00217E34"/>
    <w:rsid w:val="00225213"/>
    <w:rsid w:val="002C146B"/>
    <w:rsid w:val="002C5845"/>
    <w:rsid w:val="002D3705"/>
    <w:rsid w:val="002E1535"/>
    <w:rsid w:val="002F2AE6"/>
    <w:rsid w:val="002F3821"/>
    <w:rsid w:val="0030643B"/>
    <w:rsid w:val="003130DB"/>
    <w:rsid w:val="003202AA"/>
    <w:rsid w:val="003315DE"/>
    <w:rsid w:val="00333259"/>
    <w:rsid w:val="00362199"/>
    <w:rsid w:val="00362465"/>
    <w:rsid w:val="00362CE7"/>
    <w:rsid w:val="00363000"/>
    <w:rsid w:val="00363FF2"/>
    <w:rsid w:val="003800DE"/>
    <w:rsid w:val="00392A8C"/>
    <w:rsid w:val="00394FA9"/>
    <w:rsid w:val="0039506D"/>
    <w:rsid w:val="0039558E"/>
    <w:rsid w:val="003B06DA"/>
    <w:rsid w:val="003B6892"/>
    <w:rsid w:val="003B7922"/>
    <w:rsid w:val="003D5358"/>
    <w:rsid w:val="003F1D59"/>
    <w:rsid w:val="003F7654"/>
    <w:rsid w:val="00411BEE"/>
    <w:rsid w:val="004216EA"/>
    <w:rsid w:val="00423F0E"/>
    <w:rsid w:val="0042445E"/>
    <w:rsid w:val="00437CF3"/>
    <w:rsid w:val="0045790E"/>
    <w:rsid w:val="0047256F"/>
    <w:rsid w:val="004955D1"/>
    <w:rsid w:val="004B0468"/>
    <w:rsid w:val="004C2DA2"/>
    <w:rsid w:val="004D3A82"/>
    <w:rsid w:val="004F14F3"/>
    <w:rsid w:val="004F162F"/>
    <w:rsid w:val="00505D65"/>
    <w:rsid w:val="00521570"/>
    <w:rsid w:val="00522EB0"/>
    <w:rsid w:val="00532A26"/>
    <w:rsid w:val="00555D0E"/>
    <w:rsid w:val="005603EF"/>
    <w:rsid w:val="00562642"/>
    <w:rsid w:val="00565454"/>
    <w:rsid w:val="0057442D"/>
    <w:rsid w:val="00577867"/>
    <w:rsid w:val="005B20C0"/>
    <w:rsid w:val="005C1F60"/>
    <w:rsid w:val="005C599A"/>
    <w:rsid w:val="005E2911"/>
    <w:rsid w:val="005E7F5E"/>
    <w:rsid w:val="005F3D2A"/>
    <w:rsid w:val="0060685D"/>
    <w:rsid w:val="00636CC5"/>
    <w:rsid w:val="00651E32"/>
    <w:rsid w:val="00653C1D"/>
    <w:rsid w:val="00657FAE"/>
    <w:rsid w:val="0066269E"/>
    <w:rsid w:val="00683110"/>
    <w:rsid w:val="006877D9"/>
    <w:rsid w:val="0069113E"/>
    <w:rsid w:val="00692CA3"/>
    <w:rsid w:val="00695FB3"/>
    <w:rsid w:val="006F02EF"/>
    <w:rsid w:val="00710C66"/>
    <w:rsid w:val="00735B39"/>
    <w:rsid w:val="00777E92"/>
    <w:rsid w:val="007806FB"/>
    <w:rsid w:val="00787FC6"/>
    <w:rsid w:val="00794478"/>
    <w:rsid w:val="007B1FF1"/>
    <w:rsid w:val="007D0A9B"/>
    <w:rsid w:val="007E3345"/>
    <w:rsid w:val="007E394D"/>
    <w:rsid w:val="0080294E"/>
    <w:rsid w:val="008123E2"/>
    <w:rsid w:val="00813C78"/>
    <w:rsid w:val="00817B3E"/>
    <w:rsid w:val="0082114D"/>
    <w:rsid w:val="00823887"/>
    <w:rsid w:val="00834B71"/>
    <w:rsid w:val="008351D1"/>
    <w:rsid w:val="008409B1"/>
    <w:rsid w:val="0087467A"/>
    <w:rsid w:val="008832F9"/>
    <w:rsid w:val="00886ACF"/>
    <w:rsid w:val="008945E2"/>
    <w:rsid w:val="00895D1E"/>
    <w:rsid w:val="008A214B"/>
    <w:rsid w:val="008C4E7A"/>
    <w:rsid w:val="008C6F7C"/>
    <w:rsid w:val="008E09F4"/>
    <w:rsid w:val="008E230D"/>
    <w:rsid w:val="008E2978"/>
    <w:rsid w:val="008E553E"/>
    <w:rsid w:val="008F1CF0"/>
    <w:rsid w:val="008F1DFC"/>
    <w:rsid w:val="00943C59"/>
    <w:rsid w:val="00947FEF"/>
    <w:rsid w:val="00954EB9"/>
    <w:rsid w:val="009A1AD5"/>
    <w:rsid w:val="009A4572"/>
    <w:rsid w:val="009B25D1"/>
    <w:rsid w:val="009B3274"/>
    <w:rsid w:val="009C460A"/>
    <w:rsid w:val="00A06756"/>
    <w:rsid w:val="00A171BB"/>
    <w:rsid w:val="00A26F25"/>
    <w:rsid w:val="00A33214"/>
    <w:rsid w:val="00A51F48"/>
    <w:rsid w:val="00A52F64"/>
    <w:rsid w:val="00A53875"/>
    <w:rsid w:val="00A75FF6"/>
    <w:rsid w:val="00A86967"/>
    <w:rsid w:val="00AB6A4D"/>
    <w:rsid w:val="00AC2C60"/>
    <w:rsid w:val="00AD4F0C"/>
    <w:rsid w:val="00AD7637"/>
    <w:rsid w:val="00AE73DB"/>
    <w:rsid w:val="00B0435D"/>
    <w:rsid w:val="00B049A9"/>
    <w:rsid w:val="00B2661C"/>
    <w:rsid w:val="00B35AF3"/>
    <w:rsid w:val="00B44BF4"/>
    <w:rsid w:val="00B52A19"/>
    <w:rsid w:val="00B534E0"/>
    <w:rsid w:val="00B6278E"/>
    <w:rsid w:val="00B63155"/>
    <w:rsid w:val="00B723E3"/>
    <w:rsid w:val="00B753DB"/>
    <w:rsid w:val="00B96881"/>
    <w:rsid w:val="00BB7350"/>
    <w:rsid w:val="00BC2C65"/>
    <w:rsid w:val="00C05318"/>
    <w:rsid w:val="00C15FBB"/>
    <w:rsid w:val="00C168EE"/>
    <w:rsid w:val="00C2485A"/>
    <w:rsid w:val="00C3443B"/>
    <w:rsid w:val="00C37890"/>
    <w:rsid w:val="00C62929"/>
    <w:rsid w:val="00C708F3"/>
    <w:rsid w:val="00C921FC"/>
    <w:rsid w:val="00CA310C"/>
    <w:rsid w:val="00CE57E5"/>
    <w:rsid w:val="00CF6ACA"/>
    <w:rsid w:val="00D05592"/>
    <w:rsid w:val="00D106D8"/>
    <w:rsid w:val="00D337B2"/>
    <w:rsid w:val="00D47B96"/>
    <w:rsid w:val="00D656E3"/>
    <w:rsid w:val="00D72CE5"/>
    <w:rsid w:val="00D76A5B"/>
    <w:rsid w:val="00D77C15"/>
    <w:rsid w:val="00D853CF"/>
    <w:rsid w:val="00DB5618"/>
    <w:rsid w:val="00DB5FE8"/>
    <w:rsid w:val="00DC03C5"/>
    <w:rsid w:val="00DC6E3E"/>
    <w:rsid w:val="00E12E6F"/>
    <w:rsid w:val="00E15771"/>
    <w:rsid w:val="00E2187A"/>
    <w:rsid w:val="00E24193"/>
    <w:rsid w:val="00E54749"/>
    <w:rsid w:val="00E61AE1"/>
    <w:rsid w:val="00E70731"/>
    <w:rsid w:val="00EA0D3C"/>
    <w:rsid w:val="00EA1788"/>
    <w:rsid w:val="00EB1D14"/>
    <w:rsid w:val="00EB7E14"/>
    <w:rsid w:val="00EE0AE0"/>
    <w:rsid w:val="00EE1DC1"/>
    <w:rsid w:val="00EF67CF"/>
    <w:rsid w:val="00F25694"/>
    <w:rsid w:val="00F52828"/>
    <w:rsid w:val="00F537E4"/>
    <w:rsid w:val="00F62211"/>
    <w:rsid w:val="00F7049C"/>
    <w:rsid w:val="00F73BD3"/>
    <w:rsid w:val="00F80688"/>
    <w:rsid w:val="00F93496"/>
    <w:rsid w:val="00FA671D"/>
    <w:rsid w:val="00FC7CB1"/>
    <w:rsid w:val="1E302573"/>
    <w:rsid w:val="2164E768"/>
    <w:rsid w:val="47E9D63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A8E22B72-2E36-480C-9519-F6F9970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uiPriority w:val="19"/>
    <w:qFormat/>
    <w:rsid w:val="00636CC5"/>
    <w:rPr>
      <w:rFonts w:ascii="Arial" w:hAnsi="Arial" w:cs="Arial"/>
      <w:i/>
      <w:color w:val="5A29FF" w:themeColor="accent1"/>
      <w:sz w:val="18"/>
      <w:szCs w:val="16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7E3345"/>
    <w:rPr>
      <w:rFonts w:asciiTheme="majorHAnsi" w:eastAsiaTheme="majorEastAsia" w:hAnsiTheme="majorHAnsi" w:cstheme="majorBidi"/>
      <w:b/>
      <w:noProof/>
      <w:sz w:val="40"/>
      <w:szCs w:val="2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394F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94F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4F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f1ab6fb-b41b-45b7-b3cc-4d85793b262a"/>
    <ds:schemaRef ds:uri="ffca189f-d94a-4c97-9edf-7b63f8c7eff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EA8C2E-DFCB-49F6-B003-397FE2F0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28</TotalTime>
  <Pages>2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Marcus Nyberg</cp:lastModifiedBy>
  <cp:revision>69</cp:revision>
  <dcterms:created xsi:type="dcterms:W3CDTF">2025-01-27T15:36:00Z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