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30210F" w:rsidRPr="00A8560C" w:rsidP="00AC3866" w14:paraId="244BD874" w14:textId="317D6FCF">
      <w:pPr>
        <w:pStyle w:val="Onumreradrubrik"/>
        <w:rPr>
          <w:rFonts w:ascii="Arial" w:hAnsi="Arial" w:cs="Arial"/>
          <w:b w:val="0"/>
          <w:bCs/>
          <w:sz w:val="22"/>
          <w:szCs w:val="22"/>
        </w:rPr>
      </w:pPr>
      <w:r w:rsidRPr="00A8560C">
        <w:rPr>
          <w:rFonts w:ascii="Arial" w:hAnsi="Arial" w:cs="Arial"/>
          <w:b w:val="0"/>
          <w:bCs/>
          <w:sz w:val="22"/>
          <w:szCs w:val="22"/>
        </w:rPr>
        <w:t>Frågor och svar</w:t>
      </w:r>
      <w:r w:rsidRPr="00A8560C" w:rsidR="00EE3E4C">
        <w:rPr>
          <w:rFonts w:ascii="Arial" w:hAnsi="Arial" w:cs="Arial"/>
          <w:b w:val="0"/>
          <w:bCs/>
          <w:sz w:val="22"/>
          <w:szCs w:val="22"/>
        </w:rPr>
        <w:t xml:space="preserve"> kring SustainGovs utlysningar</w:t>
      </w:r>
      <w:r w:rsidRPr="00A8560C" w:rsidR="00304EA1">
        <w:rPr>
          <w:rFonts w:ascii="Arial" w:hAnsi="Arial" w:cs="Arial"/>
          <w:b w:val="0"/>
          <w:bCs/>
          <w:sz w:val="22"/>
          <w:szCs w:val="22"/>
        </w:rPr>
        <w:t xml:space="preserve"> </w:t>
      </w:r>
      <w:r w:rsidRPr="00A8560C" w:rsidR="002B71E5">
        <w:rPr>
          <w:rFonts w:ascii="Arial" w:hAnsi="Arial" w:cs="Arial"/>
          <w:b w:val="0"/>
          <w:bCs/>
          <w:sz w:val="22"/>
          <w:szCs w:val="22"/>
        </w:rPr>
        <w:br/>
      </w:r>
      <w:r w:rsidRPr="00A8560C" w:rsidR="00E54917">
        <w:rPr>
          <w:rFonts w:ascii="Arial" w:hAnsi="Arial" w:cs="Arial"/>
          <w:b w:val="0"/>
          <w:bCs/>
          <w:sz w:val="22"/>
          <w:szCs w:val="22"/>
        </w:rPr>
        <w:t xml:space="preserve">Förberedelseprojekt för en reformerad offentlig sektor </w:t>
      </w:r>
      <w:r w:rsidRPr="00A8560C" w:rsidR="00DA4563">
        <w:rPr>
          <w:rFonts w:ascii="Arial" w:hAnsi="Arial" w:cs="Arial"/>
          <w:b w:val="0"/>
          <w:bCs/>
          <w:sz w:val="22"/>
          <w:szCs w:val="22"/>
        </w:rPr>
        <w:t xml:space="preserve">2026 </w:t>
      </w:r>
      <w:r w:rsidRPr="00A8560C" w:rsidR="009F7E20">
        <w:rPr>
          <w:rFonts w:ascii="Arial" w:hAnsi="Arial" w:cs="Arial"/>
          <w:b w:val="0"/>
          <w:bCs/>
          <w:sz w:val="22"/>
          <w:szCs w:val="22"/>
        </w:rPr>
        <w:t xml:space="preserve">och </w:t>
      </w:r>
      <w:r w:rsidRPr="00A8560C" w:rsidR="00DA4563">
        <w:rPr>
          <w:rFonts w:ascii="Arial" w:hAnsi="Arial" w:cs="Arial"/>
          <w:b w:val="0"/>
          <w:bCs/>
          <w:sz w:val="22"/>
          <w:szCs w:val="22"/>
        </w:rPr>
        <w:t>Genomförandeprojekt för en reformerad offentlig sektor 2026</w:t>
      </w:r>
      <w:r w:rsidRPr="00A8560C" w:rsidR="00E54917">
        <w:rPr>
          <w:rFonts w:ascii="Arial" w:hAnsi="Arial" w:cs="Arial"/>
          <w:b w:val="0"/>
          <w:bCs/>
          <w:sz w:val="22"/>
          <w:szCs w:val="22"/>
        </w:rPr>
        <w:t xml:space="preserve"> </w:t>
      </w:r>
    </w:p>
    <w:p w:rsidR="00411794" w:rsidP="00B86898" w14:paraId="17AB1FA3" w14:textId="77777777">
      <w:pPr>
        <w:pStyle w:val="NormalArial"/>
        <w:rPr>
          <w:rFonts w:ascii="Arial" w:hAnsi="Arial" w:cs="Arial"/>
        </w:rPr>
      </w:pPr>
    </w:p>
    <w:p w:rsidR="00B86898" w:rsidRPr="00D7594E" w:rsidP="00B86898" w14:paraId="61482DB8" w14:textId="66F6778E">
      <w:pPr>
        <w:pStyle w:val="NormalArial"/>
        <w:rPr>
          <w:rFonts w:ascii="Arial" w:hAnsi="Arial" w:cs="Arial"/>
          <w:i/>
          <w:iCs/>
        </w:rPr>
      </w:pPr>
      <w:r w:rsidRPr="00D7594E">
        <w:rPr>
          <w:rFonts w:ascii="Arial" w:hAnsi="Arial" w:cs="Arial"/>
          <w:i/>
          <w:iCs/>
          <w:highlight w:val="yellow"/>
        </w:rPr>
        <w:t>Frågor och svar som lagts till 12 maj -26</w:t>
      </w:r>
      <w:r w:rsidRPr="00D7594E" w:rsidR="009C2829">
        <w:rPr>
          <w:rFonts w:ascii="Arial" w:hAnsi="Arial" w:cs="Arial"/>
          <w:i/>
          <w:iCs/>
          <w:highlight w:val="yellow"/>
        </w:rPr>
        <w:t xml:space="preserve"> är gulmarkerade</w:t>
      </w:r>
    </w:p>
    <w:p w:rsidR="009C2829" w:rsidP="009C2829" w14:paraId="215C8A04" w14:textId="77777777">
      <w:pPr>
        <w:pStyle w:val="NormalArial"/>
        <w:rPr>
          <w:rFonts w:ascii="Arial" w:hAnsi="Arial" w:cs="Arial"/>
          <w:b/>
          <w:bCs/>
          <w:highlight w:val="yellow"/>
        </w:rPr>
      </w:pPr>
    </w:p>
    <w:p w:rsidR="009C2829" w:rsidRPr="009C2829" w:rsidP="009C2829" w14:paraId="21E85875" w14:textId="18557454">
      <w:pPr>
        <w:pStyle w:val="NormalArial"/>
        <w:rPr>
          <w:rFonts w:ascii="Arial" w:hAnsi="Arial" w:cs="Arial"/>
          <w:b/>
          <w:bCs/>
        </w:rPr>
      </w:pPr>
      <w:r w:rsidRPr="009C2829">
        <w:rPr>
          <w:rFonts w:ascii="Arial" w:hAnsi="Arial" w:cs="Arial"/>
          <w:b/>
          <w:bCs/>
          <w:highlight w:val="yellow"/>
        </w:rPr>
        <w:t>Vad menas med behovsägare i SustainGovs utlysningar?</w:t>
      </w:r>
    </w:p>
    <w:p w:rsidR="009C2829" w:rsidRPr="009C2829" w:rsidP="009C2829" w14:paraId="69965446" w14:textId="77777777">
      <w:pPr>
        <w:pStyle w:val="NormalArial"/>
        <w:rPr>
          <w:rFonts w:ascii="Arial" w:hAnsi="Arial" w:cs="Arial"/>
        </w:rPr>
      </w:pPr>
      <w:r w:rsidRPr="009C2829">
        <w:rPr>
          <w:rFonts w:ascii="Arial" w:hAnsi="Arial" w:cs="Arial"/>
        </w:rPr>
        <w:t>Med behovsägare avses en organisation på kommunal, regional eller statlig nivå som:</w:t>
      </w:r>
    </w:p>
    <w:p w:rsidR="009C2829" w:rsidRPr="009C2829" w:rsidP="009C2829" w14:paraId="472BDE1E" w14:textId="77777777">
      <w:pPr>
        <w:pStyle w:val="NormalArial"/>
        <w:rPr>
          <w:rFonts w:ascii="Arial" w:hAnsi="Arial" w:cs="Arial"/>
        </w:rPr>
      </w:pPr>
      <w:r w:rsidRPr="009C2829">
        <w:rPr>
          <w:rFonts w:ascii="Arial" w:hAnsi="Arial" w:cs="Arial"/>
        </w:rPr>
        <w:t>-har en tydlig del av ansvaret för det samhällsproblem projektet adresserar</w:t>
      </w:r>
    </w:p>
    <w:p w:rsidR="009C2829" w:rsidRPr="009C2829" w:rsidP="009C2829" w14:paraId="78F4F2D2" w14:textId="038FA3B2">
      <w:pPr>
        <w:pStyle w:val="NormalArial"/>
        <w:rPr>
          <w:rFonts w:ascii="Arial" w:hAnsi="Arial" w:cs="Arial"/>
        </w:rPr>
      </w:pPr>
      <w:r w:rsidRPr="009C2829">
        <w:rPr>
          <w:rFonts w:ascii="Arial" w:hAnsi="Arial" w:cs="Arial"/>
        </w:rPr>
        <w:t>-har rådighet att bidra till förändring, till exempel genom styrning, regelverk och arbetssätt</w:t>
      </w:r>
      <w:r w:rsidR="005918FE">
        <w:rPr>
          <w:rFonts w:ascii="Arial" w:hAnsi="Arial" w:cs="Arial"/>
        </w:rPr>
        <w:t>.</w:t>
      </w:r>
    </w:p>
    <w:p w:rsidR="005918FE" w:rsidP="009C2829" w14:paraId="603D4327" w14:textId="77777777">
      <w:pPr>
        <w:pStyle w:val="NormalArial"/>
        <w:rPr>
          <w:rFonts w:ascii="Arial" w:hAnsi="Arial" w:cs="Arial"/>
        </w:rPr>
      </w:pPr>
    </w:p>
    <w:p w:rsidR="009C2829" w:rsidRPr="009C2829" w:rsidP="009C2829" w14:paraId="708953BA" w14:textId="79F5A80F">
      <w:pPr>
        <w:pStyle w:val="NormalArial"/>
        <w:rPr>
          <w:rFonts w:ascii="Arial" w:hAnsi="Arial" w:cs="Arial"/>
        </w:rPr>
      </w:pPr>
      <w:r w:rsidRPr="009C2829">
        <w:rPr>
          <w:rFonts w:ascii="Arial" w:hAnsi="Arial" w:cs="Arial"/>
        </w:rPr>
        <w:t xml:space="preserve">Behovet som adresseras är inte organisationens eget utan ska avse behov hos invånare. Det avgörande är att behovsägaren har mandat och möjlighet att agera tillsammans med andra på ett sätt som gör att dessa behov bättre kan mötas. Behovsägare ska alltså ses som den som har rådighet att göra en förändring utifrån invånares behov. </w:t>
      </w:r>
    </w:p>
    <w:p w:rsidR="009C2829" w:rsidRPr="009C2829" w:rsidP="009C2829" w14:paraId="5F5DECEC" w14:textId="77777777">
      <w:pPr>
        <w:pStyle w:val="NormalArial"/>
        <w:rPr>
          <w:rFonts w:ascii="Arial" w:hAnsi="Arial" w:cs="Arial"/>
        </w:rPr>
      </w:pPr>
    </w:p>
    <w:p w:rsidR="009C2829" w:rsidRPr="009C2829" w:rsidP="009C2829" w14:paraId="3156F85F" w14:textId="77777777">
      <w:pPr>
        <w:pStyle w:val="NormalArial"/>
        <w:rPr>
          <w:rFonts w:ascii="Arial" w:hAnsi="Arial" w:cs="Arial"/>
        </w:rPr>
      </w:pPr>
      <w:r w:rsidRPr="009C2829">
        <w:rPr>
          <w:rFonts w:ascii="Arial" w:hAnsi="Arial" w:cs="Arial"/>
        </w:rPr>
        <w:t>Vi ser gärna att lärosäten och offentligt ägda bolag deltar som projektparter men kategoriserar inte dem som behovsägare i detta sammanhang.</w:t>
      </w:r>
    </w:p>
    <w:p w:rsidR="009C2829" w:rsidRPr="009C2829" w:rsidP="009C2829" w14:paraId="708317CB" w14:textId="77777777">
      <w:pPr>
        <w:pStyle w:val="NormalArial"/>
        <w:rPr>
          <w:rFonts w:ascii="Arial" w:hAnsi="Arial" w:cs="Arial"/>
        </w:rPr>
      </w:pPr>
    </w:p>
    <w:p w:rsidR="009C2829" w:rsidRPr="009C2829" w:rsidP="009C2829" w14:paraId="106A0646" w14:textId="77777777">
      <w:pPr>
        <w:pStyle w:val="NormalArial"/>
        <w:rPr>
          <w:rFonts w:ascii="Arial" w:hAnsi="Arial" w:cs="Arial"/>
          <w:b/>
          <w:bCs/>
        </w:rPr>
      </w:pPr>
      <w:r w:rsidRPr="009C2829">
        <w:rPr>
          <w:rFonts w:ascii="Arial" w:hAnsi="Arial" w:cs="Arial"/>
          <w:b/>
          <w:bCs/>
          <w:highlight w:val="yellow"/>
        </w:rPr>
        <w:t>Har behovsägaren full rådighet över förändringen?</w:t>
      </w:r>
    </w:p>
    <w:p w:rsidR="009C2829" w:rsidRPr="009C2829" w:rsidP="009C2829" w14:paraId="4E7F6BDE" w14:textId="77777777">
      <w:pPr>
        <w:pStyle w:val="NormalArial"/>
        <w:rPr>
          <w:rFonts w:ascii="Arial" w:hAnsi="Arial" w:cs="Arial"/>
        </w:rPr>
      </w:pPr>
      <w:r w:rsidRPr="009C2829">
        <w:rPr>
          <w:rFonts w:ascii="Arial" w:hAnsi="Arial" w:cs="Arial"/>
        </w:rPr>
        <w:t>Nej. SustainGov fokuserar på komplexa samhällsutmaningar där ingen enskild aktör har full rådighet. Behovsägare förväntas därför:</w:t>
      </w:r>
    </w:p>
    <w:p w:rsidR="009C2829" w:rsidRPr="009C2829" w:rsidP="009C2829" w14:paraId="095A0595" w14:textId="77777777">
      <w:pPr>
        <w:pStyle w:val="NormalArial"/>
        <w:rPr>
          <w:rFonts w:ascii="Arial" w:hAnsi="Arial" w:cs="Arial"/>
        </w:rPr>
      </w:pPr>
      <w:r w:rsidRPr="009C2829">
        <w:rPr>
          <w:rFonts w:ascii="Arial" w:hAnsi="Arial" w:cs="Arial"/>
        </w:rPr>
        <w:t>-utgå från att förändring kräver insatser från flera aktörer</w:t>
      </w:r>
    </w:p>
    <w:p w:rsidR="009C2829" w:rsidRPr="009C2829" w:rsidP="009C2829" w14:paraId="5D94E81D" w14:textId="77777777">
      <w:pPr>
        <w:pStyle w:val="NormalArial"/>
        <w:rPr>
          <w:rFonts w:ascii="Arial" w:hAnsi="Arial" w:cs="Arial"/>
        </w:rPr>
      </w:pPr>
      <w:r w:rsidRPr="009C2829">
        <w:rPr>
          <w:rFonts w:ascii="Arial" w:hAnsi="Arial" w:cs="Arial"/>
        </w:rPr>
        <w:t>-bidra till gemensam problembild och agerande tillsammans med andra</w:t>
      </w:r>
    </w:p>
    <w:p w:rsidR="009C2829" w:rsidRPr="009C2829" w:rsidP="009C2829" w14:paraId="34998936" w14:textId="77777777">
      <w:pPr>
        <w:pStyle w:val="NormalArial"/>
        <w:rPr>
          <w:rFonts w:ascii="Arial" w:hAnsi="Arial" w:cs="Arial"/>
        </w:rPr>
      </w:pPr>
    </w:p>
    <w:p w:rsidR="00411794" w:rsidP="009C2829" w14:paraId="0849B33C" w14:textId="0131ACF2">
      <w:pPr>
        <w:pStyle w:val="NormalArial"/>
        <w:rPr>
          <w:rFonts w:ascii="Arial" w:hAnsi="Arial" w:cs="Arial"/>
        </w:rPr>
      </w:pPr>
      <w:r w:rsidRPr="009C2829">
        <w:rPr>
          <w:rFonts w:ascii="Arial" w:hAnsi="Arial" w:cs="Arial"/>
        </w:rPr>
        <w:t>Behovsägarskap handlar alltså inte om att ensam kunna genomföra förändringen, utan om att ta ansvar för sin del av lösningen i ett gemensamt agerande.</w:t>
      </w:r>
    </w:p>
    <w:p w:rsidR="00411794" w:rsidP="00B86898" w14:paraId="20437E20" w14:textId="77777777">
      <w:pPr>
        <w:pStyle w:val="NormalArial"/>
        <w:rPr>
          <w:rFonts w:ascii="Arial" w:hAnsi="Arial" w:cs="Arial"/>
        </w:rPr>
      </w:pPr>
    </w:p>
    <w:p w:rsidR="00BE07AD" w:rsidRPr="006F3541" w:rsidP="00BE07AD" w14:paraId="473F3AF8" w14:textId="7232DA52">
      <w:pPr>
        <w:pStyle w:val="NormalArial"/>
        <w:rPr>
          <w:rFonts w:ascii="Arial" w:hAnsi="Arial" w:cs="Arial"/>
          <w:b/>
          <w:bCs/>
        </w:rPr>
      </w:pPr>
      <w:r w:rsidRPr="006F3541">
        <w:rPr>
          <w:rFonts w:ascii="Arial" w:hAnsi="Arial" w:cs="Arial"/>
          <w:b/>
          <w:bCs/>
          <w:highlight w:val="yellow"/>
        </w:rPr>
        <w:t>Vad är en p</w:t>
      </w:r>
      <w:r w:rsidRPr="006F3541">
        <w:rPr>
          <w:rFonts w:ascii="Arial" w:hAnsi="Arial" w:cs="Arial"/>
          <w:b/>
          <w:bCs/>
          <w:highlight w:val="yellow"/>
        </w:rPr>
        <w:t>rojektpart</w:t>
      </w:r>
      <w:r w:rsidRPr="006F3541">
        <w:rPr>
          <w:rFonts w:ascii="Arial" w:hAnsi="Arial" w:cs="Arial"/>
          <w:b/>
          <w:bCs/>
          <w:highlight w:val="yellow"/>
        </w:rPr>
        <w:t>?</w:t>
      </w:r>
    </w:p>
    <w:p w:rsidR="00BE07AD" w:rsidRPr="00BE07AD" w:rsidP="00BE07AD" w14:paraId="5FC61F5F" w14:textId="77777777">
      <w:pPr>
        <w:pStyle w:val="NormalArial"/>
        <w:rPr>
          <w:rFonts w:ascii="Arial" w:hAnsi="Arial" w:cs="Arial"/>
        </w:rPr>
      </w:pPr>
      <w:r w:rsidRPr="00BE07AD">
        <w:rPr>
          <w:rFonts w:ascii="Arial" w:hAnsi="Arial" w:cs="Arial"/>
        </w:rPr>
        <w:t>Alla organisationer som samarbetar i projektet är projektparter. Projektparterna bidrar till att planera och genomföra projektet, och delar på risker och resultat. Projektparten behöver inte nödvändigtvis få del av bidraget, men deltar och har kostnader i projektet, och står med i ansökan.</w:t>
      </w:r>
    </w:p>
    <w:p w:rsidR="00BE07AD" w:rsidRPr="00BE07AD" w:rsidP="00BE07AD" w14:paraId="158656C1" w14:textId="77777777">
      <w:pPr>
        <w:pStyle w:val="NormalArial"/>
        <w:rPr>
          <w:rFonts w:ascii="Arial" w:hAnsi="Arial" w:cs="Arial"/>
        </w:rPr>
      </w:pPr>
      <w:r w:rsidRPr="00BE07AD">
        <w:rPr>
          <w:rFonts w:ascii="Arial" w:hAnsi="Arial" w:cs="Arial"/>
        </w:rPr>
        <w:t>En projektpart är alltid en juridisk person. Om någon i projektet tar in underleverantörer eller referensgrupper, så är dessa inte projektparter.</w:t>
      </w:r>
    </w:p>
    <w:p w:rsidR="005F2CB1" w:rsidP="00BE07AD" w14:paraId="4825FA91" w14:textId="77777777">
      <w:pPr>
        <w:pStyle w:val="NormalArial"/>
        <w:rPr>
          <w:rFonts w:ascii="Arial" w:hAnsi="Arial" w:cs="Arial"/>
          <w:b/>
          <w:bCs/>
          <w:highlight w:val="yellow"/>
        </w:rPr>
      </w:pPr>
    </w:p>
    <w:p w:rsidR="00BE07AD" w:rsidRPr="006F3541" w:rsidP="00BE07AD" w14:paraId="062BD754" w14:textId="2D94FFCC">
      <w:pPr>
        <w:pStyle w:val="NormalArial"/>
        <w:rPr>
          <w:rFonts w:ascii="Arial" w:hAnsi="Arial" w:cs="Arial"/>
          <w:b/>
          <w:bCs/>
        </w:rPr>
      </w:pPr>
      <w:r w:rsidRPr="006F3541">
        <w:rPr>
          <w:rFonts w:ascii="Arial" w:hAnsi="Arial" w:cs="Arial"/>
          <w:b/>
          <w:bCs/>
          <w:highlight w:val="yellow"/>
        </w:rPr>
        <w:t>Vad menas med k</w:t>
      </w:r>
      <w:r w:rsidRPr="006F3541">
        <w:rPr>
          <w:rFonts w:ascii="Arial" w:hAnsi="Arial" w:cs="Arial"/>
          <w:b/>
          <w:bCs/>
          <w:highlight w:val="yellow"/>
        </w:rPr>
        <w:t>oordinerande projektpart (koordinator)</w:t>
      </w:r>
      <w:r w:rsidRPr="006F3541">
        <w:rPr>
          <w:rFonts w:ascii="Arial" w:hAnsi="Arial" w:cs="Arial"/>
          <w:b/>
          <w:bCs/>
          <w:highlight w:val="yellow"/>
        </w:rPr>
        <w:t>?</w:t>
      </w:r>
    </w:p>
    <w:p w:rsidR="00BE07AD" w:rsidRPr="00BE07AD" w:rsidP="00BE07AD" w14:paraId="5AF05242" w14:textId="77777777">
      <w:pPr>
        <w:pStyle w:val="NormalArial"/>
        <w:rPr>
          <w:rFonts w:ascii="Arial" w:hAnsi="Arial" w:cs="Arial"/>
        </w:rPr>
      </w:pPr>
      <w:r w:rsidRPr="00BE07AD">
        <w:rPr>
          <w:rFonts w:ascii="Arial" w:hAnsi="Arial" w:cs="Arial"/>
        </w:rPr>
        <w:t>Koordinerande projektpart, eller koordinator, är den projektpart som är ansvarig för kontakten med Vinnova. Det innebär att koordinatorn förmedlar information mellan de övriga projektparterna och Vinnova. Koordinatorn ansvarar även för att alla handlingar och rapporter kommer in till Vinnova som de ska.</w:t>
      </w:r>
    </w:p>
    <w:p w:rsidR="00BE07AD" w:rsidP="00BE07AD" w14:paraId="55E1F5A3" w14:textId="4127144B">
      <w:pPr>
        <w:pStyle w:val="NormalArial"/>
        <w:rPr>
          <w:rFonts w:ascii="Arial" w:hAnsi="Arial" w:cs="Arial"/>
        </w:rPr>
      </w:pPr>
      <w:r w:rsidRPr="00BE07AD">
        <w:rPr>
          <w:rFonts w:ascii="Arial" w:hAnsi="Arial" w:cs="Arial"/>
        </w:rPr>
        <w:t xml:space="preserve">Utbetalningarna går alltid till koordinatorn, som fördelar bidraget till bidragsmottagarna. </w:t>
      </w:r>
    </w:p>
    <w:p w:rsidR="00A368D2" w:rsidP="00A368D2" w14:paraId="29D598B7" w14:textId="77777777">
      <w:pPr>
        <w:pStyle w:val="NormalArial"/>
        <w:rPr>
          <w:rFonts w:ascii="Arial" w:hAnsi="Arial" w:cs="Arial"/>
          <w:b/>
          <w:bCs/>
          <w:highlight w:val="yellow"/>
        </w:rPr>
      </w:pPr>
    </w:p>
    <w:p w:rsidR="00A368D2" w:rsidRPr="00A368D2" w:rsidP="00A368D2" w14:paraId="10C2C077" w14:textId="23B37E09">
      <w:pPr>
        <w:pStyle w:val="NormalArial"/>
        <w:rPr>
          <w:rFonts w:ascii="Arial" w:hAnsi="Arial" w:cs="Arial"/>
          <w:b/>
          <w:bCs/>
        </w:rPr>
      </w:pPr>
      <w:r>
        <w:rPr>
          <w:rFonts w:ascii="Arial" w:hAnsi="Arial" w:cs="Arial"/>
          <w:b/>
          <w:bCs/>
          <w:highlight w:val="yellow"/>
        </w:rPr>
        <w:t>Vad är s</w:t>
      </w:r>
      <w:r w:rsidRPr="00A368D2">
        <w:rPr>
          <w:rFonts w:ascii="Arial" w:hAnsi="Arial" w:cs="Arial"/>
          <w:b/>
          <w:bCs/>
          <w:highlight w:val="yellow"/>
        </w:rPr>
        <w:t>tödnivå</w:t>
      </w:r>
      <w:r>
        <w:rPr>
          <w:rFonts w:ascii="Arial" w:hAnsi="Arial" w:cs="Arial"/>
          <w:b/>
          <w:bCs/>
        </w:rPr>
        <w:t>?</w:t>
      </w:r>
    </w:p>
    <w:p w:rsidR="00A368D2" w:rsidRPr="00A368D2" w:rsidP="00A368D2" w14:paraId="1A5E5F30" w14:textId="77777777">
      <w:pPr>
        <w:pStyle w:val="NormalArial"/>
        <w:rPr>
          <w:rFonts w:ascii="Arial" w:hAnsi="Arial" w:cs="Arial"/>
        </w:rPr>
      </w:pPr>
      <w:r w:rsidRPr="00A368D2">
        <w:rPr>
          <w:rFonts w:ascii="Arial" w:hAnsi="Arial" w:cs="Arial"/>
        </w:rPr>
        <w:t xml:space="preserve">Stödnivån är Vinnovas bidrag uttryckt i procent, räknat på de stödberättigande kostnaderna. Så här beräknar vi stödnivån: </w:t>
      </w:r>
    </w:p>
    <w:p w:rsidR="00A368D2" w:rsidRPr="00A368D2" w:rsidP="00A368D2" w14:paraId="28185B30" w14:textId="77777777">
      <w:pPr>
        <w:pStyle w:val="NormalArial"/>
        <w:rPr>
          <w:rFonts w:ascii="Arial" w:hAnsi="Arial" w:cs="Arial"/>
        </w:rPr>
      </w:pPr>
      <w:r w:rsidRPr="00A368D2">
        <w:rPr>
          <w:rFonts w:ascii="Arial" w:hAnsi="Arial" w:cs="Arial"/>
        </w:rPr>
        <w:t>Stödnivå (%) = Bidrag/stödberättigande kostnader</w:t>
      </w:r>
    </w:p>
    <w:p w:rsidR="008C401C" w:rsidP="00BE07AD" w14:paraId="7C82CC44" w14:textId="77777777">
      <w:pPr>
        <w:pStyle w:val="NormalArial"/>
        <w:rPr>
          <w:rFonts w:ascii="Arial" w:hAnsi="Arial" w:cs="Arial"/>
          <w:b/>
          <w:bCs/>
          <w:highlight w:val="yellow"/>
        </w:rPr>
      </w:pPr>
    </w:p>
    <w:p w:rsidR="00BE07AD" w:rsidRPr="00534E36" w:rsidP="00BE07AD" w14:paraId="7737006D" w14:textId="3748BCE1">
      <w:pPr>
        <w:pStyle w:val="NormalArial"/>
        <w:rPr>
          <w:rFonts w:ascii="Arial" w:hAnsi="Arial" w:cs="Arial"/>
          <w:b/>
          <w:bCs/>
        </w:rPr>
      </w:pPr>
      <w:r w:rsidRPr="0052289F">
        <w:rPr>
          <w:rFonts w:ascii="Arial" w:hAnsi="Arial" w:cs="Arial"/>
          <w:b/>
          <w:bCs/>
          <w:highlight w:val="yellow"/>
        </w:rPr>
        <w:t>Vad innebär e</w:t>
      </w:r>
      <w:r w:rsidRPr="0052289F">
        <w:rPr>
          <w:rFonts w:ascii="Arial" w:hAnsi="Arial" w:cs="Arial"/>
          <w:b/>
          <w:bCs/>
          <w:highlight w:val="yellow"/>
        </w:rPr>
        <w:t>gen finansiering</w:t>
      </w:r>
      <w:r w:rsidRPr="0052289F">
        <w:rPr>
          <w:rFonts w:ascii="Arial" w:hAnsi="Arial" w:cs="Arial"/>
          <w:b/>
          <w:bCs/>
          <w:highlight w:val="yellow"/>
        </w:rPr>
        <w:t>?</w:t>
      </w:r>
    </w:p>
    <w:p w:rsidR="00BE07AD" w:rsidP="00BE07AD" w14:paraId="78F6B969" w14:textId="14184FCF">
      <w:pPr>
        <w:pStyle w:val="NormalArial"/>
        <w:rPr>
          <w:rFonts w:ascii="Arial" w:hAnsi="Arial" w:cs="Arial"/>
        </w:rPr>
      </w:pPr>
      <w:r w:rsidRPr="00BE07AD">
        <w:rPr>
          <w:rFonts w:ascii="Arial" w:hAnsi="Arial" w:cs="Arial"/>
        </w:rPr>
        <w:t>Egen finansiering är den andel av kostnaderna som inte täcks av Vinnovas bidrag eller andra finansiärer.</w:t>
      </w:r>
    </w:p>
    <w:p w:rsidR="0052289F" w:rsidP="00BE07AD" w14:paraId="3DA81632" w14:textId="77777777">
      <w:pPr>
        <w:pStyle w:val="NormalArial"/>
        <w:rPr>
          <w:rFonts w:ascii="Arial" w:hAnsi="Arial" w:cs="Arial"/>
        </w:rPr>
      </w:pPr>
    </w:p>
    <w:p w:rsidR="0052289F" w:rsidP="00B86898" w14:paraId="28CF28D3" w14:textId="77777777">
      <w:pPr>
        <w:pStyle w:val="NormalArial"/>
        <w:rPr>
          <w:rFonts w:ascii="Arial" w:hAnsi="Arial" w:cs="Arial"/>
        </w:rPr>
      </w:pPr>
      <w:r>
        <w:rPr>
          <w:rFonts w:ascii="Arial" w:hAnsi="Arial" w:cs="Arial"/>
        </w:rPr>
        <w:t>Här finns fler o</w:t>
      </w:r>
      <w:r w:rsidR="002D37B1">
        <w:rPr>
          <w:rFonts w:ascii="Arial" w:hAnsi="Arial" w:cs="Arial"/>
        </w:rPr>
        <w:t xml:space="preserve">rd och roller som är bra att känna till: </w:t>
      </w:r>
    </w:p>
    <w:p w:rsidR="002D37B1" w:rsidP="00B86898" w14:paraId="660ADAC1" w14:textId="30C2E3C4">
      <w:pPr>
        <w:pStyle w:val="NormalArial"/>
        <w:rPr>
          <w:rFonts w:ascii="Arial" w:hAnsi="Arial" w:cs="Arial"/>
        </w:rPr>
      </w:pPr>
      <w:hyperlink r:id="rId8" w:history="1">
        <w:r w:rsidRPr="00E15C11">
          <w:rPr>
            <w:rStyle w:val="Hyperlink"/>
            <w:rFonts w:ascii="Arial" w:hAnsi="Arial" w:cs="Arial"/>
          </w:rPr>
          <w:t>https://www.vinnova.se/sok-finansiering/ord-och-roller-som-ar-bra-att-kanna-till/</w:t>
        </w:r>
      </w:hyperlink>
      <w:r>
        <w:rPr>
          <w:rFonts w:ascii="Arial" w:hAnsi="Arial" w:cs="Arial"/>
        </w:rPr>
        <w:t xml:space="preserve"> </w:t>
      </w:r>
    </w:p>
    <w:p w:rsidR="004332EF" w:rsidP="00B86898" w14:paraId="6BEB92EE" w14:textId="77777777">
      <w:pPr>
        <w:pStyle w:val="NormalArial"/>
        <w:rPr>
          <w:rFonts w:ascii="Arial" w:hAnsi="Arial" w:cs="Arial"/>
        </w:rPr>
      </w:pPr>
    </w:p>
    <w:p w:rsidR="00411794" w:rsidRPr="00A8560C" w:rsidP="00B86898" w14:paraId="2A1D14F7" w14:textId="77777777">
      <w:pPr>
        <w:pStyle w:val="NormalArial"/>
        <w:rPr>
          <w:rFonts w:ascii="Arial" w:hAnsi="Arial" w:cs="Arial"/>
        </w:rPr>
      </w:pPr>
    </w:p>
    <w:p w:rsidR="00893A64" w:rsidRPr="00A8560C" w:rsidP="00A07D0D" w14:paraId="3C8DBDA8" w14:textId="7E863D3B">
      <w:pPr>
        <w:pStyle w:val="Onumreradrubrik"/>
        <w:outlineLvl w:val="0"/>
        <w:rPr>
          <w:rFonts w:ascii="Arial" w:hAnsi="Arial" w:cs="Arial"/>
          <w:sz w:val="44"/>
          <w:szCs w:val="44"/>
        </w:rPr>
      </w:pPr>
      <w:r w:rsidRPr="00A8560C">
        <w:rPr>
          <w:rFonts w:ascii="Arial" w:hAnsi="Arial" w:cs="Arial"/>
          <w:sz w:val="44"/>
          <w:szCs w:val="44"/>
        </w:rPr>
        <w:t>Projektpart</w:t>
      </w:r>
      <w:r w:rsidRPr="00A8560C" w:rsidR="00A90D1F">
        <w:rPr>
          <w:rFonts w:ascii="Arial" w:hAnsi="Arial" w:cs="Arial"/>
          <w:sz w:val="44"/>
          <w:szCs w:val="44"/>
        </w:rPr>
        <w:t>e</w:t>
      </w:r>
      <w:r w:rsidRPr="00A8560C">
        <w:rPr>
          <w:rFonts w:ascii="Arial" w:hAnsi="Arial" w:cs="Arial"/>
          <w:sz w:val="44"/>
          <w:szCs w:val="44"/>
        </w:rPr>
        <w:t>r</w:t>
      </w:r>
      <w:r w:rsidRPr="00A8560C">
        <w:rPr>
          <w:rFonts w:ascii="Arial" w:hAnsi="Arial" w:cs="Arial"/>
          <w:sz w:val="44"/>
          <w:szCs w:val="44"/>
        </w:rPr>
        <w:t>.</w:t>
      </w:r>
    </w:p>
    <w:p w:rsidR="000D6ED8" w:rsidRPr="00A8560C" w:rsidP="000D6ED8" w14:paraId="7EF0689D" w14:textId="77777777">
      <w:pPr>
        <w:pStyle w:val="NormalArial"/>
        <w:rPr>
          <w:rFonts w:ascii="Arial" w:hAnsi="Arial" w:cs="Arial"/>
        </w:rPr>
      </w:pPr>
      <w:bookmarkStart w:id="0" w:name="_Hlk198640078"/>
      <w:r w:rsidRPr="00A8560C">
        <w:rPr>
          <w:rFonts w:ascii="Arial" w:hAnsi="Arial" w:cs="Arial"/>
          <w:b/>
          <w:bCs/>
        </w:rPr>
        <w:t>Fråga:</w:t>
      </w:r>
      <w:r w:rsidRPr="00A8560C">
        <w:rPr>
          <w:rFonts w:ascii="Arial" w:hAnsi="Arial" w:cs="Arial"/>
        </w:rPr>
        <w:t xml:space="preserve"> Kan offentligt ägda bolag, lärosäten eller ideella föreningar räknas som behovsägare och därmed vara koordinerande projektparter?</w:t>
      </w:r>
    </w:p>
    <w:p w:rsidR="009A5787" w:rsidRPr="00A8560C" w:rsidP="000D6ED8" w14:paraId="4D7C4CE0" w14:textId="2AD811F3">
      <w:pPr>
        <w:pStyle w:val="NormalArial"/>
        <w:rPr>
          <w:rFonts w:ascii="Arial" w:hAnsi="Arial" w:cs="Arial"/>
        </w:rPr>
      </w:pPr>
      <w:r w:rsidRPr="00A8560C">
        <w:rPr>
          <w:rFonts w:ascii="Arial" w:hAnsi="Arial" w:cs="Arial"/>
          <w:b/>
          <w:bCs/>
        </w:rPr>
        <w:t>Svar:</w:t>
      </w:r>
      <w:r w:rsidRPr="00A8560C">
        <w:rPr>
          <w:rFonts w:ascii="Arial" w:hAnsi="Arial" w:cs="Arial"/>
        </w:rPr>
        <w:t xml:space="preserve"> Nej, offentligt ägda bolag, lärosäten och ideella föreningar kan inte vara koordinerande projektparter enligt vår definition av behovsägare i utlysningstexten. De får dock gärna vara med som projektpart och en person därifrån kan också vara projektledare.</w:t>
      </w:r>
      <w:r w:rsidRPr="00A8560C">
        <w:rPr>
          <w:rFonts w:ascii="Arial" w:hAnsi="Arial" w:cs="Arial"/>
        </w:rPr>
        <w:br/>
      </w:r>
    </w:p>
    <w:p w:rsidR="009A5787" w:rsidRPr="00A8560C" w:rsidP="009A5787" w14:paraId="307C654E" w14:textId="77777777">
      <w:pPr>
        <w:pStyle w:val="NormalArial"/>
        <w:rPr>
          <w:rFonts w:ascii="Arial" w:hAnsi="Arial" w:cs="Arial"/>
        </w:rPr>
      </w:pPr>
      <w:r w:rsidRPr="00A8560C">
        <w:rPr>
          <w:rFonts w:ascii="Arial" w:hAnsi="Arial" w:cs="Arial"/>
          <w:b/>
          <w:bCs/>
        </w:rPr>
        <w:t>Fråga:</w:t>
      </w:r>
      <w:r w:rsidRPr="00A8560C">
        <w:rPr>
          <w:rFonts w:ascii="Arial" w:hAnsi="Arial" w:cs="Arial"/>
        </w:rPr>
        <w:t xml:space="preserve"> Ses en kommun och ett av de bolag som kommunen äger som två olika projektparter?</w:t>
      </w:r>
    </w:p>
    <w:p w:rsidR="00FE6366" w:rsidRPr="00A8560C" w:rsidP="000D6ED8" w14:paraId="372D790E" w14:textId="43EB9A6B">
      <w:pPr>
        <w:pStyle w:val="NormalArial"/>
        <w:rPr>
          <w:rFonts w:ascii="Arial" w:hAnsi="Arial" w:cs="Arial"/>
        </w:rPr>
      </w:pPr>
      <w:r w:rsidRPr="00A8560C">
        <w:rPr>
          <w:rFonts w:ascii="Arial" w:hAnsi="Arial" w:cs="Arial"/>
          <w:b/>
          <w:bCs/>
        </w:rPr>
        <w:t>Svar:</w:t>
      </w:r>
      <w:r w:rsidRPr="00A8560C">
        <w:rPr>
          <w:rFonts w:ascii="Arial" w:hAnsi="Arial" w:cs="Arial"/>
        </w:rPr>
        <w:t xml:space="preserve"> Ja, en kommun (behovsägare enligt vår definition) och ett bolag som den kommunen äger räknas som två olika projektparter. Sedan kan det</w:t>
      </w:r>
      <w:r w:rsidRPr="00A8560C" w:rsidR="005C0530">
        <w:rPr>
          <w:rFonts w:ascii="Arial" w:hAnsi="Arial" w:cs="Arial"/>
        </w:rPr>
        <w:t>,</w:t>
      </w:r>
      <w:r w:rsidRPr="00A8560C">
        <w:rPr>
          <w:rFonts w:ascii="Arial" w:hAnsi="Arial" w:cs="Arial"/>
        </w:rPr>
        <w:t xml:space="preserve"> beroende på projektets inriktning</w:t>
      </w:r>
      <w:r w:rsidRPr="00A8560C" w:rsidR="005C0530">
        <w:rPr>
          <w:rFonts w:ascii="Arial" w:hAnsi="Arial" w:cs="Arial"/>
        </w:rPr>
        <w:t>,</w:t>
      </w:r>
      <w:r w:rsidRPr="00A8560C">
        <w:rPr>
          <w:rFonts w:ascii="Arial" w:hAnsi="Arial" w:cs="Arial"/>
        </w:rPr>
        <w:t xml:space="preserve"> vara relevant att engagera fler aktörer som är avgörande för ett lyckat genomförande (se några exempel i utlysningstexten). Detta engagemang kan så klart ske på olika sätt; som en formell projektpart eller i en annan roll som intressent.</w:t>
      </w:r>
      <w:r w:rsidRPr="00A8560C">
        <w:rPr>
          <w:rFonts w:ascii="Arial" w:hAnsi="Arial" w:cs="Arial"/>
        </w:rPr>
        <w:br/>
      </w:r>
    </w:p>
    <w:p w:rsidR="00FE6366" w:rsidRPr="00A8560C" w:rsidP="00FE6366" w14:paraId="77C58ADA" w14:textId="122879DB">
      <w:pPr>
        <w:pStyle w:val="NormalArial"/>
        <w:rPr>
          <w:rFonts w:ascii="Arial" w:hAnsi="Arial" w:cs="Arial"/>
        </w:rPr>
      </w:pPr>
      <w:r w:rsidRPr="00A8560C">
        <w:rPr>
          <w:rFonts w:ascii="Arial" w:hAnsi="Arial" w:cs="Arial"/>
          <w:b/>
          <w:bCs/>
        </w:rPr>
        <w:t>Fråga:</w:t>
      </w:r>
      <w:r w:rsidRPr="00A8560C">
        <w:rPr>
          <w:rFonts w:ascii="Arial" w:hAnsi="Arial" w:cs="Arial"/>
        </w:rPr>
        <w:t xml:space="preserve"> Är det tillräckligt med exempelvis två kommuner som behovsägare i genomförandeprojekten, eller behöver minst en av behovsägarna också komma från regional eller </w:t>
      </w:r>
      <w:r w:rsidRPr="00A8560C" w:rsidR="490EA6D2">
        <w:rPr>
          <w:rFonts w:ascii="Arial" w:hAnsi="Arial" w:cs="Arial"/>
        </w:rPr>
        <w:t xml:space="preserve">statlig </w:t>
      </w:r>
      <w:r w:rsidRPr="00A8560C">
        <w:rPr>
          <w:rFonts w:ascii="Arial" w:hAnsi="Arial" w:cs="Arial"/>
        </w:rPr>
        <w:t>nivå?</w:t>
      </w:r>
    </w:p>
    <w:p w:rsidR="00D33B46" w:rsidRPr="00A8560C" w:rsidP="000D6ED8" w14:paraId="234E7312" w14:textId="1916031E">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9C7168">
        <w:rPr>
          <w:rFonts w:ascii="Arial" w:hAnsi="Arial" w:cs="Arial"/>
        </w:rPr>
        <w:t>D</w:t>
      </w:r>
      <w:r w:rsidRPr="00A8560C">
        <w:rPr>
          <w:rFonts w:ascii="Arial" w:hAnsi="Arial" w:cs="Arial"/>
        </w:rPr>
        <w:t>et är inte tillräckligt. För genomförandeprojekt behöv</w:t>
      </w:r>
      <w:r w:rsidRPr="00A8560C" w:rsidR="003D49E0">
        <w:rPr>
          <w:rFonts w:ascii="Arial" w:hAnsi="Arial" w:cs="Arial"/>
        </w:rPr>
        <w:t xml:space="preserve">s </w:t>
      </w:r>
      <w:r w:rsidRPr="00A8560C">
        <w:rPr>
          <w:rFonts w:ascii="Arial" w:hAnsi="Arial" w:cs="Arial"/>
        </w:rPr>
        <w:t xml:space="preserve">minst </w:t>
      </w:r>
      <w:r w:rsidRPr="00A8560C" w:rsidR="493AE771">
        <w:rPr>
          <w:rFonts w:ascii="Arial" w:eastAsia="Aptos" w:hAnsi="Arial" w:cs="Arial"/>
        </w:rPr>
        <w:t>tre parter varav två behovsägare på minst två förvaltningsnivåer</w:t>
      </w:r>
      <w:r w:rsidRPr="00A8560C">
        <w:rPr>
          <w:rFonts w:ascii="Arial" w:hAnsi="Arial" w:cs="Arial"/>
        </w:rPr>
        <w:t xml:space="preserve">. Sedan kan ju så klart engagemanget från de projektparter som är behovsägare skilja sig i omfattning och innehåll. Man kan tänka sig att två kommuner har mer drivande roller, och att en aktör på regional eller </w:t>
      </w:r>
      <w:r w:rsidRPr="00A8560C" w:rsidR="6B589ECA">
        <w:rPr>
          <w:rFonts w:ascii="Arial" w:hAnsi="Arial" w:cs="Arial"/>
        </w:rPr>
        <w:t>statlig</w:t>
      </w:r>
      <w:r w:rsidRPr="00A8560C">
        <w:rPr>
          <w:rFonts w:ascii="Arial" w:hAnsi="Arial" w:cs="Arial"/>
        </w:rPr>
        <w:t xml:space="preserve"> nivå är med och bidrar till skalning och spridning, utveckling av regelverk, resurser, samordning, styrning, systemförståelse, </w:t>
      </w:r>
      <w:r w:rsidRPr="00A8560C">
        <w:rPr>
          <w:rFonts w:ascii="Arial" w:hAnsi="Arial" w:cs="Arial"/>
        </w:rPr>
        <w:t>etc.</w:t>
      </w:r>
      <w:r w:rsidRPr="00A8560C">
        <w:rPr>
          <w:rFonts w:ascii="Arial" w:hAnsi="Arial" w:cs="Arial"/>
        </w:rPr>
        <w:br/>
      </w:r>
    </w:p>
    <w:p w:rsidR="00D33B46" w:rsidRPr="00A8560C" w:rsidP="00D33B46" w14:paraId="116DEE11" w14:textId="0731A550">
      <w:pPr>
        <w:pStyle w:val="NormalArial"/>
        <w:rPr>
          <w:rFonts w:ascii="Arial" w:hAnsi="Arial" w:cs="Arial"/>
        </w:rPr>
      </w:pPr>
      <w:r w:rsidRPr="00A8560C">
        <w:rPr>
          <w:rFonts w:ascii="Arial" w:hAnsi="Arial" w:cs="Arial"/>
          <w:b/>
          <w:bCs/>
        </w:rPr>
        <w:t>Fråga:</w:t>
      </w:r>
      <w:r w:rsidRPr="00A8560C">
        <w:rPr>
          <w:rFonts w:ascii="Arial" w:hAnsi="Arial" w:cs="Arial"/>
        </w:rPr>
        <w:t xml:space="preserve"> Kan forskningsinstitut vara koordinerande projektpart och/eller deltagande part? </w:t>
      </w:r>
    </w:p>
    <w:p w:rsidR="007E2FF6" w:rsidRPr="00A8560C" w:rsidP="000D6ED8" w14:paraId="14A92179" w14:textId="461D7765">
      <w:pPr>
        <w:pStyle w:val="NormalArial"/>
        <w:rPr>
          <w:rFonts w:ascii="Arial" w:hAnsi="Arial" w:cs="Arial"/>
        </w:rPr>
      </w:pPr>
      <w:r w:rsidRPr="00A8560C">
        <w:rPr>
          <w:rFonts w:ascii="Arial" w:hAnsi="Arial" w:cs="Arial"/>
          <w:b/>
          <w:bCs/>
        </w:rPr>
        <w:t>Svar:</w:t>
      </w:r>
      <w:r w:rsidRPr="00A8560C">
        <w:rPr>
          <w:rFonts w:ascii="Arial" w:hAnsi="Arial" w:cs="Arial"/>
        </w:rPr>
        <w:t xml:space="preserve"> Forskningsinstitut kan inte vara koordinator, däremot kan de givetvis vara en projektpart. Vi hade en vidare definition av "akademi" som inkluderar hela forskarsamhället i åtanke när vi formulerade </w:t>
      </w:r>
      <w:r w:rsidRPr="00A8560C" w:rsidR="00FE6366">
        <w:rPr>
          <w:rFonts w:ascii="Arial" w:hAnsi="Arial" w:cs="Arial"/>
        </w:rPr>
        <w:t>utlysningstexten</w:t>
      </w:r>
      <w:r w:rsidRPr="00A8560C">
        <w:rPr>
          <w:rFonts w:ascii="Arial" w:hAnsi="Arial" w:cs="Arial"/>
        </w:rPr>
        <w:t xml:space="preserve">. </w:t>
      </w:r>
      <w:r w:rsidRPr="00A8560C">
        <w:rPr>
          <w:rFonts w:ascii="Arial" w:hAnsi="Arial" w:cs="Arial"/>
        </w:rPr>
        <w:br/>
      </w:r>
    </w:p>
    <w:p w:rsidR="007E2FF6" w:rsidRPr="00A8560C" w:rsidP="007E2FF6" w14:paraId="11D13E48" w14:textId="77777777">
      <w:pPr>
        <w:pStyle w:val="NormalArial"/>
        <w:rPr>
          <w:rFonts w:ascii="Arial" w:hAnsi="Arial" w:cs="Arial"/>
        </w:rPr>
      </w:pPr>
      <w:r w:rsidRPr="00A8560C">
        <w:rPr>
          <w:rFonts w:ascii="Arial" w:hAnsi="Arial" w:cs="Arial"/>
          <w:b/>
          <w:bCs/>
        </w:rPr>
        <w:t>Fråga:</w:t>
      </w:r>
      <w:r w:rsidRPr="00A8560C">
        <w:rPr>
          <w:rFonts w:ascii="Arial" w:hAnsi="Arial" w:cs="Arial"/>
        </w:rPr>
        <w:t xml:space="preserve"> Kan en högskola vara huvudsökande för systemutmaningar?</w:t>
      </w:r>
    </w:p>
    <w:p w:rsidR="000D6ED8" w:rsidRPr="00A8560C" w:rsidP="000D6ED8" w14:paraId="67EA3FE0" w14:textId="43556AD2">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1E58FD">
        <w:rPr>
          <w:rFonts w:ascii="Arial" w:hAnsi="Arial" w:cs="Arial"/>
        </w:rPr>
        <w:t xml:space="preserve">Nej, ett lärosäte kan inte vara koordinator men får gärna delta som projektpart. </w:t>
      </w:r>
      <w:r w:rsidRPr="00A8560C">
        <w:rPr>
          <w:rFonts w:ascii="Arial" w:hAnsi="Arial" w:cs="Arial"/>
        </w:rPr>
        <w:t>Koordinerande projektpart behöver vara en behovsägare</w:t>
      </w:r>
      <w:r w:rsidRPr="00A8560C" w:rsidR="005A38FF">
        <w:rPr>
          <w:rFonts w:ascii="Arial" w:hAnsi="Arial" w:cs="Arial"/>
        </w:rPr>
        <w:t xml:space="preserve"> enligt vår </w:t>
      </w:r>
      <w:r w:rsidRPr="00A8560C" w:rsidR="005A38FF">
        <w:rPr>
          <w:rFonts w:ascii="Arial" w:hAnsi="Arial" w:cs="Arial"/>
        </w:rPr>
        <w:t>definition i utlysningstexten</w:t>
      </w:r>
      <w:r w:rsidRPr="00A8560C">
        <w:rPr>
          <w:rFonts w:ascii="Arial" w:hAnsi="Arial" w:cs="Arial"/>
        </w:rPr>
        <w:t>. Det bör vara någon som har rådighet kopplat till vald systemutmaning och som har ett tydligt ansvar kring att ta projektresultaten vidare</w:t>
      </w:r>
      <w:r w:rsidRPr="00A8560C" w:rsidR="00C76684">
        <w:rPr>
          <w:rFonts w:ascii="Arial" w:hAnsi="Arial" w:cs="Arial"/>
        </w:rPr>
        <w:t xml:space="preserve"> till test, implementering och/eller uppskalning.</w:t>
      </w:r>
      <w:r w:rsidRPr="00A8560C" w:rsidR="00C76684">
        <w:rPr>
          <w:rFonts w:ascii="Arial" w:hAnsi="Arial" w:cs="Arial"/>
        </w:rPr>
        <w:br/>
      </w:r>
    </w:p>
    <w:p w:rsidR="00893A64" w:rsidRPr="00A8560C" w:rsidP="00893A64" w14:paraId="4C54DAFA" w14:textId="68EF21A8">
      <w:pPr>
        <w:pStyle w:val="NormalArial"/>
        <w:rPr>
          <w:rFonts w:ascii="Arial" w:hAnsi="Arial" w:cs="Arial"/>
        </w:rPr>
      </w:pPr>
      <w:r w:rsidRPr="00A8560C">
        <w:rPr>
          <w:rFonts w:ascii="Arial" w:hAnsi="Arial" w:cs="Arial"/>
          <w:b/>
          <w:bCs/>
        </w:rPr>
        <w:t>Fråga:</w:t>
      </w:r>
      <w:r w:rsidRPr="00A8560C">
        <w:rPr>
          <w:rFonts w:ascii="Arial" w:hAnsi="Arial" w:cs="Arial"/>
        </w:rPr>
        <w:t xml:space="preserve"> Kan en huvudsökande </w:t>
      </w:r>
      <w:r w:rsidRPr="00A8560C" w:rsidR="009D198E">
        <w:rPr>
          <w:rFonts w:ascii="Arial" w:hAnsi="Arial" w:cs="Arial"/>
        </w:rPr>
        <w:t>projekt</w:t>
      </w:r>
      <w:r w:rsidRPr="00A8560C">
        <w:rPr>
          <w:rFonts w:ascii="Arial" w:hAnsi="Arial" w:cs="Arial"/>
        </w:rPr>
        <w:t>part delta i fler ansökningar än en?</w:t>
      </w:r>
    </w:p>
    <w:p w:rsidR="00893A64" w:rsidRPr="00A8560C" w:rsidP="00893A64" w14:paraId="2D2C2716" w14:textId="5C3686E0">
      <w:pPr>
        <w:pStyle w:val="NormalArial"/>
        <w:rPr>
          <w:rFonts w:ascii="Arial" w:hAnsi="Arial" w:cs="Arial"/>
        </w:rPr>
      </w:pPr>
      <w:r w:rsidRPr="00A8560C">
        <w:rPr>
          <w:rFonts w:ascii="Arial" w:hAnsi="Arial" w:cs="Arial"/>
          <w:b/>
          <w:bCs/>
        </w:rPr>
        <w:t>Svar:</w:t>
      </w:r>
      <w:r w:rsidRPr="00A8560C" w:rsidR="005E7161">
        <w:rPr>
          <w:rFonts w:ascii="Arial" w:hAnsi="Arial" w:cs="Arial"/>
          <w:b/>
          <w:bCs/>
        </w:rPr>
        <w:t xml:space="preserve"> </w:t>
      </w:r>
      <w:r w:rsidRPr="00A8560C" w:rsidR="005E7161">
        <w:rPr>
          <w:rFonts w:ascii="Arial" w:hAnsi="Arial" w:cs="Arial"/>
        </w:rPr>
        <w:t>D</w:t>
      </w:r>
      <w:r w:rsidRPr="00A8560C">
        <w:rPr>
          <w:rFonts w:ascii="Arial" w:hAnsi="Arial" w:cs="Arial"/>
        </w:rPr>
        <w:t xml:space="preserve">et finns inga begränsningar kopplat till detta, men ni behöver ta höjd för att kunna driva alla </w:t>
      </w:r>
      <w:r w:rsidRPr="00A8560C" w:rsidR="007973FA">
        <w:rPr>
          <w:rFonts w:ascii="Arial" w:hAnsi="Arial" w:cs="Arial"/>
        </w:rPr>
        <w:t xml:space="preserve">projekt </w:t>
      </w:r>
      <w:r w:rsidRPr="00A8560C">
        <w:rPr>
          <w:rFonts w:ascii="Arial" w:hAnsi="Arial" w:cs="Arial"/>
        </w:rPr>
        <w:t xml:space="preserve">vid </w:t>
      </w:r>
      <w:r w:rsidRPr="00A8560C" w:rsidR="003856AD">
        <w:rPr>
          <w:rFonts w:ascii="Arial" w:hAnsi="Arial" w:cs="Arial"/>
        </w:rPr>
        <w:t>ett eventuellt</w:t>
      </w:r>
      <w:r w:rsidRPr="00A8560C">
        <w:rPr>
          <w:rFonts w:ascii="Arial" w:hAnsi="Arial" w:cs="Arial"/>
        </w:rPr>
        <w:t xml:space="preserve"> beviljande.</w:t>
      </w:r>
      <w:r w:rsidRPr="00A8560C" w:rsidR="007973FA">
        <w:rPr>
          <w:rFonts w:ascii="Arial" w:hAnsi="Arial" w:cs="Arial"/>
        </w:rPr>
        <w:br/>
      </w:r>
      <w:bookmarkEnd w:id="0"/>
    </w:p>
    <w:p w:rsidR="003856AD" w:rsidRPr="00A8560C" w:rsidP="009B303E" w14:paraId="39A23920" w14:textId="7D861B8D">
      <w:pPr>
        <w:pStyle w:val="NormalArial"/>
        <w:rPr>
          <w:rFonts w:ascii="Arial" w:hAnsi="Arial" w:cs="Arial"/>
        </w:rPr>
      </w:pPr>
      <w:r w:rsidRPr="00A8560C">
        <w:rPr>
          <w:rFonts w:ascii="Arial" w:hAnsi="Arial" w:cs="Arial"/>
          <w:b/>
          <w:bCs/>
        </w:rPr>
        <w:t>Fråga:</w:t>
      </w:r>
      <w:r w:rsidRPr="00A8560C">
        <w:rPr>
          <w:rFonts w:ascii="Arial" w:hAnsi="Arial" w:cs="Arial"/>
        </w:rPr>
        <w:t xml:space="preserve"> Kan </w:t>
      </w:r>
      <w:r w:rsidRPr="00A8560C">
        <w:rPr>
          <w:rFonts w:ascii="Arial" w:hAnsi="Arial" w:cs="Arial"/>
        </w:rPr>
        <w:t>olika former av partnerskap eller nätverk för offentliga organisationer vara en projektpart?</w:t>
      </w:r>
    </w:p>
    <w:p w:rsidR="006328F0" w:rsidRPr="00A8560C" w:rsidP="00E7566B" w14:paraId="523FDB64" w14:textId="47248E7D">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54315D">
        <w:rPr>
          <w:rFonts w:ascii="Arial" w:hAnsi="Arial" w:cs="Arial"/>
        </w:rPr>
        <w:t>All</w:t>
      </w:r>
      <w:r w:rsidRPr="00A8560C" w:rsidR="00BD7662">
        <w:rPr>
          <w:rFonts w:ascii="Arial" w:hAnsi="Arial" w:cs="Arial"/>
        </w:rPr>
        <w:t>a</w:t>
      </w:r>
      <w:r w:rsidRPr="00A8560C" w:rsidR="0054315D">
        <w:rPr>
          <w:rFonts w:ascii="Arial" w:hAnsi="Arial" w:cs="Arial"/>
        </w:rPr>
        <w:t xml:space="preserve"> projektparter måste vara </w:t>
      </w:r>
      <w:r w:rsidRPr="00A8560C" w:rsidR="00BD7662">
        <w:rPr>
          <w:rFonts w:ascii="Arial" w:hAnsi="Arial" w:cs="Arial"/>
        </w:rPr>
        <w:t>juridiska personer</w:t>
      </w:r>
      <w:r w:rsidRPr="00A8560C" w:rsidR="000D6ED8">
        <w:rPr>
          <w:rFonts w:ascii="Arial" w:hAnsi="Arial" w:cs="Arial"/>
        </w:rPr>
        <w:t xml:space="preserve"> och f</w:t>
      </w:r>
      <w:r w:rsidRPr="00A8560C" w:rsidR="00EB4614">
        <w:rPr>
          <w:rFonts w:ascii="Arial" w:hAnsi="Arial" w:cs="Arial"/>
        </w:rPr>
        <w:t xml:space="preserve">ör att ta del av bidraget måste </w:t>
      </w:r>
      <w:r w:rsidRPr="00A8560C" w:rsidR="000D6ED8">
        <w:rPr>
          <w:rFonts w:ascii="Arial" w:hAnsi="Arial" w:cs="Arial"/>
        </w:rPr>
        <w:t xml:space="preserve">de </w:t>
      </w:r>
      <w:r w:rsidRPr="00A8560C" w:rsidR="00EB4614">
        <w:rPr>
          <w:rFonts w:ascii="Arial" w:hAnsi="Arial" w:cs="Arial"/>
        </w:rPr>
        <w:t xml:space="preserve">dessutom vara svenska juridiska personer. </w:t>
      </w:r>
      <w:r w:rsidRPr="00A8560C" w:rsidR="000A1B58">
        <w:rPr>
          <w:rFonts w:ascii="Arial" w:hAnsi="Arial" w:cs="Arial"/>
        </w:rPr>
        <w:t xml:space="preserve">För </w:t>
      </w:r>
      <w:r w:rsidRPr="00A8560C" w:rsidR="005D647A">
        <w:rPr>
          <w:rFonts w:ascii="Arial" w:hAnsi="Arial" w:cs="Arial"/>
        </w:rPr>
        <w:t xml:space="preserve">personalkostnader måste organisationen </w:t>
      </w:r>
      <w:r w:rsidRPr="00A8560C" w:rsidR="000D6ED8">
        <w:rPr>
          <w:rFonts w:ascii="Arial" w:hAnsi="Arial" w:cs="Arial"/>
        </w:rPr>
        <w:t xml:space="preserve">också </w:t>
      </w:r>
      <w:r w:rsidRPr="00A8560C" w:rsidR="005D647A">
        <w:rPr>
          <w:rFonts w:ascii="Arial" w:hAnsi="Arial" w:cs="Arial"/>
        </w:rPr>
        <w:t xml:space="preserve">vara registrerad som arbetsgivare. </w:t>
      </w:r>
      <w:r w:rsidRPr="00A8560C" w:rsidR="008E492A">
        <w:rPr>
          <w:rFonts w:ascii="Arial" w:hAnsi="Arial" w:cs="Arial"/>
        </w:rPr>
        <w:t>I många partnerskap och nätverk så</w:t>
      </w:r>
      <w:r w:rsidRPr="00A8560C" w:rsidR="00471D4C">
        <w:rPr>
          <w:rFonts w:ascii="Arial" w:hAnsi="Arial" w:cs="Arial"/>
        </w:rPr>
        <w:t xml:space="preserve"> del</w:t>
      </w:r>
      <w:r w:rsidRPr="00A8560C" w:rsidR="009B24E9">
        <w:rPr>
          <w:rFonts w:ascii="Arial" w:hAnsi="Arial" w:cs="Arial"/>
        </w:rPr>
        <w:t>ta</w:t>
      </w:r>
      <w:r w:rsidRPr="00A8560C" w:rsidR="008A20CC">
        <w:rPr>
          <w:rFonts w:ascii="Arial" w:hAnsi="Arial" w:cs="Arial"/>
        </w:rPr>
        <w:t xml:space="preserve">r </w:t>
      </w:r>
      <w:r w:rsidRPr="00A8560C" w:rsidR="008E492A">
        <w:rPr>
          <w:rFonts w:ascii="Arial" w:hAnsi="Arial" w:cs="Arial"/>
        </w:rPr>
        <w:t xml:space="preserve">personer genom </w:t>
      </w:r>
      <w:r w:rsidRPr="00A8560C" w:rsidR="008A20CC">
        <w:rPr>
          <w:rFonts w:ascii="Arial" w:hAnsi="Arial" w:cs="Arial"/>
        </w:rPr>
        <w:t>den</w:t>
      </w:r>
      <w:r w:rsidRPr="00A8560C" w:rsidR="008E492A">
        <w:rPr>
          <w:rFonts w:ascii="Arial" w:hAnsi="Arial" w:cs="Arial"/>
        </w:rPr>
        <w:t xml:space="preserve"> organisation</w:t>
      </w:r>
      <w:r w:rsidRPr="00A8560C" w:rsidR="008A20CC">
        <w:rPr>
          <w:rFonts w:ascii="Arial" w:hAnsi="Arial" w:cs="Arial"/>
        </w:rPr>
        <w:t xml:space="preserve"> de är anställda hos</w:t>
      </w:r>
      <w:r w:rsidRPr="00A8560C" w:rsidR="00C072BD">
        <w:rPr>
          <w:rFonts w:ascii="Arial" w:hAnsi="Arial" w:cs="Arial"/>
        </w:rPr>
        <w:t xml:space="preserve">, vilket </w:t>
      </w:r>
      <w:r w:rsidRPr="00A8560C" w:rsidR="008E492A">
        <w:rPr>
          <w:rFonts w:ascii="Arial" w:hAnsi="Arial" w:cs="Arial"/>
        </w:rPr>
        <w:t>betyd</w:t>
      </w:r>
      <w:r w:rsidRPr="00A8560C" w:rsidR="00C072BD">
        <w:rPr>
          <w:rFonts w:ascii="Arial" w:hAnsi="Arial" w:cs="Arial"/>
        </w:rPr>
        <w:t>er</w:t>
      </w:r>
      <w:r w:rsidRPr="00A8560C" w:rsidR="008E492A">
        <w:rPr>
          <w:rFonts w:ascii="Arial" w:hAnsi="Arial" w:cs="Arial"/>
        </w:rPr>
        <w:t xml:space="preserve"> att det är dessa organisationer som blir </w:t>
      </w:r>
      <w:r w:rsidRPr="00A8560C" w:rsidR="00551826">
        <w:rPr>
          <w:rFonts w:ascii="Arial" w:hAnsi="Arial" w:cs="Arial"/>
        </w:rPr>
        <w:t xml:space="preserve">en </w:t>
      </w:r>
      <w:r w:rsidRPr="00A8560C" w:rsidR="008E492A">
        <w:rPr>
          <w:rFonts w:ascii="Arial" w:hAnsi="Arial" w:cs="Arial"/>
        </w:rPr>
        <w:t>formell projektpart</w:t>
      </w:r>
      <w:r w:rsidRPr="00A8560C" w:rsidR="0023326E">
        <w:rPr>
          <w:rFonts w:ascii="Arial" w:hAnsi="Arial" w:cs="Arial"/>
        </w:rPr>
        <w:t xml:space="preserve"> </w:t>
      </w:r>
      <w:r w:rsidRPr="00A8560C" w:rsidR="008E492A">
        <w:rPr>
          <w:rFonts w:ascii="Arial" w:hAnsi="Arial" w:cs="Arial"/>
        </w:rPr>
        <w:t>snarare än</w:t>
      </w:r>
      <w:r w:rsidRPr="00A8560C" w:rsidR="0023326E">
        <w:rPr>
          <w:rFonts w:ascii="Arial" w:hAnsi="Arial" w:cs="Arial"/>
        </w:rPr>
        <w:t xml:space="preserve"> partnerskapet eller nätverket i sig</w:t>
      </w:r>
      <w:r w:rsidRPr="00A8560C" w:rsidR="008E492A">
        <w:rPr>
          <w:rFonts w:ascii="Arial" w:hAnsi="Arial" w:cs="Arial"/>
        </w:rPr>
        <w:t>.</w:t>
      </w:r>
      <w:r w:rsidRPr="00A8560C" w:rsidR="001608E7">
        <w:rPr>
          <w:rFonts w:ascii="Arial" w:hAnsi="Arial" w:cs="Arial"/>
        </w:rPr>
        <w:t xml:space="preserve"> </w:t>
      </w:r>
      <w:r w:rsidRPr="00A8560C" w:rsidR="00DD65D2">
        <w:rPr>
          <w:rFonts w:ascii="Arial" w:hAnsi="Arial" w:cs="Arial"/>
        </w:rPr>
        <w:t xml:space="preserve">Dock så kan </w:t>
      </w:r>
      <w:r w:rsidRPr="00A8560C" w:rsidR="0023326E">
        <w:rPr>
          <w:rFonts w:ascii="Arial" w:hAnsi="Arial" w:cs="Arial"/>
        </w:rPr>
        <w:t xml:space="preserve">dessa </w:t>
      </w:r>
      <w:r w:rsidRPr="00A8560C" w:rsidR="00DD65D2">
        <w:rPr>
          <w:rFonts w:ascii="Arial" w:hAnsi="Arial" w:cs="Arial"/>
        </w:rPr>
        <w:t>vara viktig</w:t>
      </w:r>
      <w:r w:rsidRPr="00A8560C" w:rsidR="0023326E">
        <w:rPr>
          <w:rFonts w:ascii="Arial" w:hAnsi="Arial" w:cs="Arial"/>
        </w:rPr>
        <w:t>a</w:t>
      </w:r>
      <w:r w:rsidRPr="00A8560C" w:rsidR="00DD65D2">
        <w:rPr>
          <w:rFonts w:ascii="Arial" w:hAnsi="Arial" w:cs="Arial"/>
        </w:rPr>
        <w:t xml:space="preserve"> plattform</w:t>
      </w:r>
      <w:r w:rsidRPr="00A8560C" w:rsidR="0023326E">
        <w:rPr>
          <w:rFonts w:ascii="Arial" w:hAnsi="Arial" w:cs="Arial"/>
        </w:rPr>
        <w:t>ar</w:t>
      </w:r>
      <w:r w:rsidRPr="00A8560C" w:rsidR="00DD65D2">
        <w:rPr>
          <w:rFonts w:ascii="Arial" w:hAnsi="Arial" w:cs="Arial"/>
        </w:rPr>
        <w:t xml:space="preserve"> för det som projektet vill göra, något som med fördel kan beskrivas i ansökan</w:t>
      </w:r>
      <w:r w:rsidRPr="00A8560C" w:rsidR="0023326E">
        <w:rPr>
          <w:rFonts w:ascii="Arial" w:hAnsi="Arial" w:cs="Arial"/>
        </w:rPr>
        <w:t>.</w:t>
      </w:r>
      <w:r w:rsidRPr="00A8560C">
        <w:rPr>
          <w:rFonts w:ascii="Arial" w:hAnsi="Arial" w:cs="Arial"/>
        </w:rPr>
        <w:br/>
      </w:r>
    </w:p>
    <w:p w:rsidR="006328F0" w:rsidRPr="00A8560C" w:rsidP="006328F0" w14:paraId="58F42E75" w14:textId="77777777">
      <w:pPr>
        <w:pStyle w:val="NormalArial"/>
        <w:rPr>
          <w:rFonts w:ascii="Arial" w:hAnsi="Arial" w:cs="Arial"/>
        </w:rPr>
      </w:pPr>
      <w:r w:rsidRPr="00A8560C">
        <w:rPr>
          <w:rFonts w:ascii="Arial" w:hAnsi="Arial" w:cs="Arial"/>
          <w:b/>
          <w:bCs/>
        </w:rPr>
        <w:t>Fråga</w:t>
      </w:r>
      <w:r w:rsidRPr="00A8560C">
        <w:rPr>
          <w:rFonts w:ascii="Arial" w:hAnsi="Arial" w:cs="Arial"/>
        </w:rPr>
        <w:t>: Kan ett kommunalförbund och dess medlemmar som är kommuner räknas som olika parter och på olika s.k. förvaltningsnivåer?</w:t>
      </w:r>
    </w:p>
    <w:p w:rsidR="27F27190" w:rsidRPr="00A8560C" w:rsidP="0082083B" w14:paraId="6FD85DDC" w14:textId="3EFDEC53">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A642D8">
        <w:rPr>
          <w:rFonts w:ascii="Arial" w:hAnsi="Arial" w:cs="Arial"/>
        </w:rPr>
        <w:t>O</w:t>
      </w:r>
      <w:r w:rsidRPr="00A8560C">
        <w:rPr>
          <w:rFonts w:ascii="Arial" w:hAnsi="Arial" w:cs="Arial"/>
        </w:rPr>
        <w:t xml:space="preserve">m en kommun som ingår i ett kommunalförbund går in som egen part och kommunalförbundet som egen part (med olika roller och ansvar i </w:t>
      </w:r>
      <w:r w:rsidRPr="00A8560C" w:rsidR="00565269">
        <w:rPr>
          <w:rFonts w:ascii="Arial" w:hAnsi="Arial" w:cs="Arial"/>
        </w:rPr>
        <w:t>projektet) räknas</w:t>
      </w:r>
      <w:r w:rsidRPr="00A8560C">
        <w:rPr>
          <w:rFonts w:ascii="Arial" w:hAnsi="Arial" w:cs="Arial"/>
        </w:rPr>
        <w:t xml:space="preserve"> de som olika parter. Men de räknas båda till den kommunala förvaltningsnivån. För </w:t>
      </w:r>
      <w:r w:rsidRPr="00A8560C" w:rsidR="00A642D8">
        <w:rPr>
          <w:rFonts w:ascii="Arial" w:hAnsi="Arial" w:cs="Arial"/>
        </w:rPr>
        <w:t xml:space="preserve">en ansökan till </w:t>
      </w:r>
      <w:r w:rsidRPr="00A8560C">
        <w:rPr>
          <w:rFonts w:ascii="Arial" w:hAnsi="Arial" w:cs="Arial"/>
        </w:rPr>
        <w:t xml:space="preserve">ett </w:t>
      </w:r>
      <w:r w:rsidRPr="00A8560C" w:rsidR="00565269">
        <w:rPr>
          <w:rFonts w:ascii="Arial" w:hAnsi="Arial" w:cs="Arial"/>
        </w:rPr>
        <w:t>genomförandeprojekt behövs</w:t>
      </w:r>
      <w:r w:rsidRPr="00A8560C">
        <w:rPr>
          <w:rFonts w:ascii="Arial" w:hAnsi="Arial" w:cs="Arial"/>
        </w:rPr>
        <w:t xml:space="preserve"> minst tre behovsägare på minst två olika förvaltningsnivåer (kommunal, regional och statlig nivå).</w:t>
      </w:r>
    </w:p>
    <w:p w:rsidR="792010A1" w:rsidRPr="00A8560C" w:rsidP="27F27190" w14:paraId="01E0FD93" w14:textId="07E8EBA3">
      <w:pPr>
        <w:pStyle w:val="NormalArial"/>
        <w:rPr>
          <w:rFonts w:ascii="Arial" w:hAnsi="Arial" w:cs="Arial"/>
        </w:rPr>
      </w:pPr>
      <w:r w:rsidRPr="00A8560C">
        <w:rPr>
          <w:rFonts w:ascii="Arial" w:hAnsi="Arial" w:cs="Arial"/>
          <w:b/>
          <w:bCs/>
        </w:rPr>
        <w:br/>
      </w:r>
      <w:r w:rsidRPr="00A8560C">
        <w:rPr>
          <w:rFonts w:ascii="Arial" w:hAnsi="Arial" w:cs="Arial"/>
          <w:b/>
          <w:bCs/>
        </w:rPr>
        <w:t>Fråga</w:t>
      </w:r>
      <w:r w:rsidRPr="00A8560C">
        <w:rPr>
          <w:rFonts w:ascii="Arial" w:hAnsi="Arial" w:cs="Arial"/>
        </w:rPr>
        <w:t xml:space="preserve">: Om man är en väldigt stor organisation kan delar av den då räknas som två olika </w:t>
      </w:r>
      <w:r w:rsidRPr="00A8560C" w:rsidR="001C61AC">
        <w:rPr>
          <w:rFonts w:ascii="Arial" w:hAnsi="Arial" w:cs="Arial"/>
        </w:rPr>
        <w:t>projekt</w:t>
      </w:r>
      <w:r w:rsidRPr="00A8560C">
        <w:rPr>
          <w:rFonts w:ascii="Arial" w:hAnsi="Arial" w:cs="Arial"/>
        </w:rPr>
        <w:t>parter även om de ingår i samma organisation med samma organisationsnummer?</w:t>
      </w:r>
    </w:p>
    <w:p w:rsidR="00EB00F7" w:rsidRPr="00A8560C" w:rsidP="27F27190" w14:paraId="31ADC72E" w14:textId="56F77A13">
      <w:pPr>
        <w:pStyle w:val="NormalArial"/>
        <w:rPr>
          <w:rFonts w:ascii="Arial" w:hAnsi="Arial" w:cs="Arial"/>
        </w:rPr>
      </w:pPr>
      <w:r w:rsidRPr="00A8560C">
        <w:rPr>
          <w:rFonts w:ascii="Arial" w:hAnsi="Arial" w:cs="Arial"/>
          <w:b/>
          <w:bCs/>
        </w:rPr>
        <w:t>Svar</w:t>
      </w:r>
      <w:r w:rsidRPr="00A8560C">
        <w:rPr>
          <w:rFonts w:ascii="Arial" w:hAnsi="Arial" w:cs="Arial"/>
        </w:rPr>
        <w:t xml:space="preserve">: Nej, det </w:t>
      </w:r>
      <w:r w:rsidRPr="00A8560C" w:rsidR="00816511">
        <w:rPr>
          <w:rFonts w:ascii="Arial" w:hAnsi="Arial" w:cs="Arial"/>
        </w:rPr>
        <w:t xml:space="preserve">räknas </w:t>
      </w:r>
      <w:r w:rsidRPr="00A8560C" w:rsidR="00B16DFD">
        <w:rPr>
          <w:rFonts w:ascii="Arial" w:hAnsi="Arial" w:cs="Arial"/>
        </w:rPr>
        <w:t xml:space="preserve">normalt </w:t>
      </w:r>
      <w:r w:rsidRPr="00A8560C" w:rsidR="00816511">
        <w:rPr>
          <w:rFonts w:ascii="Arial" w:hAnsi="Arial" w:cs="Arial"/>
        </w:rPr>
        <w:t>som</w:t>
      </w:r>
      <w:r w:rsidRPr="00A8560C">
        <w:rPr>
          <w:rFonts w:ascii="Arial" w:hAnsi="Arial" w:cs="Arial"/>
        </w:rPr>
        <w:t xml:space="preserve"> samma organisation även om man har helt olika roller och ansvar inom densamma. </w:t>
      </w:r>
      <w:r w:rsidRPr="00A8560C" w:rsidR="65E9C209">
        <w:rPr>
          <w:rFonts w:ascii="Arial" w:hAnsi="Arial" w:cs="Arial"/>
        </w:rPr>
        <w:t xml:space="preserve">Men det kan ändå </w:t>
      </w:r>
      <w:r w:rsidRPr="00A8560C">
        <w:rPr>
          <w:rFonts w:ascii="Arial" w:hAnsi="Arial" w:cs="Arial"/>
        </w:rPr>
        <w:t xml:space="preserve">vara en </w:t>
      </w:r>
      <w:r w:rsidRPr="00A8560C" w:rsidR="0637E690">
        <w:rPr>
          <w:rFonts w:ascii="Arial" w:hAnsi="Arial" w:cs="Arial"/>
        </w:rPr>
        <w:t xml:space="preserve">fördel att i projektansökan </w:t>
      </w:r>
      <w:r w:rsidRPr="00A8560C">
        <w:rPr>
          <w:rFonts w:ascii="Arial" w:hAnsi="Arial" w:cs="Arial"/>
        </w:rPr>
        <w:t>ha med olika delar av organisationen för att ta itu med utmaningarna</w:t>
      </w:r>
      <w:r w:rsidRPr="00A8560C" w:rsidR="6D4294E6">
        <w:rPr>
          <w:rFonts w:ascii="Arial" w:hAnsi="Arial" w:cs="Arial"/>
        </w:rPr>
        <w:t>, även om de</w:t>
      </w:r>
      <w:r w:rsidRPr="00A8560C" w:rsidR="008E2B91">
        <w:rPr>
          <w:rFonts w:ascii="Arial" w:hAnsi="Arial" w:cs="Arial"/>
        </w:rPr>
        <w:t xml:space="preserve">t </w:t>
      </w:r>
      <w:r w:rsidRPr="00A8560C" w:rsidR="6D4294E6">
        <w:rPr>
          <w:rFonts w:ascii="Arial" w:hAnsi="Arial" w:cs="Arial"/>
        </w:rPr>
        <w:t xml:space="preserve">räknas som </w:t>
      </w:r>
      <w:r w:rsidRPr="00A8560C" w:rsidR="008E2B91">
        <w:rPr>
          <w:rFonts w:ascii="Arial" w:hAnsi="Arial" w:cs="Arial"/>
        </w:rPr>
        <w:t xml:space="preserve">endast en </w:t>
      </w:r>
      <w:r w:rsidRPr="00A8560C" w:rsidR="6D4294E6">
        <w:rPr>
          <w:rFonts w:ascii="Arial" w:hAnsi="Arial" w:cs="Arial"/>
        </w:rPr>
        <w:t xml:space="preserve">formell </w:t>
      </w:r>
      <w:r w:rsidRPr="00A8560C" w:rsidR="008E2B91">
        <w:rPr>
          <w:rFonts w:ascii="Arial" w:hAnsi="Arial" w:cs="Arial"/>
        </w:rPr>
        <w:t>projekt</w:t>
      </w:r>
      <w:r w:rsidRPr="00A8560C" w:rsidR="6D4294E6">
        <w:rPr>
          <w:rFonts w:ascii="Arial" w:hAnsi="Arial" w:cs="Arial"/>
        </w:rPr>
        <w:t xml:space="preserve">part. </w:t>
      </w:r>
    </w:p>
    <w:p w:rsidR="00D254A1" w:rsidRPr="00A8560C" w:rsidP="27F27190" w14:paraId="53BBA897" w14:textId="0ADBC496">
      <w:pPr>
        <w:pStyle w:val="NormalArial"/>
        <w:rPr>
          <w:rFonts w:ascii="Arial" w:hAnsi="Arial" w:cs="Arial"/>
        </w:rPr>
      </w:pPr>
      <w:r w:rsidRPr="00A8560C">
        <w:rPr>
          <w:rFonts w:ascii="Arial" w:hAnsi="Arial" w:cs="Arial"/>
        </w:rPr>
        <w:t xml:space="preserve">Ett undantag är om en </w:t>
      </w:r>
      <w:r w:rsidRPr="00A8560C" w:rsidR="00AF58AE">
        <w:rPr>
          <w:rFonts w:ascii="Arial" w:hAnsi="Arial" w:cs="Arial"/>
        </w:rPr>
        <w:t xml:space="preserve">offentlig </w:t>
      </w:r>
      <w:r w:rsidRPr="00A8560C" w:rsidR="00157BE2">
        <w:rPr>
          <w:rFonts w:ascii="Arial" w:hAnsi="Arial" w:cs="Arial"/>
        </w:rPr>
        <w:t xml:space="preserve">aktör </w:t>
      </w:r>
      <w:r w:rsidRPr="00A8560C" w:rsidR="00B16DFD">
        <w:rPr>
          <w:rFonts w:ascii="Arial" w:hAnsi="Arial" w:cs="Arial"/>
        </w:rPr>
        <w:t>k</w:t>
      </w:r>
      <w:r w:rsidRPr="00A8560C" w:rsidR="00BF6951">
        <w:rPr>
          <w:rFonts w:ascii="Arial" w:hAnsi="Arial" w:cs="Arial"/>
        </w:rPr>
        <w:t>an visa att de</w:t>
      </w:r>
      <w:r w:rsidRPr="00A8560C" w:rsidR="001C61AC">
        <w:rPr>
          <w:rFonts w:ascii="Arial" w:hAnsi="Arial" w:cs="Arial"/>
        </w:rPr>
        <w:t>n</w:t>
      </w:r>
      <w:r w:rsidRPr="00A8560C" w:rsidR="006914A1">
        <w:rPr>
          <w:rFonts w:ascii="Arial" w:hAnsi="Arial" w:cs="Arial"/>
        </w:rPr>
        <w:t xml:space="preserve"> har ett politi</w:t>
      </w:r>
      <w:r w:rsidRPr="00A8560C" w:rsidR="00243053">
        <w:rPr>
          <w:rFonts w:ascii="Arial" w:hAnsi="Arial" w:cs="Arial"/>
        </w:rPr>
        <w:t xml:space="preserve">skt mandat att arbeta med frågor på </w:t>
      </w:r>
      <w:r w:rsidRPr="00A8560C" w:rsidR="00ED7833">
        <w:rPr>
          <w:rFonts w:ascii="Arial" w:hAnsi="Arial" w:cs="Arial"/>
        </w:rPr>
        <w:t xml:space="preserve">två </w:t>
      </w:r>
      <w:r w:rsidRPr="00A8560C" w:rsidR="00243053">
        <w:rPr>
          <w:rFonts w:ascii="Arial" w:hAnsi="Arial" w:cs="Arial"/>
        </w:rPr>
        <w:t>förvaltningsnivåer</w:t>
      </w:r>
      <w:r w:rsidRPr="00A8560C" w:rsidR="00B2040F">
        <w:rPr>
          <w:rFonts w:ascii="Arial" w:hAnsi="Arial" w:cs="Arial"/>
        </w:rPr>
        <w:t xml:space="preserve">. </w:t>
      </w:r>
      <w:r w:rsidRPr="00A8560C" w:rsidR="00E578A2">
        <w:rPr>
          <w:rFonts w:ascii="Arial" w:hAnsi="Arial" w:cs="Arial"/>
        </w:rPr>
        <w:t>De o</w:t>
      </w:r>
      <w:r w:rsidRPr="00A8560C" w:rsidR="006E614B">
        <w:rPr>
          <w:rFonts w:ascii="Arial" w:hAnsi="Arial" w:cs="Arial"/>
        </w:rPr>
        <w:t>lika delar</w:t>
      </w:r>
      <w:r w:rsidRPr="00A8560C" w:rsidR="00E578A2">
        <w:rPr>
          <w:rFonts w:ascii="Arial" w:hAnsi="Arial" w:cs="Arial"/>
        </w:rPr>
        <w:t>na</w:t>
      </w:r>
      <w:r w:rsidRPr="00A8560C" w:rsidR="006E614B">
        <w:rPr>
          <w:rFonts w:ascii="Arial" w:hAnsi="Arial" w:cs="Arial"/>
        </w:rPr>
        <w:t xml:space="preserve"> av o</w:t>
      </w:r>
      <w:r w:rsidRPr="00A8560C" w:rsidR="004F0C9E">
        <w:rPr>
          <w:rFonts w:ascii="Arial" w:hAnsi="Arial" w:cs="Arial"/>
        </w:rPr>
        <w:t xml:space="preserve">rganisationen </w:t>
      </w:r>
      <w:r w:rsidRPr="00A8560C" w:rsidR="004F0C9E">
        <w:rPr>
          <w:rFonts w:ascii="Arial" w:hAnsi="Arial" w:cs="Arial"/>
        </w:rPr>
        <w:t xml:space="preserve">kan då </w:t>
      </w:r>
      <w:r w:rsidRPr="00A8560C" w:rsidR="006E614B">
        <w:rPr>
          <w:rFonts w:ascii="Arial" w:hAnsi="Arial" w:cs="Arial"/>
        </w:rPr>
        <w:t xml:space="preserve">ses som </w:t>
      </w:r>
      <w:r w:rsidRPr="00A8560C" w:rsidR="00E578A2">
        <w:rPr>
          <w:rFonts w:ascii="Arial" w:hAnsi="Arial" w:cs="Arial"/>
        </w:rPr>
        <w:t>två separata</w:t>
      </w:r>
      <w:r w:rsidRPr="00A8560C" w:rsidR="00B2040F">
        <w:rPr>
          <w:rFonts w:ascii="Arial" w:hAnsi="Arial" w:cs="Arial"/>
        </w:rPr>
        <w:t xml:space="preserve"> </w:t>
      </w:r>
      <w:r w:rsidRPr="00A8560C" w:rsidR="006E614B">
        <w:rPr>
          <w:rFonts w:ascii="Arial" w:hAnsi="Arial" w:cs="Arial"/>
        </w:rPr>
        <w:t xml:space="preserve">behovsägare </w:t>
      </w:r>
      <w:r w:rsidRPr="00A8560C" w:rsidR="00B2040F">
        <w:rPr>
          <w:rFonts w:ascii="Arial" w:hAnsi="Arial" w:cs="Arial"/>
        </w:rPr>
        <w:t xml:space="preserve">och </w:t>
      </w:r>
      <w:r w:rsidRPr="00A8560C" w:rsidR="00E578A2">
        <w:rPr>
          <w:rFonts w:ascii="Arial" w:hAnsi="Arial" w:cs="Arial"/>
        </w:rPr>
        <w:t xml:space="preserve">följaktligen </w:t>
      </w:r>
      <w:r w:rsidRPr="00A8560C" w:rsidR="00B2040F">
        <w:rPr>
          <w:rFonts w:ascii="Arial" w:hAnsi="Arial" w:cs="Arial"/>
        </w:rPr>
        <w:t xml:space="preserve">räknas </w:t>
      </w:r>
      <w:r w:rsidRPr="00A8560C" w:rsidR="00ED7833">
        <w:rPr>
          <w:rFonts w:ascii="Arial" w:hAnsi="Arial" w:cs="Arial"/>
        </w:rPr>
        <w:t>som två olika projektparter.</w:t>
      </w:r>
      <w:r w:rsidRPr="00A8560C">
        <w:rPr>
          <w:rFonts w:ascii="Arial" w:hAnsi="Arial" w:cs="Arial"/>
        </w:rPr>
        <w:t xml:space="preserve"> Detta behöver i så fall beskrivas och motiver</w:t>
      </w:r>
      <w:r w:rsidRPr="00A8560C" w:rsidR="00AF58AE">
        <w:rPr>
          <w:rFonts w:ascii="Arial" w:hAnsi="Arial" w:cs="Arial"/>
        </w:rPr>
        <w:t>a</w:t>
      </w:r>
      <w:r w:rsidRPr="00A8560C">
        <w:rPr>
          <w:rFonts w:ascii="Arial" w:hAnsi="Arial" w:cs="Arial"/>
        </w:rPr>
        <w:t>s i ansökan.</w:t>
      </w:r>
    </w:p>
    <w:p w:rsidR="00EB00F7" w:rsidRPr="00A8560C" w:rsidP="0082083B" w14:paraId="1D058B3D" w14:textId="1518BD59">
      <w:pPr>
        <w:pStyle w:val="NormalArial"/>
        <w:rPr>
          <w:rFonts w:ascii="Arial" w:hAnsi="Arial" w:cs="Arial"/>
        </w:rPr>
      </w:pPr>
      <w:r w:rsidRPr="00A8560C">
        <w:rPr>
          <w:rFonts w:ascii="Arial" w:hAnsi="Arial" w:cs="Arial"/>
          <w:b/>
          <w:bCs/>
        </w:rPr>
        <w:br/>
      </w:r>
      <w:r w:rsidRPr="00A8560C" w:rsidR="0082083B">
        <w:rPr>
          <w:rFonts w:ascii="Arial" w:hAnsi="Arial" w:cs="Arial"/>
          <w:b/>
          <w:bCs/>
        </w:rPr>
        <w:t>Fråga:</w:t>
      </w:r>
      <w:r w:rsidRPr="00A8560C" w:rsidR="0082083B">
        <w:rPr>
          <w:rFonts w:ascii="Arial" w:hAnsi="Arial" w:cs="Arial"/>
        </w:rPr>
        <w:t xml:space="preserve"> Måste den person som är projektledare vara anställd hos den koordinerande projektparten?</w:t>
      </w:r>
    </w:p>
    <w:p w:rsidR="27F27190" w:rsidRPr="00A8560C" w:rsidP="27F27190" w14:paraId="4E746F2B" w14:textId="53E81497">
      <w:pPr>
        <w:pStyle w:val="NormalArial"/>
        <w:rPr>
          <w:rFonts w:ascii="Arial" w:hAnsi="Arial" w:cs="Arial"/>
        </w:rPr>
      </w:pPr>
      <w:r w:rsidRPr="00A8560C">
        <w:rPr>
          <w:rFonts w:ascii="Arial" w:hAnsi="Arial" w:cs="Arial"/>
          <w:b/>
          <w:bCs/>
        </w:rPr>
        <w:t>Svar:</w:t>
      </w:r>
      <w:r w:rsidRPr="00A8560C">
        <w:rPr>
          <w:rFonts w:ascii="Arial" w:hAnsi="Arial" w:cs="Arial"/>
        </w:rPr>
        <w:t xml:space="preserve"> Nej, projektledaren kan vara anställd hos någon av projektparterna. Det viktiga är att alla är överens om rollfördelningen; den koordinerande projektpartens formella och administrativa ansvar respektive projektledarorganisationens operativa mandat.</w:t>
      </w:r>
      <w:r w:rsidRPr="00A8560C" w:rsidR="005E0D0A">
        <w:rPr>
          <w:rFonts w:ascii="Arial" w:hAnsi="Arial" w:cs="Arial"/>
        </w:rPr>
        <w:br/>
      </w:r>
    </w:p>
    <w:p w:rsidR="00893A64" w:rsidRPr="00A8560C" w:rsidP="00893A64" w14:paraId="3570D7B3" w14:textId="4EB87F85">
      <w:pPr>
        <w:pStyle w:val="Onumreradrubrik"/>
        <w:rPr>
          <w:rFonts w:ascii="Arial" w:hAnsi="Arial" w:cs="Arial"/>
          <w:sz w:val="44"/>
          <w:szCs w:val="44"/>
        </w:rPr>
      </w:pPr>
      <w:r w:rsidRPr="00A8560C">
        <w:rPr>
          <w:rFonts w:ascii="Arial" w:hAnsi="Arial" w:cs="Arial"/>
          <w:sz w:val="44"/>
          <w:szCs w:val="44"/>
        </w:rPr>
        <w:t>Bidrag och b</w:t>
      </w:r>
      <w:r w:rsidRPr="00A8560C">
        <w:rPr>
          <w:rFonts w:ascii="Arial" w:hAnsi="Arial" w:cs="Arial"/>
          <w:sz w:val="44"/>
          <w:szCs w:val="44"/>
        </w:rPr>
        <w:t>udget.</w:t>
      </w:r>
    </w:p>
    <w:p w:rsidR="009A2C28" w:rsidRPr="00A8560C" w:rsidP="009A2C28" w14:paraId="567349B9" w14:textId="77777777">
      <w:pPr>
        <w:pStyle w:val="NormalArial"/>
        <w:rPr>
          <w:rFonts w:ascii="Arial" w:hAnsi="Arial" w:cs="Arial"/>
        </w:rPr>
      </w:pPr>
      <w:r w:rsidRPr="00A8560C">
        <w:rPr>
          <w:rFonts w:ascii="Arial" w:hAnsi="Arial" w:cs="Arial"/>
          <w:b/>
          <w:bCs/>
        </w:rPr>
        <w:t>Fråga:</w:t>
      </w:r>
      <w:r w:rsidRPr="00A8560C">
        <w:rPr>
          <w:rFonts w:ascii="Arial" w:hAnsi="Arial" w:cs="Arial"/>
        </w:rPr>
        <w:t xml:space="preserve"> Om en kommun söker ett projekt tillsammans med ett forskningsinstitut, kan de då få 100% procents finansiering för projektet?</w:t>
      </w:r>
    </w:p>
    <w:p w:rsidR="009A2C28" w:rsidRPr="00A8560C" w:rsidP="009A2C28" w14:paraId="6FD3E5C7" w14:textId="75152B01">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1D22A7">
        <w:rPr>
          <w:rFonts w:ascii="Arial" w:hAnsi="Arial" w:cs="Arial"/>
        </w:rPr>
        <w:t>E</w:t>
      </w:r>
      <w:r w:rsidRPr="00A8560C">
        <w:rPr>
          <w:rFonts w:ascii="Arial" w:hAnsi="Arial" w:cs="Arial"/>
        </w:rPr>
        <w:t xml:space="preserve">tt förberedelseprojekt som helhet kan få beviljat bidrag för maximalt 100 procent av sina totala stödberättigade kostnader. Ett genomförandeprojekt kan däremot som helhet endast få beviljat bidrag för maximalt 80 procent av sina totala stödberättigade kostnader. Det betyder att någon eller några av projektparterna </w:t>
      </w:r>
      <w:r w:rsidRPr="00A8560C" w:rsidR="001D22A7">
        <w:rPr>
          <w:rFonts w:ascii="Arial" w:hAnsi="Arial" w:cs="Arial"/>
        </w:rPr>
        <w:t xml:space="preserve">i ett genomförandeprojekt </w:t>
      </w:r>
      <w:r w:rsidRPr="00A8560C">
        <w:rPr>
          <w:rFonts w:ascii="Arial" w:hAnsi="Arial" w:cs="Arial"/>
        </w:rPr>
        <w:t>behöver finansiera den återstående delen av projektets totala stödberättigade kostnader</w:t>
      </w:r>
      <w:r w:rsidRPr="00A8560C" w:rsidR="004C0C95">
        <w:rPr>
          <w:rFonts w:ascii="Arial" w:hAnsi="Arial" w:cs="Arial"/>
        </w:rPr>
        <w:t xml:space="preserve">. Ett annat sätt att uttrycka detta är att ett </w:t>
      </w:r>
      <w:r w:rsidRPr="00A8560C" w:rsidR="006D39B8">
        <w:rPr>
          <w:rFonts w:ascii="Arial" w:hAnsi="Arial" w:cs="Arial"/>
        </w:rPr>
        <w:t>genomförandeprojekt som helhet</w:t>
      </w:r>
      <w:r w:rsidRPr="00A8560C" w:rsidR="004C0C95">
        <w:rPr>
          <w:rFonts w:ascii="Arial" w:hAnsi="Arial" w:cs="Arial"/>
        </w:rPr>
        <w:t xml:space="preserve"> kräver minst 20 procent egen finansiering.</w:t>
      </w:r>
    </w:p>
    <w:p w:rsidR="004A3A09" w:rsidRPr="00A8560C" w:rsidP="009A2C28" w14:paraId="683C301F" w14:textId="77777777">
      <w:pPr>
        <w:pStyle w:val="NormalArial"/>
        <w:rPr>
          <w:rFonts w:ascii="Arial" w:hAnsi="Arial" w:cs="Arial"/>
          <w:b/>
          <w:bCs/>
        </w:rPr>
      </w:pPr>
    </w:p>
    <w:p w:rsidR="009A6F19" w:rsidRPr="00A8560C" w:rsidP="009A6F19" w14:paraId="293E7E18" w14:textId="45768B89">
      <w:pPr>
        <w:pStyle w:val="NormalArial"/>
        <w:rPr>
          <w:rFonts w:ascii="Arial" w:hAnsi="Arial" w:cs="Arial"/>
        </w:rPr>
      </w:pPr>
      <w:r w:rsidRPr="00A8560C">
        <w:rPr>
          <w:rFonts w:ascii="Arial" w:hAnsi="Arial" w:cs="Arial"/>
          <w:b/>
          <w:bCs/>
        </w:rPr>
        <w:t>Fråga:</w:t>
      </w:r>
      <w:r w:rsidRPr="00A8560C">
        <w:rPr>
          <w:rFonts w:ascii="Arial" w:hAnsi="Arial" w:cs="Arial"/>
        </w:rPr>
        <w:t xml:space="preserve"> Kan en internationell </w:t>
      </w:r>
      <w:r w:rsidRPr="00A8560C" w:rsidR="006C0B99">
        <w:rPr>
          <w:rFonts w:ascii="Arial" w:hAnsi="Arial" w:cs="Arial"/>
        </w:rPr>
        <w:t>projekt</w:t>
      </w:r>
      <w:r w:rsidRPr="00A8560C">
        <w:rPr>
          <w:rFonts w:ascii="Arial" w:hAnsi="Arial" w:cs="Arial"/>
        </w:rPr>
        <w:t xml:space="preserve">parts arbetstid räknas som </w:t>
      </w:r>
      <w:r w:rsidRPr="00A8560C" w:rsidR="00255047">
        <w:rPr>
          <w:rFonts w:ascii="Arial" w:hAnsi="Arial" w:cs="Arial"/>
        </w:rPr>
        <w:t>medfinansiering</w:t>
      </w:r>
      <w:r w:rsidRPr="00A8560C">
        <w:rPr>
          <w:rFonts w:ascii="Arial" w:hAnsi="Arial" w:cs="Arial"/>
        </w:rPr>
        <w:t>?</w:t>
      </w:r>
    </w:p>
    <w:p w:rsidR="00E4280E" w:rsidRPr="00A8560C" w:rsidP="00E4280E" w14:paraId="6672E05F" w14:textId="126D5B9A">
      <w:pPr>
        <w:pStyle w:val="NormalArial"/>
        <w:rPr>
          <w:rFonts w:ascii="Arial" w:hAnsi="Arial" w:cs="Arial"/>
          <w:b/>
          <w:bCs/>
        </w:rPr>
      </w:pPr>
      <w:r w:rsidRPr="00A8560C">
        <w:rPr>
          <w:rFonts w:ascii="Arial" w:hAnsi="Arial" w:cs="Arial"/>
          <w:b/>
          <w:bCs/>
        </w:rPr>
        <w:t>Svar:</w:t>
      </w:r>
      <w:r w:rsidRPr="00A8560C">
        <w:rPr>
          <w:rFonts w:ascii="Arial" w:hAnsi="Arial" w:cs="Arial"/>
        </w:rPr>
        <w:t xml:space="preserve"> Ja, så länge den internationella parten ingår som projektpart i ansökan och dess kostnader tas upp i ansökan. Härigenom kan en internationell part bidra till projektets totala </w:t>
      </w:r>
      <w:r w:rsidRPr="00A8560C" w:rsidR="00E31423">
        <w:rPr>
          <w:rFonts w:ascii="Arial" w:hAnsi="Arial" w:cs="Arial"/>
        </w:rPr>
        <w:t xml:space="preserve">stödberättigande </w:t>
      </w:r>
      <w:r w:rsidRPr="00A8560C">
        <w:rPr>
          <w:rFonts w:ascii="Arial" w:hAnsi="Arial" w:cs="Arial"/>
        </w:rPr>
        <w:t xml:space="preserve">kostnader. </w:t>
      </w:r>
      <w:r w:rsidRPr="00A8560C" w:rsidR="00EE064B">
        <w:rPr>
          <w:rFonts w:ascii="Arial" w:hAnsi="Arial" w:cs="Arial"/>
        </w:rPr>
        <w:t>Dock kan endast svenska organisationer eller internationella organisationer med filial eller driftställe i Sverige, där kostnaderna i projektet har uppstått inom filialens eller driftställets verksamhet, ta del av bidraget. En internationell aktör utan kostnadsställe eller filial i Sverige kan inte erhålla bidrag från Vinnova i denna utlysning.</w:t>
      </w:r>
      <w:r w:rsidRPr="00A8560C" w:rsidR="003934B8">
        <w:rPr>
          <w:rFonts w:ascii="Arial" w:hAnsi="Arial" w:cs="Arial"/>
          <w:b/>
          <w:bCs/>
        </w:rPr>
        <w:br/>
      </w:r>
    </w:p>
    <w:p w:rsidR="00E4280E" w:rsidRPr="00A8560C" w:rsidP="00E4280E" w14:paraId="49E867D9" w14:textId="4F506F91">
      <w:pPr>
        <w:pStyle w:val="NormalArial"/>
        <w:rPr>
          <w:rFonts w:ascii="Arial" w:hAnsi="Arial" w:cs="Arial"/>
        </w:rPr>
      </w:pPr>
      <w:r w:rsidRPr="00A8560C">
        <w:rPr>
          <w:rFonts w:ascii="Arial" w:hAnsi="Arial" w:cs="Arial"/>
          <w:b/>
          <w:bCs/>
        </w:rPr>
        <w:t>Fråga:</w:t>
      </w:r>
      <w:r w:rsidRPr="00A8560C">
        <w:rPr>
          <w:rFonts w:ascii="Arial" w:hAnsi="Arial" w:cs="Arial"/>
        </w:rPr>
        <w:t xml:space="preserve"> Kan utländska </w:t>
      </w:r>
      <w:r w:rsidRPr="00A8560C" w:rsidR="007446D2">
        <w:rPr>
          <w:rFonts w:ascii="Arial" w:hAnsi="Arial" w:cs="Arial"/>
        </w:rPr>
        <w:t>organisationer vara underleverantörer eller konsulter till svenska organisationer som får bidrag?</w:t>
      </w:r>
    </w:p>
    <w:p w:rsidR="00DB12AC" w:rsidRPr="00A8560C" w:rsidP="00EE064B" w14:paraId="78B2C315" w14:textId="3ED08565">
      <w:pPr>
        <w:pStyle w:val="NormalArial"/>
        <w:rPr>
          <w:rFonts w:ascii="Arial" w:hAnsi="Arial" w:cs="Arial"/>
        </w:rPr>
      </w:pPr>
      <w:r w:rsidRPr="00A8560C">
        <w:rPr>
          <w:rFonts w:ascii="Arial" w:hAnsi="Arial" w:cs="Arial"/>
          <w:b/>
          <w:bCs/>
        </w:rPr>
        <w:t>Svar:</w:t>
      </w:r>
      <w:r w:rsidRPr="00A8560C">
        <w:rPr>
          <w:rFonts w:ascii="Arial" w:hAnsi="Arial" w:cs="Arial"/>
        </w:rPr>
        <w:t xml:space="preserve"> Ja, så länge</w:t>
      </w:r>
      <w:r w:rsidRPr="00A8560C" w:rsidR="007446D2">
        <w:rPr>
          <w:rFonts w:ascii="Arial" w:hAnsi="Arial" w:cs="Arial"/>
        </w:rPr>
        <w:t xml:space="preserve"> som </w:t>
      </w:r>
      <w:r w:rsidRPr="00A8560C" w:rsidR="00EE064B">
        <w:rPr>
          <w:rFonts w:ascii="Arial" w:hAnsi="Arial" w:cs="Arial"/>
        </w:rPr>
        <w:t xml:space="preserve">detta hanteras enligt den svenska organisationens riktlinjer och följer Vinnovas regler för redovisning av kostnader, marknadsmässiga priser, </w:t>
      </w:r>
      <w:r w:rsidRPr="00A8560C" w:rsidR="00EE064B">
        <w:rPr>
          <w:rFonts w:ascii="Arial" w:hAnsi="Arial" w:cs="Arial"/>
        </w:rPr>
        <w:t>etc.</w:t>
      </w:r>
      <w:r w:rsidRPr="00A8560C" w:rsidR="00EE064B">
        <w:rPr>
          <w:rFonts w:ascii="Arial" w:hAnsi="Arial" w:cs="Arial"/>
        </w:rPr>
        <w:t xml:space="preserve"> </w:t>
      </w:r>
      <w:r w:rsidRPr="00A8560C" w:rsidR="007446D2">
        <w:rPr>
          <w:rFonts w:ascii="Arial" w:hAnsi="Arial" w:cs="Arial"/>
        </w:rPr>
        <w:t xml:space="preserve">Konsultkostnader som överstiger 20 procent av </w:t>
      </w:r>
      <w:r w:rsidRPr="00A8560C" w:rsidR="007446D2">
        <w:rPr>
          <w:rFonts w:ascii="Arial" w:hAnsi="Arial" w:cs="Arial"/>
        </w:rPr>
        <w:t>en projektparts budget</w:t>
      </w:r>
      <w:r w:rsidRPr="00A8560C">
        <w:rPr>
          <w:rFonts w:ascii="Arial" w:hAnsi="Arial" w:cs="Arial"/>
        </w:rPr>
        <w:t xml:space="preserve"> behöver särskilt mot</w:t>
      </w:r>
      <w:r w:rsidRPr="00A8560C" w:rsidR="00EE064B">
        <w:rPr>
          <w:rFonts w:ascii="Arial" w:hAnsi="Arial" w:cs="Arial"/>
        </w:rPr>
        <w:t>iveras enligt kraven i utlysningstexten.</w:t>
      </w:r>
      <w:r w:rsidRPr="00A8560C" w:rsidR="003934B8">
        <w:rPr>
          <w:rFonts w:ascii="Arial" w:hAnsi="Arial" w:cs="Arial"/>
        </w:rPr>
        <w:br/>
      </w:r>
    </w:p>
    <w:p w:rsidR="003A3BA8" w:rsidRPr="00A8560C" w:rsidP="003A3BA8" w14:paraId="5EA2576A" w14:textId="49B7E371">
      <w:pPr>
        <w:pStyle w:val="NormalArial"/>
        <w:rPr>
          <w:rFonts w:ascii="Arial" w:hAnsi="Arial" w:cs="Arial"/>
        </w:rPr>
      </w:pPr>
      <w:r w:rsidRPr="00A8560C">
        <w:rPr>
          <w:rFonts w:ascii="Arial" w:hAnsi="Arial" w:cs="Arial"/>
          <w:b/>
          <w:bCs/>
        </w:rPr>
        <w:t>Fråga:</w:t>
      </w:r>
      <w:r w:rsidRPr="00A8560C">
        <w:rPr>
          <w:rFonts w:ascii="Arial" w:hAnsi="Arial" w:cs="Arial"/>
        </w:rPr>
        <w:t xml:space="preserve"> </w:t>
      </w:r>
      <w:r w:rsidRPr="00A8560C" w:rsidR="00025387">
        <w:rPr>
          <w:rFonts w:ascii="Arial" w:hAnsi="Arial" w:cs="Arial"/>
        </w:rPr>
        <w:t xml:space="preserve">Är det så att ett </w:t>
      </w:r>
      <w:r w:rsidRPr="00A8560C">
        <w:rPr>
          <w:rFonts w:ascii="Arial" w:hAnsi="Arial" w:cs="Arial"/>
        </w:rPr>
        <w:t xml:space="preserve">kommunförbund inte räknas som ett företag och därmed har möjlighet till 100 </w:t>
      </w:r>
      <w:r w:rsidRPr="00A8560C" w:rsidR="62B341A8">
        <w:rPr>
          <w:rFonts w:ascii="Arial" w:hAnsi="Arial" w:cs="Arial"/>
        </w:rPr>
        <w:t>procent</w:t>
      </w:r>
      <w:r w:rsidRPr="00A8560C">
        <w:rPr>
          <w:rFonts w:ascii="Arial" w:hAnsi="Arial" w:cs="Arial"/>
        </w:rPr>
        <w:t xml:space="preserve"> bidrag</w:t>
      </w:r>
      <w:r w:rsidRPr="00A8560C" w:rsidR="00025387">
        <w:rPr>
          <w:rFonts w:ascii="Arial" w:hAnsi="Arial" w:cs="Arial"/>
        </w:rPr>
        <w:t>?</w:t>
      </w:r>
    </w:p>
    <w:p w:rsidR="00B74AB8" w:rsidRPr="00A8560C" w:rsidP="003A3BA8" w14:paraId="15007505" w14:textId="7A25EBF0">
      <w:pPr>
        <w:pStyle w:val="NormalArial"/>
        <w:rPr>
          <w:rFonts w:ascii="Arial" w:hAnsi="Arial" w:cs="Arial"/>
        </w:rPr>
      </w:pPr>
      <w:r w:rsidRPr="00A8560C">
        <w:rPr>
          <w:rFonts w:ascii="Arial" w:hAnsi="Arial" w:cs="Arial"/>
          <w:b/>
          <w:bCs/>
        </w:rPr>
        <w:t>Svar:</w:t>
      </w:r>
      <w:r w:rsidRPr="00A8560C">
        <w:rPr>
          <w:rFonts w:ascii="Arial" w:hAnsi="Arial" w:cs="Arial"/>
        </w:rPr>
        <w:t xml:space="preserve"> Ja, </w:t>
      </w:r>
      <w:r w:rsidRPr="00A8560C">
        <w:rPr>
          <w:rFonts w:ascii="Arial" w:hAnsi="Arial" w:cs="Arial"/>
        </w:rPr>
        <w:t>de räknas som en organisation som inte bedriver ekonomisk verksamhet och har rätt till ”Inte statsstöd” ().</w:t>
      </w:r>
      <w:r w:rsidRPr="00A8560C" w:rsidR="003934B8">
        <w:rPr>
          <w:rFonts w:ascii="Arial" w:hAnsi="Arial" w:cs="Arial"/>
        </w:rPr>
        <w:br/>
      </w:r>
    </w:p>
    <w:p w:rsidR="00B74AB8" w:rsidRPr="00A8560C" w:rsidP="003A3BA8" w14:paraId="19CFFE9D" w14:textId="4F26BCF9">
      <w:pPr>
        <w:pStyle w:val="NormalArial"/>
        <w:rPr>
          <w:rFonts w:ascii="Arial" w:hAnsi="Arial" w:cs="Arial"/>
        </w:rPr>
      </w:pPr>
      <w:r w:rsidRPr="00A8560C">
        <w:rPr>
          <w:rFonts w:ascii="Arial" w:hAnsi="Arial" w:cs="Arial"/>
          <w:b/>
          <w:bCs/>
        </w:rPr>
        <w:t xml:space="preserve">Fråga: </w:t>
      </w:r>
      <w:r w:rsidRPr="00A8560C">
        <w:rPr>
          <w:rFonts w:ascii="Arial" w:hAnsi="Arial" w:cs="Arial"/>
        </w:rPr>
        <w:t>T</w:t>
      </w:r>
      <w:r w:rsidRPr="00A8560C" w:rsidR="003A3BA8">
        <w:rPr>
          <w:rFonts w:ascii="Arial" w:hAnsi="Arial" w:cs="Arial"/>
        </w:rPr>
        <w:t>idigare</w:t>
      </w:r>
      <w:r w:rsidRPr="00A8560C" w:rsidR="00D60557">
        <w:rPr>
          <w:rFonts w:ascii="Arial" w:hAnsi="Arial" w:cs="Arial"/>
        </w:rPr>
        <w:t xml:space="preserve"> </w:t>
      </w:r>
      <w:r w:rsidRPr="00A8560C">
        <w:rPr>
          <w:rFonts w:ascii="Arial" w:hAnsi="Arial" w:cs="Arial"/>
        </w:rPr>
        <w:t xml:space="preserve">har </w:t>
      </w:r>
      <w:r w:rsidRPr="00A8560C" w:rsidR="003A3BA8">
        <w:rPr>
          <w:rFonts w:ascii="Arial" w:hAnsi="Arial" w:cs="Arial"/>
        </w:rPr>
        <w:t xml:space="preserve">personalkostnader hos </w:t>
      </w:r>
      <w:r w:rsidRPr="00A8560C">
        <w:rPr>
          <w:rFonts w:ascii="Arial" w:hAnsi="Arial" w:cs="Arial"/>
        </w:rPr>
        <w:t xml:space="preserve">en </w:t>
      </w:r>
      <w:r w:rsidRPr="00A8560C" w:rsidR="003A3BA8">
        <w:rPr>
          <w:rFonts w:ascii="Arial" w:hAnsi="Arial" w:cs="Arial"/>
        </w:rPr>
        <w:t>projektpart högst k</w:t>
      </w:r>
      <w:r w:rsidRPr="00A8560C">
        <w:rPr>
          <w:rFonts w:ascii="Arial" w:hAnsi="Arial" w:cs="Arial"/>
        </w:rPr>
        <w:t>unnat</w:t>
      </w:r>
      <w:r w:rsidRPr="00A8560C" w:rsidR="003A3BA8">
        <w:rPr>
          <w:rFonts w:ascii="Arial" w:hAnsi="Arial" w:cs="Arial"/>
        </w:rPr>
        <w:t xml:space="preserve"> uppgå till en genomsnittlig kostnad om 800 kr per timme. </w:t>
      </w:r>
      <w:r w:rsidRPr="00A8560C">
        <w:rPr>
          <w:rFonts w:ascii="Arial" w:hAnsi="Arial" w:cs="Arial"/>
        </w:rPr>
        <w:t>Ska alla parter nu</w:t>
      </w:r>
      <w:r w:rsidRPr="00A8560C" w:rsidR="003934B8">
        <w:rPr>
          <w:rFonts w:ascii="Arial" w:hAnsi="Arial" w:cs="Arial"/>
        </w:rPr>
        <w:t xml:space="preserve"> </w:t>
      </w:r>
      <w:r w:rsidRPr="00A8560C" w:rsidR="003A3BA8">
        <w:rPr>
          <w:rFonts w:ascii="Arial" w:hAnsi="Arial" w:cs="Arial"/>
        </w:rPr>
        <w:t xml:space="preserve">räkna på </w:t>
      </w:r>
      <w:r w:rsidRPr="00A8560C">
        <w:rPr>
          <w:rFonts w:ascii="Arial" w:hAnsi="Arial" w:cs="Arial"/>
        </w:rPr>
        <w:t xml:space="preserve">den </w:t>
      </w:r>
      <w:r w:rsidRPr="00A8560C" w:rsidR="003A3BA8">
        <w:rPr>
          <w:rFonts w:ascii="Arial" w:hAnsi="Arial" w:cs="Arial"/>
        </w:rPr>
        <w:t>faktisk</w:t>
      </w:r>
      <w:r w:rsidRPr="00A8560C">
        <w:rPr>
          <w:rFonts w:ascii="Arial" w:hAnsi="Arial" w:cs="Arial"/>
        </w:rPr>
        <w:t>a</w:t>
      </w:r>
      <w:r w:rsidRPr="00A8560C" w:rsidR="003A3BA8">
        <w:rPr>
          <w:rFonts w:ascii="Arial" w:hAnsi="Arial" w:cs="Arial"/>
        </w:rPr>
        <w:t xml:space="preserve"> kostnad</w:t>
      </w:r>
      <w:r w:rsidRPr="00A8560C">
        <w:rPr>
          <w:rFonts w:ascii="Arial" w:hAnsi="Arial" w:cs="Arial"/>
        </w:rPr>
        <w:t>en?</w:t>
      </w:r>
    </w:p>
    <w:p w:rsidR="002C7ADD" w:rsidRPr="00A8560C" w:rsidP="002C7ADD" w14:paraId="652B259A" w14:textId="7CA3F7B0">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A61F0E">
        <w:rPr>
          <w:rFonts w:ascii="Arial" w:hAnsi="Arial" w:cs="Arial"/>
        </w:rPr>
        <w:t>Ja</w:t>
      </w:r>
      <w:r w:rsidRPr="00A8560C" w:rsidR="005E0D0A">
        <w:rPr>
          <w:rFonts w:ascii="Arial" w:hAnsi="Arial" w:cs="Arial"/>
        </w:rPr>
        <w:t xml:space="preserve">. </w:t>
      </w:r>
      <w:r w:rsidRPr="00A8560C">
        <w:rPr>
          <w:rFonts w:ascii="Arial" w:hAnsi="Arial" w:cs="Arial"/>
        </w:rPr>
        <w:t>D</w:t>
      </w:r>
      <w:r w:rsidRPr="00A8560C" w:rsidR="00A61F0E">
        <w:rPr>
          <w:rFonts w:ascii="Arial" w:hAnsi="Arial" w:cs="Arial"/>
        </w:rPr>
        <w:t xml:space="preserve">et finns några räkneexempel på denna sida i dokumentet under rubriken Stödberättigande kostnader: </w:t>
      </w:r>
      <w:hyperlink r:id="rId9" w:history="1">
        <w:r w:rsidRPr="00A8560C" w:rsidR="00A61F0E">
          <w:rPr>
            <w:rStyle w:val="Hyperlink"/>
            <w:rFonts w:ascii="Arial" w:hAnsi="Arial" w:cs="Arial"/>
          </w:rPr>
          <w:t>https://www.vinnova.se/sok-finansiering/regler-for-finansiering/allmanna-villkor/</w:t>
        </w:r>
      </w:hyperlink>
      <w:r w:rsidRPr="00A8560C" w:rsidR="00A61F0E">
        <w:rPr>
          <w:rFonts w:ascii="Arial" w:hAnsi="Arial" w:cs="Arial"/>
        </w:rPr>
        <w:t>.</w:t>
      </w:r>
      <w:r w:rsidRPr="00A8560C" w:rsidR="005E0D0A">
        <w:rPr>
          <w:rFonts w:ascii="Arial" w:hAnsi="Arial" w:cs="Arial"/>
        </w:rPr>
        <w:br/>
      </w:r>
    </w:p>
    <w:p w:rsidR="00FD4970" w:rsidRPr="00A8560C" w:rsidP="00893A64" w14:paraId="3FE45272" w14:textId="69F5D2A7">
      <w:pPr>
        <w:pStyle w:val="Onumreradrubrik"/>
        <w:rPr>
          <w:rFonts w:ascii="Arial" w:hAnsi="Arial" w:cs="Arial"/>
          <w:sz w:val="44"/>
          <w:szCs w:val="44"/>
        </w:rPr>
      </w:pPr>
      <w:r w:rsidRPr="00A8560C">
        <w:rPr>
          <w:rFonts w:ascii="Arial" w:hAnsi="Arial" w:cs="Arial"/>
          <w:sz w:val="44"/>
          <w:szCs w:val="44"/>
        </w:rPr>
        <w:t>Fokusområden.</w:t>
      </w:r>
    </w:p>
    <w:p w:rsidR="00E7566B" w:rsidRPr="00A8560C" w:rsidP="00E7566B" w14:paraId="630D03E3" w14:textId="00F7C597">
      <w:pPr>
        <w:pStyle w:val="NormalArial"/>
        <w:rPr>
          <w:rFonts w:ascii="Arial" w:hAnsi="Arial" w:cs="Arial"/>
        </w:rPr>
      </w:pPr>
      <w:r w:rsidRPr="00A8560C">
        <w:rPr>
          <w:rFonts w:ascii="Arial" w:hAnsi="Arial" w:cs="Arial"/>
          <w:b/>
          <w:bCs/>
        </w:rPr>
        <w:t>Fråga:</w:t>
      </w:r>
      <w:r w:rsidRPr="00A8560C">
        <w:rPr>
          <w:rFonts w:ascii="Arial" w:hAnsi="Arial" w:cs="Arial"/>
        </w:rPr>
        <w:t xml:space="preserve"> Om man vill studera </w:t>
      </w:r>
      <w:r w:rsidRPr="00A8560C" w:rsidR="00136D68">
        <w:rPr>
          <w:rFonts w:ascii="Arial" w:hAnsi="Arial" w:cs="Arial"/>
        </w:rPr>
        <w:t xml:space="preserve">specifika </w:t>
      </w:r>
      <w:r w:rsidRPr="00A8560C">
        <w:rPr>
          <w:rFonts w:ascii="Arial" w:hAnsi="Arial" w:cs="Arial"/>
        </w:rPr>
        <w:t>systemutmaningar</w:t>
      </w:r>
      <w:r w:rsidRPr="00A8560C" w:rsidR="00136D68">
        <w:rPr>
          <w:rFonts w:ascii="Arial" w:hAnsi="Arial" w:cs="Arial"/>
        </w:rPr>
        <w:t xml:space="preserve"> i projektet</w:t>
      </w:r>
      <w:r w:rsidRPr="00A8560C">
        <w:rPr>
          <w:rFonts w:ascii="Arial" w:hAnsi="Arial" w:cs="Arial"/>
        </w:rPr>
        <w:t>, hur viktigt blir rådighet i ansökan?</w:t>
      </w:r>
    </w:p>
    <w:p w:rsidR="009A6F19" w:rsidRPr="00A8560C" w:rsidP="00E7566B" w14:paraId="1DE6001E" w14:textId="5DAE989E">
      <w:pPr>
        <w:pStyle w:val="NormalArial"/>
        <w:rPr>
          <w:rFonts w:ascii="Arial" w:hAnsi="Arial" w:cs="Arial"/>
        </w:rPr>
      </w:pPr>
      <w:r w:rsidRPr="00A8560C">
        <w:rPr>
          <w:rFonts w:ascii="Arial" w:hAnsi="Arial" w:cs="Arial"/>
          <w:b/>
          <w:bCs/>
        </w:rPr>
        <w:t>Svar</w:t>
      </w:r>
      <w:r w:rsidRPr="00A8560C">
        <w:rPr>
          <w:rFonts w:ascii="Arial" w:hAnsi="Arial" w:cs="Arial"/>
        </w:rPr>
        <w:t>:</w:t>
      </w:r>
      <w:r w:rsidRPr="00A8560C" w:rsidR="00B94395">
        <w:rPr>
          <w:rFonts w:ascii="Arial" w:hAnsi="Arial" w:cs="Arial"/>
        </w:rPr>
        <w:t xml:space="preserve"> </w:t>
      </w:r>
      <w:r w:rsidRPr="00A8560C">
        <w:rPr>
          <w:rFonts w:ascii="Arial" w:hAnsi="Arial" w:cs="Arial"/>
        </w:rPr>
        <w:t>I</w:t>
      </w:r>
      <w:r w:rsidRPr="00A8560C" w:rsidR="00B94395">
        <w:rPr>
          <w:rFonts w:ascii="Arial" w:hAnsi="Arial" w:cs="Arial"/>
        </w:rPr>
        <w:t xml:space="preserve"> </w:t>
      </w:r>
      <w:r w:rsidRPr="00A8560C">
        <w:rPr>
          <w:rFonts w:ascii="Arial" w:hAnsi="Arial" w:cs="Arial"/>
        </w:rPr>
        <w:t xml:space="preserve">denna typ av projekt blir rådigheten kopplad till vald systemutmaning </w:t>
      </w:r>
      <w:r w:rsidRPr="00A8560C" w:rsidR="00B94395">
        <w:rPr>
          <w:rFonts w:ascii="Arial" w:hAnsi="Arial" w:cs="Arial"/>
        </w:rPr>
        <w:t>v</w:t>
      </w:r>
      <w:r w:rsidRPr="00A8560C">
        <w:rPr>
          <w:rFonts w:ascii="Arial" w:hAnsi="Arial" w:cs="Arial"/>
        </w:rPr>
        <w:t xml:space="preserve">iktig, för att projektet ska ha en möjlighet att arbeta med utveckling av exempelvis </w:t>
      </w:r>
      <w:r w:rsidRPr="00A8560C" w:rsidR="00CF0AEE">
        <w:rPr>
          <w:rFonts w:ascii="Arial" w:hAnsi="Arial" w:cs="Arial"/>
        </w:rPr>
        <w:t>verksamhets</w:t>
      </w:r>
      <w:r w:rsidRPr="00A8560C">
        <w:rPr>
          <w:rFonts w:ascii="Arial" w:hAnsi="Arial" w:cs="Arial"/>
        </w:rPr>
        <w:t>modeller, riktlinjer och vägledningar, arbetssätt och metoder, lagstiftning och andra former av mer strukturella aspekter.</w:t>
      </w:r>
      <w:r w:rsidRPr="00A8560C" w:rsidR="00136D68">
        <w:rPr>
          <w:rFonts w:ascii="Arial" w:hAnsi="Arial" w:cs="Arial"/>
        </w:rPr>
        <w:br/>
      </w:r>
    </w:p>
    <w:p w:rsidR="004D50F1" w:rsidRPr="00A8560C" w:rsidP="00E7566B" w14:paraId="51037C98" w14:textId="598754E6">
      <w:pPr>
        <w:pStyle w:val="NormalArial"/>
        <w:rPr>
          <w:rFonts w:ascii="Arial" w:hAnsi="Arial" w:cs="Arial"/>
        </w:rPr>
      </w:pPr>
      <w:r w:rsidRPr="00A8560C">
        <w:rPr>
          <w:rFonts w:ascii="Arial" w:hAnsi="Arial" w:cs="Arial"/>
          <w:b/>
          <w:bCs/>
        </w:rPr>
        <w:t>Fråga:</w:t>
      </w:r>
      <w:r w:rsidRPr="00A8560C">
        <w:rPr>
          <w:rFonts w:ascii="Arial" w:hAnsi="Arial" w:cs="Arial"/>
        </w:rPr>
        <w:t xml:space="preserve"> Om man har en projektidé</w:t>
      </w:r>
      <w:r w:rsidRPr="00A8560C">
        <w:rPr>
          <w:rFonts w:ascii="Arial" w:hAnsi="Arial" w:cs="Arial"/>
        </w:rPr>
        <w:t xml:space="preserve"> med relevans för offentlig sektor</w:t>
      </w:r>
      <w:r w:rsidRPr="00A8560C">
        <w:rPr>
          <w:rFonts w:ascii="Arial" w:hAnsi="Arial" w:cs="Arial"/>
        </w:rPr>
        <w:t>,</w:t>
      </w:r>
      <w:r w:rsidRPr="00A8560C">
        <w:rPr>
          <w:rFonts w:ascii="Arial" w:hAnsi="Arial" w:cs="Arial"/>
        </w:rPr>
        <w:t xml:space="preserve"> </w:t>
      </w:r>
      <w:r w:rsidRPr="00A8560C">
        <w:rPr>
          <w:rFonts w:ascii="Arial" w:hAnsi="Arial" w:cs="Arial"/>
        </w:rPr>
        <w:t xml:space="preserve">är man då bunden till </w:t>
      </w:r>
      <w:r w:rsidRPr="00A8560C">
        <w:rPr>
          <w:rFonts w:ascii="Arial" w:hAnsi="Arial" w:cs="Arial"/>
        </w:rPr>
        <w:t>något av programmets fokusområden?</w:t>
      </w:r>
      <w:r w:rsidRPr="00A8560C" w:rsidR="006217C1">
        <w:rPr>
          <w:rFonts w:ascii="Arial" w:hAnsi="Arial" w:cs="Arial"/>
        </w:rPr>
        <w:t xml:space="preserve"> Eller finns det ett mervärde att adressera fler av dem?</w:t>
      </w:r>
    </w:p>
    <w:p w:rsidR="00C0501A" w:rsidRPr="00A8560C" w:rsidP="00E7566B" w14:paraId="7E307157" w14:textId="2E181EAB">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Pr>
          <w:rFonts w:ascii="Arial" w:hAnsi="Arial" w:cs="Arial"/>
        </w:rPr>
        <w:t>P</w:t>
      </w:r>
      <w:r w:rsidRPr="00A8560C">
        <w:rPr>
          <w:rFonts w:ascii="Arial" w:hAnsi="Arial" w:cs="Arial"/>
        </w:rPr>
        <w:t>rojektidén behöver passa in inom någo</w:t>
      </w:r>
      <w:r w:rsidRPr="00A8560C" w:rsidR="006217C1">
        <w:rPr>
          <w:rFonts w:ascii="Arial" w:hAnsi="Arial" w:cs="Arial"/>
        </w:rPr>
        <w:t>t</w:t>
      </w:r>
      <w:r w:rsidRPr="00A8560C">
        <w:rPr>
          <w:rFonts w:ascii="Arial" w:hAnsi="Arial" w:cs="Arial"/>
        </w:rPr>
        <w:t xml:space="preserve"> av </w:t>
      </w:r>
      <w:r w:rsidRPr="00A8560C">
        <w:rPr>
          <w:rFonts w:ascii="Arial" w:hAnsi="Arial" w:cs="Arial"/>
        </w:rPr>
        <w:t xml:space="preserve">programmets fyra fokusområden. </w:t>
      </w:r>
      <w:r w:rsidRPr="00A8560C">
        <w:rPr>
          <w:rFonts w:ascii="Arial" w:hAnsi="Arial" w:cs="Arial"/>
        </w:rPr>
        <w:t>Ni som sökande väljer själva vilk</w:t>
      </w:r>
      <w:r w:rsidRPr="00A8560C">
        <w:rPr>
          <w:rFonts w:ascii="Arial" w:hAnsi="Arial" w:cs="Arial"/>
        </w:rPr>
        <w:t>e</w:t>
      </w:r>
      <w:r w:rsidRPr="00A8560C" w:rsidR="00441E8A">
        <w:rPr>
          <w:rFonts w:ascii="Arial" w:hAnsi="Arial" w:cs="Arial"/>
        </w:rPr>
        <w:t>t</w:t>
      </w:r>
      <w:r w:rsidRPr="00A8560C">
        <w:rPr>
          <w:rFonts w:ascii="Arial" w:hAnsi="Arial" w:cs="Arial"/>
        </w:rPr>
        <w:t xml:space="preserve"> av dem som är mest relevant för ert projekt</w:t>
      </w:r>
      <w:r w:rsidRPr="00A8560C" w:rsidR="00441E8A">
        <w:rPr>
          <w:rFonts w:ascii="Arial" w:hAnsi="Arial" w:cs="Arial"/>
        </w:rPr>
        <w:t>.</w:t>
      </w:r>
      <w:r w:rsidRPr="00A8560C" w:rsidR="002F6879">
        <w:rPr>
          <w:rFonts w:ascii="Arial" w:hAnsi="Arial" w:cs="Arial"/>
        </w:rPr>
        <w:br/>
      </w:r>
    </w:p>
    <w:p w:rsidR="00893A64" w:rsidRPr="00A8560C" w:rsidP="00893A64" w14:paraId="759ACE54" w14:textId="2FF94E29">
      <w:pPr>
        <w:pStyle w:val="Onumreradrubrik"/>
        <w:rPr>
          <w:rFonts w:ascii="Arial" w:hAnsi="Arial" w:cs="Arial"/>
          <w:sz w:val="44"/>
          <w:szCs w:val="44"/>
        </w:rPr>
      </w:pPr>
      <w:r w:rsidRPr="00A8560C">
        <w:rPr>
          <w:rFonts w:ascii="Arial" w:hAnsi="Arial" w:cs="Arial"/>
          <w:sz w:val="44"/>
          <w:szCs w:val="44"/>
        </w:rPr>
        <w:t>Samarbete.</w:t>
      </w:r>
    </w:p>
    <w:p w:rsidR="002E5177" w:rsidRPr="00A8560C" w:rsidP="002E5177" w14:paraId="059FFF4A" w14:textId="091FE55E">
      <w:pPr>
        <w:pStyle w:val="NormalArial"/>
        <w:rPr>
          <w:rFonts w:ascii="Arial" w:hAnsi="Arial" w:cs="Arial"/>
        </w:rPr>
      </w:pPr>
      <w:r w:rsidRPr="00A8560C">
        <w:rPr>
          <w:rFonts w:ascii="Arial" w:hAnsi="Arial" w:cs="Arial"/>
          <w:b/>
          <w:bCs/>
        </w:rPr>
        <w:t>Fråga:</w:t>
      </w:r>
      <w:r w:rsidRPr="00A8560C">
        <w:rPr>
          <w:rFonts w:ascii="Arial" w:hAnsi="Arial" w:cs="Arial"/>
        </w:rPr>
        <w:t xml:space="preserve"> Hur ska vi tänka kring kravet på att bidra till det gemensamma lärandet? Är timmarna som anges skarpa gränser?</w:t>
      </w:r>
    </w:p>
    <w:p w:rsidR="002E5177" w:rsidRPr="00A8560C" w:rsidP="002E5177" w14:paraId="00BE403B" w14:textId="3CF040F8">
      <w:pPr>
        <w:pStyle w:val="NormalArial"/>
        <w:rPr>
          <w:rFonts w:ascii="Arial" w:hAnsi="Arial" w:cs="Arial"/>
        </w:rPr>
      </w:pPr>
      <w:r w:rsidRPr="00A8560C">
        <w:rPr>
          <w:rFonts w:ascii="Arial" w:hAnsi="Arial" w:cs="Arial"/>
          <w:b/>
          <w:bCs/>
        </w:rPr>
        <w:t>Svar:</w:t>
      </w:r>
      <w:r w:rsidRPr="00A8560C">
        <w:rPr>
          <w:rFonts w:ascii="Arial" w:hAnsi="Arial" w:cs="Arial"/>
        </w:rPr>
        <w:t xml:space="preserve"> Antalet timmar som anges i utlysningstexterna är indikativa för att illustrera att man som projekt ingår i en större portfölj </w:t>
      </w:r>
      <w:r w:rsidRPr="00A8560C" w:rsidR="007736DE">
        <w:rPr>
          <w:rFonts w:ascii="Arial" w:hAnsi="Arial" w:cs="Arial"/>
        </w:rPr>
        <w:t xml:space="preserve">av projekt </w:t>
      </w:r>
      <w:r w:rsidRPr="00A8560C">
        <w:rPr>
          <w:rFonts w:ascii="Arial" w:hAnsi="Arial" w:cs="Arial"/>
        </w:rPr>
        <w:t>där man förväntas bidra med lärande och erfarenhetsutbyte</w:t>
      </w:r>
      <w:r w:rsidRPr="00A8560C" w:rsidR="008B057A">
        <w:rPr>
          <w:rFonts w:ascii="Arial" w:hAnsi="Arial" w:cs="Arial"/>
        </w:rPr>
        <w:t>.</w:t>
      </w:r>
      <w:r w:rsidRPr="00A8560C">
        <w:rPr>
          <w:rFonts w:ascii="Arial" w:hAnsi="Arial" w:cs="Arial"/>
        </w:rPr>
        <w:br/>
      </w:r>
    </w:p>
    <w:p w:rsidR="00893A64" w:rsidRPr="00A8560C" w:rsidP="00893A64" w14:paraId="38E8A882" w14:textId="2BD40B32">
      <w:pPr>
        <w:pStyle w:val="NormalArial"/>
        <w:rPr>
          <w:rFonts w:ascii="Arial" w:hAnsi="Arial" w:cs="Arial"/>
        </w:rPr>
      </w:pPr>
      <w:r w:rsidRPr="00A8560C">
        <w:rPr>
          <w:rFonts w:ascii="Arial" w:hAnsi="Arial" w:cs="Arial"/>
          <w:b/>
          <w:bCs/>
        </w:rPr>
        <w:t>Fråga:</w:t>
      </w:r>
      <w:r w:rsidRPr="00A8560C">
        <w:rPr>
          <w:rFonts w:ascii="Arial" w:hAnsi="Arial" w:cs="Arial"/>
        </w:rPr>
        <w:t xml:space="preserve"> Kan man få hjälp att hitta samarbetsparter?</w:t>
      </w:r>
    </w:p>
    <w:p w:rsidR="00893A64" w:rsidRPr="00A8560C" w:rsidP="00893A64" w14:paraId="509543AA" w14:textId="3B1BB12D">
      <w:pPr>
        <w:pStyle w:val="NormalArial"/>
        <w:rPr>
          <w:rFonts w:ascii="Arial" w:hAnsi="Arial" w:cs="Arial"/>
        </w:rPr>
      </w:pPr>
      <w:r w:rsidRPr="00A8560C">
        <w:rPr>
          <w:rFonts w:ascii="Arial" w:hAnsi="Arial" w:cs="Arial"/>
          <w:b/>
          <w:bCs/>
        </w:rPr>
        <w:t>Svar:</w:t>
      </w:r>
      <w:r w:rsidRPr="00A8560C">
        <w:rPr>
          <w:rFonts w:ascii="Arial" w:hAnsi="Arial" w:cs="Arial"/>
        </w:rPr>
        <w:t xml:space="preserve"> Ja, programkontoret för SustainGov erbjuder </w:t>
      </w:r>
      <w:r w:rsidRPr="00A8560C">
        <w:rPr>
          <w:rFonts w:ascii="Arial" w:hAnsi="Arial" w:cs="Arial"/>
        </w:rPr>
        <w:t>matchmaking</w:t>
      </w:r>
      <w:r w:rsidRPr="00A8560C">
        <w:rPr>
          <w:rFonts w:ascii="Arial" w:hAnsi="Arial" w:cs="Arial"/>
        </w:rPr>
        <w:t xml:space="preserve"> kopplat till utlysning</w:t>
      </w:r>
      <w:r w:rsidRPr="00A8560C" w:rsidR="28A76A40">
        <w:rPr>
          <w:rFonts w:ascii="Arial" w:hAnsi="Arial" w:cs="Arial"/>
        </w:rPr>
        <w:t>en</w:t>
      </w:r>
      <w:r w:rsidRPr="00A8560C">
        <w:rPr>
          <w:rFonts w:ascii="Arial" w:hAnsi="Arial" w:cs="Arial"/>
        </w:rPr>
        <w:t xml:space="preserve">. Mer information </w:t>
      </w:r>
      <w:r w:rsidRPr="00A8560C" w:rsidR="0059226B">
        <w:rPr>
          <w:rFonts w:ascii="Arial" w:hAnsi="Arial" w:cs="Arial"/>
        </w:rPr>
        <w:t>om tidpunkter finns på utlysningssidan</w:t>
      </w:r>
      <w:r w:rsidRPr="00A8560C" w:rsidR="003D6DF8">
        <w:rPr>
          <w:rFonts w:ascii="Arial" w:hAnsi="Arial" w:cs="Arial"/>
        </w:rPr>
        <w:t xml:space="preserve"> under </w:t>
      </w:r>
      <w:r w:rsidRPr="00A8560C" w:rsidR="00BF39C2">
        <w:rPr>
          <w:rFonts w:ascii="Arial" w:hAnsi="Arial" w:cs="Arial"/>
        </w:rPr>
        <w:t>”</w:t>
      </w:r>
      <w:r w:rsidRPr="00A8560C" w:rsidR="003D6DF8">
        <w:rPr>
          <w:rFonts w:ascii="Arial" w:hAnsi="Arial" w:cs="Arial"/>
        </w:rPr>
        <w:t>Viktiga datum</w:t>
      </w:r>
      <w:r w:rsidRPr="00A8560C" w:rsidR="00BF39C2">
        <w:rPr>
          <w:rFonts w:ascii="Arial" w:hAnsi="Arial" w:cs="Arial"/>
        </w:rPr>
        <w:t>”</w:t>
      </w:r>
      <w:r w:rsidRPr="00A8560C" w:rsidR="0059226B">
        <w:rPr>
          <w:rFonts w:ascii="Arial" w:hAnsi="Arial" w:cs="Arial"/>
        </w:rPr>
        <w:t xml:space="preserve">. </w:t>
      </w:r>
      <w:r w:rsidRPr="00A8560C">
        <w:rPr>
          <w:rFonts w:ascii="Arial" w:hAnsi="Arial" w:cs="Arial"/>
        </w:rPr>
        <w:t>Ni har även möjlighet att boka en tid med programkontoret för att diskutera en projektidé.</w:t>
      </w:r>
      <w:r w:rsidRPr="00A8560C" w:rsidR="005A38FF">
        <w:rPr>
          <w:rFonts w:ascii="Arial" w:hAnsi="Arial" w:cs="Arial"/>
        </w:rPr>
        <w:br/>
      </w:r>
    </w:p>
    <w:p w:rsidR="00893A64" w:rsidRPr="00A8560C" w:rsidP="00893A64" w14:paraId="11CA7498" w14:textId="1A493B2F">
      <w:pPr>
        <w:pStyle w:val="NormalArial"/>
        <w:rPr>
          <w:rFonts w:ascii="Arial" w:hAnsi="Arial" w:cs="Arial"/>
        </w:rPr>
      </w:pPr>
      <w:r w:rsidRPr="00A8560C">
        <w:rPr>
          <w:rFonts w:ascii="Arial" w:hAnsi="Arial" w:cs="Arial"/>
          <w:b/>
          <w:bCs/>
        </w:rPr>
        <w:t>Fråga:</w:t>
      </w:r>
      <w:r w:rsidRPr="00A8560C">
        <w:rPr>
          <w:rFonts w:ascii="Arial" w:hAnsi="Arial" w:cs="Arial"/>
        </w:rPr>
        <w:t xml:space="preserve"> Om det finns flera projektansökningar inom </w:t>
      </w:r>
      <w:r w:rsidRPr="00A8560C">
        <w:rPr>
          <w:rFonts w:ascii="Arial" w:hAnsi="Arial" w:cs="Arial"/>
        </w:rPr>
        <w:t>t.ex.</w:t>
      </w:r>
      <w:r w:rsidRPr="00A8560C">
        <w:rPr>
          <w:rFonts w:ascii="Arial" w:hAnsi="Arial" w:cs="Arial"/>
        </w:rPr>
        <w:t xml:space="preserve"> ett län</w:t>
      </w:r>
      <w:r w:rsidRPr="00A8560C" w:rsidR="0059226B">
        <w:rPr>
          <w:rFonts w:ascii="Arial" w:hAnsi="Arial" w:cs="Arial"/>
        </w:rPr>
        <w:t xml:space="preserve">, </w:t>
      </w:r>
      <w:r w:rsidRPr="00A8560C" w:rsidR="00155C62">
        <w:rPr>
          <w:rFonts w:ascii="Arial" w:hAnsi="Arial" w:cs="Arial"/>
        </w:rPr>
        <w:t>m</w:t>
      </w:r>
      <w:r w:rsidRPr="00A8560C">
        <w:rPr>
          <w:rFonts w:ascii="Arial" w:hAnsi="Arial" w:cs="Arial"/>
        </w:rPr>
        <w:t xml:space="preserve">enar ni </w:t>
      </w:r>
      <w:r w:rsidRPr="00A8560C" w:rsidR="00155C62">
        <w:rPr>
          <w:rFonts w:ascii="Arial" w:hAnsi="Arial" w:cs="Arial"/>
        </w:rPr>
        <w:t xml:space="preserve">då </w:t>
      </w:r>
      <w:r w:rsidRPr="00A8560C">
        <w:rPr>
          <w:rFonts w:ascii="Arial" w:hAnsi="Arial" w:cs="Arial"/>
        </w:rPr>
        <w:t>att man under ansökan ska samordna sig?</w:t>
      </w:r>
    </w:p>
    <w:p w:rsidR="00DF560E" w:rsidRPr="00A8560C" w:rsidP="00E7566B" w14:paraId="023328ED" w14:textId="39C5E9DA">
      <w:pPr>
        <w:pStyle w:val="NormalArial"/>
        <w:rPr>
          <w:rFonts w:ascii="Arial" w:hAnsi="Arial" w:cs="Arial"/>
        </w:rPr>
      </w:pPr>
      <w:r w:rsidRPr="00A8560C">
        <w:rPr>
          <w:rFonts w:ascii="Arial" w:hAnsi="Arial" w:cs="Arial"/>
          <w:b/>
          <w:bCs/>
        </w:rPr>
        <w:t>Svar:</w:t>
      </w:r>
      <w:r w:rsidRPr="00A8560C">
        <w:rPr>
          <w:rFonts w:ascii="Arial" w:hAnsi="Arial" w:cs="Arial"/>
        </w:rPr>
        <w:t xml:space="preserve"> Det finns inget krav på samordning mellan projekt inom en viss geografisk avgränsning i ansökningsskedet. Ansökningar som söker inom samma tema och befinner sig i angränsande geografier kommer </w:t>
      </w:r>
      <w:r w:rsidRPr="00A8560C" w:rsidR="00155C62">
        <w:rPr>
          <w:rFonts w:ascii="Arial" w:hAnsi="Arial" w:cs="Arial"/>
        </w:rPr>
        <w:t xml:space="preserve">att </w:t>
      </w:r>
      <w:r w:rsidRPr="00A8560C">
        <w:rPr>
          <w:rFonts w:ascii="Arial" w:hAnsi="Arial" w:cs="Arial"/>
        </w:rPr>
        <w:t>konkurrera men det finns inget krav på att de ska samordna sig och det finns inget formellt skäl för att båda inte skulle kunna beviljas.</w:t>
      </w:r>
      <w:r w:rsidRPr="00A8560C" w:rsidR="008108E2">
        <w:rPr>
          <w:rFonts w:ascii="Arial" w:hAnsi="Arial" w:cs="Arial"/>
        </w:rPr>
        <w:t xml:space="preserve"> Dock, u</w:t>
      </w:r>
      <w:r w:rsidRPr="00A8560C" w:rsidR="007350DE">
        <w:rPr>
          <w:rFonts w:ascii="Arial" w:hAnsi="Arial" w:cs="Arial"/>
        </w:rPr>
        <w:t>töver bedömningen av varje ansökans kvalité</w:t>
      </w:r>
      <w:r w:rsidRPr="00A8560C" w:rsidR="0E7913D5">
        <w:rPr>
          <w:rFonts w:ascii="Arial" w:hAnsi="Arial" w:cs="Arial"/>
        </w:rPr>
        <w:t xml:space="preserve">, </w:t>
      </w:r>
      <w:r w:rsidRPr="00A8560C" w:rsidR="007350DE">
        <w:rPr>
          <w:rFonts w:ascii="Arial" w:hAnsi="Arial" w:cs="Arial"/>
        </w:rPr>
        <w:t>eftersträvar vi i den här utlysningen att åstadkomma en spridning av de beviljade projekten</w:t>
      </w:r>
      <w:r w:rsidRPr="00A8560C" w:rsidR="008108E2">
        <w:rPr>
          <w:rFonts w:ascii="Arial" w:hAnsi="Arial" w:cs="Arial"/>
        </w:rPr>
        <w:t>,</w:t>
      </w:r>
      <w:r w:rsidRPr="00A8560C" w:rsidR="00854335">
        <w:rPr>
          <w:rFonts w:ascii="Arial" w:hAnsi="Arial" w:cs="Arial"/>
        </w:rPr>
        <w:t xml:space="preserve"> och</w:t>
      </w:r>
      <w:r w:rsidRPr="00A8560C" w:rsidR="008108E2">
        <w:rPr>
          <w:rFonts w:ascii="Arial" w:hAnsi="Arial" w:cs="Arial"/>
        </w:rPr>
        <w:t xml:space="preserve"> geografi </w:t>
      </w:r>
      <w:r w:rsidRPr="00A8560C" w:rsidR="00F03C82">
        <w:rPr>
          <w:rFonts w:ascii="Arial" w:hAnsi="Arial" w:cs="Arial"/>
        </w:rPr>
        <w:t xml:space="preserve">kan vara </w:t>
      </w:r>
      <w:r w:rsidRPr="00A8560C" w:rsidR="008108E2">
        <w:rPr>
          <w:rFonts w:ascii="Arial" w:hAnsi="Arial" w:cs="Arial"/>
        </w:rPr>
        <w:t>en av flera faktorer</w:t>
      </w:r>
      <w:r w:rsidRPr="00A8560C" w:rsidR="00F03C82">
        <w:rPr>
          <w:rFonts w:ascii="Arial" w:hAnsi="Arial" w:cs="Arial"/>
        </w:rPr>
        <w:t xml:space="preserve"> </w:t>
      </w:r>
      <w:r w:rsidRPr="00A8560C" w:rsidR="00854335">
        <w:rPr>
          <w:rFonts w:ascii="Arial" w:hAnsi="Arial" w:cs="Arial"/>
        </w:rPr>
        <w:t>som bedömningen tar hänsyn till</w:t>
      </w:r>
      <w:r w:rsidRPr="00A8560C" w:rsidR="008108E2">
        <w:rPr>
          <w:rFonts w:ascii="Arial" w:hAnsi="Arial" w:cs="Arial"/>
        </w:rPr>
        <w:t>.</w:t>
      </w:r>
    </w:p>
    <w:p w:rsidR="00DA4D38" w:rsidRPr="00A8560C" w:rsidP="00DA4D38" w14:paraId="5074B003" w14:textId="77777777">
      <w:pPr>
        <w:rPr>
          <w:rFonts w:ascii="Arial" w:hAnsi="Arial" w:cs="Arial"/>
        </w:rPr>
      </w:pPr>
    </w:p>
    <w:p w:rsidR="00893A64" w:rsidRPr="00A8560C" w:rsidP="00893A64" w14:paraId="390663AE" w14:textId="55ED17D0">
      <w:pPr>
        <w:pStyle w:val="Onumreradrubrik"/>
        <w:rPr>
          <w:rFonts w:ascii="Arial" w:hAnsi="Arial" w:cs="Arial"/>
          <w:sz w:val="44"/>
          <w:szCs w:val="44"/>
        </w:rPr>
      </w:pPr>
      <w:r w:rsidRPr="00A8560C">
        <w:rPr>
          <w:rFonts w:ascii="Arial" w:hAnsi="Arial" w:cs="Arial"/>
          <w:sz w:val="44"/>
          <w:szCs w:val="44"/>
        </w:rPr>
        <w:t>Övriga frågor.</w:t>
      </w:r>
    </w:p>
    <w:p w:rsidR="00993769" w:rsidRPr="00A8560C" w:rsidP="00993769" w14:paraId="5ED7FC84" w14:textId="4153A5EA">
      <w:pPr>
        <w:pStyle w:val="NormalArial"/>
        <w:rPr>
          <w:rFonts w:ascii="Arial" w:hAnsi="Arial" w:cs="Arial"/>
          <w:b/>
          <w:bCs/>
        </w:rPr>
      </w:pPr>
      <w:r w:rsidRPr="00A8560C">
        <w:rPr>
          <w:rFonts w:ascii="Arial" w:hAnsi="Arial" w:cs="Arial"/>
          <w:b/>
          <w:bCs/>
        </w:rPr>
        <w:t xml:space="preserve">Fråga: </w:t>
      </w:r>
      <w:r w:rsidRPr="00A8560C">
        <w:rPr>
          <w:rFonts w:ascii="Arial" w:hAnsi="Arial" w:cs="Arial"/>
        </w:rPr>
        <w:t>Kommer denna utlysning igen nästa år?</w:t>
      </w:r>
    </w:p>
    <w:p w:rsidR="00993769" w:rsidRPr="00A8560C" w:rsidP="00993769" w14:paraId="1EFF2A0C" w14:textId="6BEC2314">
      <w:pPr>
        <w:pStyle w:val="NormalArial"/>
        <w:rPr>
          <w:rFonts w:ascii="Arial" w:hAnsi="Arial" w:cs="Arial"/>
          <w:b/>
          <w:bCs/>
        </w:rPr>
      </w:pPr>
      <w:r w:rsidRPr="00A8560C">
        <w:rPr>
          <w:rFonts w:ascii="Arial" w:hAnsi="Arial" w:cs="Arial"/>
          <w:b/>
          <w:bCs/>
        </w:rPr>
        <w:t xml:space="preserve">Svar: </w:t>
      </w:r>
      <w:r w:rsidRPr="00A8560C">
        <w:rPr>
          <w:rFonts w:ascii="Arial" w:hAnsi="Arial" w:cs="Arial"/>
        </w:rPr>
        <w:t>Ja, det planeras att vara en årligt återkommande utlysning som är liknande för varje år.</w:t>
      </w:r>
    </w:p>
    <w:p w:rsidR="00883DEB" w:rsidRPr="00A8560C" w:rsidP="00E7566B" w14:paraId="4FE96B1B" w14:textId="77777777">
      <w:pPr>
        <w:pStyle w:val="NormalArial"/>
        <w:rPr>
          <w:rFonts w:ascii="Arial" w:hAnsi="Arial" w:cs="Arial"/>
          <w:b/>
          <w:bCs/>
        </w:rPr>
      </w:pPr>
    </w:p>
    <w:p w:rsidR="00993769" w:rsidRPr="00A8560C" w:rsidP="00E7566B" w14:paraId="6DC967ED" w14:textId="449ED224">
      <w:pPr>
        <w:pStyle w:val="NormalArial"/>
        <w:rPr>
          <w:rFonts w:ascii="Arial" w:hAnsi="Arial" w:cs="Arial"/>
        </w:rPr>
      </w:pPr>
      <w:r w:rsidRPr="00A8560C">
        <w:rPr>
          <w:rFonts w:ascii="Arial" w:hAnsi="Arial" w:cs="Arial"/>
          <w:b/>
          <w:bCs/>
        </w:rPr>
        <w:t xml:space="preserve">Fråga: </w:t>
      </w:r>
      <w:r w:rsidRPr="00A8560C">
        <w:rPr>
          <w:rFonts w:ascii="Arial" w:hAnsi="Arial" w:cs="Arial"/>
        </w:rPr>
        <w:t>Kan man söka förberedelse</w:t>
      </w:r>
      <w:r w:rsidRPr="00A8560C" w:rsidR="00775E0A">
        <w:rPr>
          <w:rFonts w:ascii="Arial" w:hAnsi="Arial" w:cs="Arial"/>
        </w:rPr>
        <w:t>projekt</w:t>
      </w:r>
      <w:r w:rsidRPr="00A8560C">
        <w:rPr>
          <w:rFonts w:ascii="Arial" w:hAnsi="Arial" w:cs="Arial"/>
        </w:rPr>
        <w:t xml:space="preserve"> eller genomförandeprojekt om man redan har eller haft ett pågående projekt?</w:t>
      </w:r>
    </w:p>
    <w:p w:rsidR="00883DEB" w:rsidRPr="00A8560C" w:rsidP="00E7566B" w14:paraId="2E67323D" w14:textId="5F0602FA">
      <w:pPr>
        <w:pStyle w:val="NormalArial"/>
        <w:rPr>
          <w:rFonts w:ascii="Arial" w:hAnsi="Arial" w:cs="Arial"/>
          <w:b/>
          <w:bCs/>
        </w:rPr>
      </w:pPr>
      <w:r w:rsidRPr="00A8560C">
        <w:rPr>
          <w:rFonts w:ascii="Arial" w:hAnsi="Arial" w:cs="Arial"/>
          <w:b/>
          <w:bCs/>
        </w:rPr>
        <w:t xml:space="preserve">Svar: </w:t>
      </w:r>
      <w:r w:rsidRPr="00A8560C">
        <w:rPr>
          <w:rFonts w:ascii="Arial" w:hAnsi="Arial" w:cs="Arial"/>
        </w:rPr>
        <w:t>Ja, det går att söka förberedelse- och genomförandeprojekt även om man som aktör redan fått beviljat projekt. Men det kan inte vara exakt samma projekt som beviljas igen.</w:t>
      </w:r>
    </w:p>
    <w:p w:rsidR="00993769" w:rsidRPr="00A8560C" w:rsidP="00E7566B" w14:paraId="65DFE36B" w14:textId="77777777">
      <w:pPr>
        <w:pStyle w:val="NormalArial"/>
        <w:rPr>
          <w:rFonts w:ascii="Arial" w:hAnsi="Arial" w:cs="Arial"/>
          <w:b/>
          <w:bCs/>
        </w:rPr>
      </w:pPr>
    </w:p>
    <w:p w:rsidR="00245820" w:rsidRPr="00A8560C" w:rsidP="00245820" w14:paraId="0A241727" w14:textId="77777777">
      <w:pPr>
        <w:pStyle w:val="Onumreradrubrik"/>
        <w:rPr>
          <w:rFonts w:ascii="Arial" w:hAnsi="Arial" w:cs="Arial"/>
          <w:b w:val="0"/>
          <w:bCs/>
          <w:sz w:val="22"/>
          <w:szCs w:val="22"/>
        </w:rPr>
      </w:pPr>
      <w:r w:rsidRPr="00A8560C">
        <w:rPr>
          <w:rFonts w:ascii="Arial" w:hAnsi="Arial" w:cs="Arial"/>
          <w:sz w:val="22"/>
          <w:szCs w:val="22"/>
        </w:rPr>
        <w:t xml:space="preserve">Fråga: </w:t>
      </w:r>
      <w:r w:rsidRPr="00A8560C">
        <w:rPr>
          <w:rFonts w:ascii="Arial" w:hAnsi="Arial" w:cs="Arial"/>
          <w:b w:val="0"/>
          <w:bCs/>
          <w:sz w:val="22"/>
          <w:szCs w:val="22"/>
        </w:rPr>
        <w:t>Måste man har genomfört ett beviljat förberedelseprojekt för att ansöka om genomförandeprojekt?</w:t>
      </w:r>
    </w:p>
    <w:p w:rsidR="00245820" w:rsidRPr="00A8560C" w:rsidP="00245820" w14:paraId="2598EEE3" w14:textId="77777777">
      <w:pPr>
        <w:pStyle w:val="Onumreradrubrik"/>
        <w:rPr>
          <w:rFonts w:ascii="Arial" w:hAnsi="Arial" w:cs="Arial"/>
          <w:b w:val="0"/>
          <w:bCs/>
          <w:sz w:val="22"/>
          <w:szCs w:val="22"/>
        </w:rPr>
      </w:pPr>
      <w:r w:rsidRPr="00A8560C">
        <w:rPr>
          <w:rFonts w:ascii="Arial" w:hAnsi="Arial" w:cs="Arial"/>
          <w:sz w:val="22"/>
          <w:szCs w:val="22"/>
        </w:rPr>
        <w:t xml:space="preserve">Svar: </w:t>
      </w:r>
      <w:r w:rsidRPr="00A8560C">
        <w:rPr>
          <w:rFonts w:ascii="Arial" w:hAnsi="Arial" w:cs="Arial"/>
          <w:b w:val="0"/>
          <w:bCs/>
          <w:sz w:val="22"/>
          <w:szCs w:val="22"/>
        </w:rPr>
        <w:t>Nej, det behövs inte. Men för att söka genomförandeprojekt behöver man ha genomförs motsvarande arbete tidigare så att analysen är gjord och det går att gå in i ett genomförandeprojekt.</w:t>
      </w:r>
    </w:p>
    <w:p w:rsidR="00245820" w:rsidRPr="00A8560C" w:rsidP="00E7566B" w14:paraId="35E131C0" w14:textId="77777777">
      <w:pPr>
        <w:pStyle w:val="NormalArial"/>
        <w:rPr>
          <w:rFonts w:ascii="Arial" w:hAnsi="Arial" w:cs="Arial"/>
          <w:b/>
          <w:bCs/>
        </w:rPr>
      </w:pPr>
    </w:p>
    <w:p w:rsidR="00E7566B" w:rsidRPr="00A8560C" w:rsidP="00E7566B" w14:paraId="273CC27B" w14:textId="281918F9">
      <w:pPr>
        <w:pStyle w:val="NormalArial"/>
        <w:rPr>
          <w:rFonts w:ascii="Arial" w:hAnsi="Arial" w:cs="Arial"/>
        </w:rPr>
      </w:pPr>
      <w:r w:rsidRPr="00A8560C">
        <w:rPr>
          <w:rFonts w:ascii="Arial" w:hAnsi="Arial" w:cs="Arial"/>
          <w:b/>
          <w:bCs/>
        </w:rPr>
        <w:t>Fråga:</w:t>
      </w:r>
      <w:r w:rsidRPr="00A8560C">
        <w:rPr>
          <w:rFonts w:ascii="Arial" w:hAnsi="Arial" w:cs="Arial"/>
        </w:rPr>
        <w:t xml:space="preserve"> </w:t>
      </w:r>
      <w:r w:rsidRPr="00A8560C" w:rsidR="006056FC">
        <w:rPr>
          <w:rFonts w:ascii="Arial" w:hAnsi="Arial" w:cs="Arial"/>
        </w:rPr>
        <w:t>Vi u</w:t>
      </w:r>
      <w:r w:rsidRPr="00A8560C">
        <w:rPr>
          <w:rFonts w:ascii="Arial" w:hAnsi="Arial" w:cs="Arial"/>
        </w:rPr>
        <w:t xml:space="preserve">ndrar hur vi ska tänka som kommun </w:t>
      </w:r>
      <w:r w:rsidRPr="00A8560C" w:rsidR="005A38FF">
        <w:rPr>
          <w:rFonts w:ascii="Arial" w:hAnsi="Arial" w:cs="Arial"/>
        </w:rPr>
        <w:t>då v</w:t>
      </w:r>
      <w:r w:rsidRPr="00A8560C">
        <w:rPr>
          <w:rFonts w:ascii="Arial" w:hAnsi="Arial" w:cs="Arial"/>
        </w:rPr>
        <w:t>i behöver</w:t>
      </w:r>
      <w:r w:rsidRPr="00A8560C" w:rsidR="005A38FF">
        <w:rPr>
          <w:rFonts w:ascii="Arial" w:hAnsi="Arial" w:cs="Arial"/>
        </w:rPr>
        <w:t xml:space="preserve"> </w:t>
      </w:r>
      <w:r w:rsidRPr="00A8560C">
        <w:rPr>
          <w:rFonts w:ascii="Arial" w:hAnsi="Arial" w:cs="Arial"/>
        </w:rPr>
        <w:t>äska budget</w:t>
      </w:r>
      <w:r w:rsidRPr="00A8560C">
        <w:rPr>
          <w:rFonts w:ascii="Arial" w:hAnsi="Arial" w:cs="Arial"/>
        </w:rPr>
        <w:t xml:space="preserve"> i förväg och sällan </w:t>
      </w:r>
      <w:r w:rsidRPr="00A8560C" w:rsidR="00711078">
        <w:rPr>
          <w:rFonts w:ascii="Arial" w:hAnsi="Arial" w:cs="Arial"/>
        </w:rPr>
        <w:t xml:space="preserve">kan </w:t>
      </w:r>
      <w:r w:rsidRPr="00A8560C">
        <w:rPr>
          <w:rFonts w:ascii="Arial" w:hAnsi="Arial" w:cs="Arial"/>
        </w:rPr>
        <w:t>skaka fram pengar under samma år</w:t>
      </w:r>
      <w:r w:rsidRPr="00A8560C" w:rsidR="00711078">
        <w:rPr>
          <w:rFonts w:ascii="Arial" w:hAnsi="Arial" w:cs="Arial"/>
        </w:rPr>
        <w:t>.</w:t>
      </w:r>
      <w:r w:rsidRPr="00A8560C">
        <w:rPr>
          <w:rFonts w:ascii="Arial" w:hAnsi="Arial" w:cs="Arial"/>
        </w:rPr>
        <w:t xml:space="preserve"> </w:t>
      </w:r>
      <w:r w:rsidRPr="00A8560C" w:rsidR="00711078">
        <w:rPr>
          <w:rFonts w:ascii="Arial" w:hAnsi="Arial" w:cs="Arial"/>
        </w:rPr>
        <w:t xml:space="preserve">Hur går tankegångarna kring detta? </w:t>
      </w:r>
      <w:r w:rsidRPr="00A8560C">
        <w:rPr>
          <w:rFonts w:ascii="Arial" w:hAnsi="Arial" w:cs="Arial"/>
        </w:rPr>
        <w:t>Kan</w:t>
      </w:r>
      <w:r w:rsidRPr="00A8560C" w:rsidR="004D7E28">
        <w:rPr>
          <w:rFonts w:ascii="Arial" w:hAnsi="Arial" w:cs="Arial"/>
        </w:rPr>
        <w:t xml:space="preserve"> </w:t>
      </w:r>
      <w:r w:rsidRPr="00A8560C" w:rsidR="00711078">
        <w:rPr>
          <w:rFonts w:ascii="Arial" w:hAnsi="Arial" w:cs="Arial"/>
        </w:rPr>
        <w:t>vi</w:t>
      </w:r>
      <w:r w:rsidRPr="00A8560C">
        <w:rPr>
          <w:rFonts w:ascii="Arial" w:hAnsi="Arial" w:cs="Arial"/>
        </w:rPr>
        <w:t xml:space="preserve"> </w:t>
      </w:r>
      <w:r w:rsidRPr="00A8560C" w:rsidR="001D7BF4">
        <w:rPr>
          <w:rFonts w:ascii="Arial" w:hAnsi="Arial" w:cs="Arial"/>
        </w:rPr>
        <w:t xml:space="preserve">exempelvis </w:t>
      </w:r>
      <w:r w:rsidRPr="00A8560C">
        <w:rPr>
          <w:rFonts w:ascii="Arial" w:hAnsi="Arial" w:cs="Arial"/>
        </w:rPr>
        <w:t>få veta tema tidigare än samma år?</w:t>
      </w:r>
    </w:p>
    <w:p w:rsidR="00917504" w:rsidRPr="00A8560C" w:rsidP="00E7566B" w14:paraId="53659F31" w14:textId="4E240BFA">
      <w:pPr>
        <w:pStyle w:val="NormalArial"/>
        <w:rPr>
          <w:rFonts w:ascii="Arial" w:hAnsi="Arial" w:cs="Arial"/>
        </w:rPr>
      </w:pPr>
      <w:r w:rsidRPr="00A8560C">
        <w:rPr>
          <w:rFonts w:ascii="Arial" w:hAnsi="Arial" w:cs="Arial"/>
          <w:b/>
          <w:bCs/>
        </w:rPr>
        <w:t>Svar:</w:t>
      </w:r>
      <w:r w:rsidRPr="00A8560C">
        <w:rPr>
          <w:rFonts w:ascii="Arial" w:hAnsi="Arial" w:cs="Arial"/>
        </w:rPr>
        <w:t xml:space="preserve"> </w:t>
      </w:r>
      <w:r w:rsidRPr="00A8560C" w:rsidR="00711078">
        <w:rPr>
          <w:rFonts w:ascii="Arial" w:hAnsi="Arial" w:cs="Arial"/>
        </w:rPr>
        <w:t>V</w:t>
      </w:r>
      <w:r w:rsidRPr="00A8560C">
        <w:rPr>
          <w:rFonts w:ascii="Arial" w:hAnsi="Arial" w:cs="Arial"/>
        </w:rPr>
        <w:t xml:space="preserve">i </w:t>
      </w:r>
      <w:r w:rsidRPr="00A8560C" w:rsidR="00711078">
        <w:rPr>
          <w:rFonts w:ascii="Arial" w:hAnsi="Arial" w:cs="Arial"/>
        </w:rPr>
        <w:t xml:space="preserve">tar </w:t>
      </w:r>
      <w:r w:rsidRPr="00A8560C">
        <w:rPr>
          <w:rFonts w:ascii="Arial" w:hAnsi="Arial" w:cs="Arial"/>
        </w:rPr>
        <w:t xml:space="preserve">med oss </w:t>
      </w:r>
      <w:r w:rsidRPr="00A8560C" w:rsidR="00711078">
        <w:rPr>
          <w:rFonts w:ascii="Arial" w:hAnsi="Arial" w:cs="Arial"/>
        </w:rPr>
        <w:t xml:space="preserve">det </w:t>
      </w:r>
      <w:r w:rsidRPr="00A8560C">
        <w:rPr>
          <w:rFonts w:ascii="Arial" w:hAnsi="Arial" w:cs="Arial"/>
        </w:rPr>
        <w:t>i planeringen av kommande utlysningar</w:t>
      </w:r>
      <w:r w:rsidRPr="00A8560C" w:rsidR="001D7BF4">
        <w:rPr>
          <w:rFonts w:ascii="Arial" w:hAnsi="Arial" w:cs="Arial"/>
        </w:rPr>
        <w:t xml:space="preserve"> och om vi eventuellt kan publicera </w:t>
      </w:r>
      <w:r w:rsidRPr="00A8560C">
        <w:rPr>
          <w:rFonts w:ascii="Arial" w:hAnsi="Arial" w:cs="Arial"/>
        </w:rPr>
        <w:t>tema</w:t>
      </w:r>
      <w:r w:rsidRPr="00A8560C" w:rsidR="001D7BF4">
        <w:rPr>
          <w:rFonts w:ascii="Arial" w:hAnsi="Arial" w:cs="Arial"/>
        </w:rPr>
        <w:t xml:space="preserve">n </w:t>
      </w:r>
      <w:r w:rsidRPr="00A8560C">
        <w:rPr>
          <w:rFonts w:ascii="Arial" w:hAnsi="Arial" w:cs="Arial"/>
        </w:rPr>
        <w:t xml:space="preserve">i förväg. </w:t>
      </w:r>
      <w:r w:rsidRPr="00A8560C" w:rsidR="004305AB">
        <w:rPr>
          <w:rFonts w:ascii="Arial" w:hAnsi="Arial" w:cs="Arial"/>
        </w:rPr>
        <w:t xml:space="preserve">De fyra övergripande fokusområdena kommer att vara desamma inom SustainGov fram till 2028. </w:t>
      </w:r>
      <w:r w:rsidRPr="00A8560C">
        <w:rPr>
          <w:rFonts w:ascii="Arial" w:hAnsi="Arial" w:cs="Arial"/>
        </w:rPr>
        <w:t>Ett generellt tips för kommuner</w:t>
      </w:r>
      <w:r w:rsidRPr="00A8560C" w:rsidR="001D7BF4">
        <w:rPr>
          <w:rFonts w:ascii="Arial" w:hAnsi="Arial" w:cs="Arial"/>
        </w:rPr>
        <w:t>,</w:t>
      </w:r>
      <w:r w:rsidRPr="00A8560C">
        <w:rPr>
          <w:rFonts w:ascii="Arial" w:hAnsi="Arial" w:cs="Arial"/>
        </w:rPr>
        <w:t xml:space="preserve"> och även för andra aktörer</w:t>
      </w:r>
      <w:r w:rsidRPr="00A8560C" w:rsidR="001D7BF4">
        <w:rPr>
          <w:rFonts w:ascii="Arial" w:hAnsi="Arial" w:cs="Arial"/>
        </w:rPr>
        <w:t>,</w:t>
      </w:r>
      <w:r w:rsidRPr="00A8560C">
        <w:rPr>
          <w:rFonts w:ascii="Arial" w:hAnsi="Arial" w:cs="Arial"/>
        </w:rPr>
        <w:t xml:space="preserve"> är att undersöka vilka</w:t>
      </w:r>
      <w:r w:rsidRPr="00A8560C" w:rsidR="004D7E28">
        <w:rPr>
          <w:rFonts w:ascii="Arial" w:hAnsi="Arial" w:cs="Arial"/>
        </w:rPr>
        <w:t xml:space="preserve"> </w:t>
      </w:r>
      <w:r w:rsidRPr="00A8560C">
        <w:rPr>
          <w:rFonts w:ascii="Arial" w:hAnsi="Arial" w:cs="Arial"/>
        </w:rPr>
        <w:t>redan planerade satsningar och initiativ som skulle kunna knytas till en ansökan/projekt, där det redan finns</w:t>
      </w:r>
      <w:r w:rsidRPr="00A8560C" w:rsidR="00C23DB3">
        <w:rPr>
          <w:rFonts w:ascii="Arial" w:hAnsi="Arial" w:cs="Arial"/>
        </w:rPr>
        <w:t xml:space="preserve"> </w:t>
      </w:r>
      <w:r w:rsidRPr="00A8560C">
        <w:rPr>
          <w:rFonts w:ascii="Arial" w:hAnsi="Arial" w:cs="Arial"/>
        </w:rPr>
        <w:t>budgeterad/planerad arbetstid och aktiviteter. Ansökan och de sökta medlen kan då nyttjas för att höja ambitionsnivån i den redan planerade insatsen, samtidigt som viss del av de</w:t>
      </w:r>
      <w:r w:rsidRPr="00A8560C" w:rsidR="004D7E28">
        <w:rPr>
          <w:rFonts w:ascii="Arial" w:hAnsi="Arial" w:cs="Arial"/>
        </w:rPr>
        <w:t xml:space="preserve"> </w:t>
      </w:r>
      <w:r w:rsidRPr="00A8560C">
        <w:rPr>
          <w:rFonts w:ascii="Arial" w:hAnsi="Arial" w:cs="Arial"/>
        </w:rPr>
        <w:t>redan planerade aktiviteterna och budgeten kan vara motiverad</w:t>
      </w:r>
      <w:r w:rsidRPr="00A8560C" w:rsidR="0005694A">
        <w:rPr>
          <w:rFonts w:ascii="Arial" w:hAnsi="Arial" w:cs="Arial"/>
        </w:rPr>
        <w:t>e</w:t>
      </w:r>
      <w:r w:rsidRPr="00A8560C">
        <w:rPr>
          <w:rFonts w:ascii="Arial" w:hAnsi="Arial" w:cs="Arial"/>
        </w:rPr>
        <w:t xml:space="preserve"> att ta upp i</w:t>
      </w:r>
      <w:r w:rsidRPr="00A8560C" w:rsidR="004D7E28">
        <w:rPr>
          <w:rFonts w:ascii="Arial" w:hAnsi="Arial" w:cs="Arial"/>
        </w:rPr>
        <w:t xml:space="preserve"> </w:t>
      </w:r>
      <w:r w:rsidRPr="00A8560C">
        <w:rPr>
          <w:rFonts w:ascii="Arial" w:hAnsi="Arial" w:cs="Arial"/>
        </w:rPr>
        <w:t xml:space="preserve">ansökan. Detta är ett sätt </w:t>
      </w:r>
      <w:r w:rsidRPr="00A8560C" w:rsidR="00EF6F7D">
        <w:rPr>
          <w:rFonts w:ascii="Arial" w:hAnsi="Arial" w:cs="Arial"/>
        </w:rPr>
        <w:t xml:space="preserve">för </w:t>
      </w:r>
      <w:r w:rsidRPr="00A8560C">
        <w:rPr>
          <w:rFonts w:ascii="Arial" w:hAnsi="Arial" w:cs="Arial"/>
        </w:rPr>
        <w:t>att båd</w:t>
      </w:r>
      <w:r w:rsidRPr="00A8560C" w:rsidR="00EF6F7D">
        <w:rPr>
          <w:rFonts w:ascii="Arial" w:hAnsi="Arial" w:cs="Arial"/>
        </w:rPr>
        <w:t>e</w:t>
      </w:r>
      <w:r w:rsidRPr="00A8560C">
        <w:rPr>
          <w:rFonts w:ascii="Arial" w:hAnsi="Arial" w:cs="Arial"/>
        </w:rPr>
        <w:t xml:space="preserve"> skapa ekonomiskt hållbara projekt och även</w:t>
      </w:r>
      <w:r w:rsidRPr="00A8560C" w:rsidR="004D7E28">
        <w:rPr>
          <w:rFonts w:ascii="Arial" w:hAnsi="Arial" w:cs="Arial"/>
        </w:rPr>
        <w:t xml:space="preserve"> </w:t>
      </w:r>
      <w:r w:rsidRPr="00A8560C">
        <w:rPr>
          <w:rFonts w:ascii="Arial" w:hAnsi="Arial" w:cs="Arial"/>
        </w:rPr>
        <w:t>för att knyta externt finansierade projekt till egna prioriteringar</w:t>
      </w:r>
      <w:r w:rsidRPr="00A8560C">
        <w:rPr>
          <w:rFonts w:ascii="Arial" w:hAnsi="Arial" w:cs="Arial"/>
        </w:rPr>
        <w:t>,</w:t>
      </w:r>
      <w:r w:rsidRPr="00A8560C">
        <w:rPr>
          <w:rFonts w:ascii="Arial" w:hAnsi="Arial" w:cs="Arial"/>
        </w:rPr>
        <w:t xml:space="preserve"> och </w:t>
      </w:r>
      <w:r w:rsidRPr="00A8560C">
        <w:rPr>
          <w:rFonts w:ascii="Arial" w:hAnsi="Arial" w:cs="Arial"/>
        </w:rPr>
        <w:t xml:space="preserve">på så sätt </w:t>
      </w:r>
      <w:r w:rsidRPr="00A8560C">
        <w:rPr>
          <w:rFonts w:ascii="Arial" w:hAnsi="Arial" w:cs="Arial"/>
        </w:rPr>
        <w:t>motverka att</w:t>
      </w:r>
      <w:r w:rsidRPr="00A8560C" w:rsidR="004D7E28">
        <w:rPr>
          <w:rFonts w:ascii="Arial" w:hAnsi="Arial" w:cs="Arial"/>
        </w:rPr>
        <w:t xml:space="preserve"> </w:t>
      </w:r>
      <w:r w:rsidRPr="00A8560C">
        <w:rPr>
          <w:rFonts w:ascii="Arial" w:hAnsi="Arial" w:cs="Arial"/>
        </w:rPr>
        <w:t>det skapas projekt med låg potential att tas vidare och nyttiggöras.</w:t>
      </w:r>
      <w:r w:rsidRPr="00A8560C" w:rsidR="00770142">
        <w:rPr>
          <w:rFonts w:ascii="Arial" w:hAnsi="Arial" w:cs="Arial"/>
        </w:rPr>
        <w:br/>
      </w:r>
    </w:p>
    <w:p w:rsidR="00770142" w:rsidRPr="00A8560C" w:rsidP="00770142" w14:paraId="67235F40" w14:textId="39974F08">
      <w:pPr>
        <w:pStyle w:val="NormalArial"/>
        <w:rPr>
          <w:rFonts w:ascii="Arial" w:hAnsi="Arial" w:cs="Arial"/>
        </w:rPr>
      </w:pPr>
      <w:r w:rsidRPr="00A8560C">
        <w:rPr>
          <w:rFonts w:ascii="Arial" w:hAnsi="Arial" w:cs="Arial"/>
          <w:b/>
          <w:bCs/>
        </w:rPr>
        <w:t>Fråga:</w:t>
      </w:r>
      <w:r w:rsidRPr="00A8560C">
        <w:rPr>
          <w:rFonts w:ascii="Arial" w:hAnsi="Arial" w:cs="Arial"/>
        </w:rPr>
        <w:t xml:space="preserve"> Vad betyder öppen tillgång</w:t>
      </w:r>
      <w:r w:rsidRPr="00A8560C" w:rsidR="000B5C8A">
        <w:rPr>
          <w:rFonts w:ascii="Arial" w:hAnsi="Arial" w:cs="Arial"/>
        </w:rPr>
        <w:t xml:space="preserve"> i utlysningstexten</w:t>
      </w:r>
      <w:r w:rsidRPr="00A8560C" w:rsidR="00BA41AC">
        <w:rPr>
          <w:rFonts w:ascii="Arial" w:hAnsi="Arial" w:cs="Arial"/>
        </w:rPr>
        <w:t>? (</w:t>
      </w:r>
      <w:r w:rsidRPr="00A8560C" w:rsidR="0021738D">
        <w:rPr>
          <w:rFonts w:ascii="Arial" w:hAnsi="Arial" w:cs="Arial"/>
        </w:rPr>
        <w:t>”</w:t>
      </w:r>
      <w:r w:rsidRPr="00A8560C" w:rsidR="009957BB">
        <w:rPr>
          <w:rFonts w:ascii="Arial" w:hAnsi="Arial" w:cs="Arial"/>
        </w:rPr>
        <w:t>Därför ska all vetenskaplig publicering ske med öppen tillgång</w:t>
      </w:r>
      <w:r w:rsidRPr="00A8560C" w:rsidR="00BA41AC">
        <w:rPr>
          <w:rFonts w:ascii="Arial" w:hAnsi="Arial" w:cs="Arial"/>
        </w:rPr>
        <w:t>.</w:t>
      </w:r>
      <w:r w:rsidRPr="00A8560C" w:rsidR="0021738D">
        <w:rPr>
          <w:rFonts w:ascii="Arial" w:hAnsi="Arial" w:cs="Arial"/>
        </w:rPr>
        <w:t>”</w:t>
      </w:r>
      <w:r w:rsidRPr="00A8560C" w:rsidR="00BA41AC">
        <w:rPr>
          <w:rFonts w:ascii="Arial" w:hAnsi="Arial" w:cs="Arial"/>
        </w:rPr>
        <w:t>)</w:t>
      </w:r>
      <w:r w:rsidRPr="00A8560C" w:rsidR="00804EAC">
        <w:rPr>
          <w:rFonts w:ascii="Arial" w:hAnsi="Arial" w:cs="Arial"/>
        </w:rPr>
        <w:t xml:space="preserve"> </w:t>
      </w:r>
      <w:r w:rsidRPr="00A8560C" w:rsidR="00BA41AC">
        <w:rPr>
          <w:rFonts w:ascii="Arial" w:hAnsi="Arial" w:cs="Arial"/>
        </w:rPr>
        <w:br/>
      </w:r>
      <w:r w:rsidRPr="00A8560C">
        <w:rPr>
          <w:rFonts w:ascii="Arial" w:hAnsi="Arial" w:cs="Arial"/>
        </w:rPr>
        <w:t>Vi har en IT-lösning som stämmer väl in på fokusområdena och undrar om det unika sättet vi löst det på kommer behöva röjas p</w:t>
      </w:r>
      <w:r w:rsidRPr="00A8560C" w:rsidR="00804EAC">
        <w:rPr>
          <w:rFonts w:ascii="Arial" w:hAnsi="Arial" w:cs="Arial"/>
        </w:rPr>
        <w:t xml:space="preserve">å grund av </w:t>
      </w:r>
      <w:r w:rsidRPr="00A8560C" w:rsidR="00DA784E">
        <w:rPr>
          <w:rFonts w:ascii="Arial" w:hAnsi="Arial" w:cs="Arial"/>
        </w:rPr>
        <w:t xml:space="preserve">önskemålet om </w:t>
      </w:r>
      <w:r w:rsidRPr="00A8560C">
        <w:rPr>
          <w:rFonts w:ascii="Arial" w:hAnsi="Arial" w:cs="Arial"/>
        </w:rPr>
        <w:t>”öppen tillgång”?</w:t>
      </w:r>
    </w:p>
    <w:p w:rsidR="00DA784E" w:rsidRPr="00A07D0D" w:rsidP="00770142" w14:paraId="19297556" w14:textId="7CAE9CEB">
      <w:pPr>
        <w:pStyle w:val="NormalArial"/>
        <w:rPr>
          <w:rFonts w:ascii="Arial" w:hAnsi="Arial" w:cs="Arial"/>
        </w:rPr>
      </w:pPr>
      <w:r w:rsidRPr="00A8560C">
        <w:rPr>
          <w:rFonts w:ascii="Arial" w:hAnsi="Arial" w:cs="Arial"/>
          <w:b/>
          <w:bCs/>
        </w:rPr>
        <w:t>Svar:</w:t>
      </w:r>
      <w:r w:rsidRPr="00A8560C">
        <w:rPr>
          <w:rFonts w:ascii="Arial" w:hAnsi="Arial" w:cs="Arial"/>
        </w:rPr>
        <w:t xml:space="preserve"> Syftet med utlysningen är att inte att utveckla IT-lösningar utan snarare att den typen av digitala verktyg kan utgöra ett stöd för att förändra sättet att arbeta, organisera och skala upp systemövergripande lösningar som skapar systemeffekter för en viss målgrupp. Därför behöver det finnas öppenhet i hur ni arbetar och vilka resultat det genererar, inte vad som finns under huven i den digitala lösningen.</w:t>
      </w:r>
    </w:p>
    <w:sectPr w:rsidSect="00E70731">
      <w:headerReference w:type="default" r:id="rId10"/>
      <w:footerReference w:type="default" r:id="rId11"/>
      <w:pgSz w:w="11906" w:h="16838"/>
      <w:pgMar w:top="2268" w:right="1361" w:bottom="1531" w:left="2722" w:header="709"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CellMar>
        <w:top w:w="0" w:type="dxa"/>
        <w:left w:w="0" w:type="dxa"/>
        <w:bottom w:w="0" w:type="dxa"/>
        <w:right w:w="0" w:type="dxa"/>
      </w:tblCellMar>
      <w:tblLook w:val="0680"/>
    </w:tblPr>
    <w:tblGrid>
      <w:gridCol w:w="3911"/>
      <w:gridCol w:w="3912"/>
    </w:tblGrid>
    <w:tr w14:paraId="171AB6C7" w14:textId="77777777" w:rsidTr="00B0435D">
      <w:tblPrEx>
        <w:tblW w:w="0" w:type="auto"/>
        <w:tblCellMar>
          <w:top w:w="0" w:type="dxa"/>
          <w:left w:w="0" w:type="dxa"/>
          <w:bottom w:w="0" w:type="dxa"/>
          <w:right w:w="0" w:type="dxa"/>
        </w:tblCellMar>
        <w:tblLook w:val="0680"/>
      </w:tblPrEx>
      <w:trPr>
        <w:trHeight w:val="227"/>
      </w:trPr>
      <w:tc>
        <w:tcPr>
          <w:tcW w:w="3911" w:type="dxa"/>
          <w:vAlign w:val="bottom"/>
        </w:tcPr>
        <w:p w:rsidR="00167555" w:rsidP="00B0435D" w14:paraId="42082F3A" w14:textId="77777777">
          <w:pPr>
            <w:pStyle w:val="Footer"/>
          </w:pPr>
        </w:p>
      </w:tc>
      <w:tc>
        <w:tcPr>
          <w:tcW w:w="3912" w:type="dxa"/>
          <w:vAlign w:val="bottom"/>
        </w:tcPr>
        <w:p w:rsidR="00167555" w:rsidP="00B0435D" w14:paraId="4F0893CB" w14:textId="77777777">
          <w:pPr>
            <w:pStyle w:val="Footer"/>
            <w:jc w:val="right"/>
          </w:pPr>
          <w:r>
            <w:fldChar w:fldCharType="begin"/>
          </w:r>
          <w:r>
            <w:instrText>PAGE   \* MERGEFORMAT</w:instrText>
          </w:r>
          <w:r>
            <w:fldChar w:fldCharType="separate"/>
          </w:r>
          <w:r>
            <w:t>4</w:t>
          </w:r>
          <w:r>
            <w:fldChar w:fldCharType="end"/>
          </w:r>
          <w:r>
            <w:t xml:space="preserve"> (</w:t>
          </w:r>
          <w:r>
            <w:fldChar w:fldCharType="begin"/>
          </w:r>
          <w:r>
            <w:instrText>NUMPAGES  \* Arabic  \* MERGEFORMAT</w:instrText>
          </w:r>
          <w:r>
            <w:fldChar w:fldCharType="separate"/>
          </w:r>
          <w:r>
            <w:t>10</w:t>
          </w:r>
          <w:r>
            <w:fldChar w:fldCharType="end"/>
          </w:r>
          <w:r>
            <w:t>)</w:t>
          </w:r>
        </w:p>
      </w:tc>
    </w:tr>
  </w:tbl>
  <w:p w:rsidR="00167555" w:rsidP="00B0435D" w14:paraId="76E2B693"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4071" w:rsidP="001B408F" w14:paraId="2493A69F" w14:textId="06256342">
    <w:pPr>
      <w:pStyle w:val="Header"/>
      <w:jc w:val="right"/>
    </w:pPr>
    <w:r>
      <w:rPr>
        <w:rFonts w:asciiTheme="minorHAnsi" w:hAnsiTheme="minorHAnsi" w:cstheme="minorHAnsi"/>
        <w:noProof/>
        <w:sz w:val="20"/>
        <w:szCs w:val="20"/>
      </w:rPr>
      <w:tab/>
    </w:r>
    <w:r w:rsidRPr="19A4A0FD" w:rsidR="19A4A0FD">
      <w:rPr>
        <w:rFonts w:cstheme="majorBidi"/>
        <w:noProof/>
      </w:rPr>
      <w:t>202</w:t>
    </w:r>
    <w:r w:rsidR="0087470B">
      <w:rPr>
        <w:rFonts w:cstheme="majorBidi"/>
        <w:noProof/>
      </w:rPr>
      <w:t>6</w:t>
    </w:r>
    <w:r w:rsidRPr="19A4A0FD" w:rsidR="19A4A0FD">
      <w:rPr>
        <w:rFonts w:cstheme="majorBidi"/>
        <w:noProof/>
      </w:rPr>
      <w:t>-0</w:t>
    </w:r>
    <w:r w:rsidR="00C9027E">
      <w:rPr>
        <w:rFonts w:cstheme="majorBidi"/>
        <w:noProof/>
      </w:rPr>
      <w:t>5</w:t>
    </w:r>
    <w:r w:rsidRPr="19A4A0FD" w:rsidR="19A4A0FD">
      <w:rPr>
        <w:rFonts w:cstheme="majorBidi"/>
        <w:noProof/>
      </w:rPr>
      <w:t>-</w:t>
    </w:r>
    <w:r w:rsidR="0087470B">
      <w:rPr>
        <w:rFonts w:cstheme="majorBidi"/>
        <w:noProof/>
      </w:rPr>
      <w:t>1</w:t>
    </w:r>
    <w:r w:rsidR="00C9027E">
      <w:rPr>
        <w:rFonts w:cstheme="majorBidi"/>
        <w:noProof/>
      </w:rPr>
      <w:t>2</w:t>
    </w:r>
  </w:p>
  <w:p w:rsidR="00787FC6" w:rsidRPr="00F62211" w14:paraId="75D3D0D7" w14:textId="37C5FDEA">
    <w:pPr>
      <w:pStyle w:val="Header"/>
      <w:rPr>
        <w:sz w:val="28"/>
        <w:szCs w:val="28"/>
      </w:rPr>
    </w:pPr>
    <w:r w:rsidRPr="00F62211">
      <w:rPr>
        <w:noProof/>
        <w:sz w:val="28"/>
        <w:szCs w:val="28"/>
      </w:rPr>
      <w:drawing>
        <wp:anchor distT="0" distB="0" distL="114300" distR="114300" simplePos="0" relativeHeight="251658240" behindDoc="0" locked="1" layoutInCell="1" allowOverlap="1">
          <wp:simplePos x="0" y="0"/>
          <wp:positionH relativeFrom="column">
            <wp:posOffset>-1299845</wp:posOffset>
          </wp:positionH>
          <wp:positionV relativeFrom="page">
            <wp:posOffset>429260</wp:posOffset>
          </wp:positionV>
          <wp:extent cx="1799590" cy="222885"/>
          <wp:effectExtent l="0" t="0" r="0" b="5715"/>
          <wp:wrapNone/>
          <wp:docPr id="84067540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75408" name="Bild 25816402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222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6B2E4E2"/>
    <w:lvl w:ilvl="0">
      <w:start w:val="1"/>
      <w:numFmt w:val="decimal"/>
      <w:lvlText w:val="%1."/>
      <w:lvlJc w:val="left"/>
      <w:pPr>
        <w:tabs>
          <w:tab w:val="num" w:pos="1492"/>
        </w:tabs>
        <w:ind w:left="1492" w:hanging="360"/>
      </w:pPr>
    </w:lvl>
  </w:abstractNum>
  <w:abstractNum w:abstractNumId="1">
    <w:nsid w:val="FFFFFF7D"/>
    <w:multiLevelType w:val="singleLevel"/>
    <w:tmpl w:val="22940A04"/>
    <w:lvl w:ilvl="0">
      <w:start w:val="1"/>
      <w:numFmt w:val="decimal"/>
      <w:lvlText w:val="%1."/>
      <w:lvlJc w:val="left"/>
      <w:pPr>
        <w:tabs>
          <w:tab w:val="num" w:pos="1209"/>
        </w:tabs>
        <w:ind w:left="1209" w:hanging="360"/>
      </w:pPr>
    </w:lvl>
  </w:abstractNum>
  <w:abstractNum w:abstractNumId="2">
    <w:nsid w:val="FFFFFF7E"/>
    <w:multiLevelType w:val="singleLevel"/>
    <w:tmpl w:val="065C60E8"/>
    <w:lvl w:ilvl="0">
      <w:start w:val="1"/>
      <w:numFmt w:val="decimal"/>
      <w:lvlText w:val="%1."/>
      <w:lvlJc w:val="left"/>
      <w:pPr>
        <w:tabs>
          <w:tab w:val="num" w:pos="926"/>
        </w:tabs>
        <w:ind w:left="926" w:hanging="360"/>
      </w:pPr>
    </w:lvl>
  </w:abstractNum>
  <w:abstractNum w:abstractNumId="3">
    <w:nsid w:val="FFFFFF7F"/>
    <w:multiLevelType w:val="singleLevel"/>
    <w:tmpl w:val="DC229FFC"/>
    <w:lvl w:ilvl="0">
      <w:start w:val="1"/>
      <w:numFmt w:val="decimal"/>
      <w:lvlText w:val="%1."/>
      <w:lvlJc w:val="left"/>
      <w:pPr>
        <w:tabs>
          <w:tab w:val="num" w:pos="643"/>
        </w:tabs>
        <w:ind w:left="643" w:hanging="360"/>
      </w:pPr>
    </w:lvl>
  </w:abstractNum>
  <w:abstractNum w:abstractNumId="4">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CC45C4"/>
    <w:lvl w:ilvl="0">
      <w:start w:val="1"/>
      <w:numFmt w:val="decimal"/>
      <w:lvlText w:val="%1."/>
      <w:lvlJc w:val="left"/>
      <w:pPr>
        <w:tabs>
          <w:tab w:val="num" w:pos="360"/>
        </w:tabs>
        <w:ind w:left="360" w:hanging="360"/>
      </w:pPr>
    </w:lvl>
  </w:abstractNum>
  <w:abstractNum w:abstractNumId="9">
    <w:nsid w:val="002951C7"/>
    <w:multiLevelType w:val="multilevel"/>
    <w:tmpl w:val="E64E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pStyle w:val="No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nsid w:val="16B4260A"/>
    <w:multiLevelType w:val="multilevel"/>
    <w:tmpl w:val="85BE364E"/>
    <w:lvl w:ilvl="0">
      <w:start w:val="1"/>
      <w:numFmt w:val="bullet"/>
      <w:pStyle w:val="ListBullet"/>
      <w:lvlText w:val="•"/>
      <w:lvlJc w:val="left"/>
      <w:pPr>
        <w:ind w:left="357" w:hanging="357"/>
      </w:pPr>
      <w:rPr>
        <w:rFonts w:ascii="Calibri" w:hAnsi="Calibri"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Calibri" w:hAnsi="Calibri" w:hint="default"/>
        <w:color w:val="auto"/>
      </w:rPr>
    </w:lvl>
    <w:lvl w:ilvl="3">
      <w:start w:val="1"/>
      <w:numFmt w:val="bullet"/>
      <w:pStyle w:val="ListBullet4"/>
      <w:lvlText w:val="•"/>
      <w:lvlJc w:val="left"/>
      <w:pPr>
        <w:ind w:left="1428" w:hanging="357"/>
      </w:pPr>
      <w:rPr>
        <w:rFonts w:ascii="Calibri" w:hAnsi="Calibri" w:hint="default"/>
        <w:color w:val="auto"/>
      </w:rPr>
    </w:lvl>
    <w:lvl w:ilvl="4">
      <w:start w:val="1"/>
      <w:numFmt w:val="bullet"/>
      <w:pStyle w:val="ListBullet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nsid w:val="1CCA32A2"/>
    <w:multiLevelType w:val="hybridMultilevel"/>
    <w:tmpl w:val="3EC2100C"/>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1B0BD5"/>
    <w:multiLevelType w:val="multilevel"/>
    <w:tmpl w:val="40AA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4B433A"/>
    <w:multiLevelType w:val="multilevel"/>
    <w:tmpl w:val="AD62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0643BC"/>
    <w:multiLevelType w:val="hybridMultilevel"/>
    <w:tmpl w:val="A1FCE08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612722"/>
    <w:multiLevelType w:val="multilevel"/>
    <w:tmpl w:val="EB08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A175A3"/>
    <w:multiLevelType w:val="hybridMultilevel"/>
    <w:tmpl w:val="A08A7D2A"/>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E41F18"/>
    <w:multiLevelType w:val="hybridMultilevel"/>
    <w:tmpl w:val="2110D1F4"/>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6926AD"/>
    <w:multiLevelType w:val="hybridMultilevel"/>
    <w:tmpl w:val="E6CA4F3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CF23D5"/>
    <w:multiLevelType w:val="hybridMultilevel"/>
    <w:tmpl w:val="A0682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16F644A"/>
    <w:multiLevelType w:val="multilevel"/>
    <w:tmpl w:val="03C28786"/>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37" w:hanging="737"/>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4411"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nsid w:val="525D6F94"/>
    <w:multiLevelType w:val="multilevel"/>
    <w:tmpl w:val="B742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9F78CE"/>
    <w:multiLevelType w:val="multilevel"/>
    <w:tmpl w:val="80C81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DCC16EE"/>
    <w:multiLevelType w:val="multilevel"/>
    <w:tmpl w:val="E924A2D6"/>
    <w:lvl w:ilvl="0">
      <w:start w:val="1"/>
      <w:numFmt w:val="decimal"/>
      <w:pStyle w:val="ListNumber"/>
      <w:suff w:val="space"/>
      <w:lvlText w:val="%1."/>
      <w:lvlJc w:val="left"/>
      <w:pPr>
        <w:ind w:left="357" w:hanging="357"/>
      </w:pPr>
      <w:rPr>
        <w:rFonts w:hint="default"/>
      </w:rPr>
    </w:lvl>
    <w:lvl w:ilvl="1">
      <w:start w:val="1"/>
      <w:numFmt w:val="lowerLetter"/>
      <w:pStyle w:val="ListNumber2"/>
      <w:suff w:val="space"/>
      <w:lvlText w:val="%2."/>
      <w:lvlJc w:val="left"/>
      <w:pPr>
        <w:ind w:left="714" w:hanging="357"/>
      </w:pPr>
      <w:rPr>
        <w:rFonts w:hint="default"/>
      </w:rPr>
    </w:lvl>
    <w:lvl w:ilvl="2">
      <w:start w:val="1"/>
      <w:numFmt w:val="lowerRoman"/>
      <w:pStyle w:val="ListNumber3"/>
      <w:suff w:val="space"/>
      <w:lvlText w:val="%3."/>
      <w:lvlJc w:val="left"/>
      <w:pPr>
        <w:ind w:left="1071" w:hanging="357"/>
      </w:pPr>
      <w:rPr>
        <w:rFonts w:hint="default"/>
      </w:rPr>
    </w:lvl>
    <w:lvl w:ilvl="3">
      <w:start w:val="1"/>
      <w:numFmt w:val="decimal"/>
      <w:pStyle w:val="ListNumber4"/>
      <w:lvlText w:val="%4)"/>
      <w:lvlJc w:val="left"/>
      <w:pPr>
        <w:ind w:left="1428" w:hanging="357"/>
      </w:pPr>
      <w:rPr>
        <w:rFonts w:hint="default"/>
      </w:rPr>
    </w:lvl>
    <w:lvl w:ilvl="4">
      <w:start w:val="1"/>
      <w:numFmt w:val="lowerLetter"/>
      <w:pStyle w:val="ListNumber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nsid w:val="5E1A631B"/>
    <w:multiLevelType w:val="hybridMultilevel"/>
    <w:tmpl w:val="62445C5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6336002"/>
    <w:multiLevelType w:val="multilevel"/>
    <w:tmpl w:val="E874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9B391A"/>
    <w:multiLevelType w:val="hybridMultilevel"/>
    <w:tmpl w:val="AAC48AE8"/>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24"/>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24"/>
  </w:num>
  <w:num w:numId="15">
    <w:abstractNumId w:val="21"/>
  </w:num>
  <w:num w:numId="16">
    <w:abstractNumId w:val="21"/>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3"/>
  </w:num>
  <w:num w:numId="21">
    <w:abstractNumId w:val="9"/>
  </w:num>
  <w:num w:numId="22">
    <w:abstractNumId w:val="22"/>
  </w:num>
  <w:num w:numId="23">
    <w:abstractNumId w:val="26"/>
  </w:num>
  <w:num w:numId="24">
    <w:abstractNumId w:val="16"/>
  </w:num>
  <w:num w:numId="25">
    <w:abstractNumId w:val="14"/>
  </w:num>
  <w:num w:numId="26">
    <w:abstractNumId w:val="12"/>
  </w:num>
  <w:num w:numId="27">
    <w:abstractNumId w:val="15"/>
  </w:num>
  <w:num w:numId="28">
    <w:abstractNumId w:val="19"/>
  </w:num>
  <w:num w:numId="29">
    <w:abstractNumId w:val="27"/>
  </w:num>
  <w:num w:numId="30">
    <w:abstractNumId w:val="17"/>
  </w:num>
  <w:num w:numId="31">
    <w:abstractNumId w:val="20"/>
  </w:num>
  <w:num w:numId="32">
    <w:abstractNumId w:val="23"/>
  </w:num>
  <w:num w:numId="3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2A"/>
    <w:rsid w:val="00000EA5"/>
    <w:rsid w:val="00000EDB"/>
    <w:rsid w:val="00001705"/>
    <w:rsid w:val="00001D57"/>
    <w:rsid w:val="000020B9"/>
    <w:rsid w:val="0000354C"/>
    <w:rsid w:val="00004D8A"/>
    <w:rsid w:val="00005C4C"/>
    <w:rsid w:val="0000667C"/>
    <w:rsid w:val="00006D0E"/>
    <w:rsid w:val="00010A73"/>
    <w:rsid w:val="00012A3B"/>
    <w:rsid w:val="0001FCDF"/>
    <w:rsid w:val="00020F64"/>
    <w:rsid w:val="0002163A"/>
    <w:rsid w:val="000238E6"/>
    <w:rsid w:val="00024AAA"/>
    <w:rsid w:val="00025387"/>
    <w:rsid w:val="00025C75"/>
    <w:rsid w:val="00026669"/>
    <w:rsid w:val="00030D8A"/>
    <w:rsid w:val="00032A4E"/>
    <w:rsid w:val="00032EBB"/>
    <w:rsid w:val="00033282"/>
    <w:rsid w:val="00033A24"/>
    <w:rsid w:val="00036872"/>
    <w:rsid w:val="00037D27"/>
    <w:rsid w:val="0004200A"/>
    <w:rsid w:val="00043397"/>
    <w:rsid w:val="00043604"/>
    <w:rsid w:val="000441C1"/>
    <w:rsid w:val="000442D4"/>
    <w:rsid w:val="00045DCD"/>
    <w:rsid w:val="000462D7"/>
    <w:rsid w:val="00051208"/>
    <w:rsid w:val="0005399C"/>
    <w:rsid w:val="0005694A"/>
    <w:rsid w:val="00057E1B"/>
    <w:rsid w:val="00057E72"/>
    <w:rsid w:val="0006092F"/>
    <w:rsid w:val="000610D1"/>
    <w:rsid w:val="00063C78"/>
    <w:rsid w:val="00065410"/>
    <w:rsid w:val="00065752"/>
    <w:rsid w:val="00065B60"/>
    <w:rsid w:val="00066320"/>
    <w:rsid w:val="00070C96"/>
    <w:rsid w:val="0007224D"/>
    <w:rsid w:val="00077800"/>
    <w:rsid w:val="00081D32"/>
    <w:rsid w:val="000822C1"/>
    <w:rsid w:val="000836D6"/>
    <w:rsid w:val="00083CAC"/>
    <w:rsid w:val="00084001"/>
    <w:rsid w:val="00084474"/>
    <w:rsid w:val="00085319"/>
    <w:rsid w:val="0008535D"/>
    <w:rsid w:val="00085A95"/>
    <w:rsid w:val="00087A9B"/>
    <w:rsid w:val="000914E7"/>
    <w:rsid w:val="00092157"/>
    <w:rsid w:val="000945AC"/>
    <w:rsid w:val="00094E38"/>
    <w:rsid w:val="00095D53"/>
    <w:rsid w:val="000A1B58"/>
    <w:rsid w:val="000A1CDB"/>
    <w:rsid w:val="000A4A20"/>
    <w:rsid w:val="000A64C6"/>
    <w:rsid w:val="000A7985"/>
    <w:rsid w:val="000B0897"/>
    <w:rsid w:val="000B0E9C"/>
    <w:rsid w:val="000B1DB5"/>
    <w:rsid w:val="000B208E"/>
    <w:rsid w:val="000B255C"/>
    <w:rsid w:val="000B4042"/>
    <w:rsid w:val="000B5C8A"/>
    <w:rsid w:val="000B6E5A"/>
    <w:rsid w:val="000B7933"/>
    <w:rsid w:val="000B7DF1"/>
    <w:rsid w:val="000C1DD8"/>
    <w:rsid w:val="000C33F5"/>
    <w:rsid w:val="000C3667"/>
    <w:rsid w:val="000C4441"/>
    <w:rsid w:val="000C5C46"/>
    <w:rsid w:val="000D19A1"/>
    <w:rsid w:val="000D1EB8"/>
    <w:rsid w:val="000D35DE"/>
    <w:rsid w:val="000D453B"/>
    <w:rsid w:val="000D69CA"/>
    <w:rsid w:val="000D6ED8"/>
    <w:rsid w:val="000E145D"/>
    <w:rsid w:val="000E1BCE"/>
    <w:rsid w:val="000E1FBF"/>
    <w:rsid w:val="000E3763"/>
    <w:rsid w:val="000E5EB2"/>
    <w:rsid w:val="000E66E1"/>
    <w:rsid w:val="000E6802"/>
    <w:rsid w:val="000F0A7B"/>
    <w:rsid w:val="000F11BF"/>
    <w:rsid w:val="000F3211"/>
    <w:rsid w:val="000F7D04"/>
    <w:rsid w:val="00100339"/>
    <w:rsid w:val="001055DA"/>
    <w:rsid w:val="00106EC7"/>
    <w:rsid w:val="00107BD4"/>
    <w:rsid w:val="00107C0E"/>
    <w:rsid w:val="0011032E"/>
    <w:rsid w:val="00111298"/>
    <w:rsid w:val="0011235A"/>
    <w:rsid w:val="00117AD1"/>
    <w:rsid w:val="00121DBF"/>
    <w:rsid w:val="001230D7"/>
    <w:rsid w:val="0012348F"/>
    <w:rsid w:val="00125FFD"/>
    <w:rsid w:val="0012753E"/>
    <w:rsid w:val="001328B8"/>
    <w:rsid w:val="001338E5"/>
    <w:rsid w:val="00136D68"/>
    <w:rsid w:val="00137ACD"/>
    <w:rsid w:val="00141661"/>
    <w:rsid w:val="001435C4"/>
    <w:rsid w:val="00144D14"/>
    <w:rsid w:val="0014577B"/>
    <w:rsid w:val="00146AEC"/>
    <w:rsid w:val="00150254"/>
    <w:rsid w:val="001509BB"/>
    <w:rsid w:val="00151217"/>
    <w:rsid w:val="00151720"/>
    <w:rsid w:val="001529F4"/>
    <w:rsid w:val="00154F7F"/>
    <w:rsid w:val="00155C62"/>
    <w:rsid w:val="00157BE2"/>
    <w:rsid w:val="001605A0"/>
    <w:rsid w:val="001608E7"/>
    <w:rsid w:val="0016130B"/>
    <w:rsid w:val="00161F8C"/>
    <w:rsid w:val="0016340B"/>
    <w:rsid w:val="001641C5"/>
    <w:rsid w:val="00164BA6"/>
    <w:rsid w:val="00165BAE"/>
    <w:rsid w:val="001669D8"/>
    <w:rsid w:val="00167555"/>
    <w:rsid w:val="00170BD7"/>
    <w:rsid w:val="001726F4"/>
    <w:rsid w:val="0017386D"/>
    <w:rsid w:val="00174087"/>
    <w:rsid w:val="00174DB4"/>
    <w:rsid w:val="001761F2"/>
    <w:rsid w:val="00177151"/>
    <w:rsid w:val="001777CB"/>
    <w:rsid w:val="00177BB4"/>
    <w:rsid w:val="00184F1D"/>
    <w:rsid w:val="001857C2"/>
    <w:rsid w:val="00186B4B"/>
    <w:rsid w:val="00190EDC"/>
    <w:rsid w:val="001915D2"/>
    <w:rsid w:val="0019678C"/>
    <w:rsid w:val="00197AC7"/>
    <w:rsid w:val="001A1799"/>
    <w:rsid w:val="001A35B0"/>
    <w:rsid w:val="001A430C"/>
    <w:rsid w:val="001A59D4"/>
    <w:rsid w:val="001A631F"/>
    <w:rsid w:val="001A6FBE"/>
    <w:rsid w:val="001B013F"/>
    <w:rsid w:val="001B1028"/>
    <w:rsid w:val="001B11BB"/>
    <w:rsid w:val="001B1784"/>
    <w:rsid w:val="001B223D"/>
    <w:rsid w:val="001B408F"/>
    <w:rsid w:val="001B503D"/>
    <w:rsid w:val="001B5D6C"/>
    <w:rsid w:val="001C0711"/>
    <w:rsid w:val="001C20D5"/>
    <w:rsid w:val="001C31A1"/>
    <w:rsid w:val="001C61AC"/>
    <w:rsid w:val="001C695A"/>
    <w:rsid w:val="001C6C60"/>
    <w:rsid w:val="001C7F49"/>
    <w:rsid w:val="001D22A7"/>
    <w:rsid w:val="001D27C3"/>
    <w:rsid w:val="001D2A23"/>
    <w:rsid w:val="001D2A7B"/>
    <w:rsid w:val="001D3C5D"/>
    <w:rsid w:val="001D7141"/>
    <w:rsid w:val="001D7454"/>
    <w:rsid w:val="001D76E6"/>
    <w:rsid w:val="001D7BF4"/>
    <w:rsid w:val="001E038D"/>
    <w:rsid w:val="001E0AC8"/>
    <w:rsid w:val="001E103F"/>
    <w:rsid w:val="001E45D7"/>
    <w:rsid w:val="001E4998"/>
    <w:rsid w:val="001E5513"/>
    <w:rsid w:val="001E58FD"/>
    <w:rsid w:val="001E62E3"/>
    <w:rsid w:val="001F1063"/>
    <w:rsid w:val="001F1118"/>
    <w:rsid w:val="001F1877"/>
    <w:rsid w:val="001F2C16"/>
    <w:rsid w:val="001F3E94"/>
    <w:rsid w:val="001F410D"/>
    <w:rsid w:val="001F5A23"/>
    <w:rsid w:val="001F77B7"/>
    <w:rsid w:val="002017F6"/>
    <w:rsid w:val="00202363"/>
    <w:rsid w:val="0020300C"/>
    <w:rsid w:val="00203585"/>
    <w:rsid w:val="002055EE"/>
    <w:rsid w:val="002056A2"/>
    <w:rsid w:val="00213F12"/>
    <w:rsid w:val="00213FBD"/>
    <w:rsid w:val="00214170"/>
    <w:rsid w:val="002144B3"/>
    <w:rsid w:val="00215DF1"/>
    <w:rsid w:val="002162A6"/>
    <w:rsid w:val="0021738D"/>
    <w:rsid w:val="002210E3"/>
    <w:rsid w:val="002219D6"/>
    <w:rsid w:val="002231A5"/>
    <w:rsid w:val="00223CA8"/>
    <w:rsid w:val="00224A46"/>
    <w:rsid w:val="00225213"/>
    <w:rsid w:val="00225B89"/>
    <w:rsid w:val="002264F0"/>
    <w:rsid w:val="00226DBA"/>
    <w:rsid w:val="002303C2"/>
    <w:rsid w:val="00230763"/>
    <w:rsid w:val="0023326E"/>
    <w:rsid w:val="002405D1"/>
    <w:rsid w:val="00241688"/>
    <w:rsid w:val="00241948"/>
    <w:rsid w:val="00243053"/>
    <w:rsid w:val="00245820"/>
    <w:rsid w:val="00245D5B"/>
    <w:rsid w:val="00250C72"/>
    <w:rsid w:val="00251F25"/>
    <w:rsid w:val="00255047"/>
    <w:rsid w:val="00260224"/>
    <w:rsid w:val="0026416B"/>
    <w:rsid w:val="00267EF8"/>
    <w:rsid w:val="002703BF"/>
    <w:rsid w:val="002706B2"/>
    <w:rsid w:val="00281EEC"/>
    <w:rsid w:val="00282B48"/>
    <w:rsid w:val="0028355A"/>
    <w:rsid w:val="0028445B"/>
    <w:rsid w:val="00284794"/>
    <w:rsid w:val="00284B6D"/>
    <w:rsid w:val="00285ED0"/>
    <w:rsid w:val="00287D8B"/>
    <w:rsid w:val="00293372"/>
    <w:rsid w:val="00294BF2"/>
    <w:rsid w:val="00295626"/>
    <w:rsid w:val="002958D9"/>
    <w:rsid w:val="002972CD"/>
    <w:rsid w:val="002A005C"/>
    <w:rsid w:val="002A096A"/>
    <w:rsid w:val="002A273A"/>
    <w:rsid w:val="002A2BCD"/>
    <w:rsid w:val="002A3C26"/>
    <w:rsid w:val="002A3E2C"/>
    <w:rsid w:val="002A70C3"/>
    <w:rsid w:val="002A7F38"/>
    <w:rsid w:val="002B0424"/>
    <w:rsid w:val="002B2AF5"/>
    <w:rsid w:val="002B2E12"/>
    <w:rsid w:val="002B5DD6"/>
    <w:rsid w:val="002B61D2"/>
    <w:rsid w:val="002B6738"/>
    <w:rsid w:val="002B71E5"/>
    <w:rsid w:val="002B73B0"/>
    <w:rsid w:val="002C047E"/>
    <w:rsid w:val="002C146B"/>
    <w:rsid w:val="002C173D"/>
    <w:rsid w:val="002C2C09"/>
    <w:rsid w:val="002C2D6C"/>
    <w:rsid w:val="002C527F"/>
    <w:rsid w:val="002C7ADD"/>
    <w:rsid w:val="002D0DF1"/>
    <w:rsid w:val="002D33A1"/>
    <w:rsid w:val="002D3705"/>
    <w:rsid w:val="002D37B1"/>
    <w:rsid w:val="002D4F39"/>
    <w:rsid w:val="002D582E"/>
    <w:rsid w:val="002D6200"/>
    <w:rsid w:val="002D763E"/>
    <w:rsid w:val="002E12CB"/>
    <w:rsid w:val="002E15C9"/>
    <w:rsid w:val="002E3388"/>
    <w:rsid w:val="002E5177"/>
    <w:rsid w:val="002E5297"/>
    <w:rsid w:val="002E52BE"/>
    <w:rsid w:val="002E638A"/>
    <w:rsid w:val="002F1949"/>
    <w:rsid w:val="002F2AE6"/>
    <w:rsid w:val="002F5C24"/>
    <w:rsid w:val="002F6879"/>
    <w:rsid w:val="002F77F4"/>
    <w:rsid w:val="00300168"/>
    <w:rsid w:val="00300707"/>
    <w:rsid w:val="0030210F"/>
    <w:rsid w:val="00302CD9"/>
    <w:rsid w:val="00303932"/>
    <w:rsid w:val="00304EA1"/>
    <w:rsid w:val="00304F46"/>
    <w:rsid w:val="0030643B"/>
    <w:rsid w:val="0031050B"/>
    <w:rsid w:val="00314144"/>
    <w:rsid w:val="003158AC"/>
    <w:rsid w:val="00316153"/>
    <w:rsid w:val="003221AE"/>
    <w:rsid w:val="00323277"/>
    <w:rsid w:val="00323BB4"/>
    <w:rsid w:val="00325D0F"/>
    <w:rsid w:val="00326636"/>
    <w:rsid w:val="0033008E"/>
    <w:rsid w:val="00330936"/>
    <w:rsid w:val="00330A6B"/>
    <w:rsid w:val="00330B6B"/>
    <w:rsid w:val="00330E44"/>
    <w:rsid w:val="00330F67"/>
    <w:rsid w:val="00331E66"/>
    <w:rsid w:val="00332FE9"/>
    <w:rsid w:val="00334A43"/>
    <w:rsid w:val="00334B1C"/>
    <w:rsid w:val="0034002C"/>
    <w:rsid w:val="003408E7"/>
    <w:rsid w:val="003416DE"/>
    <w:rsid w:val="00342220"/>
    <w:rsid w:val="003438B6"/>
    <w:rsid w:val="00345EC8"/>
    <w:rsid w:val="0035178F"/>
    <w:rsid w:val="00354865"/>
    <w:rsid w:val="00354E10"/>
    <w:rsid w:val="00354F40"/>
    <w:rsid w:val="00355185"/>
    <w:rsid w:val="0035524C"/>
    <w:rsid w:val="00355C3D"/>
    <w:rsid w:val="00355CAC"/>
    <w:rsid w:val="00356602"/>
    <w:rsid w:val="00357CD3"/>
    <w:rsid w:val="003608DD"/>
    <w:rsid w:val="00362CE7"/>
    <w:rsid w:val="00363FF2"/>
    <w:rsid w:val="00364C9C"/>
    <w:rsid w:val="0036517E"/>
    <w:rsid w:val="00370ADD"/>
    <w:rsid w:val="0037162D"/>
    <w:rsid w:val="003731DD"/>
    <w:rsid w:val="00373DB4"/>
    <w:rsid w:val="003800DE"/>
    <w:rsid w:val="003810CB"/>
    <w:rsid w:val="0038175B"/>
    <w:rsid w:val="003856AD"/>
    <w:rsid w:val="00386032"/>
    <w:rsid w:val="00386228"/>
    <w:rsid w:val="00387111"/>
    <w:rsid w:val="00392020"/>
    <w:rsid w:val="00392A8C"/>
    <w:rsid w:val="00392E4D"/>
    <w:rsid w:val="003934B8"/>
    <w:rsid w:val="003938AF"/>
    <w:rsid w:val="0039484F"/>
    <w:rsid w:val="0039506D"/>
    <w:rsid w:val="0039558E"/>
    <w:rsid w:val="003A10E0"/>
    <w:rsid w:val="003A1287"/>
    <w:rsid w:val="003A3BA8"/>
    <w:rsid w:val="003A6F57"/>
    <w:rsid w:val="003B06DA"/>
    <w:rsid w:val="003B2015"/>
    <w:rsid w:val="003B2E76"/>
    <w:rsid w:val="003B39D4"/>
    <w:rsid w:val="003B4177"/>
    <w:rsid w:val="003B504D"/>
    <w:rsid w:val="003B7289"/>
    <w:rsid w:val="003B7BE6"/>
    <w:rsid w:val="003C1566"/>
    <w:rsid w:val="003C2AD3"/>
    <w:rsid w:val="003C34C3"/>
    <w:rsid w:val="003C3B56"/>
    <w:rsid w:val="003C40FE"/>
    <w:rsid w:val="003D07AB"/>
    <w:rsid w:val="003D2177"/>
    <w:rsid w:val="003D3A9F"/>
    <w:rsid w:val="003D49E0"/>
    <w:rsid w:val="003D5358"/>
    <w:rsid w:val="003D609A"/>
    <w:rsid w:val="003D6DF8"/>
    <w:rsid w:val="003E123C"/>
    <w:rsid w:val="003E2721"/>
    <w:rsid w:val="003E4B32"/>
    <w:rsid w:val="003E4BB7"/>
    <w:rsid w:val="003E708D"/>
    <w:rsid w:val="003F1D59"/>
    <w:rsid w:val="003F2B14"/>
    <w:rsid w:val="003F4144"/>
    <w:rsid w:val="003F76AB"/>
    <w:rsid w:val="00401E2E"/>
    <w:rsid w:val="0040257F"/>
    <w:rsid w:val="004025A7"/>
    <w:rsid w:val="004066E4"/>
    <w:rsid w:val="0041109A"/>
    <w:rsid w:val="004111DC"/>
    <w:rsid w:val="00411794"/>
    <w:rsid w:val="00411BEE"/>
    <w:rsid w:val="004139D6"/>
    <w:rsid w:val="00416E61"/>
    <w:rsid w:val="00417F29"/>
    <w:rsid w:val="004210F8"/>
    <w:rsid w:val="004213BE"/>
    <w:rsid w:val="004216EA"/>
    <w:rsid w:val="004219F6"/>
    <w:rsid w:val="00422429"/>
    <w:rsid w:val="00423F0E"/>
    <w:rsid w:val="0042445E"/>
    <w:rsid w:val="004255DC"/>
    <w:rsid w:val="004258B8"/>
    <w:rsid w:val="00426533"/>
    <w:rsid w:val="0042664D"/>
    <w:rsid w:val="004305AB"/>
    <w:rsid w:val="00431853"/>
    <w:rsid w:val="004332EF"/>
    <w:rsid w:val="00434656"/>
    <w:rsid w:val="00437169"/>
    <w:rsid w:val="0043728B"/>
    <w:rsid w:val="0043778F"/>
    <w:rsid w:val="004379AC"/>
    <w:rsid w:val="00440284"/>
    <w:rsid w:val="004408D2"/>
    <w:rsid w:val="00441E8A"/>
    <w:rsid w:val="00443784"/>
    <w:rsid w:val="0044433F"/>
    <w:rsid w:val="004447AE"/>
    <w:rsid w:val="0044687B"/>
    <w:rsid w:val="00453250"/>
    <w:rsid w:val="00454781"/>
    <w:rsid w:val="00456AC1"/>
    <w:rsid w:val="0045790E"/>
    <w:rsid w:val="0046348B"/>
    <w:rsid w:val="00465806"/>
    <w:rsid w:val="0046584E"/>
    <w:rsid w:val="00465C1A"/>
    <w:rsid w:val="0046632E"/>
    <w:rsid w:val="00466F32"/>
    <w:rsid w:val="00467546"/>
    <w:rsid w:val="00467E22"/>
    <w:rsid w:val="00471657"/>
    <w:rsid w:val="00471D4C"/>
    <w:rsid w:val="0047256F"/>
    <w:rsid w:val="0047315B"/>
    <w:rsid w:val="0047424F"/>
    <w:rsid w:val="00474E87"/>
    <w:rsid w:val="00475637"/>
    <w:rsid w:val="00476F95"/>
    <w:rsid w:val="004776FD"/>
    <w:rsid w:val="00477826"/>
    <w:rsid w:val="0048246F"/>
    <w:rsid w:val="00483441"/>
    <w:rsid w:val="00484AED"/>
    <w:rsid w:val="00485381"/>
    <w:rsid w:val="00487AEB"/>
    <w:rsid w:val="004910A8"/>
    <w:rsid w:val="00494A80"/>
    <w:rsid w:val="00495D6E"/>
    <w:rsid w:val="0049610D"/>
    <w:rsid w:val="004A1497"/>
    <w:rsid w:val="004A1565"/>
    <w:rsid w:val="004A1E53"/>
    <w:rsid w:val="004A3A09"/>
    <w:rsid w:val="004A65F5"/>
    <w:rsid w:val="004A6C34"/>
    <w:rsid w:val="004B0468"/>
    <w:rsid w:val="004B55DF"/>
    <w:rsid w:val="004B64F8"/>
    <w:rsid w:val="004B7C29"/>
    <w:rsid w:val="004C0C95"/>
    <w:rsid w:val="004C2A74"/>
    <w:rsid w:val="004C2DA2"/>
    <w:rsid w:val="004C324E"/>
    <w:rsid w:val="004C33CD"/>
    <w:rsid w:val="004C4333"/>
    <w:rsid w:val="004C7856"/>
    <w:rsid w:val="004C7BDB"/>
    <w:rsid w:val="004D16C4"/>
    <w:rsid w:val="004D2152"/>
    <w:rsid w:val="004D2391"/>
    <w:rsid w:val="004D27B9"/>
    <w:rsid w:val="004D3BCD"/>
    <w:rsid w:val="004D4012"/>
    <w:rsid w:val="004D50F1"/>
    <w:rsid w:val="004D54D4"/>
    <w:rsid w:val="004D5D28"/>
    <w:rsid w:val="004D7E28"/>
    <w:rsid w:val="004E0D88"/>
    <w:rsid w:val="004E3747"/>
    <w:rsid w:val="004E5406"/>
    <w:rsid w:val="004E7945"/>
    <w:rsid w:val="004F0295"/>
    <w:rsid w:val="004F0C9E"/>
    <w:rsid w:val="004F162F"/>
    <w:rsid w:val="004F16F7"/>
    <w:rsid w:val="004F236A"/>
    <w:rsid w:val="004F4FAF"/>
    <w:rsid w:val="004F5FA7"/>
    <w:rsid w:val="004F67C9"/>
    <w:rsid w:val="0050077C"/>
    <w:rsid w:val="005022A4"/>
    <w:rsid w:val="00502EBD"/>
    <w:rsid w:val="00503817"/>
    <w:rsid w:val="005060EF"/>
    <w:rsid w:val="0050740D"/>
    <w:rsid w:val="00507BEE"/>
    <w:rsid w:val="005114AB"/>
    <w:rsid w:val="00512129"/>
    <w:rsid w:val="00513A40"/>
    <w:rsid w:val="00513BE4"/>
    <w:rsid w:val="00513FF6"/>
    <w:rsid w:val="00514445"/>
    <w:rsid w:val="00514B59"/>
    <w:rsid w:val="00516C47"/>
    <w:rsid w:val="0051776E"/>
    <w:rsid w:val="005201EF"/>
    <w:rsid w:val="0052118A"/>
    <w:rsid w:val="00521303"/>
    <w:rsid w:val="005214C9"/>
    <w:rsid w:val="00521DA2"/>
    <w:rsid w:val="00522528"/>
    <w:rsid w:val="005225DB"/>
    <w:rsid w:val="0052289F"/>
    <w:rsid w:val="00525576"/>
    <w:rsid w:val="005300FC"/>
    <w:rsid w:val="00531FA0"/>
    <w:rsid w:val="00532A26"/>
    <w:rsid w:val="00534B06"/>
    <w:rsid w:val="00534E36"/>
    <w:rsid w:val="00535514"/>
    <w:rsid w:val="005358DF"/>
    <w:rsid w:val="00535DDB"/>
    <w:rsid w:val="005409C0"/>
    <w:rsid w:val="005414F4"/>
    <w:rsid w:val="00541DAD"/>
    <w:rsid w:val="00543120"/>
    <w:rsid w:val="0054315D"/>
    <w:rsid w:val="00544229"/>
    <w:rsid w:val="00544AE3"/>
    <w:rsid w:val="0055113A"/>
    <w:rsid w:val="0055160C"/>
    <w:rsid w:val="0055170B"/>
    <w:rsid w:val="00551826"/>
    <w:rsid w:val="005522AB"/>
    <w:rsid w:val="00552939"/>
    <w:rsid w:val="005534C2"/>
    <w:rsid w:val="0055600D"/>
    <w:rsid w:val="0055640B"/>
    <w:rsid w:val="005567EA"/>
    <w:rsid w:val="00557FE8"/>
    <w:rsid w:val="00561696"/>
    <w:rsid w:val="00561F3B"/>
    <w:rsid w:val="00562527"/>
    <w:rsid w:val="00562642"/>
    <w:rsid w:val="0056264E"/>
    <w:rsid w:val="00565269"/>
    <w:rsid w:val="00565454"/>
    <w:rsid w:val="0056563A"/>
    <w:rsid w:val="00567655"/>
    <w:rsid w:val="00570C4B"/>
    <w:rsid w:val="00574958"/>
    <w:rsid w:val="00576CE8"/>
    <w:rsid w:val="00577867"/>
    <w:rsid w:val="0057788F"/>
    <w:rsid w:val="00582722"/>
    <w:rsid w:val="00582BD4"/>
    <w:rsid w:val="00585714"/>
    <w:rsid w:val="0058630B"/>
    <w:rsid w:val="005873DC"/>
    <w:rsid w:val="00591617"/>
    <w:rsid w:val="005918FE"/>
    <w:rsid w:val="00592035"/>
    <w:rsid w:val="0059226B"/>
    <w:rsid w:val="00594967"/>
    <w:rsid w:val="00596114"/>
    <w:rsid w:val="00596924"/>
    <w:rsid w:val="00596AC0"/>
    <w:rsid w:val="00596DE5"/>
    <w:rsid w:val="005973BA"/>
    <w:rsid w:val="005A38FF"/>
    <w:rsid w:val="005A4543"/>
    <w:rsid w:val="005A61CB"/>
    <w:rsid w:val="005A6ECD"/>
    <w:rsid w:val="005B03AA"/>
    <w:rsid w:val="005B1F09"/>
    <w:rsid w:val="005B20C0"/>
    <w:rsid w:val="005B210B"/>
    <w:rsid w:val="005B2857"/>
    <w:rsid w:val="005B2A1F"/>
    <w:rsid w:val="005B54C1"/>
    <w:rsid w:val="005B6E04"/>
    <w:rsid w:val="005B733E"/>
    <w:rsid w:val="005B7710"/>
    <w:rsid w:val="005B77AB"/>
    <w:rsid w:val="005C0530"/>
    <w:rsid w:val="005C091A"/>
    <w:rsid w:val="005C1F60"/>
    <w:rsid w:val="005C24CA"/>
    <w:rsid w:val="005C45D3"/>
    <w:rsid w:val="005C58A7"/>
    <w:rsid w:val="005C77EB"/>
    <w:rsid w:val="005D193C"/>
    <w:rsid w:val="005D37DD"/>
    <w:rsid w:val="005D5BC1"/>
    <w:rsid w:val="005D647A"/>
    <w:rsid w:val="005E061F"/>
    <w:rsid w:val="005E0D0A"/>
    <w:rsid w:val="005E322A"/>
    <w:rsid w:val="005E530E"/>
    <w:rsid w:val="005E707F"/>
    <w:rsid w:val="005E7161"/>
    <w:rsid w:val="005F21A9"/>
    <w:rsid w:val="005F2CB1"/>
    <w:rsid w:val="005F3D2A"/>
    <w:rsid w:val="005F403F"/>
    <w:rsid w:val="005F4820"/>
    <w:rsid w:val="005F55AC"/>
    <w:rsid w:val="00600CE0"/>
    <w:rsid w:val="00600EB1"/>
    <w:rsid w:val="00601331"/>
    <w:rsid w:val="00603BEF"/>
    <w:rsid w:val="006056FC"/>
    <w:rsid w:val="00605F6B"/>
    <w:rsid w:val="006065C3"/>
    <w:rsid w:val="0060676A"/>
    <w:rsid w:val="00606CA3"/>
    <w:rsid w:val="006075C5"/>
    <w:rsid w:val="00611E1E"/>
    <w:rsid w:val="0061200F"/>
    <w:rsid w:val="00612DE0"/>
    <w:rsid w:val="006148CD"/>
    <w:rsid w:val="0061710A"/>
    <w:rsid w:val="0062066E"/>
    <w:rsid w:val="006217C1"/>
    <w:rsid w:val="00622C43"/>
    <w:rsid w:val="0062313D"/>
    <w:rsid w:val="00625F1B"/>
    <w:rsid w:val="00626189"/>
    <w:rsid w:val="0063090B"/>
    <w:rsid w:val="006328F0"/>
    <w:rsid w:val="00633B31"/>
    <w:rsid w:val="00635355"/>
    <w:rsid w:val="006364AE"/>
    <w:rsid w:val="006372B5"/>
    <w:rsid w:val="006415D4"/>
    <w:rsid w:val="00642CD4"/>
    <w:rsid w:val="00643735"/>
    <w:rsid w:val="00651316"/>
    <w:rsid w:val="00651E32"/>
    <w:rsid w:val="00653585"/>
    <w:rsid w:val="006540FC"/>
    <w:rsid w:val="00654E9C"/>
    <w:rsid w:val="00655227"/>
    <w:rsid w:val="006556CD"/>
    <w:rsid w:val="006563E3"/>
    <w:rsid w:val="00657402"/>
    <w:rsid w:val="00664E07"/>
    <w:rsid w:val="00667663"/>
    <w:rsid w:val="0067377F"/>
    <w:rsid w:val="006740CB"/>
    <w:rsid w:val="006754B5"/>
    <w:rsid w:val="00675D30"/>
    <w:rsid w:val="0068157B"/>
    <w:rsid w:val="006820D5"/>
    <w:rsid w:val="00682995"/>
    <w:rsid w:val="006876D0"/>
    <w:rsid w:val="006877D9"/>
    <w:rsid w:val="00687B93"/>
    <w:rsid w:val="00687F71"/>
    <w:rsid w:val="0069113E"/>
    <w:rsid w:val="006914A1"/>
    <w:rsid w:val="00692CA3"/>
    <w:rsid w:val="00693B54"/>
    <w:rsid w:val="00694670"/>
    <w:rsid w:val="006948F8"/>
    <w:rsid w:val="006A264E"/>
    <w:rsid w:val="006A4787"/>
    <w:rsid w:val="006A4A92"/>
    <w:rsid w:val="006A512E"/>
    <w:rsid w:val="006A73BE"/>
    <w:rsid w:val="006A7D3E"/>
    <w:rsid w:val="006B19F6"/>
    <w:rsid w:val="006B2C7F"/>
    <w:rsid w:val="006B3AB1"/>
    <w:rsid w:val="006B5105"/>
    <w:rsid w:val="006B5394"/>
    <w:rsid w:val="006B75D9"/>
    <w:rsid w:val="006C0046"/>
    <w:rsid w:val="006C0B99"/>
    <w:rsid w:val="006C23DD"/>
    <w:rsid w:val="006C4BF7"/>
    <w:rsid w:val="006C75FE"/>
    <w:rsid w:val="006D06CB"/>
    <w:rsid w:val="006D20E1"/>
    <w:rsid w:val="006D27C7"/>
    <w:rsid w:val="006D39B8"/>
    <w:rsid w:val="006D3D7E"/>
    <w:rsid w:val="006D3E37"/>
    <w:rsid w:val="006D48B9"/>
    <w:rsid w:val="006D63D2"/>
    <w:rsid w:val="006D7397"/>
    <w:rsid w:val="006E13AF"/>
    <w:rsid w:val="006E2178"/>
    <w:rsid w:val="006E4FDC"/>
    <w:rsid w:val="006E60F9"/>
    <w:rsid w:val="006E614B"/>
    <w:rsid w:val="006E6977"/>
    <w:rsid w:val="006F07B0"/>
    <w:rsid w:val="006F227F"/>
    <w:rsid w:val="006F3541"/>
    <w:rsid w:val="006F4071"/>
    <w:rsid w:val="007013DF"/>
    <w:rsid w:val="00702C2D"/>
    <w:rsid w:val="00702E1D"/>
    <w:rsid w:val="00705088"/>
    <w:rsid w:val="007055C4"/>
    <w:rsid w:val="007070BC"/>
    <w:rsid w:val="007077D7"/>
    <w:rsid w:val="007105B6"/>
    <w:rsid w:val="00711078"/>
    <w:rsid w:val="007121DF"/>
    <w:rsid w:val="00712C68"/>
    <w:rsid w:val="00712DD9"/>
    <w:rsid w:val="00712E8A"/>
    <w:rsid w:val="00716B90"/>
    <w:rsid w:val="00721C39"/>
    <w:rsid w:val="007222C8"/>
    <w:rsid w:val="0072273D"/>
    <w:rsid w:val="007230C7"/>
    <w:rsid w:val="00725335"/>
    <w:rsid w:val="00726C64"/>
    <w:rsid w:val="0072784A"/>
    <w:rsid w:val="007350DE"/>
    <w:rsid w:val="00735FE7"/>
    <w:rsid w:val="00737A0F"/>
    <w:rsid w:val="00737C61"/>
    <w:rsid w:val="007446D2"/>
    <w:rsid w:val="00751914"/>
    <w:rsid w:val="00751947"/>
    <w:rsid w:val="0076288A"/>
    <w:rsid w:val="00763DB5"/>
    <w:rsid w:val="00765F3D"/>
    <w:rsid w:val="00767CCF"/>
    <w:rsid w:val="00770142"/>
    <w:rsid w:val="00771006"/>
    <w:rsid w:val="00771FE8"/>
    <w:rsid w:val="007736DE"/>
    <w:rsid w:val="00774445"/>
    <w:rsid w:val="00775E0A"/>
    <w:rsid w:val="00776289"/>
    <w:rsid w:val="007825A4"/>
    <w:rsid w:val="007837DC"/>
    <w:rsid w:val="00785CF3"/>
    <w:rsid w:val="00787957"/>
    <w:rsid w:val="00787FC6"/>
    <w:rsid w:val="00790F2D"/>
    <w:rsid w:val="007921CD"/>
    <w:rsid w:val="007973FA"/>
    <w:rsid w:val="007A06A5"/>
    <w:rsid w:val="007A1961"/>
    <w:rsid w:val="007A3641"/>
    <w:rsid w:val="007A4A74"/>
    <w:rsid w:val="007A6914"/>
    <w:rsid w:val="007A72B6"/>
    <w:rsid w:val="007A75C5"/>
    <w:rsid w:val="007B28DE"/>
    <w:rsid w:val="007B2CF1"/>
    <w:rsid w:val="007B53E0"/>
    <w:rsid w:val="007B6081"/>
    <w:rsid w:val="007B7F13"/>
    <w:rsid w:val="007C034C"/>
    <w:rsid w:val="007C5851"/>
    <w:rsid w:val="007C7B95"/>
    <w:rsid w:val="007D2E37"/>
    <w:rsid w:val="007D35A7"/>
    <w:rsid w:val="007D40E3"/>
    <w:rsid w:val="007D4CCC"/>
    <w:rsid w:val="007D58E2"/>
    <w:rsid w:val="007D7457"/>
    <w:rsid w:val="007E087D"/>
    <w:rsid w:val="007E2FF6"/>
    <w:rsid w:val="007E4220"/>
    <w:rsid w:val="007E4F0D"/>
    <w:rsid w:val="007E7F67"/>
    <w:rsid w:val="007F01F4"/>
    <w:rsid w:val="00802638"/>
    <w:rsid w:val="0080294E"/>
    <w:rsid w:val="00802E25"/>
    <w:rsid w:val="00802FCA"/>
    <w:rsid w:val="00804CC0"/>
    <w:rsid w:val="00804EAC"/>
    <w:rsid w:val="00806102"/>
    <w:rsid w:val="00806D9A"/>
    <w:rsid w:val="008076FA"/>
    <w:rsid w:val="008108E2"/>
    <w:rsid w:val="00811766"/>
    <w:rsid w:val="00811D4E"/>
    <w:rsid w:val="008123E2"/>
    <w:rsid w:val="00813C78"/>
    <w:rsid w:val="0081504A"/>
    <w:rsid w:val="00816511"/>
    <w:rsid w:val="00817218"/>
    <w:rsid w:val="00817B3E"/>
    <w:rsid w:val="008202E8"/>
    <w:rsid w:val="00820551"/>
    <w:rsid w:val="0082083B"/>
    <w:rsid w:val="00820ABD"/>
    <w:rsid w:val="00820E92"/>
    <w:rsid w:val="00821CB9"/>
    <w:rsid w:val="00822B3D"/>
    <w:rsid w:val="00822FF8"/>
    <w:rsid w:val="00825B12"/>
    <w:rsid w:val="00826378"/>
    <w:rsid w:val="0083162C"/>
    <w:rsid w:val="008351D1"/>
    <w:rsid w:val="00835270"/>
    <w:rsid w:val="00837E47"/>
    <w:rsid w:val="00840983"/>
    <w:rsid w:val="008409B1"/>
    <w:rsid w:val="008416CB"/>
    <w:rsid w:val="00842483"/>
    <w:rsid w:val="00842D16"/>
    <w:rsid w:val="0084624C"/>
    <w:rsid w:val="00846DFE"/>
    <w:rsid w:val="00847144"/>
    <w:rsid w:val="00847536"/>
    <w:rsid w:val="0085130F"/>
    <w:rsid w:val="00854335"/>
    <w:rsid w:val="00863ADD"/>
    <w:rsid w:val="00867DF3"/>
    <w:rsid w:val="0087470B"/>
    <w:rsid w:val="00877334"/>
    <w:rsid w:val="008815E8"/>
    <w:rsid w:val="00882145"/>
    <w:rsid w:val="0088216B"/>
    <w:rsid w:val="0088357C"/>
    <w:rsid w:val="00883DEB"/>
    <w:rsid w:val="0088420C"/>
    <w:rsid w:val="008844E3"/>
    <w:rsid w:val="00885E40"/>
    <w:rsid w:val="00886AE0"/>
    <w:rsid w:val="00887156"/>
    <w:rsid w:val="0089180D"/>
    <w:rsid w:val="0089185E"/>
    <w:rsid w:val="00891C2F"/>
    <w:rsid w:val="0089228F"/>
    <w:rsid w:val="00893A64"/>
    <w:rsid w:val="00896EB1"/>
    <w:rsid w:val="008977DD"/>
    <w:rsid w:val="008A0072"/>
    <w:rsid w:val="008A125C"/>
    <w:rsid w:val="008A1CE7"/>
    <w:rsid w:val="008A20CC"/>
    <w:rsid w:val="008A214B"/>
    <w:rsid w:val="008A3C7F"/>
    <w:rsid w:val="008A6CB4"/>
    <w:rsid w:val="008B057A"/>
    <w:rsid w:val="008B39EA"/>
    <w:rsid w:val="008C02A9"/>
    <w:rsid w:val="008C17ED"/>
    <w:rsid w:val="008C401C"/>
    <w:rsid w:val="008C4E7A"/>
    <w:rsid w:val="008C5124"/>
    <w:rsid w:val="008C6F7C"/>
    <w:rsid w:val="008D0FE2"/>
    <w:rsid w:val="008D1947"/>
    <w:rsid w:val="008D1A20"/>
    <w:rsid w:val="008D29FF"/>
    <w:rsid w:val="008D3FEE"/>
    <w:rsid w:val="008D6DB1"/>
    <w:rsid w:val="008D6F1A"/>
    <w:rsid w:val="008D7435"/>
    <w:rsid w:val="008D79BE"/>
    <w:rsid w:val="008E09F4"/>
    <w:rsid w:val="008E12C1"/>
    <w:rsid w:val="008E2B91"/>
    <w:rsid w:val="008E3292"/>
    <w:rsid w:val="008E399D"/>
    <w:rsid w:val="008E492A"/>
    <w:rsid w:val="008E514C"/>
    <w:rsid w:val="008E57E6"/>
    <w:rsid w:val="008E6304"/>
    <w:rsid w:val="008E7530"/>
    <w:rsid w:val="008F0014"/>
    <w:rsid w:val="008F0A48"/>
    <w:rsid w:val="008F121F"/>
    <w:rsid w:val="008F1CF0"/>
    <w:rsid w:val="008F401C"/>
    <w:rsid w:val="008F47A7"/>
    <w:rsid w:val="008F5274"/>
    <w:rsid w:val="008F6B98"/>
    <w:rsid w:val="00905D9F"/>
    <w:rsid w:val="00910651"/>
    <w:rsid w:val="00911871"/>
    <w:rsid w:val="00913B46"/>
    <w:rsid w:val="00917504"/>
    <w:rsid w:val="00921DED"/>
    <w:rsid w:val="009236A9"/>
    <w:rsid w:val="00924382"/>
    <w:rsid w:val="00927842"/>
    <w:rsid w:val="00930150"/>
    <w:rsid w:val="00931641"/>
    <w:rsid w:val="0093270B"/>
    <w:rsid w:val="009341DE"/>
    <w:rsid w:val="00936731"/>
    <w:rsid w:val="00941176"/>
    <w:rsid w:val="0094302F"/>
    <w:rsid w:val="00944F4B"/>
    <w:rsid w:val="00945FD8"/>
    <w:rsid w:val="00946467"/>
    <w:rsid w:val="0094732A"/>
    <w:rsid w:val="00951769"/>
    <w:rsid w:val="00951C6B"/>
    <w:rsid w:val="0095367A"/>
    <w:rsid w:val="00955BFA"/>
    <w:rsid w:val="009603BE"/>
    <w:rsid w:val="00960E9A"/>
    <w:rsid w:val="009625DC"/>
    <w:rsid w:val="00964068"/>
    <w:rsid w:val="00967736"/>
    <w:rsid w:val="00967760"/>
    <w:rsid w:val="009712E4"/>
    <w:rsid w:val="00971DF6"/>
    <w:rsid w:val="00971EA0"/>
    <w:rsid w:val="00971F4B"/>
    <w:rsid w:val="00972301"/>
    <w:rsid w:val="00974C4C"/>
    <w:rsid w:val="00981487"/>
    <w:rsid w:val="00982141"/>
    <w:rsid w:val="009827C1"/>
    <w:rsid w:val="00984661"/>
    <w:rsid w:val="00984748"/>
    <w:rsid w:val="00985234"/>
    <w:rsid w:val="009859FE"/>
    <w:rsid w:val="00990F64"/>
    <w:rsid w:val="00993769"/>
    <w:rsid w:val="00994A19"/>
    <w:rsid w:val="00994F43"/>
    <w:rsid w:val="009957BB"/>
    <w:rsid w:val="009A0649"/>
    <w:rsid w:val="009A23B3"/>
    <w:rsid w:val="009A2C28"/>
    <w:rsid w:val="009A2DFF"/>
    <w:rsid w:val="009A3097"/>
    <w:rsid w:val="009A32DC"/>
    <w:rsid w:val="009A3348"/>
    <w:rsid w:val="009A4461"/>
    <w:rsid w:val="009A5377"/>
    <w:rsid w:val="009A5787"/>
    <w:rsid w:val="009A6F19"/>
    <w:rsid w:val="009B18EE"/>
    <w:rsid w:val="009B24E9"/>
    <w:rsid w:val="009B2CB1"/>
    <w:rsid w:val="009B303E"/>
    <w:rsid w:val="009B478C"/>
    <w:rsid w:val="009B6B0A"/>
    <w:rsid w:val="009C0167"/>
    <w:rsid w:val="009C2829"/>
    <w:rsid w:val="009C460A"/>
    <w:rsid w:val="009C4A39"/>
    <w:rsid w:val="009C6021"/>
    <w:rsid w:val="009C7168"/>
    <w:rsid w:val="009D021C"/>
    <w:rsid w:val="009D140C"/>
    <w:rsid w:val="009D198E"/>
    <w:rsid w:val="009D1B02"/>
    <w:rsid w:val="009D1B8D"/>
    <w:rsid w:val="009D34F0"/>
    <w:rsid w:val="009D3BAE"/>
    <w:rsid w:val="009D3CC6"/>
    <w:rsid w:val="009D6834"/>
    <w:rsid w:val="009D7038"/>
    <w:rsid w:val="009D742C"/>
    <w:rsid w:val="009D76BC"/>
    <w:rsid w:val="009E1AC4"/>
    <w:rsid w:val="009E2FC2"/>
    <w:rsid w:val="009E301E"/>
    <w:rsid w:val="009E3790"/>
    <w:rsid w:val="009E3C65"/>
    <w:rsid w:val="009E6180"/>
    <w:rsid w:val="009E61F4"/>
    <w:rsid w:val="009E7AE5"/>
    <w:rsid w:val="009F3361"/>
    <w:rsid w:val="009F4C5A"/>
    <w:rsid w:val="009F5904"/>
    <w:rsid w:val="009F7E20"/>
    <w:rsid w:val="00A00297"/>
    <w:rsid w:val="00A008EC"/>
    <w:rsid w:val="00A02B3F"/>
    <w:rsid w:val="00A02E5B"/>
    <w:rsid w:val="00A03784"/>
    <w:rsid w:val="00A04B2A"/>
    <w:rsid w:val="00A06756"/>
    <w:rsid w:val="00A076DE"/>
    <w:rsid w:val="00A07D0D"/>
    <w:rsid w:val="00A07E01"/>
    <w:rsid w:val="00A07EA2"/>
    <w:rsid w:val="00A1030E"/>
    <w:rsid w:val="00A10411"/>
    <w:rsid w:val="00A11A6B"/>
    <w:rsid w:val="00A123C8"/>
    <w:rsid w:val="00A1516D"/>
    <w:rsid w:val="00A15F41"/>
    <w:rsid w:val="00A17B73"/>
    <w:rsid w:val="00A17C79"/>
    <w:rsid w:val="00A17E20"/>
    <w:rsid w:val="00A2041A"/>
    <w:rsid w:val="00A2104E"/>
    <w:rsid w:val="00A2526D"/>
    <w:rsid w:val="00A25818"/>
    <w:rsid w:val="00A25849"/>
    <w:rsid w:val="00A25901"/>
    <w:rsid w:val="00A25995"/>
    <w:rsid w:val="00A26F25"/>
    <w:rsid w:val="00A273DA"/>
    <w:rsid w:val="00A27DB1"/>
    <w:rsid w:val="00A32D77"/>
    <w:rsid w:val="00A3500B"/>
    <w:rsid w:val="00A368D2"/>
    <w:rsid w:val="00A376F7"/>
    <w:rsid w:val="00A40937"/>
    <w:rsid w:val="00A4686E"/>
    <w:rsid w:val="00A468C9"/>
    <w:rsid w:val="00A47604"/>
    <w:rsid w:val="00A47BFA"/>
    <w:rsid w:val="00A510B4"/>
    <w:rsid w:val="00A51F48"/>
    <w:rsid w:val="00A53CD6"/>
    <w:rsid w:val="00A53E46"/>
    <w:rsid w:val="00A553CA"/>
    <w:rsid w:val="00A561F3"/>
    <w:rsid w:val="00A56BA4"/>
    <w:rsid w:val="00A6058C"/>
    <w:rsid w:val="00A6151D"/>
    <w:rsid w:val="00A61F0E"/>
    <w:rsid w:val="00A642D8"/>
    <w:rsid w:val="00A64EE9"/>
    <w:rsid w:val="00A65536"/>
    <w:rsid w:val="00A70998"/>
    <w:rsid w:val="00A7458F"/>
    <w:rsid w:val="00A75FF6"/>
    <w:rsid w:val="00A779E7"/>
    <w:rsid w:val="00A803E1"/>
    <w:rsid w:val="00A82F85"/>
    <w:rsid w:val="00A82FB4"/>
    <w:rsid w:val="00A8560C"/>
    <w:rsid w:val="00A86525"/>
    <w:rsid w:val="00A8688D"/>
    <w:rsid w:val="00A90D1F"/>
    <w:rsid w:val="00A92482"/>
    <w:rsid w:val="00A92E5A"/>
    <w:rsid w:val="00A94A34"/>
    <w:rsid w:val="00A977D1"/>
    <w:rsid w:val="00AA1F09"/>
    <w:rsid w:val="00AA4DD0"/>
    <w:rsid w:val="00AA713E"/>
    <w:rsid w:val="00AB03AC"/>
    <w:rsid w:val="00AB21F4"/>
    <w:rsid w:val="00AB5E20"/>
    <w:rsid w:val="00AB6809"/>
    <w:rsid w:val="00AC1986"/>
    <w:rsid w:val="00AC273C"/>
    <w:rsid w:val="00AC2C60"/>
    <w:rsid w:val="00AC3866"/>
    <w:rsid w:val="00AC4147"/>
    <w:rsid w:val="00AD30C9"/>
    <w:rsid w:val="00AD31C8"/>
    <w:rsid w:val="00AD42DB"/>
    <w:rsid w:val="00AD4F0C"/>
    <w:rsid w:val="00AD59A0"/>
    <w:rsid w:val="00AD65E3"/>
    <w:rsid w:val="00AD7637"/>
    <w:rsid w:val="00AD7904"/>
    <w:rsid w:val="00AD7E8D"/>
    <w:rsid w:val="00AD7F47"/>
    <w:rsid w:val="00AE5A39"/>
    <w:rsid w:val="00AE64DF"/>
    <w:rsid w:val="00AE6533"/>
    <w:rsid w:val="00AF075C"/>
    <w:rsid w:val="00AF5707"/>
    <w:rsid w:val="00AF58AE"/>
    <w:rsid w:val="00AF60CE"/>
    <w:rsid w:val="00AF784F"/>
    <w:rsid w:val="00B000DC"/>
    <w:rsid w:val="00B01EE4"/>
    <w:rsid w:val="00B042A2"/>
    <w:rsid w:val="00B0435D"/>
    <w:rsid w:val="00B05B91"/>
    <w:rsid w:val="00B115E1"/>
    <w:rsid w:val="00B116AB"/>
    <w:rsid w:val="00B11889"/>
    <w:rsid w:val="00B14E26"/>
    <w:rsid w:val="00B1595A"/>
    <w:rsid w:val="00B16DFD"/>
    <w:rsid w:val="00B17ABF"/>
    <w:rsid w:val="00B17F50"/>
    <w:rsid w:val="00B2040F"/>
    <w:rsid w:val="00B20960"/>
    <w:rsid w:val="00B20D1B"/>
    <w:rsid w:val="00B23902"/>
    <w:rsid w:val="00B242A0"/>
    <w:rsid w:val="00B243C3"/>
    <w:rsid w:val="00B24E9B"/>
    <w:rsid w:val="00B307AA"/>
    <w:rsid w:val="00B30EB1"/>
    <w:rsid w:val="00B3192C"/>
    <w:rsid w:val="00B35AF3"/>
    <w:rsid w:val="00B3692D"/>
    <w:rsid w:val="00B4357A"/>
    <w:rsid w:val="00B50785"/>
    <w:rsid w:val="00B50A8D"/>
    <w:rsid w:val="00B54467"/>
    <w:rsid w:val="00B567A7"/>
    <w:rsid w:val="00B603D6"/>
    <w:rsid w:val="00B608BF"/>
    <w:rsid w:val="00B6278E"/>
    <w:rsid w:val="00B63287"/>
    <w:rsid w:val="00B723E3"/>
    <w:rsid w:val="00B74AB8"/>
    <w:rsid w:val="00B75A4B"/>
    <w:rsid w:val="00B7627D"/>
    <w:rsid w:val="00B7688D"/>
    <w:rsid w:val="00B82BF3"/>
    <w:rsid w:val="00B836DC"/>
    <w:rsid w:val="00B859BC"/>
    <w:rsid w:val="00B86898"/>
    <w:rsid w:val="00B8698E"/>
    <w:rsid w:val="00B87077"/>
    <w:rsid w:val="00B927B3"/>
    <w:rsid w:val="00B94395"/>
    <w:rsid w:val="00B96E81"/>
    <w:rsid w:val="00BA06B0"/>
    <w:rsid w:val="00BA10BA"/>
    <w:rsid w:val="00BA41AC"/>
    <w:rsid w:val="00BA4E8E"/>
    <w:rsid w:val="00BA51A5"/>
    <w:rsid w:val="00BA5464"/>
    <w:rsid w:val="00BA65C2"/>
    <w:rsid w:val="00BA6626"/>
    <w:rsid w:val="00BA6739"/>
    <w:rsid w:val="00BA7344"/>
    <w:rsid w:val="00BB5B2B"/>
    <w:rsid w:val="00BB6E54"/>
    <w:rsid w:val="00BC2473"/>
    <w:rsid w:val="00BC2475"/>
    <w:rsid w:val="00BC2C53"/>
    <w:rsid w:val="00BC389E"/>
    <w:rsid w:val="00BC792D"/>
    <w:rsid w:val="00BC7B3C"/>
    <w:rsid w:val="00BD122D"/>
    <w:rsid w:val="00BD2CA1"/>
    <w:rsid w:val="00BD7662"/>
    <w:rsid w:val="00BE07AD"/>
    <w:rsid w:val="00BE132A"/>
    <w:rsid w:val="00BE37D6"/>
    <w:rsid w:val="00BE4B77"/>
    <w:rsid w:val="00BE5EE8"/>
    <w:rsid w:val="00BE702E"/>
    <w:rsid w:val="00BE787F"/>
    <w:rsid w:val="00BF0F77"/>
    <w:rsid w:val="00BF1E4C"/>
    <w:rsid w:val="00BF21BC"/>
    <w:rsid w:val="00BF39C2"/>
    <w:rsid w:val="00BF4D30"/>
    <w:rsid w:val="00BF56C8"/>
    <w:rsid w:val="00BF5E2A"/>
    <w:rsid w:val="00BF6951"/>
    <w:rsid w:val="00BF7BCD"/>
    <w:rsid w:val="00C004E3"/>
    <w:rsid w:val="00C01C97"/>
    <w:rsid w:val="00C024F0"/>
    <w:rsid w:val="00C03A70"/>
    <w:rsid w:val="00C04289"/>
    <w:rsid w:val="00C04A9E"/>
    <w:rsid w:val="00C04AF3"/>
    <w:rsid w:val="00C0501A"/>
    <w:rsid w:val="00C05318"/>
    <w:rsid w:val="00C0602D"/>
    <w:rsid w:val="00C072BD"/>
    <w:rsid w:val="00C07BA9"/>
    <w:rsid w:val="00C10119"/>
    <w:rsid w:val="00C10BD7"/>
    <w:rsid w:val="00C11829"/>
    <w:rsid w:val="00C11916"/>
    <w:rsid w:val="00C13BFC"/>
    <w:rsid w:val="00C15802"/>
    <w:rsid w:val="00C15F57"/>
    <w:rsid w:val="00C1717E"/>
    <w:rsid w:val="00C22D65"/>
    <w:rsid w:val="00C23DB3"/>
    <w:rsid w:val="00C24C2D"/>
    <w:rsid w:val="00C27381"/>
    <w:rsid w:val="00C27A45"/>
    <w:rsid w:val="00C30C63"/>
    <w:rsid w:val="00C32FF2"/>
    <w:rsid w:val="00C333BD"/>
    <w:rsid w:val="00C33EFA"/>
    <w:rsid w:val="00C36D1F"/>
    <w:rsid w:val="00C376A5"/>
    <w:rsid w:val="00C37890"/>
    <w:rsid w:val="00C40CDE"/>
    <w:rsid w:val="00C425B5"/>
    <w:rsid w:val="00C42E3A"/>
    <w:rsid w:val="00C443B9"/>
    <w:rsid w:val="00C46305"/>
    <w:rsid w:val="00C468F1"/>
    <w:rsid w:val="00C47DB9"/>
    <w:rsid w:val="00C51932"/>
    <w:rsid w:val="00C51ABF"/>
    <w:rsid w:val="00C527D4"/>
    <w:rsid w:val="00C535BA"/>
    <w:rsid w:val="00C60F0B"/>
    <w:rsid w:val="00C62613"/>
    <w:rsid w:val="00C62929"/>
    <w:rsid w:val="00C64441"/>
    <w:rsid w:val="00C644C9"/>
    <w:rsid w:val="00C65C4E"/>
    <w:rsid w:val="00C71D1E"/>
    <w:rsid w:val="00C71DB1"/>
    <w:rsid w:val="00C753FA"/>
    <w:rsid w:val="00C76684"/>
    <w:rsid w:val="00C77F01"/>
    <w:rsid w:val="00C8278E"/>
    <w:rsid w:val="00C8674C"/>
    <w:rsid w:val="00C87B02"/>
    <w:rsid w:val="00C9027E"/>
    <w:rsid w:val="00C91984"/>
    <w:rsid w:val="00CA310C"/>
    <w:rsid w:val="00CA677B"/>
    <w:rsid w:val="00CA6D10"/>
    <w:rsid w:val="00CB22AC"/>
    <w:rsid w:val="00CB3C06"/>
    <w:rsid w:val="00CB4F5F"/>
    <w:rsid w:val="00CB5142"/>
    <w:rsid w:val="00CB7469"/>
    <w:rsid w:val="00CC0997"/>
    <w:rsid w:val="00CC45C2"/>
    <w:rsid w:val="00CC5053"/>
    <w:rsid w:val="00CC50BD"/>
    <w:rsid w:val="00CC6678"/>
    <w:rsid w:val="00CD0C1D"/>
    <w:rsid w:val="00CD0CBD"/>
    <w:rsid w:val="00CD0D20"/>
    <w:rsid w:val="00CD3F38"/>
    <w:rsid w:val="00CD5CE2"/>
    <w:rsid w:val="00CD67B1"/>
    <w:rsid w:val="00CD6F74"/>
    <w:rsid w:val="00CE22F1"/>
    <w:rsid w:val="00CE5A2F"/>
    <w:rsid w:val="00CE5E71"/>
    <w:rsid w:val="00CF0AEE"/>
    <w:rsid w:val="00CF0CDF"/>
    <w:rsid w:val="00CF2853"/>
    <w:rsid w:val="00CF44F8"/>
    <w:rsid w:val="00CF4971"/>
    <w:rsid w:val="00D026AB"/>
    <w:rsid w:val="00D041EE"/>
    <w:rsid w:val="00D04D52"/>
    <w:rsid w:val="00D0790A"/>
    <w:rsid w:val="00D101C6"/>
    <w:rsid w:val="00D11D70"/>
    <w:rsid w:val="00D12F5D"/>
    <w:rsid w:val="00D13FD3"/>
    <w:rsid w:val="00D1582D"/>
    <w:rsid w:val="00D175E0"/>
    <w:rsid w:val="00D17EFD"/>
    <w:rsid w:val="00D207C9"/>
    <w:rsid w:val="00D208FA"/>
    <w:rsid w:val="00D21539"/>
    <w:rsid w:val="00D21776"/>
    <w:rsid w:val="00D22184"/>
    <w:rsid w:val="00D233DF"/>
    <w:rsid w:val="00D249EE"/>
    <w:rsid w:val="00D24C74"/>
    <w:rsid w:val="00D254A1"/>
    <w:rsid w:val="00D26AD0"/>
    <w:rsid w:val="00D26BCD"/>
    <w:rsid w:val="00D271C0"/>
    <w:rsid w:val="00D27220"/>
    <w:rsid w:val="00D276E7"/>
    <w:rsid w:val="00D3326B"/>
    <w:rsid w:val="00D335B4"/>
    <w:rsid w:val="00D337B2"/>
    <w:rsid w:val="00D33B46"/>
    <w:rsid w:val="00D33FD4"/>
    <w:rsid w:val="00D36877"/>
    <w:rsid w:val="00D4002D"/>
    <w:rsid w:val="00D40EE7"/>
    <w:rsid w:val="00D41496"/>
    <w:rsid w:val="00D41D6A"/>
    <w:rsid w:val="00D4224E"/>
    <w:rsid w:val="00D467F5"/>
    <w:rsid w:val="00D477FB"/>
    <w:rsid w:val="00D513B3"/>
    <w:rsid w:val="00D52BE2"/>
    <w:rsid w:val="00D60557"/>
    <w:rsid w:val="00D6250B"/>
    <w:rsid w:val="00D6294D"/>
    <w:rsid w:val="00D6394D"/>
    <w:rsid w:val="00D65248"/>
    <w:rsid w:val="00D656E3"/>
    <w:rsid w:val="00D71E70"/>
    <w:rsid w:val="00D724FB"/>
    <w:rsid w:val="00D72CE5"/>
    <w:rsid w:val="00D73CEE"/>
    <w:rsid w:val="00D744A0"/>
    <w:rsid w:val="00D7594E"/>
    <w:rsid w:val="00D77344"/>
    <w:rsid w:val="00D77C15"/>
    <w:rsid w:val="00D81CB5"/>
    <w:rsid w:val="00D834EC"/>
    <w:rsid w:val="00D848EA"/>
    <w:rsid w:val="00D86332"/>
    <w:rsid w:val="00D87F29"/>
    <w:rsid w:val="00D920AF"/>
    <w:rsid w:val="00D965C7"/>
    <w:rsid w:val="00DA4563"/>
    <w:rsid w:val="00DA4D38"/>
    <w:rsid w:val="00DA61E7"/>
    <w:rsid w:val="00DA71F2"/>
    <w:rsid w:val="00DA784E"/>
    <w:rsid w:val="00DB0FFD"/>
    <w:rsid w:val="00DB12AC"/>
    <w:rsid w:val="00DB4DE9"/>
    <w:rsid w:val="00DB5618"/>
    <w:rsid w:val="00DB5B5D"/>
    <w:rsid w:val="00DB5FE8"/>
    <w:rsid w:val="00DB761C"/>
    <w:rsid w:val="00DC03C5"/>
    <w:rsid w:val="00DC0F93"/>
    <w:rsid w:val="00DC1DD1"/>
    <w:rsid w:val="00DC3351"/>
    <w:rsid w:val="00DC5C85"/>
    <w:rsid w:val="00DD269D"/>
    <w:rsid w:val="00DD4868"/>
    <w:rsid w:val="00DD65D2"/>
    <w:rsid w:val="00DD6AC7"/>
    <w:rsid w:val="00DD7BFD"/>
    <w:rsid w:val="00DE2BD1"/>
    <w:rsid w:val="00DE49FF"/>
    <w:rsid w:val="00DE4A87"/>
    <w:rsid w:val="00DE4B36"/>
    <w:rsid w:val="00DF13A4"/>
    <w:rsid w:val="00DF182C"/>
    <w:rsid w:val="00DF39F6"/>
    <w:rsid w:val="00DF401D"/>
    <w:rsid w:val="00DF560E"/>
    <w:rsid w:val="00DF5CA9"/>
    <w:rsid w:val="00DF673A"/>
    <w:rsid w:val="00DF72BB"/>
    <w:rsid w:val="00DF7773"/>
    <w:rsid w:val="00DF7F30"/>
    <w:rsid w:val="00E01BAA"/>
    <w:rsid w:val="00E04453"/>
    <w:rsid w:val="00E07B92"/>
    <w:rsid w:val="00E102B9"/>
    <w:rsid w:val="00E121BF"/>
    <w:rsid w:val="00E122B7"/>
    <w:rsid w:val="00E15A49"/>
    <w:rsid w:val="00E15C11"/>
    <w:rsid w:val="00E16864"/>
    <w:rsid w:val="00E1788E"/>
    <w:rsid w:val="00E201A2"/>
    <w:rsid w:val="00E2309D"/>
    <w:rsid w:val="00E24193"/>
    <w:rsid w:val="00E2422B"/>
    <w:rsid w:val="00E247E6"/>
    <w:rsid w:val="00E251EE"/>
    <w:rsid w:val="00E252BC"/>
    <w:rsid w:val="00E275F9"/>
    <w:rsid w:val="00E277A6"/>
    <w:rsid w:val="00E31423"/>
    <w:rsid w:val="00E319D7"/>
    <w:rsid w:val="00E31CE1"/>
    <w:rsid w:val="00E31FB0"/>
    <w:rsid w:val="00E31FF6"/>
    <w:rsid w:val="00E41696"/>
    <w:rsid w:val="00E427B7"/>
    <w:rsid w:val="00E4280E"/>
    <w:rsid w:val="00E42D56"/>
    <w:rsid w:val="00E50DF5"/>
    <w:rsid w:val="00E517C7"/>
    <w:rsid w:val="00E518CD"/>
    <w:rsid w:val="00E534D6"/>
    <w:rsid w:val="00E54917"/>
    <w:rsid w:val="00E54BAC"/>
    <w:rsid w:val="00E5664C"/>
    <w:rsid w:val="00E5670B"/>
    <w:rsid w:val="00E578A2"/>
    <w:rsid w:val="00E57E4B"/>
    <w:rsid w:val="00E6000A"/>
    <w:rsid w:val="00E61AE1"/>
    <w:rsid w:val="00E62A54"/>
    <w:rsid w:val="00E66A11"/>
    <w:rsid w:val="00E70731"/>
    <w:rsid w:val="00E731E9"/>
    <w:rsid w:val="00E7566B"/>
    <w:rsid w:val="00E75C8E"/>
    <w:rsid w:val="00E76521"/>
    <w:rsid w:val="00E774DF"/>
    <w:rsid w:val="00E800F5"/>
    <w:rsid w:val="00E815E1"/>
    <w:rsid w:val="00E81E51"/>
    <w:rsid w:val="00E942EB"/>
    <w:rsid w:val="00E95434"/>
    <w:rsid w:val="00E962DE"/>
    <w:rsid w:val="00E96F40"/>
    <w:rsid w:val="00EA0D3C"/>
    <w:rsid w:val="00EA1788"/>
    <w:rsid w:val="00EA2E63"/>
    <w:rsid w:val="00EA33E7"/>
    <w:rsid w:val="00EA6DCB"/>
    <w:rsid w:val="00EB00F7"/>
    <w:rsid w:val="00EB1D14"/>
    <w:rsid w:val="00EB1F47"/>
    <w:rsid w:val="00EB2126"/>
    <w:rsid w:val="00EB40FE"/>
    <w:rsid w:val="00EB4614"/>
    <w:rsid w:val="00EB6C58"/>
    <w:rsid w:val="00EB7E14"/>
    <w:rsid w:val="00EC0164"/>
    <w:rsid w:val="00EC2B18"/>
    <w:rsid w:val="00EC371C"/>
    <w:rsid w:val="00EC5F80"/>
    <w:rsid w:val="00EC70CC"/>
    <w:rsid w:val="00ED04CD"/>
    <w:rsid w:val="00ED1B9B"/>
    <w:rsid w:val="00ED2CFD"/>
    <w:rsid w:val="00ED3596"/>
    <w:rsid w:val="00ED36FA"/>
    <w:rsid w:val="00ED3E1C"/>
    <w:rsid w:val="00ED4E4D"/>
    <w:rsid w:val="00ED7833"/>
    <w:rsid w:val="00EE064B"/>
    <w:rsid w:val="00EE109D"/>
    <w:rsid w:val="00EE118E"/>
    <w:rsid w:val="00EE1DC1"/>
    <w:rsid w:val="00EE3510"/>
    <w:rsid w:val="00EE3A26"/>
    <w:rsid w:val="00EE3E4C"/>
    <w:rsid w:val="00EE5145"/>
    <w:rsid w:val="00EE624D"/>
    <w:rsid w:val="00EF007B"/>
    <w:rsid w:val="00EF2135"/>
    <w:rsid w:val="00EF2723"/>
    <w:rsid w:val="00EF2746"/>
    <w:rsid w:val="00EF3151"/>
    <w:rsid w:val="00EF504C"/>
    <w:rsid w:val="00EF6F7D"/>
    <w:rsid w:val="00F00593"/>
    <w:rsid w:val="00F01967"/>
    <w:rsid w:val="00F0228E"/>
    <w:rsid w:val="00F02DF1"/>
    <w:rsid w:val="00F03039"/>
    <w:rsid w:val="00F032AE"/>
    <w:rsid w:val="00F03C82"/>
    <w:rsid w:val="00F03F98"/>
    <w:rsid w:val="00F057EE"/>
    <w:rsid w:val="00F063D5"/>
    <w:rsid w:val="00F068AE"/>
    <w:rsid w:val="00F07B8C"/>
    <w:rsid w:val="00F1081B"/>
    <w:rsid w:val="00F145DF"/>
    <w:rsid w:val="00F1603D"/>
    <w:rsid w:val="00F1755B"/>
    <w:rsid w:val="00F242CE"/>
    <w:rsid w:val="00F2430C"/>
    <w:rsid w:val="00F3547B"/>
    <w:rsid w:val="00F366DA"/>
    <w:rsid w:val="00F40ED2"/>
    <w:rsid w:val="00F42182"/>
    <w:rsid w:val="00F42434"/>
    <w:rsid w:val="00F43251"/>
    <w:rsid w:val="00F4624F"/>
    <w:rsid w:val="00F46A3A"/>
    <w:rsid w:val="00F46E7A"/>
    <w:rsid w:val="00F4767E"/>
    <w:rsid w:val="00F50F4D"/>
    <w:rsid w:val="00F54CDF"/>
    <w:rsid w:val="00F565AD"/>
    <w:rsid w:val="00F5722A"/>
    <w:rsid w:val="00F577B8"/>
    <w:rsid w:val="00F62211"/>
    <w:rsid w:val="00F62563"/>
    <w:rsid w:val="00F63543"/>
    <w:rsid w:val="00F6376B"/>
    <w:rsid w:val="00F63C51"/>
    <w:rsid w:val="00F64522"/>
    <w:rsid w:val="00F65572"/>
    <w:rsid w:val="00F65D9F"/>
    <w:rsid w:val="00F705CD"/>
    <w:rsid w:val="00F74CAF"/>
    <w:rsid w:val="00F756F0"/>
    <w:rsid w:val="00F77D46"/>
    <w:rsid w:val="00F86B47"/>
    <w:rsid w:val="00F90CE5"/>
    <w:rsid w:val="00F92526"/>
    <w:rsid w:val="00F93496"/>
    <w:rsid w:val="00F935CD"/>
    <w:rsid w:val="00F9589B"/>
    <w:rsid w:val="00FA154F"/>
    <w:rsid w:val="00FA2012"/>
    <w:rsid w:val="00FA36C0"/>
    <w:rsid w:val="00FA442B"/>
    <w:rsid w:val="00FA5234"/>
    <w:rsid w:val="00FA7F7C"/>
    <w:rsid w:val="00FB1389"/>
    <w:rsid w:val="00FB3DD0"/>
    <w:rsid w:val="00FB5C20"/>
    <w:rsid w:val="00FB78BC"/>
    <w:rsid w:val="00FC395A"/>
    <w:rsid w:val="00FC4125"/>
    <w:rsid w:val="00FC4487"/>
    <w:rsid w:val="00FC59D2"/>
    <w:rsid w:val="00FC6D22"/>
    <w:rsid w:val="00FC75FA"/>
    <w:rsid w:val="00FC7CB1"/>
    <w:rsid w:val="00FD0233"/>
    <w:rsid w:val="00FD1503"/>
    <w:rsid w:val="00FD26AD"/>
    <w:rsid w:val="00FD3ED8"/>
    <w:rsid w:val="00FD4970"/>
    <w:rsid w:val="00FD6E32"/>
    <w:rsid w:val="00FE6366"/>
    <w:rsid w:val="00FE7D3F"/>
    <w:rsid w:val="00FF1478"/>
    <w:rsid w:val="00FF1F5B"/>
    <w:rsid w:val="00FF31E6"/>
    <w:rsid w:val="00FF37EF"/>
    <w:rsid w:val="00FF3E91"/>
    <w:rsid w:val="00FF4537"/>
    <w:rsid w:val="00FF7BF4"/>
    <w:rsid w:val="0199B872"/>
    <w:rsid w:val="02775ACE"/>
    <w:rsid w:val="02D0C374"/>
    <w:rsid w:val="03268015"/>
    <w:rsid w:val="043B5913"/>
    <w:rsid w:val="0637E690"/>
    <w:rsid w:val="07270951"/>
    <w:rsid w:val="0764E374"/>
    <w:rsid w:val="07801BAE"/>
    <w:rsid w:val="086CDBD1"/>
    <w:rsid w:val="08A5C023"/>
    <w:rsid w:val="092FA197"/>
    <w:rsid w:val="0B909E9E"/>
    <w:rsid w:val="0BA032D3"/>
    <w:rsid w:val="0C99D66A"/>
    <w:rsid w:val="0DF02DF2"/>
    <w:rsid w:val="0E7913D5"/>
    <w:rsid w:val="0ECC3F56"/>
    <w:rsid w:val="0FA7CBA7"/>
    <w:rsid w:val="0FF1B702"/>
    <w:rsid w:val="11206AD7"/>
    <w:rsid w:val="132CFFA1"/>
    <w:rsid w:val="136782D4"/>
    <w:rsid w:val="1483CC51"/>
    <w:rsid w:val="15AC67D0"/>
    <w:rsid w:val="1689C510"/>
    <w:rsid w:val="16ACFDFC"/>
    <w:rsid w:val="175EDE07"/>
    <w:rsid w:val="177F7CC3"/>
    <w:rsid w:val="182A1023"/>
    <w:rsid w:val="19A4A0FD"/>
    <w:rsid w:val="1A837AAB"/>
    <w:rsid w:val="1C1CCDD6"/>
    <w:rsid w:val="1C9E7A21"/>
    <w:rsid w:val="20390C16"/>
    <w:rsid w:val="211586D1"/>
    <w:rsid w:val="225808D4"/>
    <w:rsid w:val="24F66B2D"/>
    <w:rsid w:val="269DA858"/>
    <w:rsid w:val="26C6AD5A"/>
    <w:rsid w:val="2784F85F"/>
    <w:rsid w:val="27F27190"/>
    <w:rsid w:val="28A76A40"/>
    <w:rsid w:val="296D154D"/>
    <w:rsid w:val="29EF4B5F"/>
    <w:rsid w:val="2A910D37"/>
    <w:rsid w:val="2B309D13"/>
    <w:rsid w:val="2E318773"/>
    <w:rsid w:val="2E5DCB89"/>
    <w:rsid w:val="2EAE75F7"/>
    <w:rsid w:val="2F18FC5B"/>
    <w:rsid w:val="2F8F4ABC"/>
    <w:rsid w:val="30145BB0"/>
    <w:rsid w:val="30C06339"/>
    <w:rsid w:val="3116270A"/>
    <w:rsid w:val="322C65BF"/>
    <w:rsid w:val="325578B0"/>
    <w:rsid w:val="34FB2CAA"/>
    <w:rsid w:val="36519ED8"/>
    <w:rsid w:val="37B75B45"/>
    <w:rsid w:val="381E06B9"/>
    <w:rsid w:val="3A008E60"/>
    <w:rsid w:val="3A349904"/>
    <w:rsid w:val="3A78AED5"/>
    <w:rsid w:val="3A9799FA"/>
    <w:rsid w:val="3A9F6CA1"/>
    <w:rsid w:val="3BFEBA80"/>
    <w:rsid w:val="3CA502BE"/>
    <w:rsid w:val="3E1C2C15"/>
    <w:rsid w:val="407CFC42"/>
    <w:rsid w:val="4100AD0E"/>
    <w:rsid w:val="41616F4D"/>
    <w:rsid w:val="427419D6"/>
    <w:rsid w:val="43C906C6"/>
    <w:rsid w:val="45379C30"/>
    <w:rsid w:val="47E9D63A"/>
    <w:rsid w:val="48654FC1"/>
    <w:rsid w:val="4899ECBD"/>
    <w:rsid w:val="490EA6D2"/>
    <w:rsid w:val="493AE771"/>
    <w:rsid w:val="498F50EE"/>
    <w:rsid w:val="49C0A178"/>
    <w:rsid w:val="49CA7596"/>
    <w:rsid w:val="4B205146"/>
    <w:rsid w:val="4C1D505D"/>
    <w:rsid w:val="4E7FCB61"/>
    <w:rsid w:val="4F3AE9DB"/>
    <w:rsid w:val="5010356F"/>
    <w:rsid w:val="50FDA0C3"/>
    <w:rsid w:val="53C40779"/>
    <w:rsid w:val="548EBD36"/>
    <w:rsid w:val="55F0807F"/>
    <w:rsid w:val="562121AC"/>
    <w:rsid w:val="56379F1F"/>
    <w:rsid w:val="57AFC2A6"/>
    <w:rsid w:val="57E5D13D"/>
    <w:rsid w:val="58D5A33B"/>
    <w:rsid w:val="5910156A"/>
    <w:rsid w:val="5ADB29A5"/>
    <w:rsid w:val="5CFA9FB6"/>
    <w:rsid w:val="5DA71E52"/>
    <w:rsid w:val="5EBD92F7"/>
    <w:rsid w:val="5F0C9701"/>
    <w:rsid w:val="60747206"/>
    <w:rsid w:val="60D48F92"/>
    <w:rsid w:val="6119A0BC"/>
    <w:rsid w:val="62B341A8"/>
    <w:rsid w:val="64B099B0"/>
    <w:rsid w:val="652B6BFF"/>
    <w:rsid w:val="656A543B"/>
    <w:rsid w:val="65E9C209"/>
    <w:rsid w:val="674448C3"/>
    <w:rsid w:val="69294561"/>
    <w:rsid w:val="6B589ECA"/>
    <w:rsid w:val="6C6C8513"/>
    <w:rsid w:val="6CC0878A"/>
    <w:rsid w:val="6D4294E6"/>
    <w:rsid w:val="6DBAD588"/>
    <w:rsid w:val="6DD98196"/>
    <w:rsid w:val="6E4D6B62"/>
    <w:rsid w:val="6F601BF5"/>
    <w:rsid w:val="7047B1CB"/>
    <w:rsid w:val="7267C737"/>
    <w:rsid w:val="731D380C"/>
    <w:rsid w:val="73329C0E"/>
    <w:rsid w:val="740F8434"/>
    <w:rsid w:val="7462ED0E"/>
    <w:rsid w:val="74F1D9DE"/>
    <w:rsid w:val="75966A37"/>
    <w:rsid w:val="77A84CF6"/>
    <w:rsid w:val="78345E57"/>
    <w:rsid w:val="78B931C6"/>
    <w:rsid w:val="792010A1"/>
    <w:rsid w:val="794EDEFB"/>
    <w:rsid w:val="7979E9A3"/>
    <w:rsid w:val="7993884C"/>
    <w:rsid w:val="79F98250"/>
    <w:rsid w:val="7A1AEA1C"/>
    <w:rsid w:val="7D62A50B"/>
    <w:rsid w:val="7D747331"/>
    <w:rsid w:val="7DCDA60A"/>
    <w:rsid w:val="7E2D7E47"/>
    <w:rsid w:val="7EAC4BEE"/>
    <w:rsid w:val="7F91D85D"/>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14:docId w14:val="35A3A4D3"/>
  <w15:chartTrackingRefBased/>
  <w15:docId w15:val="{AEF0C922-ABF5-4FA5-911E-DDE14570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C33F5"/>
  </w:style>
  <w:style w:type="paragraph" w:styleId="Heading1">
    <w:name w:val="heading 1"/>
    <w:basedOn w:val="Normal"/>
    <w:next w:val="Normal"/>
    <w:link w:val="Rubrik1Char"/>
    <w:uiPriority w:val="9"/>
    <w:qFormat/>
    <w:rsid w:val="00026669"/>
    <w:pPr>
      <w:keepNext/>
      <w:keepLines/>
      <w:numPr>
        <w:numId w:val="16"/>
      </w:numPr>
      <w:spacing w:before="240" w:after="240" w:line="240" w:lineRule="auto"/>
      <w:outlineLvl w:val="0"/>
    </w:pPr>
    <w:rPr>
      <w:rFonts w:asciiTheme="majorHAnsi" w:eastAsiaTheme="majorEastAsia" w:hAnsiTheme="majorHAnsi" w:cstheme="majorBidi"/>
      <w:b/>
      <w:sz w:val="40"/>
      <w:szCs w:val="32"/>
    </w:rPr>
  </w:style>
  <w:style w:type="paragraph" w:styleId="Heading2">
    <w:name w:val="heading 2"/>
    <w:basedOn w:val="Heading1"/>
    <w:next w:val="Normal"/>
    <w:link w:val="Rubrik2Char"/>
    <w:uiPriority w:val="9"/>
    <w:qFormat/>
    <w:rsid w:val="003800DE"/>
    <w:pPr>
      <w:numPr>
        <w:ilvl w:val="1"/>
      </w:numPr>
      <w:spacing w:before="360" w:after="160"/>
      <w:outlineLvl w:val="1"/>
    </w:pPr>
    <w:rPr>
      <w:sz w:val="26"/>
      <w:szCs w:val="26"/>
    </w:rPr>
  </w:style>
  <w:style w:type="paragraph" w:styleId="Heading3">
    <w:name w:val="heading 3"/>
    <w:basedOn w:val="Heading2"/>
    <w:next w:val="Normal"/>
    <w:link w:val="Rubrik3Char"/>
    <w:uiPriority w:val="9"/>
    <w:qFormat/>
    <w:rsid w:val="00026669"/>
    <w:pPr>
      <w:numPr>
        <w:ilvl w:val="2"/>
      </w:numPr>
      <w:outlineLvl w:val="2"/>
    </w:pPr>
    <w:rPr>
      <w:sz w:val="20"/>
      <w:szCs w:val="24"/>
    </w:rPr>
  </w:style>
  <w:style w:type="paragraph" w:styleId="Heading4">
    <w:name w:val="heading 4"/>
    <w:basedOn w:val="Heading3"/>
    <w:next w:val="Normal"/>
    <w:link w:val="Rubrik4Char"/>
    <w:uiPriority w:val="9"/>
    <w:qFormat/>
    <w:rsid w:val="0017386D"/>
    <w:pPr>
      <w:numPr>
        <w:ilvl w:val="0"/>
        <w:numId w:val="0"/>
      </w:numPr>
      <w:outlineLvl w:val="3"/>
    </w:pPr>
    <w:rPr>
      <w:iCs/>
      <w:sz w:val="22"/>
      <w:szCs w:val="28"/>
    </w:rPr>
  </w:style>
  <w:style w:type="paragraph" w:styleId="Heading5">
    <w:name w:val="heading 5"/>
    <w:basedOn w:val="Heading4"/>
    <w:next w:val="Normal"/>
    <w:link w:val="Rubrik5Char"/>
    <w:uiPriority w:val="9"/>
    <w:semiHidden/>
    <w:rsid w:val="003B06DA"/>
    <w:pPr>
      <w:numPr>
        <w:ilvl w:val="4"/>
        <w:numId w:val="16"/>
      </w:numPr>
      <w:outlineLvl w:val="4"/>
    </w:pPr>
    <w:rPr>
      <w:i/>
      <w:sz w:val="24"/>
    </w:rPr>
  </w:style>
  <w:style w:type="paragraph" w:styleId="Heading6">
    <w:name w:val="heading 6"/>
    <w:basedOn w:val="Heading5"/>
    <w:next w:val="Normal"/>
    <w:link w:val="Rubrik6Char"/>
    <w:uiPriority w:val="9"/>
    <w:semiHidden/>
    <w:rsid w:val="005B20C0"/>
    <w:pPr>
      <w:numPr>
        <w:ilvl w:val="5"/>
      </w:numPr>
      <w:outlineLvl w:val="5"/>
    </w:pPr>
    <w:rPr>
      <w:i w:val="0"/>
    </w:rPr>
  </w:style>
  <w:style w:type="paragraph" w:styleId="Heading7">
    <w:name w:val="heading 7"/>
    <w:basedOn w:val="Heading6"/>
    <w:next w:val="Normal"/>
    <w:link w:val="Rubrik7Char"/>
    <w:uiPriority w:val="9"/>
    <w:semiHidden/>
    <w:rsid w:val="003B06DA"/>
    <w:pPr>
      <w:numPr>
        <w:ilvl w:val="6"/>
      </w:numPr>
      <w:outlineLvl w:val="6"/>
    </w:pPr>
    <w:rPr>
      <w:i/>
      <w:iCs w:val="0"/>
      <w:sz w:val="22"/>
    </w:rPr>
  </w:style>
  <w:style w:type="paragraph" w:styleId="Heading8">
    <w:name w:val="heading 8"/>
    <w:basedOn w:val="Heading7"/>
    <w:next w:val="Normal"/>
    <w:link w:val="Rubrik8Char"/>
    <w:uiPriority w:val="9"/>
    <w:semiHidden/>
    <w:rsid w:val="005B20C0"/>
    <w:pPr>
      <w:numPr>
        <w:ilvl w:val="7"/>
      </w:numPr>
      <w:outlineLvl w:val="7"/>
    </w:pPr>
    <w:rPr>
      <w:i w:val="0"/>
      <w:szCs w:val="21"/>
    </w:rPr>
  </w:style>
  <w:style w:type="paragraph" w:styleId="Heading9">
    <w:name w:val="heading 9"/>
    <w:basedOn w:val="Heading8"/>
    <w:next w:val="Normal"/>
    <w:link w:val="Rubrik9Char"/>
    <w:uiPriority w:val="9"/>
    <w:semiHidden/>
    <w:rsid w:val="003B06DA"/>
    <w:pPr>
      <w:numPr>
        <w:ilvl w:val="8"/>
      </w:numPr>
      <w:outlineLvl w:val="8"/>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UnderrubrikChar"/>
    <w:uiPriority w:val="11"/>
    <w:rsid w:val="00D72CE5"/>
    <w:pPr>
      <w:numPr>
        <w:ilvl w:val="1"/>
      </w:numPr>
      <w:spacing w:before="360"/>
    </w:pPr>
    <w:rPr>
      <w:rFonts w:asciiTheme="majorHAnsi" w:eastAsiaTheme="minorEastAsia" w:hAnsiTheme="majorHAnsi"/>
      <w:sz w:val="30"/>
    </w:rPr>
  </w:style>
  <w:style w:type="character" w:customStyle="1" w:styleId="UnderrubrikChar">
    <w:name w:val="Underrubrik Char"/>
    <w:basedOn w:val="DefaultParagraphFont"/>
    <w:link w:val="Subtitle"/>
    <w:uiPriority w:val="11"/>
    <w:rsid w:val="00D72CE5"/>
    <w:rPr>
      <w:rFonts w:asciiTheme="majorHAnsi" w:eastAsiaTheme="minorEastAsia" w:hAnsiTheme="majorHAnsi"/>
      <w:sz w:val="30"/>
    </w:rPr>
  </w:style>
  <w:style w:type="character" w:customStyle="1" w:styleId="Rubrik9Char">
    <w:name w:val="Rubrik 9 Char"/>
    <w:basedOn w:val="DefaultParagraphFont"/>
    <w:link w:val="Heading9"/>
    <w:uiPriority w:val="9"/>
    <w:semiHidden/>
    <w:rsid w:val="00026669"/>
    <w:rPr>
      <w:rFonts w:asciiTheme="majorHAnsi" w:eastAsiaTheme="majorEastAsia" w:hAnsiTheme="majorHAnsi" w:cstheme="majorBidi"/>
      <w:iCs/>
      <w:sz w:val="20"/>
      <w:szCs w:val="21"/>
    </w:rPr>
  </w:style>
  <w:style w:type="character" w:customStyle="1" w:styleId="Rubrik8Char">
    <w:name w:val="Rubrik 8 Char"/>
    <w:basedOn w:val="DefaultParagraphFont"/>
    <w:link w:val="Heading8"/>
    <w:uiPriority w:val="9"/>
    <w:semiHidden/>
    <w:rsid w:val="00026669"/>
    <w:rPr>
      <w:rFonts w:asciiTheme="majorHAnsi" w:eastAsiaTheme="majorEastAsia" w:hAnsiTheme="majorHAnsi" w:cstheme="majorBidi"/>
      <w:i/>
      <w:szCs w:val="21"/>
    </w:rPr>
  </w:style>
  <w:style w:type="character" w:customStyle="1" w:styleId="Rubrik7Char">
    <w:name w:val="Rubrik 7 Char"/>
    <w:basedOn w:val="DefaultParagraphFont"/>
    <w:link w:val="Heading7"/>
    <w:uiPriority w:val="9"/>
    <w:semiHidden/>
    <w:rsid w:val="00026669"/>
    <w:rPr>
      <w:rFonts w:asciiTheme="majorHAnsi" w:eastAsiaTheme="majorEastAsia" w:hAnsiTheme="majorHAnsi" w:cstheme="majorBidi"/>
      <w:szCs w:val="24"/>
    </w:rPr>
  </w:style>
  <w:style w:type="character" w:customStyle="1" w:styleId="Rubrik6Char">
    <w:name w:val="Rubrik 6 Char"/>
    <w:basedOn w:val="DefaultParagraphFont"/>
    <w:link w:val="Heading6"/>
    <w:uiPriority w:val="9"/>
    <w:semiHidden/>
    <w:rsid w:val="00026669"/>
    <w:rPr>
      <w:rFonts w:asciiTheme="majorHAnsi" w:eastAsiaTheme="majorEastAsia" w:hAnsiTheme="majorHAnsi" w:cstheme="majorBidi"/>
      <w:i/>
      <w:iCs/>
      <w:sz w:val="24"/>
      <w:szCs w:val="24"/>
    </w:rPr>
  </w:style>
  <w:style w:type="character" w:customStyle="1" w:styleId="Rubrik5Char">
    <w:name w:val="Rubrik 5 Char"/>
    <w:basedOn w:val="DefaultParagraphFont"/>
    <w:link w:val="Heading5"/>
    <w:uiPriority w:val="9"/>
    <w:semiHidden/>
    <w:rsid w:val="00026669"/>
    <w:rPr>
      <w:rFonts w:asciiTheme="majorHAnsi" w:eastAsiaTheme="majorEastAsia" w:hAnsiTheme="majorHAnsi" w:cstheme="majorBidi"/>
      <w:iCs/>
      <w:sz w:val="24"/>
      <w:szCs w:val="24"/>
    </w:rPr>
  </w:style>
  <w:style w:type="character" w:customStyle="1" w:styleId="Rubrik4Char">
    <w:name w:val="Rubrik 4 Char"/>
    <w:basedOn w:val="DefaultParagraphFont"/>
    <w:link w:val="Heading4"/>
    <w:uiPriority w:val="9"/>
    <w:rsid w:val="0017386D"/>
    <w:rPr>
      <w:rFonts w:asciiTheme="majorHAnsi" w:eastAsiaTheme="majorEastAsia" w:hAnsiTheme="majorHAnsi" w:cstheme="majorBidi"/>
      <w:b/>
      <w:iCs/>
      <w:szCs w:val="28"/>
    </w:rPr>
  </w:style>
  <w:style w:type="character" w:customStyle="1" w:styleId="Rubrik3Char">
    <w:name w:val="Rubrik 3 Char"/>
    <w:basedOn w:val="DefaultParagraphFont"/>
    <w:link w:val="Heading3"/>
    <w:uiPriority w:val="9"/>
    <w:rsid w:val="00026669"/>
    <w:rPr>
      <w:rFonts w:asciiTheme="majorHAnsi" w:eastAsiaTheme="majorEastAsia" w:hAnsiTheme="majorHAnsi" w:cstheme="majorBidi"/>
      <w:b/>
      <w:sz w:val="20"/>
      <w:szCs w:val="24"/>
    </w:rPr>
  </w:style>
  <w:style w:type="character" w:customStyle="1" w:styleId="Rubrik2Char">
    <w:name w:val="Rubrik 2 Char"/>
    <w:basedOn w:val="DefaultParagraphFont"/>
    <w:link w:val="Heading2"/>
    <w:uiPriority w:val="9"/>
    <w:rsid w:val="003800DE"/>
    <w:rPr>
      <w:rFonts w:asciiTheme="majorHAnsi" w:eastAsiaTheme="majorEastAsia" w:hAnsiTheme="majorHAnsi" w:cstheme="majorBidi"/>
      <w:b/>
      <w:sz w:val="26"/>
      <w:szCs w:val="26"/>
    </w:rPr>
  </w:style>
  <w:style w:type="character" w:customStyle="1" w:styleId="Rubrik1Char">
    <w:name w:val="Rubrik 1 Char"/>
    <w:basedOn w:val="DefaultParagraphFont"/>
    <w:link w:val="Heading1"/>
    <w:uiPriority w:val="9"/>
    <w:rsid w:val="00026669"/>
    <w:rPr>
      <w:rFonts w:asciiTheme="majorHAnsi" w:eastAsiaTheme="majorEastAsia" w:hAnsiTheme="majorHAnsi" w:cstheme="majorBidi"/>
      <w:b/>
      <w:sz w:val="40"/>
      <w:szCs w:val="32"/>
    </w:rPr>
  </w:style>
  <w:style w:type="paragraph" w:styleId="TOCHeading">
    <w:name w:val="TOC Heading"/>
    <w:basedOn w:val="Heading1"/>
    <w:next w:val="Normal"/>
    <w:uiPriority w:val="39"/>
    <w:rsid w:val="00167555"/>
    <w:pPr>
      <w:numPr>
        <w:numId w:val="0"/>
      </w:numPr>
      <w:spacing w:before="0" w:after="480"/>
    </w:pPr>
  </w:style>
  <w:style w:type="paragraph" w:styleId="Title">
    <w:name w:val="Title"/>
    <w:basedOn w:val="Normal"/>
    <w:next w:val="Normal"/>
    <w:link w:val="RubrikChar"/>
    <w:uiPriority w:val="10"/>
    <w:rsid w:val="00D72CE5"/>
    <w:pPr>
      <w:spacing w:before="2520" w:after="0" w:line="240" w:lineRule="auto"/>
      <w:contextualSpacing/>
      <w:outlineLvl w:val="0"/>
    </w:pPr>
    <w:rPr>
      <w:rFonts w:asciiTheme="majorHAnsi" w:eastAsiaTheme="majorEastAsia" w:hAnsiTheme="majorHAnsi" w:cstheme="majorBidi"/>
      <w:b/>
      <w:kern w:val="28"/>
      <w:sz w:val="60"/>
      <w:szCs w:val="56"/>
    </w:rPr>
  </w:style>
  <w:style w:type="character" w:customStyle="1" w:styleId="RubrikChar">
    <w:name w:val="Rubrik Char"/>
    <w:basedOn w:val="DefaultParagraphFont"/>
    <w:link w:val="Title"/>
    <w:uiPriority w:val="10"/>
    <w:rsid w:val="00D72CE5"/>
    <w:rPr>
      <w:rFonts w:asciiTheme="majorHAnsi" w:eastAsiaTheme="majorEastAsia" w:hAnsiTheme="majorHAnsi" w:cstheme="majorBidi"/>
      <w:b/>
      <w:kern w:val="28"/>
      <w:sz w:val="60"/>
      <w:szCs w:val="56"/>
    </w:rPr>
  </w:style>
  <w:style w:type="paragraph" w:styleId="Salutation">
    <w:name w:val="Salutation"/>
    <w:basedOn w:val="Normal"/>
    <w:next w:val="Normal"/>
    <w:link w:val="InledningChar"/>
    <w:uiPriority w:val="99"/>
    <w:semiHidden/>
    <w:rsid w:val="005C1F60"/>
    <w:rPr>
      <w:sz w:val="24"/>
    </w:rPr>
  </w:style>
  <w:style w:type="character" w:customStyle="1" w:styleId="InledningChar">
    <w:name w:val="Inledning Char"/>
    <w:basedOn w:val="DefaultParagraphFont"/>
    <w:link w:val="Salutation"/>
    <w:uiPriority w:val="99"/>
    <w:semiHidden/>
    <w:rsid w:val="00DB5618"/>
    <w:rPr>
      <w:sz w:val="24"/>
    </w:rPr>
  </w:style>
  <w:style w:type="paragraph" w:styleId="ListBullet">
    <w:name w:val="List Bullet"/>
    <w:basedOn w:val="Normal"/>
    <w:uiPriority w:val="99"/>
    <w:qFormat/>
    <w:rsid w:val="00A26F25"/>
    <w:pPr>
      <w:numPr>
        <w:numId w:val="1"/>
      </w:numPr>
      <w:contextualSpacing/>
    </w:pPr>
  </w:style>
  <w:style w:type="paragraph" w:styleId="ListBullet2">
    <w:name w:val="List Bullet 2"/>
    <w:basedOn w:val="Normal"/>
    <w:uiPriority w:val="99"/>
    <w:rsid w:val="00A26F25"/>
    <w:pPr>
      <w:numPr>
        <w:ilvl w:val="1"/>
        <w:numId w:val="1"/>
      </w:numPr>
      <w:contextualSpacing/>
    </w:pPr>
  </w:style>
  <w:style w:type="paragraph" w:styleId="ListBullet3">
    <w:name w:val="List Bullet 3"/>
    <w:basedOn w:val="Normal"/>
    <w:uiPriority w:val="99"/>
    <w:rsid w:val="00A26F25"/>
    <w:pPr>
      <w:numPr>
        <w:ilvl w:val="2"/>
        <w:numId w:val="1"/>
      </w:numPr>
      <w:contextualSpacing/>
    </w:pPr>
  </w:style>
  <w:style w:type="paragraph" w:styleId="ListBullet4">
    <w:name w:val="List Bullet 4"/>
    <w:basedOn w:val="Normal"/>
    <w:uiPriority w:val="99"/>
    <w:semiHidden/>
    <w:rsid w:val="00A26F25"/>
    <w:pPr>
      <w:numPr>
        <w:ilvl w:val="3"/>
        <w:numId w:val="1"/>
      </w:numPr>
      <w:contextualSpacing/>
    </w:pPr>
  </w:style>
  <w:style w:type="paragraph" w:styleId="ListBullet5">
    <w:name w:val="List Bullet 5"/>
    <w:basedOn w:val="Normal"/>
    <w:uiPriority w:val="99"/>
    <w:semiHidden/>
    <w:rsid w:val="00A26F25"/>
    <w:pPr>
      <w:numPr>
        <w:ilvl w:val="4"/>
        <w:numId w:val="1"/>
      </w:numPr>
      <w:contextualSpacing/>
    </w:pPr>
  </w:style>
  <w:style w:type="paragraph" w:styleId="ListNumber">
    <w:name w:val="List Number"/>
    <w:basedOn w:val="Normal"/>
    <w:uiPriority w:val="99"/>
    <w:qFormat/>
    <w:rsid w:val="00D656E3"/>
    <w:pPr>
      <w:numPr>
        <w:numId w:val="14"/>
      </w:numPr>
      <w:spacing w:after="120" w:line="240" w:lineRule="auto"/>
    </w:pPr>
  </w:style>
  <w:style w:type="paragraph" w:styleId="ListNumber2">
    <w:name w:val="List Number 2"/>
    <w:basedOn w:val="Normal"/>
    <w:uiPriority w:val="99"/>
    <w:rsid w:val="00D656E3"/>
    <w:pPr>
      <w:numPr>
        <w:ilvl w:val="1"/>
        <w:numId w:val="14"/>
      </w:numPr>
      <w:spacing w:after="120" w:line="240" w:lineRule="auto"/>
      <w:ind w:left="567"/>
    </w:pPr>
  </w:style>
  <w:style w:type="paragraph" w:styleId="ListNumber3">
    <w:name w:val="List Number 3"/>
    <w:basedOn w:val="Normal"/>
    <w:uiPriority w:val="99"/>
    <w:rsid w:val="00167555"/>
    <w:pPr>
      <w:numPr>
        <w:ilvl w:val="2"/>
        <w:numId w:val="14"/>
      </w:numPr>
      <w:ind w:left="798"/>
      <w:contextualSpacing/>
    </w:pPr>
  </w:style>
  <w:style w:type="paragraph" w:styleId="ListNumber4">
    <w:name w:val="List Number 4"/>
    <w:basedOn w:val="Normal"/>
    <w:uiPriority w:val="99"/>
    <w:semiHidden/>
    <w:rsid w:val="00651E32"/>
    <w:pPr>
      <w:numPr>
        <w:ilvl w:val="3"/>
        <w:numId w:val="14"/>
      </w:numPr>
      <w:contextualSpacing/>
    </w:pPr>
  </w:style>
  <w:style w:type="paragraph" w:styleId="ListNumber5">
    <w:name w:val="List Number 5"/>
    <w:basedOn w:val="Normal"/>
    <w:uiPriority w:val="99"/>
    <w:semiHidden/>
    <w:rsid w:val="00651E32"/>
    <w:pPr>
      <w:numPr>
        <w:ilvl w:val="4"/>
        <w:numId w:val="14"/>
      </w:numPr>
      <w:contextualSpacing/>
    </w:pPr>
  </w:style>
  <w:style w:type="paragraph" w:styleId="TOC1">
    <w:name w:val="toc 1"/>
    <w:basedOn w:val="Normal"/>
    <w:next w:val="Normal"/>
    <w:autoRedefine/>
    <w:uiPriority w:val="39"/>
    <w:rsid w:val="001C7F49"/>
    <w:pPr>
      <w:tabs>
        <w:tab w:val="left" w:pos="720"/>
        <w:tab w:val="right" w:leader="dot" w:pos="9062"/>
      </w:tabs>
    </w:pPr>
    <w:rPr>
      <w:rFonts w:asciiTheme="majorHAnsi" w:hAnsiTheme="majorHAnsi"/>
      <w:b/>
      <w:sz w:val="26"/>
    </w:rPr>
  </w:style>
  <w:style w:type="paragraph" w:styleId="TOC2">
    <w:name w:val="toc 2"/>
    <w:basedOn w:val="Normal"/>
    <w:next w:val="Normal"/>
    <w:autoRedefine/>
    <w:uiPriority w:val="39"/>
    <w:rsid w:val="001C7F49"/>
    <w:pPr>
      <w:spacing w:after="100"/>
    </w:pPr>
    <w:rPr>
      <w:rFonts w:asciiTheme="majorHAnsi" w:hAnsiTheme="majorHAnsi"/>
      <w:sz w:val="20"/>
    </w:rPr>
  </w:style>
  <w:style w:type="paragraph" w:styleId="TOC3">
    <w:name w:val="toc 3"/>
    <w:basedOn w:val="Normal"/>
    <w:next w:val="Normal"/>
    <w:autoRedefine/>
    <w:uiPriority w:val="39"/>
    <w:rsid w:val="00167555"/>
    <w:pPr>
      <w:spacing w:after="100"/>
      <w:ind w:left="284"/>
    </w:pPr>
    <w:rPr>
      <w:rFonts w:asciiTheme="majorHAnsi" w:hAnsiTheme="majorHAnsi"/>
      <w:sz w:val="20"/>
    </w:rPr>
  </w:style>
  <w:style w:type="character" w:styleId="Hyperlink">
    <w:name w:val="Hyperlink"/>
    <w:basedOn w:val="DefaultParagraphFont"/>
    <w:uiPriority w:val="99"/>
    <w:unhideWhenUsed/>
    <w:rsid w:val="00362CE7"/>
    <w:rPr>
      <w:color w:val="51144F" w:themeColor="hyperlink"/>
      <w:u w:val="single"/>
    </w:rPr>
  </w:style>
  <w:style w:type="character" w:styleId="PlaceholderText">
    <w:name w:val="Placeholder Text"/>
    <w:basedOn w:val="DefaultParagraphFont"/>
    <w:uiPriority w:val="99"/>
    <w:rsid w:val="000B1DB5"/>
    <w:rPr>
      <w:color w:val="808080"/>
      <w:bdr w:val="none" w:sz="0" w:space="0" w:color="auto"/>
      <w:shd w:val="clear" w:color="auto" w:fill="F2F2F2"/>
    </w:rPr>
  </w:style>
  <w:style w:type="paragraph" w:styleId="NoSpacing">
    <w:name w:val="No Spacing"/>
    <w:uiPriority w:val="1"/>
    <w:qFormat/>
    <w:rsid w:val="000C33F5"/>
    <w:pPr>
      <w:spacing w:after="0"/>
    </w:pPr>
  </w:style>
  <w:style w:type="paragraph" w:styleId="Header">
    <w:name w:val="header"/>
    <w:basedOn w:val="Normal"/>
    <w:link w:val="Sidhuvud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DefaultParagraphFont"/>
    <w:link w:val="Header"/>
    <w:uiPriority w:val="99"/>
    <w:rsid w:val="00692CA3"/>
    <w:rPr>
      <w:rFonts w:asciiTheme="majorHAnsi" w:hAnsiTheme="majorHAnsi"/>
      <w:sz w:val="16"/>
    </w:rPr>
  </w:style>
  <w:style w:type="paragraph" w:styleId="Footer">
    <w:name w:val="footer"/>
    <w:basedOn w:val="Normal"/>
    <w:link w:val="Sidfot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fotChar">
    <w:name w:val="Sidfot Char"/>
    <w:basedOn w:val="DefaultParagraphFont"/>
    <w:link w:val="Footer"/>
    <w:uiPriority w:val="99"/>
    <w:rsid w:val="00692CA3"/>
    <w:rPr>
      <w:rFonts w:asciiTheme="majorHAnsi" w:hAnsiTheme="majorHAnsi"/>
      <w:sz w:val="16"/>
    </w:rPr>
  </w:style>
  <w:style w:type="table" w:styleId="TableGrid">
    <w:name w:val="Table Grid"/>
    <w:basedOn w:val="TableNormal"/>
    <w:uiPriority w:val="39"/>
    <w:rsid w:val="00D656E3"/>
    <w:pPr>
      <w:spacing w:after="0" w:line="240" w:lineRule="auto"/>
    </w:pPr>
    <w:rPr>
      <w:rFonts w:asciiTheme="majorHAnsi" w:hAnsiTheme="majorHAnsi"/>
      <w:sz w:val="16"/>
    </w:rPr>
    <w:tblPr>
      <w:tblStyleRowBandSize w:val="1"/>
      <w:tblCellMar>
        <w:top w:w="57" w:type="dxa"/>
        <w:left w:w="85" w:type="dxa"/>
        <w:bottom w:w="57" w:type="dxa"/>
        <w:right w:w="57" w:type="dxa"/>
      </w:tblCellMar>
    </w:tblPr>
    <w:tblStylePr w:type="firstRow">
      <w:rPr>
        <w:b/>
      </w:rPr>
    </w:tblStylePr>
    <w:tblStylePr w:type="lastRow">
      <w:rPr>
        <w:b/>
      </w:rPr>
    </w:tblStylePr>
    <w:tblStylePr w:type="band1Horz">
      <w:tblPr/>
      <w:tcPr>
        <w:shd w:val="clear" w:color="auto" w:fill="F2F2F2" w:themeFill="background1" w:themeFillShade="F2"/>
      </w:tcPr>
    </w:tblStylePr>
  </w:style>
  <w:style w:type="paragraph" w:styleId="Quote">
    <w:name w:val="Quote"/>
    <w:basedOn w:val="Normal"/>
    <w:next w:val="Normal"/>
    <w:link w:val="CitatChar"/>
    <w:uiPriority w:val="29"/>
    <w:rsid w:val="009C460A"/>
    <w:pPr>
      <w:spacing w:before="200"/>
      <w:ind w:left="864" w:right="864"/>
      <w:jc w:val="center"/>
    </w:pPr>
    <w:rPr>
      <w:i/>
      <w:iCs/>
      <w:color w:val="404040" w:themeColor="text1" w:themeTint="BF"/>
    </w:rPr>
  </w:style>
  <w:style w:type="character" w:customStyle="1" w:styleId="CitatChar">
    <w:name w:val="Citat Char"/>
    <w:basedOn w:val="DefaultParagraphFont"/>
    <w:link w:val="Quote"/>
    <w:uiPriority w:val="29"/>
    <w:rsid w:val="009C460A"/>
    <w:rPr>
      <w:i/>
      <w:iCs/>
      <w:color w:val="404040" w:themeColor="text1" w:themeTint="BF"/>
    </w:rPr>
  </w:style>
  <w:style w:type="paragraph" w:styleId="Closing">
    <w:name w:val="Closing"/>
    <w:basedOn w:val="Normal"/>
    <w:next w:val="NoSpacing"/>
    <w:link w:val="AvslutandetextChar"/>
    <w:uiPriority w:val="99"/>
    <w:semiHidden/>
    <w:rsid w:val="00A51F48"/>
    <w:pPr>
      <w:spacing w:before="720" w:after="720" w:line="240" w:lineRule="auto"/>
    </w:pPr>
  </w:style>
  <w:style w:type="character" w:customStyle="1" w:styleId="AvslutandetextChar">
    <w:name w:val="Avslutande text Char"/>
    <w:basedOn w:val="DefaultParagraphFont"/>
    <w:link w:val="Closing"/>
    <w:uiPriority w:val="99"/>
    <w:semiHidden/>
    <w:rsid w:val="00026669"/>
  </w:style>
  <w:style w:type="paragraph" w:customStyle="1" w:styleId="Ingress">
    <w:name w:val="Ingress"/>
    <w:basedOn w:val="Normal"/>
    <w:next w:val="Normal"/>
    <w:uiPriority w:val="12"/>
    <w:qFormat/>
    <w:rsid w:val="00577867"/>
    <w:rPr>
      <w:sz w:val="26"/>
    </w:rPr>
  </w:style>
  <w:style w:type="paragraph" w:styleId="EnvelopeAddress">
    <w:name w:val="envelope address"/>
    <w:basedOn w:val="NoSpacing"/>
    <w:uiPriority w:val="99"/>
    <w:semiHidden/>
    <w:rsid w:val="00B723E3"/>
    <w:pPr>
      <w:framePr w:w="5670" w:h="2268" w:hRule="exact" w:vSpace="2268" w:wrap="around" w:vAnchor="page" w:hAnchor="page" w:xAlign="right" w:yAlign="top" w:anchorLock="1"/>
    </w:pPr>
    <w:rPr>
      <w:rFonts w:eastAsiaTheme="majorEastAsia" w:cstheme="majorBidi"/>
      <w:szCs w:val="24"/>
    </w:rPr>
  </w:style>
  <w:style w:type="paragraph" w:customStyle="1" w:styleId="Noter">
    <w:name w:val="Noter"/>
    <w:basedOn w:val="Heading2"/>
    <w:next w:val="Normal"/>
    <w:uiPriority w:val="13"/>
    <w:semiHidden/>
    <w:qFormat/>
    <w:rsid w:val="0039558E"/>
    <w:pPr>
      <w:numPr>
        <w:numId w:val="12"/>
      </w:numPr>
    </w:pPr>
  </w:style>
  <w:style w:type="paragraph" w:styleId="FootnoteText">
    <w:name w:val="footnote text"/>
    <w:basedOn w:val="Normal"/>
    <w:link w:val="FotnotstextChar"/>
    <w:uiPriority w:val="99"/>
    <w:rsid w:val="00026669"/>
    <w:pPr>
      <w:spacing w:after="0" w:line="240" w:lineRule="auto"/>
    </w:pPr>
    <w:rPr>
      <w:sz w:val="16"/>
      <w:szCs w:val="20"/>
    </w:rPr>
  </w:style>
  <w:style w:type="character" w:customStyle="1" w:styleId="FotnotstextChar">
    <w:name w:val="Fotnotstext Char"/>
    <w:basedOn w:val="DefaultParagraphFont"/>
    <w:link w:val="FootnoteText"/>
    <w:uiPriority w:val="99"/>
    <w:rsid w:val="00026669"/>
    <w:rPr>
      <w:sz w:val="16"/>
      <w:szCs w:val="20"/>
    </w:rPr>
  </w:style>
  <w:style w:type="paragraph" w:customStyle="1" w:styleId="Onumreradrubrik">
    <w:name w:val="Onumrerad rubrik"/>
    <w:basedOn w:val="Heading2"/>
    <w:next w:val="Normal"/>
    <w:uiPriority w:val="15"/>
    <w:qFormat/>
    <w:rsid w:val="00184F1D"/>
    <w:pPr>
      <w:numPr>
        <w:ilvl w:val="0"/>
        <w:numId w:val="0"/>
      </w:numPr>
      <w:spacing w:after="240"/>
      <w:outlineLvl w:val="9"/>
    </w:pPr>
    <w:rPr>
      <w:noProof/>
      <w:sz w:val="36"/>
    </w:rPr>
  </w:style>
  <w:style w:type="paragraph" w:customStyle="1" w:styleId="NormalArial">
    <w:name w:val="Normal Arial"/>
    <w:basedOn w:val="Normal"/>
    <w:qFormat/>
    <w:rsid w:val="00B0435D"/>
    <w:rPr>
      <w:rFonts w:asciiTheme="majorHAnsi" w:hAnsiTheme="majorHAnsi"/>
    </w:r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Light">
    <w:name w:val="Grid Table Light"/>
    <w:basedOn w:val="TableNormal"/>
    <w:uiPriority w:val="40"/>
    <w:rsid w:val="00D26B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Punktlistan"/>
    <w:basedOn w:val="Normal"/>
    <w:link w:val="ListstyckeChar"/>
    <w:uiPriority w:val="1"/>
    <w:qFormat/>
    <w:rsid w:val="0056264E"/>
    <w:pPr>
      <w:numPr>
        <w:numId w:val="19"/>
      </w:numPr>
      <w:spacing w:after="120" w:line="276" w:lineRule="auto"/>
      <w:contextualSpacing/>
    </w:pPr>
    <w:rPr>
      <w:rFonts w:ascii="Arial" w:hAnsi="Arial" w:cs="Arial"/>
      <w:color w:val="121619"/>
    </w:rPr>
  </w:style>
  <w:style w:type="character" w:customStyle="1" w:styleId="ListstyckeChar">
    <w:name w:val="Liststycke Char"/>
    <w:aliases w:val="Punktlistan Char"/>
    <w:basedOn w:val="DefaultParagraphFont"/>
    <w:link w:val="ListParagraph"/>
    <w:uiPriority w:val="1"/>
    <w:rsid w:val="0056264E"/>
    <w:rPr>
      <w:rFonts w:ascii="Arial" w:hAnsi="Arial" w:cs="Arial"/>
      <w:color w:val="121619"/>
    </w:rPr>
  </w:style>
  <w:style w:type="paragraph" w:styleId="CommentText">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KommentarsmneChar"/>
    <w:uiPriority w:val="99"/>
    <w:semiHidden/>
    <w:unhideWhenUsed/>
    <w:rsid w:val="00D6294D"/>
    <w:rPr>
      <w:b/>
      <w:bCs/>
    </w:rPr>
  </w:style>
  <w:style w:type="character" w:customStyle="1" w:styleId="KommentarsmneChar">
    <w:name w:val="Kommentarsämne Char"/>
    <w:basedOn w:val="KommentarerChar"/>
    <w:link w:val="CommentSubject"/>
    <w:uiPriority w:val="99"/>
    <w:semiHidden/>
    <w:rsid w:val="00D6294D"/>
    <w:rPr>
      <w:b/>
      <w:bCs/>
      <w:sz w:val="20"/>
      <w:szCs w:val="20"/>
    </w:rPr>
  </w:style>
  <w:style w:type="paragraph" w:styleId="Revision">
    <w:name w:val="Revision"/>
    <w:hidden/>
    <w:uiPriority w:val="99"/>
    <w:semiHidden/>
    <w:rsid w:val="00C15F57"/>
    <w:pPr>
      <w:spacing w:after="0" w:line="240" w:lineRule="auto"/>
    </w:pPr>
  </w:style>
  <w:style w:type="character" w:customStyle="1" w:styleId="UnresolvedMention">
    <w:name w:val="Unresolved Mention"/>
    <w:basedOn w:val="DefaultParagraphFont"/>
    <w:uiPriority w:val="99"/>
    <w:semiHidden/>
    <w:unhideWhenUsed/>
    <w:rsid w:val="002C7ADD"/>
    <w:rPr>
      <w:color w:val="605E5C"/>
      <w:shd w:val="clear" w:color="auto" w:fill="E1DFDD"/>
    </w:rPr>
  </w:style>
  <w:style w:type="character" w:customStyle="1" w:styleId="Mention">
    <w:name w:val="Mention"/>
    <w:basedOn w:val="DefaultParagraphFont"/>
    <w:uiPriority w:val="99"/>
    <w:unhideWhenUsed/>
    <w:rsid w:val="0056563A"/>
    <w:rPr>
      <w:color w:val="2B579A"/>
      <w:shd w:val="clear" w:color="auto" w:fill="E1DFDD"/>
    </w:rPr>
  </w:style>
  <w:style w:type="character" w:styleId="FollowedHyperlink">
    <w:name w:val="FollowedHyperlink"/>
    <w:basedOn w:val="DefaultParagraphFont"/>
    <w:uiPriority w:val="99"/>
    <w:semiHidden/>
    <w:rsid w:val="002D37B1"/>
    <w:rPr>
      <w:color w:val="1A3B3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vinnova.se/sok-finansiering/ord-och-roller-som-ar-bra-att-kanna-till/" TargetMode="External" /><Relationship Id="rId9" Type="http://schemas.openxmlformats.org/officeDocument/2006/relationships/hyperlink" Target="https://www.vinnova.se/sok-finansiering/regler-for-finansiering/allmanna-villkor/"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ohBry\Downloads\Impact%20Innovation%20-%20Tom.dotx" TargetMode="External" /></Relationships>
</file>

<file path=word/theme/theme1.xml><?xml version="1.0" encoding="utf-8"?>
<a:theme xmlns:a="http://schemas.openxmlformats.org/drawingml/2006/main" name="Office-tema">
  <a:themeElements>
    <a:clrScheme name="Vinnova -Impact innovation">
      <a:dk1>
        <a:srgbClr val="000000"/>
      </a:dk1>
      <a:lt1>
        <a:srgbClr val="FFFFFF"/>
      </a:lt1>
      <a:dk2>
        <a:srgbClr val="2F0D80"/>
      </a:dk2>
      <a:lt2>
        <a:srgbClr val="F7EEED"/>
      </a:lt2>
      <a:accent1>
        <a:srgbClr val="5A29FF"/>
      </a:accent1>
      <a:accent2>
        <a:srgbClr val="C33689"/>
      </a:accent2>
      <a:accent3>
        <a:srgbClr val="62C2AE"/>
      </a:accent3>
      <a:accent4>
        <a:srgbClr val="34757C"/>
      </a:accent4>
      <a:accent5>
        <a:srgbClr val="801F78"/>
      </a:accent5>
      <a:accent6>
        <a:srgbClr val="F9CAE4"/>
      </a:accent6>
      <a:hlink>
        <a:srgbClr val="51144F"/>
      </a:hlink>
      <a:folHlink>
        <a:srgbClr val="1A3B3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5" ma:contentTypeDescription="Create a new document." ma:contentTypeScope="" ma:versionID="307694c8611c91ed26b0fb2b4fe4bd55">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2b6eea3ee08f153458e2fdd5142c8f81"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ddd7b55-dc7c-446d-9ff2-ceece230dd4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Props1.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2.xml><?xml version="1.0" encoding="utf-8"?>
<ds:datastoreItem xmlns:ds="http://schemas.openxmlformats.org/officeDocument/2006/customXml" ds:itemID="{6D391963-3055-483B-9A81-8D9A35A85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4.xml><?xml version="1.0" encoding="utf-8"?>
<ds:datastoreItem xmlns:ds="http://schemas.openxmlformats.org/officeDocument/2006/customXml" ds:itemID="{7DCE1F04-932E-4FB5-AE1B-8F976B8D6091}">
  <ds:schemaRef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ffca189f-d94a-4c97-9edf-7b63f8c7eff7"/>
    <ds:schemaRef ds:uri="ff1ab6fb-b41b-45b7-b3cc-4d85793b262a"/>
    <ds:schemaRef ds:uri="http://schemas.microsoft.com/office/infopath/2007/PartnerControl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96b046a8-30c3-4f83-bf5f-b993c1dded18}" enabled="1" method="Standard" siteId="{4b552844-3bd0-4e19-bfd3-a566ea76a7b6}" removed="0"/>
</clbl:labelList>
</file>

<file path=docProps/app.xml><?xml version="1.0" encoding="utf-8"?>
<Properties xmlns="http://schemas.openxmlformats.org/officeDocument/2006/extended-properties" xmlns:vt="http://schemas.openxmlformats.org/officeDocument/2006/docPropsVTypes">
  <Template>Impact Innovation - Tom</Template>
  <TotalTime>0</TotalTime>
  <Pages>8</Pages>
  <Words>2487</Words>
  <Characters>12460</Characters>
  <Application>Microsoft Office Word</Application>
  <DocSecurity>0</DocSecurity>
  <Lines>623</Lines>
  <Paragraphs>347</Paragraphs>
  <ScaleCrop>false</ScaleCrop>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Vanliga frågor</dc:title>
  <dc:creator>marcus.nyberg@vinnova.se</dc:creator>
  <cp:lastModifiedBy>Camilla Sjörs</cp:lastModifiedBy>
  <cp:revision>2</cp:revision>
  <dcterms:created xsi:type="dcterms:W3CDTF">2026-05-12T13:29:00Z</dcterms:created>
  <dcterms:modified xsi:type="dcterms:W3CDTF">2026-05-12T13:29:00Z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0x01010092953B2E46F96546B6EAF95EEE92E3D9</vt:lpwstr>
  </property>
  <property fmtid="{D5CDD505-2E9C-101B-9397-08002B2CF9AE}" pid="3" name="docLang">
    <vt:lpwstr>sv</vt:lpwstr>
  </property>
  <property fmtid="{D5CDD505-2E9C-101B-9397-08002B2CF9AE}" pid="4" name="MediaServiceImageTags">
    <vt:lpwstr/>
  </property>
</Properties>
</file>