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E41B4" w:rsidRPr="00BA0CFC" w:rsidP="00A37EDD" w14:paraId="460C8A50" w14:textId="00EF945C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 xml:space="preserve">I samband med att ni skickar in ansökan </w:t>
      </w:r>
      <w:r w:rsidRPr="00BA0CFC" w:rsidR="00875043">
        <w:rPr>
          <w:i/>
          <w:iCs/>
          <w:color w:val="5A29FF" w:themeColor="accent1"/>
        </w:rPr>
        <w:t>i</w:t>
      </w:r>
      <w:r w:rsidRPr="00BA0CFC">
        <w:rPr>
          <w:i/>
          <w:iCs/>
          <w:color w:val="5A29FF" w:themeColor="accent1"/>
        </w:rPr>
        <w:t xml:space="preserve"> Vinnova</w:t>
      </w:r>
      <w:r w:rsidRPr="00BA0CFC" w:rsidR="00875043">
        <w:rPr>
          <w:i/>
          <w:iCs/>
          <w:color w:val="5A29FF" w:themeColor="accent1"/>
        </w:rPr>
        <w:t>s</w:t>
      </w:r>
      <w:r w:rsidRPr="00BA0CFC">
        <w:rPr>
          <w:i/>
          <w:iCs/>
          <w:color w:val="5A29FF" w:themeColor="accent1"/>
        </w:rPr>
        <w:t xml:space="preserve"> </w:t>
      </w:r>
      <w:r w:rsidRPr="00BA0CFC" w:rsidR="00875043">
        <w:rPr>
          <w:i/>
          <w:iCs/>
          <w:color w:val="5A29FF" w:themeColor="accent1"/>
        </w:rPr>
        <w:t xml:space="preserve">e-tjänst </w:t>
      </w:r>
      <w:r w:rsidRPr="00BA0CFC">
        <w:rPr>
          <w:i/>
          <w:iCs/>
          <w:color w:val="5A29FF" w:themeColor="accent1"/>
        </w:rPr>
        <w:t xml:space="preserve">ska ni även skicka en </w:t>
      </w:r>
      <w:r w:rsidRPr="00BA0CFC">
        <w:rPr>
          <w:i/>
          <w:iCs/>
          <w:color w:val="5A29FF" w:themeColor="accent1"/>
        </w:rPr>
        <w:t xml:space="preserve">öppen </w:t>
      </w:r>
      <w:r w:rsidRPr="00BA0CFC">
        <w:rPr>
          <w:i/>
          <w:iCs/>
          <w:color w:val="5A29FF" w:themeColor="accent1"/>
        </w:rPr>
        <w:t xml:space="preserve">sammanfattning </w:t>
      </w:r>
      <w:r w:rsidR="00BE6E5D">
        <w:rPr>
          <w:i/>
          <w:iCs/>
          <w:color w:val="5A29FF" w:themeColor="accent1"/>
        </w:rPr>
        <w:t xml:space="preserve">av förändringsalliansen </w:t>
      </w:r>
      <w:r w:rsidRPr="00BA0CFC" w:rsidR="008271D3">
        <w:rPr>
          <w:i/>
          <w:iCs/>
          <w:color w:val="5A29FF" w:themeColor="accent1"/>
        </w:rPr>
        <w:t xml:space="preserve">till SustainGovs programkontor på följande adress: </w:t>
      </w:r>
      <w:r w:rsidRPr="00BA0CFC" w:rsidR="008271D3">
        <w:rPr>
          <w:i/>
          <w:iCs/>
          <w:color w:val="5A29FF" w:themeColor="accent1"/>
          <w:u w:val="single"/>
        </w:rPr>
        <w:t>sustaingov@miun.se</w:t>
      </w:r>
      <w:r w:rsidRPr="00BA0CFC" w:rsidR="008271D3">
        <w:rPr>
          <w:i/>
          <w:iCs/>
          <w:color w:val="5A29FF" w:themeColor="accent1"/>
        </w:rPr>
        <w:t xml:space="preserve">   </w:t>
      </w:r>
    </w:p>
    <w:p w:rsidR="00AE41B4" w:rsidRPr="00BA0CFC" w:rsidP="00AE41B4" w14:paraId="0AC59CEC" w14:textId="377FD861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 xml:space="preserve">Innehållet i denna sammanfattning ska kunna spridas och publiceras fritt och </w:t>
      </w:r>
      <w:r w:rsidRPr="00BA0CFC" w:rsidR="000C499F">
        <w:rPr>
          <w:i/>
          <w:iCs/>
          <w:color w:val="5A29FF" w:themeColor="accent1"/>
        </w:rPr>
        <w:br/>
      </w:r>
      <w:r w:rsidRPr="00BA0CFC">
        <w:rPr>
          <w:i/>
          <w:iCs/>
          <w:color w:val="5A29FF" w:themeColor="accent1"/>
          <w:u w:val="single"/>
        </w:rPr>
        <w:t>får inte innehålla konfidentiella eller på annat sätt känsliga uppgifter.</w:t>
      </w:r>
    </w:p>
    <w:p w:rsidR="00025471" w:rsidRPr="00BA0CFC" w:rsidP="00025471" w14:paraId="266445B6" w14:textId="77777777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>Programkontoren kommer använda informationen för publicering på webbplatsen eller i annan form.</w:t>
      </w:r>
    </w:p>
    <w:p w:rsidR="006C612D" w:rsidRPr="00BA0CFC" w:rsidP="00A37EDD" w14:paraId="0B9A269C" w14:textId="13BB3839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>Den öppna sammanfattningen ska</w:t>
      </w:r>
      <w:r w:rsidRPr="00BA0CFC" w:rsidR="00A37EDD">
        <w:rPr>
          <w:i/>
          <w:iCs/>
          <w:color w:val="5A29FF" w:themeColor="accent1"/>
        </w:rPr>
        <w:t xml:space="preserve"> vara </w:t>
      </w:r>
      <w:r w:rsidRPr="00BA0CFC" w:rsidR="00A37EDD">
        <w:rPr>
          <w:i/>
          <w:iCs/>
          <w:color w:val="5A29FF" w:themeColor="accent1"/>
          <w:u w:val="single"/>
        </w:rPr>
        <w:t xml:space="preserve">max </w:t>
      </w:r>
      <w:r w:rsidRPr="00BA0CFC">
        <w:rPr>
          <w:i/>
          <w:iCs/>
          <w:color w:val="5A29FF" w:themeColor="accent1"/>
          <w:u w:val="single"/>
        </w:rPr>
        <w:t>två A4-sidor</w:t>
      </w:r>
      <w:r w:rsidRPr="00BA0CFC">
        <w:rPr>
          <w:i/>
          <w:iCs/>
          <w:color w:val="5A29FF" w:themeColor="accent1"/>
        </w:rPr>
        <w:t xml:space="preserve">. Ta bort </w:t>
      </w:r>
      <w:r w:rsidRPr="00BA0CFC" w:rsidR="0028459B">
        <w:rPr>
          <w:i/>
          <w:iCs/>
          <w:color w:val="5A29FF" w:themeColor="accent1"/>
        </w:rPr>
        <w:t>blå kursiv text</w:t>
      </w:r>
      <w:r w:rsidRPr="00BA0CFC">
        <w:rPr>
          <w:i/>
          <w:iCs/>
          <w:color w:val="5A29FF" w:themeColor="accent1"/>
        </w:rPr>
        <w:t xml:space="preserve"> i mallen innan bilagan lämnas in. Bilagan ska vara i Word-format.</w:t>
      </w:r>
    </w:p>
    <w:p w:rsidR="006C612D" w:rsidRPr="00BA0CFC" w:rsidP="00A37EDD" w14:paraId="33C7E153" w14:textId="5118886F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 xml:space="preserve">Samma texter som används i </w:t>
      </w:r>
      <w:r w:rsidRPr="00BA0CFC" w:rsidR="008C241D">
        <w:rPr>
          <w:i/>
          <w:iCs/>
          <w:color w:val="5A29FF" w:themeColor="accent1"/>
        </w:rPr>
        <w:t xml:space="preserve">ansökan i Vinnovas e-tjänster </w:t>
      </w:r>
      <w:r w:rsidRPr="00BA0CFC">
        <w:rPr>
          <w:i/>
          <w:iCs/>
          <w:color w:val="5A29FF" w:themeColor="accent1"/>
        </w:rPr>
        <w:t xml:space="preserve">och/eller </w:t>
      </w:r>
      <w:r w:rsidR="005F7150">
        <w:rPr>
          <w:i/>
          <w:iCs/>
          <w:color w:val="5A29FF" w:themeColor="accent1"/>
        </w:rPr>
        <w:t xml:space="preserve">den fullständiga </w:t>
      </w:r>
      <w:r w:rsidRPr="00BA0CFC">
        <w:rPr>
          <w:i/>
          <w:iCs/>
          <w:color w:val="5A29FF" w:themeColor="accent1"/>
        </w:rPr>
        <w:t xml:space="preserve">beskrivningen </w:t>
      </w:r>
      <w:r w:rsidR="00D33DB6">
        <w:rPr>
          <w:i/>
          <w:iCs/>
          <w:color w:val="5A29FF" w:themeColor="accent1"/>
        </w:rPr>
        <w:t xml:space="preserve">av förändringsalliansen </w:t>
      </w:r>
      <w:r w:rsidRPr="00BA0CFC">
        <w:rPr>
          <w:i/>
          <w:iCs/>
          <w:color w:val="5A29FF" w:themeColor="accent1"/>
        </w:rPr>
        <w:t xml:space="preserve">kan </w:t>
      </w:r>
      <w:r w:rsidRPr="00BA0CFC" w:rsidR="00AE41B4">
        <w:rPr>
          <w:i/>
          <w:iCs/>
          <w:color w:val="5A29FF" w:themeColor="accent1"/>
        </w:rPr>
        <w:t>åter</w:t>
      </w:r>
      <w:r w:rsidRPr="00BA0CFC">
        <w:rPr>
          <w:i/>
          <w:iCs/>
          <w:color w:val="5A29FF" w:themeColor="accent1"/>
        </w:rPr>
        <w:t>användas i denna mall. </w:t>
      </w:r>
    </w:p>
    <w:p w:rsidR="00AD68EF" w:rsidRPr="00BA0CFC" w:rsidP="00A37EDD" w14:paraId="444B7A43" w14:textId="1E9E41CC">
      <w:pPr>
        <w:pStyle w:val="NormalCalibri"/>
        <w:rPr>
          <w:i/>
          <w:iCs/>
          <w:color w:val="5A29FF" w:themeColor="accent1"/>
        </w:rPr>
      </w:pPr>
      <w:r w:rsidRPr="00BA0CFC">
        <w:rPr>
          <w:i/>
          <w:iCs/>
          <w:color w:val="5A29FF" w:themeColor="accent1"/>
        </w:rPr>
        <w:t>Följande rubriker önskas:</w:t>
      </w:r>
    </w:p>
    <w:p w:rsidR="00B11D4D" w:rsidRPr="003B19E6" w:rsidP="003B19E6" w14:paraId="75CBF0EB" w14:textId="4182D251">
      <w:pPr>
        <w:pStyle w:val="Onumreradrubrik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&lt;</w:t>
      </w:r>
      <w:r w:rsidR="004D32C4">
        <w:rPr>
          <w:rStyle w:val="Strong"/>
          <w:b/>
          <w:bCs w:val="0"/>
        </w:rPr>
        <w:t>N</w:t>
      </w:r>
      <w:r w:rsidRPr="003B19E6">
        <w:rPr>
          <w:rStyle w:val="Strong"/>
          <w:b/>
          <w:bCs w:val="0"/>
        </w:rPr>
        <w:t>amn</w:t>
      </w:r>
      <w:r w:rsidR="004D32C4">
        <w:rPr>
          <w:rStyle w:val="Strong"/>
          <w:b/>
          <w:bCs w:val="0"/>
        </w:rPr>
        <w:t xml:space="preserve"> på förändringsalliansen</w:t>
      </w:r>
      <w:r w:rsidRPr="003B19E6">
        <w:rPr>
          <w:rStyle w:val="Strong"/>
          <w:b/>
          <w:bCs w:val="0"/>
        </w:rPr>
        <w:t>&gt;</w:t>
      </w:r>
    </w:p>
    <w:p w:rsidR="00156485" w:rsidRPr="00C52B78" w:rsidP="00AE3F9F" w14:paraId="67F363C3" w14:textId="4B8005E6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 xml:space="preserve">Ange </w:t>
      </w:r>
      <w:r w:rsidR="00777856">
        <w:rPr>
          <w:rFonts w:eastAsia="Calibri"/>
          <w:i/>
          <w:iCs/>
          <w:color w:val="5A29FF" w:themeColor="accent1"/>
        </w:rPr>
        <w:t>förändringsalliansen</w:t>
      </w:r>
      <w:r w:rsidRPr="00C52B78">
        <w:rPr>
          <w:rFonts w:eastAsia="Calibri"/>
          <w:i/>
          <w:iCs/>
          <w:color w:val="5A29FF" w:themeColor="accent1"/>
        </w:rPr>
        <w:t xml:space="preserve"> </w:t>
      </w:r>
      <w:r w:rsidR="00710CF2">
        <w:rPr>
          <w:rFonts w:eastAsia="Calibri"/>
          <w:i/>
          <w:iCs/>
          <w:color w:val="5A29FF" w:themeColor="accent1"/>
        </w:rPr>
        <w:t xml:space="preserve">namn. Ange också </w:t>
      </w:r>
      <w:r w:rsidRPr="00C52B78">
        <w:rPr>
          <w:rFonts w:eastAsia="Calibri"/>
          <w:i/>
          <w:iCs/>
          <w:color w:val="5A29FF" w:themeColor="accent1"/>
        </w:rPr>
        <w:t xml:space="preserve">eventuell förkortning samt </w:t>
      </w:r>
      <w:r w:rsidR="00710CF2">
        <w:rPr>
          <w:rFonts w:eastAsia="Calibri"/>
          <w:i/>
          <w:iCs/>
          <w:color w:val="5A29FF" w:themeColor="accent1"/>
        </w:rPr>
        <w:t xml:space="preserve">namn </w:t>
      </w:r>
      <w:r w:rsidRPr="00C52B78">
        <w:rPr>
          <w:rFonts w:eastAsia="Calibri"/>
          <w:i/>
          <w:iCs/>
          <w:color w:val="5A29FF" w:themeColor="accent1"/>
        </w:rPr>
        <w:t>på engelska</w:t>
      </w:r>
      <w:r w:rsidR="0080670B">
        <w:rPr>
          <w:rFonts w:eastAsia="Calibri"/>
          <w:i/>
          <w:iCs/>
          <w:color w:val="5A29FF" w:themeColor="accent1"/>
        </w:rPr>
        <w:t>.</w:t>
      </w:r>
    </w:p>
    <w:p w:rsidR="00710CF2" w:rsidP="00AE3F9F" w14:paraId="76372812" w14:textId="4561A63A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AE3F9F" w:rsidRPr="003B19E6" w:rsidP="003B19E6" w14:paraId="050F2261" w14:textId="6A2E5FEF">
      <w:pPr>
        <w:pStyle w:val="Onumreradrubrikliten"/>
        <w:rPr>
          <w:rStyle w:val="Strong"/>
          <w:b/>
          <w:bCs w:val="0"/>
        </w:rPr>
      </w:pPr>
      <w:r>
        <w:rPr>
          <w:rStyle w:val="Strong"/>
          <w:b/>
          <w:bCs w:val="0"/>
        </w:rPr>
        <w:t>Förändr</w:t>
      </w:r>
      <w:r w:rsidR="00BA29C4">
        <w:rPr>
          <w:rStyle w:val="Strong"/>
          <w:b/>
          <w:bCs w:val="0"/>
        </w:rPr>
        <w:t>i</w:t>
      </w:r>
      <w:r>
        <w:rPr>
          <w:rStyle w:val="Strong"/>
          <w:b/>
          <w:bCs w:val="0"/>
        </w:rPr>
        <w:t>ngsalliansens</w:t>
      </w:r>
      <w:r w:rsidRPr="003B19E6" w:rsidR="00E81AF1">
        <w:rPr>
          <w:rStyle w:val="Strong"/>
          <w:b/>
          <w:bCs w:val="0"/>
        </w:rPr>
        <w:t xml:space="preserve"> inriktning</w:t>
      </w:r>
    </w:p>
    <w:p w:rsidR="001E35F2" w:rsidP="001E35F2" w14:paraId="63691296" w14:textId="2BCEAB23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>Ange vilket av SustainGovs fokusområden</w:t>
      </w:r>
      <w:r>
        <w:rPr>
          <w:rFonts w:eastAsia="Calibri"/>
          <w:i/>
          <w:iCs/>
          <w:color w:val="5A29FF" w:themeColor="accent1"/>
        </w:rPr>
        <w:t xml:space="preserve"> som </w:t>
      </w:r>
      <w:r w:rsidR="00777856">
        <w:rPr>
          <w:rFonts w:eastAsia="Calibri"/>
          <w:i/>
          <w:iCs/>
          <w:color w:val="5A29FF" w:themeColor="accent1"/>
        </w:rPr>
        <w:t xml:space="preserve">förändringsalliansen </w:t>
      </w:r>
      <w:r>
        <w:rPr>
          <w:rFonts w:eastAsia="Calibri"/>
          <w:i/>
          <w:iCs/>
          <w:color w:val="5A29FF" w:themeColor="accent1"/>
        </w:rPr>
        <w:t>huvudsakligen fokuserar på:</w:t>
      </w:r>
      <w:r w:rsidRPr="00C52B78">
        <w:rPr>
          <w:rFonts w:eastAsia="Calibri"/>
          <w:i/>
          <w:iCs/>
          <w:color w:val="5A29FF" w:themeColor="accent1"/>
        </w:rPr>
        <w:t xml:space="preserve"> </w:t>
      </w:r>
      <w:r>
        <w:rPr>
          <w:rFonts w:eastAsia="Calibri"/>
          <w:i/>
          <w:iCs/>
          <w:color w:val="5A29FF" w:themeColor="accent1"/>
        </w:rPr>
        <w:t xml:space="preserve">1) </w:t>
      </w:r>
      <w:r w:rsidRPr="00835E07">
        <w:rPr>
          <w:rFonts w:eastAsia="Calibri"/>
          <w:i/>
          <w:iCs/>
          <w:color w:val="5A29FF" w:themeColor="accent1"/>
        </w:rPr>
        <w:t>Systemövergripande samhandling vid komplexa vårdbehov</w:t>
      </w:r>
      <w:r>
        <w:rPr>
          <w:rFonts w:eastAsia="Calibri"/>
          <w:i/>
          <w:iCs/>
          <w:color w:val="5A29FF" w:themeColor="accent1"/>
        </w:rPr>
        <w:t xml:space="preserve">, 2) </w:t>
      </w:r>
      <w:r w:rsidRPr="00835E07">
        <w:rPr>
          <w:rFonts w:eastAsia="Calibri"/>
          <w:i/>
          <w:iCs/>
          <w:color w:val="5A29FF" w:themeColor="accent1"/>
        </w:rPr>
        <w:t>Ett inkluderande samhälle för alla</w:t>
      </w:r>
      <w:r>
        <w:rPr>
          <w:rFonts w:eastAsia="Calibri"/>
          <w:i/>
          <w:iCs/>
          <w:color w:val="5A29FF" w:themeColor="accent1"/>
        </w:rPr>
        <w:t xml:space="preserve">, </w:t>
      </w:r>
      <w:r w:rsidR="00EE786B">
        <w:rPr>
          <w:rFonts w:eastAsia="Calibri"/>
          <w:i/>
          <w:iCs/>
          <w:color w:val="5A29FF" w:themeColor="accent1"/>
        </w:rPr>
        <w:t xml:space="preserve">eller </w:t>
      </w:r>
      <w:r>
        <w:rPr>
          <w:rFonts w:eastAsia="Calibri"/>
          <w:i/>
          <w:iCs/>
          <w:color w:val="5A29FF" w:themeColor="accent1"/>
        </w:rPr>
        <w:t xml:space="preserve">3) </w:t>
      </w:r>
      <w:r w:rsidRPr="00835E07">
        <w:rPr>
          <w:rFonts w:eastAsia="Calibri"/>
          <w:i/>
          <w:iCs/>
          <w:color w:val="5A29FF" w:themeColor="accent1"/>
        </w:rPr>
        <w:t>Framtidssäkrad livsmedelsförsörjning för hälsa och välbefinnande</w:t>
      </w:r>
      <w:r>
        <w:rPr>
          <w:rFonts w:eastAsia="Calibri"/>
          <w:i/>
          <w:iCs/>
          <w:color w:val="5A29FF" w:themeColor="accent1"/>
        </w:rPr>
        <w:t>.</w:t>
      </w:r>
    </w:p>
    <w:p w:rsidR="001E35F2" w:rsidRPr="001F059C" w:rsidP="001E35F2" w14:paraId="24902C76" w14:textId="6BEE0531">
      <w:pPr>
        <w:pStyle w:val="NormalCalibri"/>
        <w:rPr>
          <w:rFonts w:eastAsia="Calibri"/>
        </w:rPr>
      </w:pPr>
      <w:r w:rsidRPr="001F059C">
        <w:rPr>
          <w:rFonts w:eastAsia="Calibri"/>
        </w:rPr>
        <w:t>…</w:t>
      </w:r>
    </w:p>
    <w:p w:rsidR="00DC5E78" w:rsidRPr="003B19E6" w:rsidP="003B19E6" w14:paraId="158F30AC" w14:textId="3A0FA48D">
      <w:pPr>
        <w:pStyle w:val="Onumreradrubrikliten"/>
        <w:rPr>
          <w:rStyle w:val="Strong"/>
          <w:b/>
          <w:bCs w:val="0"/>
        </w:rPr>
      </w:pPr>
      <w:r>
        <w:rPr>
          <w:rStyle w:val="Strong"/>
          <w:b/>
        </w:rPr>
        <w:t>S</w:t>
      </w:r>
      <w:r w:rsidRPr="4467F0EE">
        <w:rPr>
          <w:rStyle w:val="Strong"/>
          <w:b/>
        </w:rPr>
        <w:t>ammanfattning</w:t>
      </w:r>
      <w:r>
        <w:rPr>
          <w:rStyle w:val="Strong"/>
          <w:b/>
        </w:rPr>
        <w:t xml:space="preserve"> av förändringsalliansen</w:t>
      </w:r>
    </w:p>
    <w:p w:rsidR="00DC5E78" w:rsidP="00DC5E78" w14:paraId="314AF20E" w14:textId="699AF11C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Beskriv </w:t>
      </w:r>
      <w:r w:rsidR="00BA29C4">
        <w:rPr>
          <w:rFonts w:eastAsia="Calibri"/>
          <w:i/>
          <w:iCs/>
          <w:color w:val="5A29FF" w:themeColor="accent1"/>
        </w:rPr>
        <w:t xml:space="preserve">den grundläggande </w:t>
      </w:r>
      <w:r w:rsidRPr="002C51DC">
        <w:rPr>
          <w:rFonts w:eastAsia="Calibri"/>
          <w:i/>
          <w:iCs/>
          <w:color w:val="5A29FF" w:themeColor="accent1"/>
        </w:rPr>
        <w:t xml:space="preserve">idén, syfte och </w:t>
      </w:r>
      <w:r w:rsidR="00A26F4D">
        <w:rPr>
          <w:rFonts w:eastAsia="Calibri"/>
          <w:i/>
          <w:iCs/>
          <w:color w:val="5A29FF" w:themeColor="accent1"/>
        </w:rPr>
        <w:t xml:space="preserve">övergripande </w:t>
      </w:r>
      <w:r w:rsidRPr="002C51DC">
        <w:rPr>
          <w:rFonts w:eastAsia="Calibri"/>
          <w:i/>
          <w:iCs/>
          <w:color w:val="5A29FF" w:themeColor="accent1"/>
        </w:rPr>
        <w:t>mål</w:t>
      </w:r>
      <w:r w:rsidR="00A26F4D">
        <w:rPr>
          <w:rFonts w:eastAsia="Calibri"/>
          <w:i/>
          <w:iCs/>
          <w:color w:val="5A29FF" w:themeColor="accent1"/>
        </w:rPr>
        <w:t>sättni</w:t>
      </w:r>
      <w:r w:rsidR="007F75D6">
        <w:rPr>
          <w:rFonts w:eastAsia="Calibri"/>
          <w:i/>
          <w:iCs/>
          <w:color w:val="5A29FF" w:themeColor="accent1"/>
        </w:rPr>
        <w:t>n</w:t>
      </w:r>
      <w:r w:rsidR="00A26F4D">
        <w:rPr>
          <w:rFonts w:eastAsia="Calibri"/>
          <w:i/>
          <w:iCs/>
          <w:color w:val="5A29FF" w:themeColor="accent1"/>
        </w:rPr>
        <w:t>g,</w:t>
      </w:r>
      <w:r w:rsidRPr="002C51DC">
        <w:rPr>
          <w:rFonts w:eastAsia="Calibri"/>
          <w:i/>
          <w:iCs/>
          <w:color w:val="5A29FF" w:themeColor="accent1"/>
        </w:rPr>
        <w:t xml:space="preserve"> samt problem, utmaning</w:t>
      </w:r>
      <w:r w:rsidR="00A26F4D">
        <w:rPr>
          <w:rFonts w:eastAsia="Calibri"/>
          <w:i/>
          <w:iCs/>
          <w:color w:val="5A29FF" w:themeColor="accent1"/>
        </w:rPr>
        <w:t>ar</w:t>
      </w:r>
      <w:r w:rsidRPr="002C51DC">
        <w:rPr>
          <w:rFonts w:eastAsia="Calibri"/>
          <w:i/>
          <w:iCs/>
          <w:color w:val="5A29FF" w:themeColor="accent1"/>
        </w:rPr>
        <w:t xml:space="preserve"> och möjligheter.</w:t>
      </w:r>
      <w:r w:rsidR="00B11AD4">
        <w:rPr>
          <w:rFonts w:eastAsia="Calibri"/>
          <w:i/>
          <w:iCs/>
          <w:color w:val="5A29FF" w:themeColor="accent1"/>
        </w:rPr>
        <w:t xml:space="preserve"> Vilket är det huvudsakliga b</w:t>
      </w:r>
      <w:r w:rsidRPr="00B11AD4" w:rsidR="00B11AD4">
        <w:rPr>
          <w:rFonts w:eastAsia="Calibri"/>
          <w:i/>
          <w:iCs/>
          <w:color w:val="5A29FF" w:themeColor="accent1"/>
        </w:rPr>
        <w:t>idrag</w:t>
      </w:r>
      <w:r w:rsidR="00B11AD4">
        <w:rPr>
          <w:rFonts w:eastAsia="Calibri"/>
          <w:i/>
          <w:iCs/>
          <w:color w:val="5A29FF" w:themeColor="accent1"/>
        </w:rPr>
        <w:t>et</w:t>
      </w:r>
      <w:r w:rsidRPr="00B11AD4" w:rsidR="00B11AD4">
        <w:rPr>
          <w:rFonts w:eastAsia="Calibri"/>
          <w:i/>
          <w:iCs/>
          <w:color w:val="5A29FF" w:themeColor="accent1"/>
        </w:rPr>
        <w:t xml:space="preserve"> till SustainGovs mission och fokusområden</w:t>
      </w:r>
      <w:r w:rsidR="00B11AD4">
        <w:rPr>
          <w:rFonts w:eastAsia="Calibri"/>
          <w:i/>
          <w:iCs/>
          <w:color w:val="5A29FF" w:themeColor="accent1"/>
        </w:rPr>
        <w:t>?</w:t>
      </w:r>
    </w:p>
    <w:p w:rsidR="00DC5E78" w:rsidP="00DC5E78" w14:paraId="2334C613" w14:textId="77777777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0773E6" w:rsidP="000773E6" w14:paraId="6C5309F8" w14:textId="2B8BD310">
      <w:pPr>
        <w:pStyle w:val="Onumreradrubrikliten"/>
        <w:ind w:left="680" w:hanging="680"/>
      </w:pPr>
      <w:r>
        <w:t>Systemsyn och omvärldsanalys</w:t>
      </w:r>
    </w:p>
    <w:p w:rsidR="001D4602" w:rsidP="001D4602" w14:paraId="4F32EF56" w14:textId="4C57B506">
      <w:pPr>
        <w:pStyle w:val="NormalCalibri"/>
        <w:rPr>
          <w:rFonts w:eastAsiaTheme="minorEastAsia"/>
          <w:i/>
          <w:iCs/>
          <w:color w:val="5A29FF" w:themeColor="accent1"/>
        </w:rPr>
      </w:pPr>
      <w:r w:rsidRPr="545F8598">
        <w:rPr>
          <w:rFonts w:eastAsiaTheme="minorEastAsia"/>
          <w:i/>
          <w:iCs/>
          <w:color w:val="5A29FF" w:themeColor="accent1"/>
        </w:rPr>
        <w:t xml:space="preserve">Beskriv vilken systemproblematik </w:t>
      </w:r>
      <w:r>
        <w:rPr>
          <w:rFonts w:eastAsiaTheme="minorEastAsia"/>
          <w:i/>
          <w:iCs/>
          <w:color w:val="5A29FF" w:themeColor="accent1"/>
        </w:rPr>
        <w:t>förändrings</w:t>
      </w:r>
      <w:r w:rsidRPr="545F8598">
        <w:rPr>
          <w:rFonts w:eastAsiaTheme="minorEastAsia"/>
          <w:i/>
          <w:iCs/>
          <w:color w:val="5A29FF" w:themeColor="accent1"/>
        </w:rPr>
        <w:t>alliansen utgår ifrån och hur den</w:t>
      </w:r>
      <w:r>
        <w:rPr>
          <w:rFonts w:eastAsiaTheme="minorEastAsia"/>
          <w:i/>
          <w:iCs/>
          <w:color w:val="5A29FF" w:themeColor="accent1"/>
        </w:rPr>
        <w:t xml:space="preserve"> problematiken</w:t>
      </w:r>
      <w:r w:rsidRPr="545F8598">
        <w:rPr>
          <w:rFonts w:eastAsiaTheme="minorEastAsia"/>
          <w:i/>
          <w:iCs/>
          <w:color w:val="5A29FF" w:themeColor="accent1"/>
        </w:rPr>
        <w:t xml:space="preserve"> </w:t>
      </w:r>
      <w:r>
        <w:rPr>
          <w:rFonts w:eastAsiaTheme="minorEastAsia"/>
          <w:i/>
          <w:iCs/>
          <w:color w:val="5A29FF" w:themeColor="accent1"/>
        </w:rPr>
        <w:t>har</w:t>
      </w:r>
      <w:r w:rsidRPr="545F8598">
        <w:rPr>
          <w:rFonts w:eastAsiaTheme="minorEastAsia"/>
          <w:i/>
          <w:iCs/>
          <w:color w:val="5A29FF" w:themeColor="accent1"/>
        </w:rPr>
        <w:t xml:space="preserve"> analysera</w:t>
      </w:r>
      <w:r>
        <w:rPr>
          <w:rFonts w:eastAsiaTheme="minorEastAsia"/>
          <w:i/>
          <w:iCs/>
          <w:color w:val="5A29FF" w:themeColor="accent1"/>
        </w:rPr>
        <w:t xml:space="preserve">ts </w:t>
      </w:r>
      <w:r w:rsidRPr="545F8598">
        <w:rPr>
          <w:rFonts w:eastAsiaTheme="minorEastAsia"/>
          <w:i/>
          <w:iCs/>
          <w:color w:val="5A29FF" w:themeColor="accent1"/>
        </w:rPr>
        <w:t xml:space="preserve">Förklara på vilket sätt </w:t>
      </w:r>
      <w:r>
        <w:rPr>
          <w:rFonts w:eastAsiaTheme="minorEastAsia"/>
          <w:i/>
          <w:iCs/>
          <w:color w:val="5A29FF" w:themeColor="accent1"/>
        </w:rPr>
        <w:t>förändrings</w:t>
      </w:r>
      <w:r w:rsidRPr="545F8598">
        <w:rPr>
          <w:rFonts w:eastAsiaTheme="minorEastAsia"/>
          <w:i/>
          <w:iCs/>
          <w:color w:val="5A29FF" w:themeColor="accent1"/>
        </w:rPr>
        <w:t xml:space="preserve">alliansens arbetssätt är nyskapande, ambitiöst och skiljer sig från tidigare satsningar </w:t>
      </w:r>
      <w:r>
        <w:rPr>
          <w:rFonts w:eastAsiaTheme="minorEastAsia"/>
          <w:i/>
          <w:iCs/>
          <w:color w:val="5A29FF" w:themeColor="accent1"/>
        </w:rPr>
        <w:t>inom</w:t>
      </w:r>
      <w:r w:rsidRPr="545F8598">
        <w:rPr>
          <w:rFonts w:eastAsiaTheme="minorEastAsia"/>
          <w:i/>
          <w:iCs/>
          <w:color w:val="5A29FF" w:themeColor="accent1"/>
        </w:rPr>
        <w:t xml:space="preserve"> området</w:t>
      </w:r>
      <w:r>
        <w:rPr>
          <w:rFonts w:eastAsiaTheme="minorEastAsia"/>
          <w:i/>
          <w:iCs/>
          <w:color w:val="5A29FF" w:themeColor="accent1"/>
        </w:rPr>
        <w:t>.</w:t>
      </w:r>
    </w:p>
    <w:p w:rsidR="00DC5E78" w:rsidRPr="000B6A06" w:rsidP="00DC5E78" w14:paraId="183A2663" w14:textId="77777777">
      <w:pPr>
        <w:pStyle w:val="NormalCalibri"/>
        <w:rPr>
          <w:rFonts w:eastAsia="Calibri"/>
        </w:rPr>
      </w:pPr>
      <w:r>
        <w:rPr>
          <w:rFonts w:eastAsia="Calibri"/>
        </w:rPr>
        <w:t>…</w:t>
      </w:r>
    </w:p>
    <w:p w:rsidR="00156485" w:rsidRPr="003B19E6" w:rsidP="003B19E6" w14:paraId="7F4723C0" w14:textId="658893C7">
      <w:pPr>
        <w:pStyle w:val="Onumreradrubrikliten"/>
        <w:rPr>
          <w:rStyle w:val="Strong"/>
          <w:b/>
          <w:bCs w:val="0"/>
        </w:rPr>
      </w:pPr>
      <w:r>
        <w:rPr>
          <w:rStyle w:val="Strong"/>
          <w:b/>
          <w:bCs w:val="0"/>
        </w:rPr>
        <w:t>Förändringsalliansens</w:t>
      </w:r>
      <w:r w:rsidRPr="003B19E6">
        <w:rPr>
          <w:rStyle w:val="Strong"/>
          <w:b/>
          <w:bCs w:val="0"/>
        </w:rPr>
        <w:t xml:space="preserve"> parter</w:t>
      </w:r>
    </w:p>
    <w:p w:rsidR="00C52B78" w:rsidRPr="00B10E02" w:rsidP="00AE3F9F" w14:paraId="06AC1440" w14:textId="61A42FA6">
      <w:pPr>
        <w:pStyle w:val="NormalCalibri"/>
        <w:rPr>
          <w:rFonts w:eastAsia="Calibri"/>
          <w:i/>
          <w:iCs/>
          <w:color w:val="5A29FF" w:themeColor="accent1"/>
        </w:rPr>
      </w:pPr>
      <w:r w:rsidRPr="002C51DC">
        <w:rPr>
          <w:rFonts w:eastAsia="Calibri"/>
          <w:i/>
          <w:iCs/>
          <w:color w:val="5A29FF" w:themeColor="accent1"/>
        </w:rPr>
        <w:t xml:space="preserve">Ange vilka organisationer som är med </w:t>
      </w:r>
      <w:r w:rsidR="005D1ED6">
        <w:rPr>
          <w:rFonts w:eastAsia="Calibri"/>
          <w:i/>
          <w:iCs/>
          <w:color w:val="5A29FF" w:themeColor="accent1"/>
        </w:rPr>
        <w:t>som parter</w:t>
      </w:r>
      <w:r w:rsidRPr="002C51DC">
        <w:rPr>
          <w:rFonts w:eastAsia="Calibri"/>
          <w:i/>
          <w:iCs/>
          <w:color w:val="5A29FF" w:themeColor="accent1"/>
        </w:rPr>
        <w:t xml:space="preserve">, </w:t>
      </w:r>
      <w:r w:rsidR="00B961EB">
        <w:rPr>
          <w:rFonts w:eastAsia="Calibri"/>
          <w:i/>
          <w:iCs/>
          <w:color w:val="5A29FF" w:themeColor="accent1"/>
        </w:rPr>
        <w:t>vilken roll de har (koordinator</w:t>
      </w:r>
      <w:r w:rsidR="00E31ACA">
        <w:rPr>
          <w:rFonts w:eastAsia="Calibri"/>
          <w:i/>
          <w:iCs/>
          <w:color w:val="5A29FF" w:themeColor="accent1"/>
        </w:rPr>
        <w:t xml:space="preserve"> eller projektpart)</w:t>
      </w:r>
      <w:r w:rsidR="00EE7589">
        <w:rPr>
          <w:rFonts w:eastAsia="Calibri"/>
          <w:i/>
          <w:iCs/>
          <w:color w:val="5A29FF" w:themeColor="accent1"/>
        </w:rPr>
        <w:t xml:space="preserve">, samt projektets totala budget och sökt </w:t>
      </w:r>
      <w:r w:rsidR="00457651">
        <w:rPr>
          <w:rFonts w:eastAsia="Calibri"/>
          <w:i/>
          <w:iCs/>
          <w:color w:val="5A29FF" w:themeColor="accent1"/>
        </w:rPr>
        <w:t>s</w:t>
      </w:r>
      <w:r w:rsidR="00EE7589">
        <w:rPr>
          <w:rFonts w:eastAsia="Calibri"/>
          <w:i/>
          <w:iCs/>
          <w:color w:val="5A29FF" w:themeColor="accent1"/>
        </w:rPr>
        <w:t>tödbelopp.</w:t>
      </w:r>
    </w:p>
    <w:tbl>
      <w:tblPr>
        <w:tblW w:w="8926" w:type="dxa"/>
        <w:tblLayout w:type="fixed"/>
        <w:tblLook w:val="0400"/>
      </w:tblPr>
      <w:tblGrid>
        <w:gridCol w:w="3256"/>
        <w:gridCol w:w="5670"/>
      </w:tblGrid>
      <w:tr w14:paraId="3D15A32E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3AF53B57" w14:textId="091C8719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Roll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24693295" w14:textId="1BB635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Organisation</w:t>
            </w:r>
          </w:p>
        </w:tc>
      </w:tr>
      <w:tr w14:paraId="0D6F7B43" w14:textId="77777777" w:rsidTr="00D530CC">
        <w:tblPrEx>
          <w:tblW w:w="8926" w:type="dxa"/>
          <w:tblLayout w:type="fixed"/>
          <w:tblLook w:val="0400"/>
        </w:tblPrEx>
        <w:trPr>
          <w:trHeight w:val="224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3CE2F887" w14:textId="18D9E90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A90F2B" w14:paraId="456F37AC" w14:textId="79404E3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3A63F35D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7220FC1A" w14:textId="270C4B2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76747504" w14:textId="12BD203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6A5839D6" w14:textId="77777777" w:rsidTr="00D530CC">
        <w:tblPrEx>
          <w:tblW w:w="8926" w:type="dxa"/>
          <w:tblLayout w:type="fixed"/>
          <w:tblLook w:val="0400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5F6E0696" w14:textId="76BC093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D530CC" w:rsidRPr="00B86662" w:rsidP="00B86662" w14:paraId="1AFF9092" w14:textId="5260D7E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6662">
              <w:rPr>
                <w:rFonts w:ascii="Calibri" w:eastAsia="Times New Roman" w:hAnsi="Calibri" w:cs="Calibri"/>
                <w:sz w:val="20"/>
                <w:szCs w:val="20"/>
              </w:rPr>
              <w:t>…</w:t>
            </w:r>
          </w:p>
        </w:tc>
      </w:tr>
      <w:tr w14:paraId="4F2BB646" w14:textId="77777777" w:rsidTr="166D02FF">
        <w:tblPrEx>
          <w:tblW w:w="8926" w:type="dxa"/>
          <w:tblLayout w:type="fixed"/>
          <w:tblLook w:val="0400"/>
        </w:tblPrEx>
        <w:tc>
          <w:tcPr>
            <w:tcW w:w="8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DA367E" w:rsidRPr="00B86662" w:rsidP="00B86662" w14:paraId="693FC9C0" w14:textId="494D0CC3">
            <w:pPr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Total budget </w:t>
            </w:r>
            <w:r w:rsidR="005045AD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och 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sökt </w:t>
            </w:r>
            <w:r w:rsidR="00742AFB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stöd</w:t>
            </w:r>
            <w:r w:rsidR="007F3889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belopp</w:t>
            </w:r>
            <w:r w:rsidR="00B5560C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166D02FF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(kr):</w:t>
            </w:r>
            <w:r w:rsidRPr="166D02FF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…</w:t>
            </w:r>
          </w:p>
        </w:tc>
      </w:tr>
    </w:tbl>
    <w:p w:rsidR="00DC5E78" w:rsidP="003B19E6" w14:paraId="2D4E545B" w14:textId="214DF2DE">
      <w:pPr>
        <w:pStyle w:val="Onumreradrubrikliten"/>
      </w:pPr>
      <w:r>
        <w:t>Kontaktuppgifter</w:t>
      </w:r>
    </w:p>
    <w:p w:rsidR="00113371" w:rsidRPr="00113371" w:rsidP="00113371" w14:paraId="05993178" w14:textId="4EB5B50F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K</w:t>
      </w:r>
      <w:r w:rsidRPr="00113371" w:rsidR="00DC5E78">
        <w:rPr>
          <w:rFonts w:eastAsia="Calibri"/>
          <w:i/>
          <w:iCs/>
          <w:color w:val="5A29FF" w:themeColor="accent1"/>
        </w:rPr>
        <w:t xml:space="preserve">ontaktuppgifter </w:t>
      </w:r>
      <w:r w:rsidRPr="00113371" w:rsidR="00D6720F">
        <w:rPr>
          <w:rFonts w:eastAsia="Calibri"/>
          <w:i/>
          <w:iCs/>
          <w:color w:val="5A29FF" w:themeColor="accent1"/>
        </w:rPr>
        <w:t xml:space="preserve">till </w:t>
      </w:r>
      <w:r w:rsidRPr="00113371">
        <w:rPr>
          <w:rFonts w:eastAsia="Calibri"/>
          <w:i/>
          <w:iCs/>
          <w:color w:val="5A29FF" w:themeColor="accent1"/>
        </w:rPr>
        <w:t>koordinator</w:t>
      </w:r>
      <w:r>
        <w:rPr>
          <w:rFonts w:eastAsia="Calibri"/>
          <w:i/>
          <w:iCs/>
          <w:color w:val="5A29FF" w:themeColor="accent1"/>
        </w:rPr>
        <w:t xml:space="preserve"> </w:t>
      </w:r>
      <w:r w:rsidRPr="00113371">
        <w:rPr>
          <w:rFonts w:eastAsia="Calibri"/>
          <w:i/>
          <w:iCs/>
          <w:color w:val="5A29FF" w:themeColor="accent1"/>
        </w:rPr>
        <w:t>såväl som till projektledaren om denne arbetar i en annan organisation.</w:t>
      </w:r>
      <w:r w:rsidRPr="00537AB7" w:rsidR="00537AB7">
        <w:t xml:space="preserve"> </w:t>
      </w:r>
    </w:p>
    <w:p w:rsidR="00B86662" w:rsidP="00113371" w14:paraId="3E907884" w14:textId="41F7B1F0">
      <w:pPr>
        <w:pStyle w:val="NormalCalibri"/>
      </w:pPr>
      <w:r w:rsidRPr="00B86662">
        <w:rPr>
          <w:b/>
          <w:bCs/>
        </w:rPr>
        <w:t>Projektledare:</w:t>
      </w:r>
      <w:r w:rsidRPr="00B86662">
        <w:t xml:space="preserve"> …</w:t>
      </w:r>
    </w:p>
    <w:p w:rsidR="00113371" w:rsidP="00113371" w14:paraId="06F4E3FD" w14:textId="6688AD47">
      <w:pPr>
        <w:pStyle w:val="NormalCalibri"/>
        <w:rPr>
          <w:b/>
          <w:bCs/>
        </w:rPr>
      </w:pPr>
      <w:r>
        <w:rPr>
          <w:b/>
          <w:bCs/>
        </w:rPr>
        <w:t xml:space="preserve">Koordinator: </w:t>
      </w:r>
      <w:r w:rsidRPr="00113371">
        <w:t>…</w:t>
      </w:r>
    </w:p>
    <w:p w:rsidR="00156485" w:rsidRPr="003B19E6" w:rsidP="003B19E6" w14:paraId="5A29CFF1" w14:textId="77777777">
      <w:pPr>
        <w:pStyle w:val="Onumreradrubrikliten"/>
        <w:rPr>
          <w:rStyle w:val="Strong"/>
          <w:b/>
          <w:bCs w:val="0"/>
        </w:rPr>
      </w:pPr>
      <w:r w:rsidRPr="003B19E6">
        <w:rPr>
          <w:rStyle w:val="Strong"/>
          <w:b/>
          <w:bCs w:val="0"/>
        </w:rPr>
        <w:t>Tid för genomförande</w:t>
      </w:r>
    </w:p>
    <w:p w:rsidR="00113371" w:rsidRPr="00113371" w:rsidP="00113371" w14:paraId="30A6AE14" w14:textId="4938D085">
      <w:pPr>
        <w:pStyle w:val="NormalCalibri"/>
      </w:pPr>
      <w:r w:rsidRPr="00113371">
        <w:t>202</w:t>
      </w:r>
      <w:r w:rsidR="00537AB7">
        <w:t>X</w:t>
      </w:r>
      <w:r w:rsidRPr="00113371">
        <w:t>-</w:t>
      </w:r>
      <w:r w:rsidR="00537AB7">
        <w:t>YY</w:t>
      </w:r>
      <w:r w:rsidRPr="00113371">
        <w:t>-</w:t>
      </w:r>
      <w:r w:rsidR="00537AB7">
        <w:t>ZZ</w:t>
      </w:r>
      <w:r w:rsidRPr="00113371">
        <w:t xml:space="preserve"> till 20</w:t>
      </w:r>
      <w:r w:rsidR="00537AB7">
        <w:t>2X</w:t>
      </w:r>
      <w:r w:rsidRPr="00113371">
        <w:t>-</w:t>
      </w:r>
      <w:r w:rsidR="00537AB7">
        <w:t>YY-ZZ</w:t>
      </w:r>
    </w:p>
    <w:sectPr w:rsidSect="00FA4E55">
      <w:headerReference w:type="default" r:id="rId8"/>
      <w:footerReference w:type="default" r:id="rId9"/>
      <w:pgSz w:w="11906" w:h="16838"/>
      <w:pgMar w:top="2408" w:right="1417" w:bottom="1701" w:left="1417" w:header="454" w:footer="7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555" w:rsidRPr="00024C45" w:rsidP="00AD2FD2" w14:paraId="76E2B693" w14:textId="17BC424A">
    <w:pPr>
      <w:pStyle w:val="Footer"/>
      <w:rPr>
        <w:color w:val="595959" w:themeColor="text1" w:themeTint="A6"/>
      </w:rPr>
    </w:pPr>
    <w:r w:rsidRPr="00024C45">
      <w:rPr>
        <w:color w:val="595959" w:themeColor="text1" w:themeTint="A6"/>
      </w:rPr>
      <w:t xml:space="preserve">Dessa sidor används av </w:t>
    </w:r>
    <w:r w:rsidRPr="00024C45" w:rsidR="00FA4E55">
      <w:rPr>
        <w:color w:val="595959" w:themeColor="text1" w:themeTint="A6"/>
      </w:rPr>
      <w:t>SustainGovs</w:t>
    </w:r>
    <w:r w:rsidRPr="00024C45" w:rsidR="00FA4E55">
      <w:rPr>
        <w:color w:val="595959" w:themeColor="text1" w:themeTint="A6"/>
      </w:rPr>
      <w:t xml:space="preserve"> </w:t>
    </w:r>
    <w:r w:rsidRPr="00024C45">
      <w:rPr>
        <w:color w:val="595959" w:themeColor="text1" w:themeTint="A6"/>
      </w:rPr>
      <w:t>programkontor för att analysera projektet. Sidorna ska inte innehålla konfidentiell information. Programkontoren kan använda informationen för publicering på webbplatsen eller i annan form.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071" w:rsidP="00BD4698" w14:paraId="7852F824" w14:textId="0D2E2BD5">
    <w:pPr>
      <w:pStyle w:val="Header"/>
      <w:jc w:val="right"/>
      <w:rPr>
        <w:rFonts w:asciiTheme="minorHAnsi" w:hAnsiTheme="minorHAnsi" w:cstheme="minorHAnsi"/>
        <w:noProof/>
        <w:sz w:val="20"/>
        <w:szCs w:val="20"/>
      </w:rPr>
    </w:pPr>
  </w:p>
  <w:p w:rsidR="00787FC6" w:rsidRPr="000C499F" w:rsidP="000C499F" w14:paraId="75D3D0D7" w14:textId="1589E8A9">
    <w:pPr>
      <w:pStyle w:val="Header"/>
      <w:ind w:firstLine="1304"/>
      <w:jc w:val="right"/>
      <w:rPr>
        <w:rFonts w:ascii="Calibri" w:hAnsi="Calibri" w:cs="Calibri"/>
        <w:b/>
        <w:bCs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Pr="005D0A3C">
      <w:rPr>
        <w:rFonts w:ascii="Calibri" w:hAnsi="Calibri" w:cs="Calibri"/>
        <w:noProof/>
        <w:sz w:val="18"/>
        <w:szCs w:val="18"/>
      </w:rPr>
      <w:t xml:space="preserve">Bilaga: </w:t>
    </w:r>
    <w:r w:rsidRPr="005D0A3C" w:rsidR="00156485">
      <w:rPr>
        <w:rFonts w:ascii="Calibri" w:hAnsi="Calibri" w:cs="Calibri"/>
        <w:b/>
        <w:bCs/>
        <w:noProof/>
        <w:sz w:val="18"/>
        <w:szCs w:val="18"/>
      </w:rPr>
      <w:t>Öppen projektsammanfattning</w:t>
    </w:r>
    <w:r w:rsidRPr="005D0A3C">
      <w:rPr>
        <w:noProof/>
        <w:sz w:val="32"/>
        <w:szCs w:val="3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136229513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95132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A3C" w:rsidR="005D0A3C">
      <w:rPr>
        <w:rFonts w:ascii="Calibri" w:hAnsi="Calibri" w:cs="Calibri"/>
        <w:b/>
        <w:bCs/>
        <w:noProof/>
        <w:sz w:val="18"/>
        <w:szCs w:val="18"/>
      </w:rPr>
      <w:t xml:space="preserve"> Förändringsallianser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4C45"/>
    <w:rsid w:val="00025471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71DF2"/>
    <w:rsid w:val="0007318C"/>
    <w:rsid w:val="000768E9"/>
    <w:rsid w:val="00076D82"/>
    <w:rsid w:val="000773E6"/>
    <w:rsid w:val="00077C66"/>
    <w:rsid w:val="000828AD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B6A06"/>
    <w:rsid w:val="000C0451"/>
    <w:rsid w:val="000C33F5"/>
    <w:rsid w:val="000C35D1"/>
    <w:rsid w:val="000C499F"/>
    <w:rsid w:val="000C7797"/>
    <w:rsid w:val="000D242E"/>
    <w:rsid w:val="000D7877"/>
    <w:rsid w:val="000F38D4"/>
    <w:rsid w:val="001071BA"/>
    <w:rsid w:val="00111298"/>
    <w:rsid w:val="00113371"/>
    <w:rsid w:val="0012379B"/>
    <w:rsid w:val="00123CAA"/>
    <w:rsid w:val="00124A53"/>
    <w:rsid w:val="00124EB7"/>
    <w:rsid w:val="00133C93"/>
    <w:rsid w:val="00133D2B"/>
    <w:rsid w:val="00141661"/>
    <w:rsid w:val="00146DE4"/>
    <w:rsid w:val="00153C74"/>
    <w:rsid w:val="00156485"/>
    <w:rsid w:val="00167555"/>
    <w:rsid w:val="001757FF"/>
    <w:rsid w:val="00175822"/>
    <w:rsid w:val="0017647C"/>
    <w:rsid w:val="00193163"/>
    <w:rsid w:val="00196781"/>
    <w:rsid w:val="001A271D"/>
    <w:rsid w:val="001A6D28"/>
    <w:rsid w:val="001B14DA"/>
    <w:rsid w:val="001B742C"/>
    <w:rsid w:val="001C08A0"/>
    <w:rsid w:val="001C3F32"/>
    <w:rsid w:val="001C7F49"/>
    <w:rsid w:val="001D27C3"/>
    <w:rsid w:val="001D4602"/>
    <w:rsid w:val="001D52D3"/>
    <w:rsid w:val="001E14FF"/>
    <w:rsid w:val="001E271C"/>
    <w:rsid w:val="001E35F2"/>
    <w:rsid w:val="001F059C"/>
    <w:rsid w:val="001F1063"/>
    <w:rsid w:val="001F32A8"/>
    <w:rsid w:val="001F3CE3"/>
    <w:rsid w:val="001F5A6E"/>
    <w:rsid w:val="00207DA9"/>
    <w:rsid w:val="002104E7"/>
    <w:rsid w:val="00213CC5"/>
    <w:rsid w:val="002144B3"/>
    <w:rsid w:val="00215DF1"/>
    <w:rsid w:val="00225213"/>
    <w:rsid w:val="00226992"/>
    <w:rsid w:val="00254A0E"/>
    <w:rsid w:val="002610AD"/>
    <w:rsid w:val="00264024"/>
    <w:rsid w:val="00264F4E"/>
    <w:rsid w:val="00272931"/>
    <w:rsid w:val="00277AD3"/>
    <w:rsid w:val="0028459B"/>
    <w:rsid w:val="00293FA7"/>
    <w:rsid w:val="0029462A"/>
    <w:rsid w:val="002959E5"/>
    <w:rsid w:val="002A0CE4"/>
    <w:rsid w:val="002A1A93"/>
    <w:rsid w:val="002C146B"/>
    <w:rsid w:val="002C1FF1"/>
    <w:rsid w:val="002C51DC"/>
    <w:rsid w:val="002C61E8"/>
    <w:rsid w:val="002D3705"/>
    <w:rsid w:val="002E0E17"/>
    <w:rsid w:val="002E3074"/>
    <w:rsid w:val="002F2AE6"/>
    <w:rsid w:val="002F2EED"/>
    <w:rsid w:val="002F34E7"/>
    <w:rsid w:val="00301F82"/>
    <w:rsid w:val="00304395"/>
    <w:rsid w:val="0030643B"/>
    <w:rsid w:val="0031143B"/>
    <w:rsid w:val="00311CE1"/>
    <w:rsid w:val="00323E41"/>
    <w:rsid w:val="00325052"/>
    <w:rsid w:val="00326F9E"/>
    <w:rsid w:val="0033326D"/>
    <w:rsid w:val="00337A05"/>
    <w:rsid w:val="00342FAA"/>
    <w:rsid w:val="003541B5"/>
    <w:rsid w:val="00356270"/>
    <w:rsid w:val="00356930"/>
    <w:rsid w:val="00362CE7"/>
    <w:rsid w:val="00363FF2"/>
    <w:rsid w:val="003800DE"/>
    <w:rsid w:val="00382907"/>
    <w:rsid w:val="0038342D"/>
    <w:rsid w:val="00383FAE"/>
    <w:rsid w:val="00392A8C"/>
    <w:rsid w:val="00394F3B"/>
    <w:rsid w:val="0039506D"/>
    <w:rsid w:val="0039558E"/>
    <w:rsid w:val="00396915"/>
    <w:rsid w:val="003A486F"/>
    <w:rsid w:val="003B06DA"/>
    <w:rsid w:val="003B19E6"/>
    <w:rsid w:val="003B249F"/>
    <w:rsid w:val="003B7BE6"/>
    <w:rsid w:val="003D2180"/>
    <w:rsid w:val="003D5358"/>
    <w:rsid w:val="003E6C7F"/>
    <w:rsid w:val="003F1D59"/>
    <w:rsid w:val="003F2EF8"/>
    <w:rsid w:val="003F5342"/>
    <w:rsid w:val="00403831"/>
    <w:rsid w:val="00405E63"/>
    <w:rsid w:val="00405EBD"/>
    <w:rsid w:val="00411BEE"/>
    <w:rsid w:val="00411E2C"/>
    <w:rsid w:val="004216EA"/>
    <w:rsid w:val="00423F0E"/>
    <w:rsid w:val="0042445E"/>
    <w:rsid w:val="004326B8"/>
    <w:rsid w:val="00440567"/>
    <w:rsid w:val="004432B5"/>
    <w:rsid w:val="004436B9"/>
    <w:rsid w:val="004505C2"/>
    <w:rsid w:val="00452020"/>
    <w:rsid w:val="00452D22"/>
    <w:rsid w:val="0045385F"/>
    <w:rsid w:val="0045465F"/>
    <w:rsid w:val="00457651"/>
    <w:rsid w:val="0045790E"/>
    <w:rsid w:val="00471052"/>
    <w:rsid w:val="0047256F"/>
    <w:rsid w:val="004863BD"/>
    <w:rsid w:val="00491109"/>
    <w:rsid w:val="00497A37"/>
    <w:rsid w:val="004B0468"/>
    <w:rsid w:val="004B3623"/>
    <w:rsid w:val="004C2DA2"/>
    <w:rsid w:val="004D11D5"/>
    <w:rsid w:val="004D32C4"/>
    <w:rsid w:val="004D666C"/>
    <w:rsid w:val="004D79C6"/>
    <w:rsid w:val="004E39F9"/>
    <w:rsid w:val="004F162F"/>
    <w:rsid w:val="004F1707"/>
    <w:rsid w:val="00500831"/>
    <w:rsid w:val="00502700"/>
    <w:rsid w:val="005045AD"/>
    <w:rsid w:val="00517513"/>
    <w:rsid w:val="00527BC7"/>
    <w:rsid w:val="00527E6C"/>
    <w:rsid w:val="00532A26"/>
    <w:rsid w:val="0053306C"/>
    <w:rsid w:val="00537AB7"/>
    <w:rsid w:val="0055600D"/>
    <w:rsid w:val="00562642"/>
    <w:rsid w:val="00563A61"/>
    <w:rsid w:val="00565454"/>
    <w:rsid w:val="00577867"/>
    <w:rsid w:val="00585E2A"/>
    <w:rsid w:val="0059014C"/>
    <w:rsid w:val="00590D3E"/>
    <w:rsid w:val="00595C50"/>
    <w:rsid w:val="005B0BAC"/>
    <w:rsid w:val="005B20C0"/>
    <w:rsid w:val="005C1F60"/>
    <w:rsid w:val="005D0A3C"/>
    <w:rsid w:val="005D1ED6"/>
    <w:rsid w:val="005D665E"/>
    <w:rsid w:val="005E18D4"/>
    <w:rsid w:val="005E3DFB"/>
    <w:rsid w:val="005E7476"/>
    <w:rsid w:val="005E74E8"/>
    <w:rsid w:val="005E7709"/>
    <w:rsid w:val="005F04DB"/>
    <w:rsid w:val="005F10AF"/>
    <w:rsid w:val="005F1AF0"/>
    <w:rsid w:val="005F3D2A"/>
    <w:rsid w:val="005F44BB"/>
    <w:rsid w:val="005F7150"/>
    <w:rsid w:val="00600157"/>
    <w:rsid w:val="00606832"/>
    <w:rsid w:val="00607004"/>
    <w:rsid w:val="00620DD0"/>
    <w:rsid w:val="0063090B"/>
    <w:rsid w:val="006378A3"/>
    <w:rsid w:val="00640A1A"/>
    <w:rsid w:val="006447EF"/>
    <w:rsid w:val="00651E32"/>
    <w:rsid w:val="00654315"/>
    <w:rsid w:val="00660C53"/>
    <w:rsid w:val="00671E25"/>
    <w:rsid w:val="00681136"/>
    <w:rsid w:val="0068478C"/>
    <w:rsid w:val="006877D9"/>
    <w:rsid w:val="00690817"/>
    <w:rsid w:val="0069113E"/>
    <w:rsid w:val="00691EC7"/>
    <w:rsid w:val="00692A40"/>
    <w:rsid w:val="00692CA3"/>
    <w:rsid w:val="00694203"/>
    <w:rsid w:val="006A2CB5"/>
    <w:rsid w:val="006B6F5E"/>
    <w:rsid w:val="006C3D40"/>
    <w:rsid w:val="006C42C0"/>
    <w:rsid w:val="006C612D"/>
    <w:rsid w:val="006D6ABF"/>
    <w:rsid w:val="006D7FD7"/>
    <w:rsid w:val="006E6306"/>
    <w:rsid w:val="006E6594"/>
    <w:rsid w:val="006F4071"/>
    <w:rsid w:val="00705BF8"/>
    <w:rsid w:val="00710CF2"/>
    <w:rsid w:val="007163A9"/>
    <w:rsid w:val="00721D35"/>
    <w:rsid w:val="00730475"/>
    <w:rsid w:val="00735FB0"/>
    <w:rsid w:val="00740AE3"/>
    <w:rsid w:val="00742AFB"/>
    <w:rsid w:val="00742CD8"/>
    <w:rsid w:val="00752685"/>
    <w:rsid w:val="00761EF7"/>
    <w:rsid w:val="00763AEC"/>
    <w:rsid w:val="00764C36"/>
    <w:rsid w:val="00770265"/>
    <w:rsid w:val="00771FDB"/>
    <w:rsid w:val="00772633"/>
    <w:rsid w:val="00777856"/>
    <w:rsid w:val="00787FC6"/>
    <w:rsid w:val="007A101C"/>
    <w:rsid w:val="007A22C0"/>
    <w:rsid w:val="007A4A66"/>
    <w:rsid w:val="007A55EB"/>
    <w:rsid w:val="007A7928"/>
    <w:rsid w:val="007B2C4C"/>
    <w:rsid w:val="007B53FD"/>
    <w:rsid w:val="007C009C"/>
    <w:rsid w:val="007C1609"/>
    <w:rsid w:val="007C21D4"/>
    <w:rsid w:val="007C319F"/>
    <w:rsid w:val="007E0D94"/>
    <w:rsid w:val="007E17C3"/>
    <w:rsid w:val="007E3FF7"/>
    <w:rsid w:val="007E5D01"/>
    <w:rsid w:val="007E6907"/>
    <w:rsid w:val="007F02FA"/>
    <w:rsid w:val="007F0F7E"/>
    <w:rsid w:val="007F3889"/>
    <w:rsid w:val="007F75D6"/>
    <w:rsid w:val="007F785E"/>
    <w:rsid w:val="0080294E"/>
    <w:rsid w:val="0080358E"/>
    <w:rsid w:val="00803AB7"/>
    <w:rsid w:val="00805F01"/>
    <w:rsid w:val="0080670B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271D3"/>
    <w:rsid w:val="00830624"/>
    <w:rsid w:val="00833117"/>
    <w:rsid w:val="008351D1"/>
    <w:rsid w:val="00835E07"/>
    <w:rsid w:val="0083745E"/>
    <w:rsid w:val="008409B1"/>
    <w:rsid w:val="0084207C"/>
    <w:rsid w:val="00843E9C"/>
    <w:rsid w:val="00844CFE"/>
    <w:rsid w:val="00875043"/>
    <w:rsid w:val="008761C4"/>
    <w:rsid w:val="0088350F"/>
    <w:rsid w:val="008938C5"/>
    <w:rsid w:val="008974B1"/>
    <w:rsid w:val="008A1FBF"/>
    <w:rsid w:val="008A214B"/>
    <w:rsid w:val="008B7642"/>
    <w:rsid w:val="008C241D"/>
    <w:rsid w:val="008C322E"/>
    <w:rsid w:val="008C42B1"/>
    <w:rsid w:val="008C4E7A"/>
    <w:rsid w:val="008C6F7C"/>
    <w:rsid w:val="008D29ED"/>
    <w:rsid w:val="008E09F4"/>
    <w:rsid w:val="008E1F9E"/>
    <w:rsid w:val="008E370A"/>
    <w:rsid w:val="008E4456"/>
    <w:rsid w:val="008F1CF0"/>
    <w:rsid w:val="009013E1"/>
    <w:rsid w:val="00912916"/>
    <w:rsid w:val="009307FC"/>
    <w:rsid w:val="0094302F"/>
    <w:rsid w:val="0095065F"/>
    <w:rsid w:val="009526FE"/>
    <w:rsid w:val="00960439"/>
    <w:rsid w:val="0096208E"/>
    <w:rsid w:val="0096480A"/>
    <w:rsid w:val="009834C2"/>
    <w:rsid w:val="00983654"/>
    <w:rsid w:val="00992010"/>
    <w:rsid w:val="00993412"/>
    <w:rsid w:val="00993AA3"/>
    <w:rsid w:val="0099584D"/>
    <w:rsid w:val="009A244C"/>
    <w:rsid w:val="009A5D4A"/>
    <w:rsid w:val="009A7EDB"/>
    <w:rsid w:val="009B573C"/>
    <w:rsid w:val="009C315E"/>
    <w:rsid w:val="009C460A"/>
    <w:rsid w:val="009C57CE"/>
    <w:rsid w:val="009C7A96"/>
    <w:rsid w:val="009D7A5C"/>
    <w:rsid w:val="009E294D"/>
    <w:rsid w:val="009E2DA2"/>
    <w:rsid w:val="009E4998"/>
    <w:rsid w:val="009E5B93"/>
    <w:rsid w:val="009E7874"/>
    <w:rsid w:val="009E7FE0"/>
    <w:rsid w:val="009F0C29"/>
    <w:rsid w:val="009F52DE"/>
    <w:rsid w:val="009F7358"/>
    <w:rsid w:val="00A02DAF"/>
    <w:rsid w:val="00A04032"/>
    <w:rsid w:val="00A06756"/>
    <w:rsid w:val="00A241C3"/>
    <w:rsid w:val="00A24966"/>
    <w:rsid w:val="00A26F25"/>
    <w:rsid w:val="00A26F4D"/>
    <w:rsid w:val="00A368B3"/>
    <w:rsid w:val="00A37EDD"/>
    <w:rsid w:val="00A435F0"/>
    <w:rsid w:val="00A51F48"/>
    <w:rsid w:val="00A61214"/>
    <w:rsid w:val="00A70117"/>
    <w:rsid w:val="00A74CD0"/>
    <w:rsid w:val="00A75FF6"/>
    <w:rsid w:val="00A831AD"/>
    <w:rsid w:val="00A844CF"/>
    <w:rsid w:val="00A90F2B"/>
    <w:rsid w:val="00A91B23"/>
    <w:rsid w:val="00AA2351"/>
    <w:rsid w:val="00AA4940"/>
    <w:rsid w:val="00AB234D"/>
    <w:rsid w:val="00AC2C60"/>
    <w:rsid w:val="00AC3CAC"/>
    <w:rsid w:val="00AD04FF"/>
    <w:rsid w:val="00AD2FD2"/>
    <w:rsid w:val="00AD3064"/>
    <w:rsid w:val="00AD392C"/>
    <w:rsid w:val="00AD4F0C"/>
    <w:rsid w:val="00AD580F"/>
    <w:rsid w:val="00AD68EF"/>
    <w:rsid w:val="00AD7637"/>
    <w:rsid w:val="00AD7F47"/>
    <w:rsid w:val="00AD7FDC"/>
    <w:rsid w:val="00AE169A"/>
    <w:rsid w:val="00AE1FBA"/>
    <w:rsid w:val="00AE3976"/>
    <w:rsid w:val="00AE3F9F"/>
    <w:rsid w:val="00AE41B4"/>
    <w:rsid w:val="00AE6195"/>
    <w:rsid w:val="00AF13C9"/>
    <w:rsid w:val="00AF1FAF"/>
    <w:rsid w:val="00AF5707"/>
    <w:rsid w:val="00B0372F"/>
    <w:rsid w:val="00B0435D"/>
    <w:rsid w:val="00B043C9"/>
    <w:rsid w:val="00B10283"/>
    <w:rsid w:val="00B10E02"/>
    <w:rsid w:val="00B11AD4"/>
    <w:rsid w:val="00B11D4D"/>
    <w:rsid w:val="00B15322"/>
    <w:rsid w:val="00B15E49"/>
    <w:rsid w:val="00B24E51"/>
    <w:rsid w:val="00B35AF3"/>
    <w:rsid w:val="00B4034F"/>
    <w:rsid w:val="00B42CAF"/>
    <w:rsid w:val="00B513E3"/>
    <w:rsid w:val="00B52631"/>
    <w:rsid w:val="00B540C2"/>
    <w:rsid w:val="00B5560C"/>
    <w:rsid w:val="00B57F1B"/>
    <w:rsid w:val="00B6278E"/>
    <w:rsid w:val="00B723E3"/>
    <w:rsid w:val="00B739C6"/>
    <w:rsid w:val="00B8368E"/>
    <w:rsid w:val="00B858CE"/>
    <w:rsid w:val="00B86662"/>
    <w:rsid w:val="00B957A4"/>
    <w:rsid w:val="00B961EB"/>
    <w:rsid w:val="00BA02BD"/>
    <w:rsid w:val="00BA0CFC"/>
    <w:rsid w:val="00BA29C4"/>
    <w:rsid w:val="00BA650F"/>
    <w:rsid w:val="00BB1EF5"/>
    <w:rsid w:val="00BB35FD"/>
    <w:rsid w:val="00BB435A"/>
    <w:rsid w:val="00BD4698"/>
    <w:rsid w:val="00BE3A24"/>
    <w:rsid w:val="00BE63B8"/>
    <w:rsid w:val="00BE6E5D"/>
    <w:rsid w:val="00BF19B6"/>
    <w:rsid w:val="00C05318"/>
    <w:rsid w:val="00C073FD"/>
    <w:rsid w:val="00C225CB"/>
    <w:rsid w:val="00C2485A"/>
    <w:rsid w:val="00C2595C"/>
    <w:rsid w:val="00C25E09"/>
    <w:rsid w:val="00C26BE3"/>
    <w:rsid w:val="00C32E00"/>
    <w:rsid w:val="00C32F8C"/>
    <w:rsid w:val="00C33428"/>
    <w:rsid w:val="00C368EA"/>
    <w:rsid w:val="00C37890"/>
    <w:rsid w:val="00C4711E"/>
    <w:rsid w:val="00C47EEE"/>
    <w:rsid w:val="00C51684"/>
    <w:rsid w:val="00C52B78"/>
    <w:rsid w:val="00C56258"/>
    <w:rsid w:val="00C563FE"/>
    <w:rsid w:val="00C62929"/>
    <w:rsid w:val="00C64BC8"/>
    <w:rsid w:val="00C76C23"/>
    <w:rsid w:val="00C8114F"/>
    <w:rsid w:val="00C81370"/>
    <w:rsid w:val="00C856BD"/>
    <w:rsid w:val="00C85CF5"/>
    <w:rsid w:val="00CA06D7"/>
    <w:rsid w:val="00CA0861"/>
    <w:rsid w:val="00CA310C"/>
    <w:rsid w:val="00CB27CE"/>
    <w:rsid w:val="00CD2F20"/>
    <w:rsid w:val="00CD5EFE"/>
    <w:rsid w:val="00CD6FDC"/>
    <w:rsid w:val="00CF1073"/>
    <w:rsid w:val="00CF63C4"/>
    <w:rsid w:val="00D00FFA"/>
    <w:rsid w:val="00D12AD6"/>
    <w:rsid w:val="00D26BCD"/>
    <w:rsid w:val="00D27DC9"/>
    <w:rsid w:val="00D32659"/>
    <w:rsid w:val="00D3326B"/>
    <w:rsid w:val="00D337B2"/>
    <w:rsid w:val="00D33DB6"/>
    <w:rsid w:val="00D34929"/>
    <w:rsid w:val="00D36877"/>
    <w:rsid w:val="00D44563"/>
    <w:rsid w:val="00D5000F"/>
    <w:rsid w:val="00D530CC"/>
    <w:rsid w:val="00D56A7C"/>
    <w:rsid w:val="00D656E3"/>
    <w:rsid w:val="00D6720F"/>
    <w:rsid w:val="00D72CE5"/>
    <w:rsid w:val="00D7303B"/>
    <w:rsid w:val="00D733D6"/>
    <w:rsid w:val="00D77C15"/>
    <w:rsid w:val="00DA0E13"/>
    <w:rsid w:val="00DA367E"/>
    <w:rsid w:val="00DA3D1B"/>
    <w:rsid w:val="00DA4D02"/>
    <w:rsid w:val="00DA6D54"/>
    <w:rsid w:val="00DB5618"/>
    <w:rsid w:val="00DB5FE8"/>
    <w:rsid w:val="00DC03C5"/>
    <w:rsid w:val="00DC2BEA"/>
    <w:rsid w:val="00DC2DD8"/>
    <w:rsid w:val="00DC5E78"/>
    <w:rsid w:val="00DD1533"/>
    <w:rsid w:val="00DD64FF"/>
    <w:rsid w:val="00DF5F6B"/>
    <w:rsid w:val="00E24193"/>
    <w:rsid w:val="00E31ACA"/>
    <w:rsid w:val="00E334A4"/>
    <w:rsid w:val="00E37969"/>
    <w:rsid w:val="00E42C59"/>
    <w:rsid w:val="00E43609"/>
    <w:rsid w:val="00E56E46"/>
    <w:rsid w:val="00E61AE1"/>
    <w:rsid w:val="00E66758"/>
    <w:rsid w:val="00E70731"/>
    <w:rsid w:val="00E707F3"/>
    <w:rsid w:val="00E73C75"/>
    <w:rsid w:val="00E80A8D"/>
    <w:rsid w:val="00E81AF1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65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589"/>
    <w:rsid w:val="00EE7771"/>
    <w:rsid w:val="00EE786B"/>
    <w:rsid w:val="00EF49F6"/>
    <w:rsid w:val="00F06512"/>
    <w:rsid w:val="00F07751"/>
    <w:rsid w:val="00F24B42"/>
    <w:rsid w:val="00F322A9"/>
    <w:rsid w:val="00F332E2"/>
    <w:rsid w:val="00F334C6"/>
    <w:rsid w:val="00F44225"/>
    <w:rsid w:val="00F51CF7"/>
    <w:rsid w:val="00F56C52"/>
    <w:rsid w:val="00F62211"/>
    <w:rsid w:val="00F66FA5"/>
    <w:rsid w:val="00F72D10"/>
    <w:rsid w:val="00F7406B"/>
    <w:rsid w:val="00F80E09"/>
    <w:rsid w:val="00F87CFA"/>
    <w:rsid w:val="00F93496"/>
    <w:rsid w:val="00F95C25"/>
    <w:rsid w:val="00FA2719"/>
    <w:rsid w:val="00FA4E55"/>
    <w:rsid w:val="00FC7CB1"/>
    <w:rsid w:val="00FD3D54"/>
    <w:rsid w:val="00FE0677"/>
    <w:rsid w:val="00FE4ECB"/>
    <w:rsid w:val="00FE78F5"/>
    <w:rsid w:val="00FF23AC"/>
    <w:rsid w:val="09F0E58E"/>
    <w:rsid w:val="166D02FF"/>
    <w:rsid w:val="296D154D"/>
    <w:rsid w:val="2A315F80"/>
    <w:rsid w:val="2D529935"/>
    <w:rsid w:val="37B75B45"/>
    <w:rsid w:val="401BD7C6"/>
    <w:rsid w:val="4467F0EE"/>
    <w:rsid w:val="47E9D63A"/>
    <w:rsid w:val="545F85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4829929D-9DA7-4ACC-9821-2E53542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4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73F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C073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07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073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07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purl.org/dc/terms/"/>
    <ds:schemaRef ds:uri="ffca189f-d94a-4c97-9edf-7b63f8c7eff7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f1ab6fb-b41b-45b7-b3cc-4d85793b262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6615D-2A79-4AA0-93E9-366096B7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2</Pages>
  <Words>291</Words>
  <Characters>1869</Characters>
  <Application>Microsoft Office Word</Application>
  <DocSecurity>0</DocSecurity>
  <Lines>47</Lines>
  <Paragraphs>34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Anna Engström</cp:lastModifiedBy>
  <cp:revision>2</cp:revision>
  <dcterms:created xsi:type="dcterms:W3CDTF">2026-03-30T06:02:00Z</dcterms:created>
  <dcterms:modified xsi:type="dcterms:W3CDTF">2026-03-30T06:02:00Z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