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73506" w:rsidRPr="00AF1FAF" w:rsidP="00873506" w14:paraId="2C0BD3AB" w14:textId="77777777">
      <w:pPr>
        <w:pStyle w:val="Onumreradrubrik"/>
        <w:rPr>
          <w:rStyle w:val="SubtleEmphasis"/>
          <w:rFonts w:asciiTheme="majorHAnsi" w:hAnsiTheme="majorHAnsi" w:cstheme="majorBidi"/>
          <w:iCs/>
          <w:sz w:val="40"/>
          <w:szCs w:val="26"/>
        </w:rPr>
      </w:pPr>
      <w:r w:rsidRPr="00AF1FAF">
        <w:rPr>
          <w:rStyle w:val="SubtleEmphasis"/>
          <w:rFonts w:asciiTheme="majorHAnsi" w:hAnsiTheme="majorHAnsi" w:cstheme="majorBidi"/>
          <w:iCs/>
          <w:sz w:val="40"/>
          <w:szCs w:val="26"/>
        </w:rPr>
        <w:t>Mall för projektbeskrivning</w:t>
      </w:r>
    </w:p>
    <w:p w:rsidR="000C5B77" w:rsidP="00873506" w14:paraId="206EAE24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>Använd denna mall för projektbeskrivning</w:t>
      </w:r>
      <w:r w:rsidR="006773F1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och följ instruktionerna. </w:t>
      </w:r>
    </w:p>
    <w:p w:rsidR="00873506" w:rsidRPr="00C76C23" w:rsidP="00873506" w14:paraId="5CC40682" w14:textId="1EA44EC5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Mallens </w:t>
      </w:r>
      <w:r w:rsidRPr="00DD1533">
        <w:rPr>
          <w:rStyle w:val="SubtleEmphasis"/>
          <w:rFonts w:ascii="Calibri" w:hAnsi="Calibri" w:cs="Calibri"/>
          <w:sz w:val="24"/>
          <w:szCs w:val="24"/>
          <w:u w:val="single"/>
        </w:rPr>
        <w:t>rubriker får inte ändras eller tas bort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. </w:t>
      </w:r>
    </w:p>
    <w:p w:rsidR="00873506" w:rsidP="00873506" w14:paraId="673A9CB0" w14:textId="55C84030">
      <w:pPr>
        <w:rPr>
          <w:rStyle w:val="SubtleEmphasis"/>
          <w:rFonts w:ascii="Calibri" w:hAnsi="Calibri" w:cs="Calibri"/>
          <w:sz w:val="24"/>
          <w:szCs w:val="24"/>
        </w:rPr>
      </w:pP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 xml:space="preserve">Ta bort alla </w:t>
      </w:r>
      <w:r>
        <w:rPr>
          <w:rStyle w:val="SubtleEmphasis"/>
          <w:rFonts w:ascii="Calibri" w:hAnsi="Calibri" w:cs="Calibri"/>
          <w:sz w:val="24"/>
          <w:szCs w:val="24"/>
          <w:u w:val="single"/>
        </w:rPr>
        <w:t xml:space="preserve">instruktioner och kommentarer i blå kursiv, </w:t>
      </w:r>
      <w:r w:rsidRPr="00AF1FAF">
        <w:rPr>
          <w:rStyle w:val="SubtleEmphasis"/>
          <w:rFonts w:ascii="Calibri" w:hAnsi="Calibri" w:cs="Calibri"/>
          <w:sz w:val="24"/>
          <w:szCs w:val="24"/>
          <w:u w:val="single"/>
        </w:rPr>
        <w:t>inklusive detta försättsblad</w:t>
      </w:r>
      <w:r w:rsidRPr="0045465F">
        <w:rPr>
          <w:rStyle w:val="SubtleEmphasis"/>
          <w:rFonts w:ascii="Calibri" w:hAnsi="Calibri" w:cs="Calibri"/>
          <w:sz w:val="24"/>
          <w:szCs w:val="24"/>
        </w:rPr>
        <w:t>,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innan </w:t>
      </w:r>
      <w:r w:rsidR="00711C51">
        <w:rPr>
          <w:rStyle w:val="SubtleEmphasis"/>
          <w:rFonts w:ascii="Calibri" w:hAnsi="Calibri" w:cs="Calibri"/>
          <w:sz w:val="24"/>
          <w:szCs w:val="24"/>
        </w:rPr>
        <w:t>ni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laddar upp projektbeskrivning</w:t>
      </w:r>
      <w:r w:rsidR="00711C51">
        <w:rPr>
          <w:rStyle w:val="SubtleEmphasis"/>
          <w:rFonts w:ascii="Calibri" w:hAnsi="Calibri" w:cs="Calibri"/>
          <w:sz w:val="24"/>
          <w:szCs w:val="24"/>
        </w:rPr>
        <w:t>en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</w:t>
      </w:r>
      <w:r>
        <w:rPr>
          <w:rStyle w:val="SubtleEmphasis"/>
          <w:rFonts w:ascii="Calibri" w:hAnsi="Calibri" w:cs="Calibri"/>
          <w:sz w:val="24"/>
          <w:szCs w:val="24"/>
        </w:rPr>
        <w:t xml:space="preserve">som bilaga med ansökan </w:t>
      </w:r>
      <w:r w:rsidRPr="00C76C23">
        <w:rPr>
          <w:rStyle w:val="SubtleEmphasis"/>
          <w:rFonts w:ascii="Calibri" w:hAnsi="Calibri" w:cs="Calibri"/>
          <w:sz w:val="24"/>
          <w:szCs w:val="24"/>
        </w:rPr>
        <w:t>i Vinnovas e-tjänst</w:t>
      </w:r>
      <w:r>
        <w:rPr>
          <w:rStyle w:val="SubtleEmphasis"/>
          <w:rFonts w:ascii="Calibri" w:hAnsi="Calibri" w:cs="Calibri"/>
          <w:sz w:val="24"/>
          <w:szCs w:val="24"/>
        </w:rPr>
        <w:t>.</w:t>
      </w:r>
    </w:p>
    <w:p w:rsidR="00784EC3" w:rsidP="00873506" w14:paraId="36D8850A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4349F90D">
        <w:rPr>
          <w:rStyle w:val="SubtleEmphasis"/>
          <w:rFonts w:ascii="Calibri" w:hAnsi="Calibri" w:cs="Calibri"/>
          <w:sz w:val="24"/>
          <w:szCs w:val="24"/>
        </w:rPr>
        <w:t xml:space="preserve">Projektbeskrivningen kan skrivas på svenska eller engelska i denna mall. </w:t>
      </w:r>
    </w:p>
    <w:p w:rsidR="00873506" w:rsidRPr="00C76C23" w:rsidP="00873506" w14:paraId="4E9A089E" w14:textId="63AE7557">
      <w:pPr>
        <w:rPr>
          <w:rStyle w:val="SubtleEmphasis"/>
          <w:rFonts w:ascii="Calibri" w:hAnsi="Calibri" w:cs="Calibri"/>
          <w:sz w:val="24"/>
          <w:szCs w:val="24"/>
        </w:rPr>
      </w:pPr>
      <w:r w:rsidRPr="4349F90D">
        <w:rPr>
          <w:rStyle w:val="SubtleEmphasis"/>
          <w:rFonts w:ascii="Calibri" w:hAnsi="Calibri" w:cs="Calibri"/>
          <w:sz w:val="24"/>
          <w:szCs w:val="24"/>
        </w:rPr>
        <w:t xml:space="preserve">Använd typsnitt med 12 punkters storlek. </w:t>
      </w:r>
      <w:r w:rsidRPr="4349F90D">
        <w:rPr>
          <w:rStyle w:val="SubtleEmphasis"/>
          <w:rFonts w:ascii="Calibri" w:hAnsi="Calibri" w:cs="Calibri"/>
          <w:b/>
          <w:bCs/>
          <w:sz w:val="24"/>
          <w:szCs w:val="24"/>
          <w:u w:val="single"/>
        </w:rPr>
        <w:t xml:space="preserve">Max </w:t>
      </w:r>
      <w:r w:rsidRPr="4349F90D" w:rsidR="006D05AC">
        <w:rPr>
          <w:rStyle w:val="SubtleEmphasis"/>
          <w:rFonts w:ascii="Calibri" w:hAnsi="Calibri" w:cs="Calibri"/>
          <w:b/>
          <w:bCs/>
          <w:sz w:val="24"/>
          <w:szCs w:val="24"/>
          <w:u w:val="single"/>
        </w:rPr>
        <w:t>8</w:t>
      </w:r>
      <w:r w:rsidRPr="4349F90D">
        <w:rPr>
          <w:rStyle w:val="SubtleEmphasis"/>
          <w:rFonts w:ascii="Calibri" w:hAnsi="Calibri" w:cs="Calibri"/>
          <w:b/>
          <w:bCs/>
          <w:sz w:val="24"/>
          <w:szCs w:val="24"/>
          <w:u w:val="single"/>
        </w:rPr>
        <w:t xml:space="preserve"> sidor.</w:t>
      </w:r>
      <w:r w:rsidRPr="4349F90D">
        <w:rPr>
          <w:rStyle w:val="SubtleEmphasis"/>
          <w:rFonts w:ascii="Calibri" w:hAnsi="Calibri" w:cs="Calibri"/>
          <w:sz w:val="24"/>
          <w:szCs w:val="24"/>
        </w:rPr>
        <w:t xml:space="preserve"> Ändra inte marginalerna.</w:t>
      </w:r>
    </w:p>
    <w:p w:rsidR="00873506" w:rsidRPr="00C76C23" w:rsidP="00873506" w14:paraId="064978D5" w14:textId="0CE0FD40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Material utöver de </w:t>
      </w:r>
      <w:r w:rsidR="006D05AC">
        <w:rPr>
          <w:rStyle w:val="SubtleEmphasis"/>
          <w:rFonts w:ascii="Calibri" w:hAnsi="Calibri" w:cs="Calibri"/>
          <w:sz w:val="24"/>
          <w:szCs w:val="24"/>
        </w:rPr>
        <w:t>8</w:t>
      </w: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 sidorna kommer inte att läsas eller bedömas.</w:t>
      </w:r>
    </w:p>
    <w:p w:rsidR="00873506" w:rsidP="00873506" w14:paraId="4BAD3847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76C23">
        <w:rPr>
          <w:rStyle w:val="SubtleEmphasis"/>
          <w:rFonts w:ascii="Calibri" w:hAnsi="Calibri" w:cs="Calibri"/>
          <w:sz w:val="24"/>
          <w:szCs w:val="24"/>
        </w:rPr>
        <w:t xml:space="preserve">Lycka till! </w:t>
      </w:r>
    </w:p>
    <w:p w:rsidR="00873506" w:rsidP="00873506" w14:paraId="4F54DEC6" w14:textId="77777777">
      <w:pPr>
        <w:rPr>
          <w:rStyle w:val="SubtleEmphasis"/>
          <w:rFonts w:ascii="Calibri" w:hAnsi="Calibri" w:cs="Calibri"/>
          <w:sz w:val="24"/>
          <w:szCs w:val="24"/>
        </w:rPr>
      </w:pPr>
    </w:p>
    <w:p w:rsidR="00873506" w:rsidRPr="00AC3CAC" w:rsidP="00873506" w14:paraId="05F329C0" w14:textId="77777777">
      <w:pPr>
        <w:pStyle w:val="Onumreradrubrikliten"/>
        <w:rPr>
          <w:rStyle w:val="SubtleEmphasis"/>
          <w:rFonts w:asciiTheme="majorHAnsi" w:hAnsiTheme="majorHAnsi" w:cstheme="majorBidi"/>
          <w:iCs/>
          <w:sz w:val="28"/>
          <w:szCs w:val="20"/>
        </w:rPr>
      </w:pPr>
      <w:r w:rsidRPr="00AC3CAC">
        <w:rPr>
          <w:rStyle w:val="SubtleEmphasis"/>
          <w:rFonts w:asciiTheme="majorHAnsi" w:hAnsiTheme="majorHAnsi" w:cstheme="majorBidi"/>
          <w:iCs/>
          <w:sz w:val="28"/>
          <w:szCs w:val="20"/>
        </w:rPr>
        <w:t>Tänk på</w:t>
      </w:r>
    </w:p>
    <w:p w:rsidR="00873506" w:rsidRPr="00C81370" w:rsidP="00873506" w14:paraId="5C9559BB" w14:textId="77777777">
      <w:pPr>
        <w:rPr>
          <w:rStyle w:val="SubtleEmphasis"/>
          <w:rFonts w:ascii="Calibri" w:hAnsi="Calibri" w:cs="Calibri"/>
          <w:sz w:val="24"/>
          <w:szCs w:val="24"/>
        </w:rPr>
      </w:pP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Det är viktigt att ni presenterar projektet på ett sådant sätt att även de som inte är insatta i ert område lätt kan förstå. </w:t>
      </w:r>
    </w:p>
    <w:p w:rsidR="00873506" w:rsidP="00873506" w14:paraId="68A03080" w14:textId="77777777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 xml:space="preserve">Ni kan givetvis använda tabeller, illustrationer, bilder, etc. där det är relevant för att konkretisera och exemplifiera. Dessa kan ha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mindre storlek på typsnitt men ska </w:t>
      </w:r>
      <w:r>
        <w:rPr>
          <w:rStyle w:val="SubtleEmphasis"/>
          <w:rFonts w:ascii="Calibri" w:hAnsi="Calibri" w:cs="Calibri"/>
          <w:sz w:val="24"/>
          <w:szCs w:val="24"/>
        </w:rPr>
        <w:t xml:space="preserve">fortfarande </w:t>
      </w:r>
      <w:r w:rsidRPr="00C81370">
        <w:rPr>
          <w:rStyle w:val="SubtleEmphasis"/>
          <w:rFonts w:ascii="Calibri" w:hAnsi="Calibri" w:cs="Calibri"/>
          <w:sz w:val="24"/>
          <w:szCs w:val="24"/>
        </w:rPr>
        <w:t xml:space="preserve">vara lätta att läsa. </w:t>
      </w:r>
    </w:p>
    <w:p w:rsidR="00873506" w:rsidP="00873506" w14:paraId="647188F9" w14:textId="5410801B">
      <w:pPr>
        <w:rPr>
          <w:rStyle w:val="SubtleEmphasis"/>
          <w:rFonts w:ascii="Calibri" w:hAnsi="Calibri" w:cs="Calibri"/>
          <w:sz w:val="24"/>
          <w:szCs w:val="24"/>
        </w:rPr>
      </w:pPr>
      <w:r>
        <w:rPr>
          <w:rStyle w:val="SubtleEmphasis"/>
          <w:rFonts w:ascii="Calibri" w:hAnsi="Calibri" w:cs="Calibri"/>
          <w:sz w:val="24"/>
          <w:szCs w:val="24"/>
        </w:rPr>
        <w:t xml:space="preserve">I utlysningstexten finns alla </w:t>
      </w:r>
      <w:hyperlink r:id="rId8" w:history="1">
        <w:r w:rsidRPr="002F2D8C">
          <w:rPr>
            <w:rStyle w:val="Hyperlink"/>
            <w:rFonts w:ascii="Calibri" w:hAnsi="Calibri" w:cs="Calibri"/>
            <w:sz w:val="24"/>
            <w:szCs w:val="24"/>
          </w:rPr>
          <w:t>bedömningskriterier</w:t>
        </w:r>
      </w:hyperlink>
      <w:r>
        <w:rPr>
          <w:rStyle w:val="SubtleEmphasis"/>
          <w:rFonts w:ascii="Calibri" w:hAnsi="Calibri" w:cs="Calibri"/>
          <w:sz w:val="24"/>
          <w:szCs w:val="24"/>
        </w:rPr>
        <w:t xml:space="preserve"> utifrån vilka </w:t>
      </w:r>
      <w:r w:rsidRPr="001A271D">
        <w:rPr>
          <w:rStyle w:val="SubtleEmphasis"/>
          <w:rFonts w:ascii="Calibri" w:hAnsi="Calibri" w:cs="Calibri"/>
          <w:sz w:val="24"/>
          <w:szCs w:val="24"/>
        </w:rPr>
        <w:t xml:space="preserve">ansökan kommer värderas, så ha dessa i åtanke när ni beskriver ert projekt.  </w:t>
      </w:r>
    </w:p>
    <w:p w:rsidR="00873506" w:rsidRPr="002E3074" w:rsidP="00873506" w14:paraId="72A09690" w14:textId="77777777">
      <w:pPr>
        <w:rPr>
          <w:rFonts w:ascii="Calibri" w:hAnsi="Calibri" w:cs="Calibri"/>
          <w:i/>
        </w:rPr>
      </w:pPr>
    </w:p>
    <w:p w:rsidR="00873506" w:rsidP="00873506" w14:paraId="15BD17EA" w14:textId="77777777">
      <w:pPr>
        <w:rPr>
          <w:rFonts w:asciiTheme="majorHAnsi" w:eastAsiaTheme="majorEastAsia" w:hAnsiTheme="majorHAnsi" w:cstheme="majorBidi"/>
          <w:b/>
          <w:noProof/>
          <w:sz w:val="40"/>
          <w:szCs w:val="26"/>
        </w:rPr>
      </w:pPr>
      <w:r>
        <w:br w:type="page"/>
      </w:r>
    </w:p>
    <w:p w:rsidR="00873506" w:rsidRPr="0014721C" w:rsidP="00873506" w14:paraId="124B1A64" w14:textId="77777777">
      <w:pPr>
        <w:pStyle w:val="Onumreradrubrik"/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</w:pPr>
      <w:r w:rsidRPr="0014721C">
        <w:rPr>
          <w:rStyle w:val="BookTitle"/>
          <w:rFonts w:asciiTheme="majorHAnsi" w:hAnsiTheme="majorHAnsi"/>
          <w:b/>
          <w:bCs w:val="0"/>
          <w:spacing w:val="0"/>
          <w:sz w:val="48"/>
          <w:szCs w:val="32"/>
        </w:rPr>
        <w:t>&lt;Projektnamn&gt;</w:t>
      </w:r>
    </w:p>
    <w:p w:rsidR="004F4CBF" w:rsidRPr="001D52D3" w:rsidP="004F4CBF" w14:paraId="49CEF3F4" w14:textId="77777777">
      <w:pPr>
        <w:pStyle w:val="NormalCalibri"/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</w:pPr>
      <w:r w:rsidRPr="001D52D3">
        <w:rPr>
          <w:rStyle w:val="BookTitle"/>
          <w:rFonts w:ascii="Calibri" w:hAnsi="Calibri"/>
          <w:b w:val="0"/>
          <w:bCs w:val="0"/>
          <w:i/>
          <w:iCs/>
          <w:color w:val="5A29FF" w:themeColor="accent1"/>
          <w:spacing w:val="0"/>
          <w:sz w:val="24"/>
        </w:rPr>
        <w:t>Ersätt med namnet på ert projekt.</w:t>
      </w:r>
    </w:p>
    <w:p w:rsidR="004F4CBF" w:rsidP="004F4CBF" w14:paraId="2371BD8C" w14:textId="77777777">
      <w:pPr>
        <w:pStyle w:val="NormalCalibri"/>
        <w:rPr>
          <w:rFonts w:eastAsia="Calibri"/>
        </w:rPr>
      </w:pPr>
      <w:r w:rsidRPr="00E81AF1">
        <w:rPr>
          <w:rFonts w:eastAsia="Calibri"/>
          <w:b/>
          <w:bCs/>
        </w:rPr>
        <w:t>Fokusområde:</w:t>
      </w:r>
      <w:r>
        <w:rPr>
          <w:rFonts w:eastAsia="Calibri"/>
        </w:rPr>
        <w:t xml:space="preserve"> …</w:t>
      </w:r>
    </w:p>
    <w:p w:rsidR="000465C8" w:rsidP="004F4CBF" w14:paraId="333008C2" w14:textId="77777777">
      <w:pPr>
        <w:pStyle w:val="NormalCalibri"/>
        <w:rPr>
          <w:rFonts w:eastAsia="Calibri"/>
          <w:i/>
          <w:iCs/>
          <w:color w:val="5A29FF" w:themeColor="accent1"/>
        </w:rPr>
      </w:pPr>
      <w:r w:rsidRPr="00020C0A">
        <w:rPr>
          <w:rFonts w:eastAsia="Calibri"/>
          <w:i/>
          <w:iCs/>
          <w:color w:val="5A29FF" w:themeColor="accent1"/>
        </w:rPr>
        <w:t xml:space="preserve">Ange vilket av SustainGovs fyra fokusområden som projektet </w:t>
      </w:r>
      <w:r w:rsidRPr="001503F9">
        <w:rPr>
          <w:rFonts w:eastAsia="Calibri"/>
          <w:i/>
          <w:iCs/>
          <w:color w:val="5A29FF" w:themeColor="accent1"/>
          <w:u w:val="single"/>
        </w:rPr>
        <w:t>huvudsakligen</w:t>
      </w:r>
      <w:r w:rsidRPr="00020C0A">
        <w:rPr>
          <w:rFonts w:eastAsia="Calibri"/>
          <w:i/>
          <w:iCs/>
          <w:color w:val="5A29FF" w:themeColor="accent1"/>
        </w:rPr>
        <w:t xml:space="preserve"> fokuserar på</w:t>
      </w:r>
      <w:r w:rsidR="00892365">
        <w:rPr>
          <w:rFonts w:eastAsia="Calibri"/>
          <w:i/>
          <w:iCs/>
          <w:color w:val="5A29FF" w:themeColor="accent1"/>
        </w:rPr>
        <w:t xml:space="preserve"> (</w:t>
      </w:r>
      <w:r w:rsidR="000B242B">
        <w:rPr>
          <w:rFonts w:eastAsia="Calibri"/>
          <w:i/>
          <w:iCs/>
          <w:color w:val="5A29FF" w:themeColor="accent1"/>
        </w:rPr>
        <w:t>skriv</w:t>
      </w:r>
      <w:r w:rsidRPr="001503F9" w:rsidR="00892365">
        <w:rPr>
          <w:rFonts w:eastAsia="Calibri"/>
          <w:i/>
          <w:iCs/>
          <w:color w:val="5A29FF" w:themeColor="accent1"/>
        </w:rPr>
        <w:t xml:space="preserve"> endas</w:t>
      </w:r>
      <w:r w:rsidRPr="00752C5A" w:rsidR="00892365">
        <w:rPr>
          <w:rFonts w:eastAsia="Calibri"/>
          <w:i/>
          <w:iCs/>
          <w:color w:val="5A29FF" w:themeColor="accent1"/>
        </w:rPr>
        <w:t xml:space="preserve">t </w:t>
      </w:r>
      <w:r w:rsidRPr="00FF649B" w:rsidR="00892365">
        <w:rPr>
          <w:rFonts w:eastAsia="Calibri"/>
          <w:i/>
          <w:iCs/>
          <w:color w:val="5A29FF" w:themeColor="accent1"/>
          <w:u w:val="single"/>
        </w:rPr>
        <w:t>ett</w:t>
      </w:r>
      <w:r w:rsidR="00732DCD">
        <w:rPr>
          <w:rFonts w:eastAsia="Calibri"/>
          <w:i/>
          <w:iCs/>
          <w:color w:val="5A29FF" w:themeColor="accent1"/>
        </w:rPr>
        <w:t xml:space="preserve"> fokusområde</w:t>
      </w:r>
      <w:r w:rsidR="00892365">
        <w:rPr>
          <w:rFonts w:eastAsia="Calibri"/>
          <w:i/>
          <w:iCs/>
          <w:color w:val="5A29FF" w:themeColor="accent1"/>
        </w:rPr>
        <w:t>)</w:t>
      </w:r>
      <w:r w:rsidRPr="00020C0A">
        <w:rPr>
          <w:rFonts w:eastAsia="Calibri"/>
          <w:i/>
          <w:iCs/>
          <w:color w:val="5A29FF" w:themeColor="accent1"/>
        </w:rPr>
        <w:t xml:space="preserve">: </w:t>
      </w:r>
    </w:p>
    <w:p w:rsidR="004F4CBF" w:rsidRPr="00020C0A" w:rsidP="004F4CBF" w14:paraId="5D815888" w14:textId="724B96B1">
      <w:pPr>
        <w:pStyle w:val="NormalCalibri"/>
        <w:rPr>
          <w:rFonts w:eastAsia="Calibri"/>
          <w:i/>
          <w:iCs/>
          <w:color w:val="5A29FF" w:themeColor="accent1"/>
        </w:rPr>
      </w:pPr>
      <w:r w:rsidRPr="00020C0A">
        <w:rPr>
          <w:rFonts w:eastAsia="Calibri"/>
          <w:i/>
          <w:iCs/>
          <w:color w:val="5A29FF" w:themeColor="accent1"/>
        </w:rPr>
        <w:t xml:space="preserve">1) Systemövergripande samhandling vid komplexa vårdbehov, </w:t>
      </w:r>
      <w:r>
        <w:rPr>
          <w:rFonts w:eastAsia="Calibri"/>
          <w:i/>
          <w:iCs/>
          <w:color w:val="5A29FF" w:themeColor="accent1"/>
        </w:rPr>
        <w:br/>
      </w:r>
      <w:r w:rsidRPr="00020C0A">
        <w:rPr>
          <w:rFonts w:eastAsia="Calibri"/>
          <w:i/>
          <w:iCs/>
          <w:color w:val="5A29FF" w:themeColor="accent1"/>
        </w:rPr>
        <w:t xml:space="preserve">2) Ett inkluderande samhälle för alla, </w:t>
      </w:r>
      <w:r>
        <w:rPr>
          <w:rFonts w:eastAsia="Calibri"/>
          <w:i/>
          <w:iCs/>
          <w:color w:val="5A29FF" w:themeColor="accent1"/>
        </w:rPr>
        <w:br/>
      </w:r>
      <w:r w:rsidRPr="00020C0A">
        <w:rPr>
          <w:rFonts w:eastAsia="Calibri"/>
          <w:i/>
          <w:iCs/>
          <w:color w:val="5A29FF" w:themeColor="accent1"/>
        </w:rPr>
        <w:t xml:space="preserve">3) Framtidssäkrad livsmedelsförsörjning för hälsa och välbefinnande, eller </w:t>
      </w:r>
      <w:r>
        <w:rPr>
          <w:rFonts w:eastAsia="Calibri"/>
          <w:i/>
          <w:iCs/>
          <w:color w:val="5A29FF" w:themeColor="accent1"/>
        </w:rPr>
        <w:br/>
      </w:r>
      <w:r w:rsidRPr="00020C0A">
        <w:rPr>
          <w:rFonts w:eastAsia="Calibri"/>
          <w:i/>
          <w:iCs/>
          <w:color w:val="5A29FF" w:themeColor="accent1"/>
        </w:rPr>
        <w:t xml:space="preserve">4) </w:t>
      </w:r>
      <w:r w:rsidRPr="00750F2A" w:rsidR="00750F2A">
        <w:rPr>
          <w:rFonts w:eastAsia="Calibri"/>
          <w:i/>
          <w:iCs/>
          <w:color w:val="5A29FF" w:themeColor="accent1"/>
        </w:rPr>
        <w:t>Framtidens samhällskontrakt – förnyad relation mellan invånare och offentlig sektor</w:t>
      </w:r>
    </w:p>
    <w:p w:rsidR="004F4CBF" w:rsidP="004F4CBF" w14:paraId="462E4DD8" w14:textId="77777777">
      <w:pPr>
        <w:pStyle w:val="Onumreradrubrik"/>
      </w:pPr>
      <w:r>
        <w:t xml:space="preserve">Relevans och potential </w:t>
      </w:r>
    </w:p>
    <w:p w:rsidR="00873506" w:rsidP="00873506" w14:paraId="4F492728" w14:textId="77777777">
      <w:pPr>
        <w:pStyle w:val="Onumreradrubrikliten"/>
      </w:pPr>
      <w:r w:rsidRPr="4A988D7B">
        <w:t>Syfte och mål</w:t>
      </w:r>
    </w:p>
    <w:p w:rsidR="00873506" w:rsidRPr="005D45AE" w:rsidP="00873506" w14:paraId="447003E5" w14:textId="77777777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5D45AE">
        <w:rPr>
          <w:rFonts w:eastAsiaTheme="minorEastAsia"/>
          <w:i/>
          <w:iCs/>
          <w:color w:val="5A29FF" w:themeColor="accent1"/>
        </w:rPr>
        <w:t>Beskriv projektets syfte och övergripande målsättning.</w:t>
      </w:r>
    </w:p>
    <w:p w:rsidR="00873506" w:rsidP="00873506" w14:paraId="18524448" w14:textId="77777777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00873506" w:rsidRPr="007F1DD3" w:rsidP="00873506" w14:paraId="27123AB3" w14:textId="374CA414">
      <w:pPr>
        <w:pStyle w:val="Onumreradrubrikliten"/>
      </w:pPr>
      <w:r>
        <w:t xml:space="preserve">Bidrag </w:t>
      </w:r>
      <w:r w:rsidR="00350E09">
        <w:t xml:space="preserve">till </w:t>
      </w:r>
      <w:r w:rsidR="00085503">
        <w:t xml:space="preserve">SustainGovs </w:t>
      </w:r>
      <w:r w:rsidR="00350E09">
        <w:t>mission och fokusområden</w:t>
      </w:r>
      <w:r w:rsidR="00030A8F">
        <w:t xml:space="preserve"> </w:t>
      </w:r>
      <w:r w:rsidRPr="007F1DD3">
        <w:t xml:space="preserve"> </w:t>
      </w:r>
    </w:p>
    <w:p w:rsidR="00873506" w:rsidRPr="008D32E0" w:rsidP="00873506" w14:paraId="0162B5E1" w14:textId="793C8D74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Redogör för </w:t>
      </w:r>
      <w:r w:rsidRPr="00C062CD">
        <w:rPr>
          <w:rFonts w:eastAsiaTheme="minorEastAsia"/>
          <w:i/>
          <w:iCs/>
          <w:color w:val="5A29FF" w:themeColor="accent1"/>
        </w:rPr>
        <w:t xml:space="preserve">vilket eller vilka av </w:t>
      </w:r>
      <w:r w:rsidR="00C062CD">
        <w:rPr>
          <w:rFonts w:eastAsiaTheme="minorEastAsia"/>
          <w:i/>
          <w:iCs/>
          <w:color w:val="5A29FF" w:themeColor="accent1"/>
        </w:rPr>
        <w:t xml:space="preserve">SustainGovs </w:t>
      </w:r>
      <w:r w:rsidRPr="00C062CD">
        <w:rPr>
          <w:rFonts w:eastAsiaTheme="minorEastAsia"/>
          <w:i/>
          <w:iCs/>
          <w:color w:val="5A29FF" w:themeColor="accent1"/>
        </w:rPr>
        <w:t>fyra fokusområden projektet adresserar, och</w:t>
      </w:r>
      <w:r w:rsidRPr="008D32E0">
        <w:rPr>
          <w:rFonts w:eastAsiaTheme="minorEastAsia"/>
          <w:i/>
          <w:iCs/>
          <w:color w:val="5A29FF" w:themeColor="accent1"/>
        </w:rPr>
        <w:t xml:space="preserve"> på vilket sätt projektet </w:t>
      </w:r>
      <w:r w:rsidR="005F4AC8">
        <w:rPr>
          <w:rFonts w:eastAsiaTheme="minorEastAsia"/>
          <w:i/>
          <w:iCs/>
          <w:color w:val="5A29FF" w:themeColor="accent1"/>
        </w:rPr>
        <w:t xml:space="preserve">är relevant för </w:t>
      </w:r>
      <w:r w:rsidRPr="008D32E0" w:rsidR="00942A83">
        <w:rPr>
          <w:rFonts w:eastAsiaTheme="minorEastAsia"/>
          <w:i/>
          <w:iCs/>
          <w:color w:val="5A29FF" w:themeColor="accent1"/>
        </w:rPr>
        <w:t>SustainGovs mission.</w:t>
      </w:r>
    </w:p>
    <w:p w:rsidR="00873506" w:rsidP="00873506" w14:paraId="42E82BD7" w14:textId="77777777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00873506" w:rsidRPr="008046CD" w:rsidP="00873506" w14:paraId="5FE6AC4C" w14:textId="13F69317">
      <w:pPr>
        <w:pStyle w:val="Onumreradrubrikliten"/>
        <w:ind w:left="680" w:hanging="680"/>
      </w:pPr>
      <w:r w:rsidRPr="008046CD">
        <w:t>System</w:t>
      </w:r>
      <w:r w:rsidR="000C01EB">
        <w:t>syn</w:t>
      </w:r>
      <w:r w:rsidR="002E3E4B">
        <w:t xml:space="preserve"> </w:t>
      </w:r>
      <w:r w:rsidRPr="008046CD">
        <w:t>och omvärldsanalys</w:t>
      </w:r>
    </w:p>
    <w:p w:rsidR="00873506" w:rsidRPr="008D32E0" w:rsidP="00873506" w14:paraId="2F6CD912" w14:textId="2B96B938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046CD">
        <w:rPr>
          <w:rFonts w:eastAsiaTheme="minorEastAsia"/>
          <w:i/>
          <w:iCs/>
          <w:color w:val="5A29FF" w:themeColor="accent1"/>
        </w:rPr>
        <w:t xml:space="preserve">Beskriv vilken </w:t>
      </w:r>
      <w:r w:rsidRPr="008046CD" w:rsidR="0004775D">
        <w:rPr>
          <w:rFonts w:eastAsiaTheme="minorEastAsia"/>
          <w:i/>
          <w:iCs/>
          <w:color w:val="5A29FF" w:themeColor="accent1"/>
        </w:rPr>
        <w:t xml:space="preserve">komplex samhällsutmaning ni vill </w:t>
      </w:r>
      <w:r w:rsidRPr="008046CD" w:rsidR="003E3DB7">
        <w:rPr>
          <w:rFonts w:eastAsiaTheme="minorEastAsia"/>
          <w:i/>
          <w:iCs/>
          <w:color w:val="5A29FF" w:themeColor="accent1"/>
        </w:rPr>
        <w:t xml:space="preserve">ta </w:t>
      </w:r>
      <w:r w:rsidRPr="008046CD" w:rsidR="0004775D">
        <w:rPr>
          <w:rFonts w:eastAsiaTheme="minorEastAsia"/>
          <w:i/>
          <w:iCs/>
          <w:color w:val="5A29FF" w:themeColor="accent1"/>
        </w:rPr>
        <w:t>er</w:t>
      </w:r>
      <w:r w:rsidRPr="008046CD" w:rsidR="003E3DB7">
        <w:rPr>
          <w:rFonts w:eastAsiaTheme="minorEastAsia"/>
          <w:i/>
          <w:iCs/>
          <w:color w:val="5A29FF" w:themeColor="accent1"/>
        </w:rPr>
        <w:t xml:space="preserve"> an utifrån ett helhetsperspektiv</w:t>
      </w:r>
      <w:r w:rsidRPr="008046CD" w:rsidR="0004775D">
        <w:rPr>
          <w:rFonts w:eastAsiaTheme="minorEastAsia"/>
          <w:i/>
          <w:iCs/>
          <w:color w:val="5A29FF" w:themeColor="accent1"/>
        </w:rPr>
        <w:t>.</w:t>
      </w:r>
      <w:r w:rsidRPr="008046CD">
        <w:rPr>
          <w:rFonts w:eastAsiaTheme="minorEastAsia"/>
          <w:i/>
          <w:iCs/>
          <w:color w:val="5A29FF" w:themeColor="accent1"/>
        </w:rPr>
        <w:t xml:space="preserve"> Förklara på vilket sätt projektidén är nyskapande och hur den skiljer sig från tidigare initiativ på området.</w:t>
      </w:r>
      <w:r w:rsidRPr="008D32E0">
        <w:rPr>
          <w:rFonts w:eastAsiaTheme="minorEastAsia"/>
          <w:i/>
          <w:iCs/>
          <w:color w:val="5A29FF" w:themeColor="accent1"/>
        </w:rPr>
        <w:t xml:space="preserve"> </w:t>
      </w:r>
    </w:p>
    <w:p w:rsidR="00873506" w:rsidP="00873506" w14:paraId="7DD04BDF" w14:textId="77777777">
      <w:pPr>
        <w:pStyle w:val="NormalCalibri"/>
        <w:rPr>
          <w:rFonts w:eastAsiaTheme="minorEastAsia"/>
        </w:rPr>
      </w:pPr>
      <w:r>
        <w:rPr>
          <w:rFonts w:eastAsiaTheme="minorEastAsia"/>
        </w:rPr>
        <w:t>…</w:t>
      </w:r>
    </w:p>
    <w:p w:rsidR="00873506" w:rsidP="00873506" w14:paraId="3AFB9D07" w14:textId="51200C8C">
      <w:pPr>
        <w:pStyle w:val="Onumreradrubrikliten"/>
        <w:ind w:left="680" w:hanging="680"/>
      </w:pPr>
      <w:r>
        <w:t xml:space="preserve">Slutmålgruppens behov </w:t>
      </w:r>
      <w:r>
        <w:t xml:space="preserve">och </w:t>
      </w:r>
      <w:r w:rsidR="00A104BC">
        <w:t>nästa steg</w:t>
      </w:r>
      <w:r>
        <w:t xml:space="preserve"> </w:t>
      </w:r>
    </w:p>
    <w:p w:rsidR="00873506" w:rsidRPr="008D32E0" w:rsidP="00873506" w14:paraId="61C3E87D" w14:textId="55479674">
      <w:pPr>
        <w:pStyle w:val="NormalCalibri"/>
        <w:rPr>
          <w:rFonts w:eastAsiaTheme="minorEastAsia"/>
          <w:i/>
          <w:iCs/>
          <w:color w:val="5A29FF" w:themeColor="accent1"/>
        </w:rPr>
      </w:pPr>
      <w:r w:rsidRPr="008D32E0">
        <w:rPr>
          <w:rFonts w:eastAsiaTheme="minorEastAsia"/>
          <w:i/>
          <w:iCs/>
          <w:color w:val="5A29FF" w:themeColor="accent1"/>
        </w:rPr>
        <w:t xml:space="preserve">Redogör </w:t>
      </w:r>
      <w:r w:rsidR="006768CD">
        <w:rPr>
          <w:rFonts w:eastAsiaTheme="minorEastAsia"/>
          <w:i/>
          <w:iCs/>
          <w:color w:val="5A29FF" w:themeColor="accent1"/>
        </w:rPr>
        <w:t xml:space="preserve">för </w:t>
      </w:r>
      <w:r w:rsidRPr="008D32E0">
        <w:rPr>
          <w:rFonts w:eastAsiaTheme="minorEastAsia"/>
          <w:i/>
          <w:iCs/>
          <w:color w:val="5A29FF" w:themeColor="accent1"/>
        </w:rPr>
        <w:t xml:space="preserve">hur </w:t>
      </w:r>
      <w:r w:rsidR="00392A75">
        <w:rPr>
          <w:rFonts w:eastAsiaTheme="minorEastAsia"/>
          <w:i/>
          <w:iCs/>
          <w:color w:val="5A29FF" w:themeColor="accent1"/>
        </w:rPr>
        <w:t>slut</w:t>
      </w:r>
      <w:r w:rsidRPr="008D32E0">
        <w:rPr>
          <w:rFonts w:eastAsiaTheme="minorEastAsia"/>
          <w:i/>
          <w:iCs/>
          <w:color w:val="5A29FF" w:themeColor="accent1"/>
        </w:rPr>
        <w:t>målgruppe</w:t>
      </w:r>
      <w:r w:rsidR="00EE4C44">
        <w:rPr>
          <w:rFonts w:eastAsiaTheme="minorEastAsia"/>
          <w:i/>
          <w:iCs/>
          <w:color w:val="5A29FF" w:themeColor="accent1"/>
        </w:rPr>
        <w:t>ns</w:t>
      </w:r>
      <w:r w:rsidRPr="008D32E0">
        <w:rPr>
          <w:rFonts w:eastAsiaTheme="minorEastAsia"/>
          <w:i/>
          <w:iCs/>
          <w:color w:val="5A29FF" w:themeColor="accent1"/>
        </w:rPr>
        <w:t xml:space="preserve"> behov tas tillvara. Redogör också för hur resultaten </w:t>
      </w:r>
      <w:r w:rsidR="0014721C">
        <w:rPr>
          <w:rFonts w:eastAsiaTheme="minorEastAsia"/>
          <w:i/>
          <w:iCs/>
          <w:color w:val="5A29FF" w:themeColor="accent1"/>
        </w:rPr>
        <w:t xml:space="preserve">skulle </w:t>
      </w:r>
      <w:r w:rsidRPr="008D32E0">
        <w:rPr>
          <w:rFonts w:eastAsiaTheme="minorEastAsia"/>
          <w:i/>
          <w:iCs/>
          <w:color w:val="5A29FF" w:themeColor="accent1"/>
        </w:rPr>
        <w:t>k</w:t>
      </w:r>
      <w:r w:rsidR="0014721C">
        <w:rPr>
          <w:rFonts w:eastAsiaTheme="minorEastAsia"/>
          <w:i/>
          <w:iCs/>
          <w:color w:val="5A29FF" w:themeColor="accent1"/>
        </w:rPr>
        <w:t>unna t</w:t>
      </w:r>
      <w:r w:rsidRPr="008D32E0">
        <w:rPr>
          <w:rFonts w:eastAsiaTheme="minorEastAsia"/>
          <w:i/>
          <w:iCs/>
          <w:color w:val="5A29FF" w:themeColor="accent1"/>
        </w:rPr>
        <w:t xml:space="preserve">as vidare efter projekttidens slut. </w:t>
      </w:r>
    </w:p>
    <w:p w:rsidR="00873506" w:rsidRPr="000264C1" w:rsidP="00873506" w14:paraId="33BAE02C" w14:textId="77777777">
      <w:pPr>
        <w:pStyle w:val="NormalCalibri"/>
      </w:pPr>
      <w:r w:rsidRPr="006C3D40">
        <w:t>…</w:t>
      </w:r>
    </w:p>
    <w:p w:rsidR="00873506" w:rsidP="00873506" w14:paraId="2336CCE1" w14:textId="77777777">
      <w:pPr>
        <w:pStyle w:val="Onumreradrubrik"/>
      </w:pPr>
      <w:r w:rsidRPr="000264C1">
        <w:t>Aktörer</w:t>
      </w:r>
    </w:p>
    <w:p w:rsidR="00873506" w:rsidRPr="00B15322" w:rsidP="00873506" w14:paraId="085EA5DD" w14:textId="77777777">
      <w:pPr>
        <w:pStyle w:val="Onumreradrubrikliten"/>
      </w:pPr>
      <w:bookmarkStart w:id="0" w:name="_Toc167120112"/>
      <w:r w:rsidRPr="00B15322">
        <w:t>Projektparter</w:t>
      </w:r>
      <w:bookmarkEnd w:id="0"/>
    </w:p>
    <w:p w:rsidR="00873506" w:rsidP="00873506" w14:paraId="320DC5C2" w14:textId="55FACA18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Presentera kort projektets parter. Beskriv deras respektive drivkrafter, engagemang, rådighet, mandat, ansvar, kompetens</w:t>
      </w:r>
      <w:r>
        <w:rPr>
          <w:i/>
          <w:iCs/>
          <w:color w:val="5A29FF" w:themeColor="accent1"/>
        </w:rPr>
        <w:t>er</w:t>
      </w:r>
      <w:r w:rsidRPr="0045465F">
        <w:rPr>
          <w:i/>
          <w:iCs/>
          <w:color w:val="5A29FF" w:themeColor="accent1"/>
        </w:rPr>
        <w:t>, osv</w:t>
      </w:r>
      <w:r w:rsidR="005E0622">
        <w:rPr>
          <w:i/>
          <w:iCs/>
          <w:color w:val="5A29FF" w:themeColor="accent1"/>
        </w:rPr>
        <w:t>. Fö</w:t>
      </w:r>
      <w:r>
        <w:rPr>
          <w:i/>
          <w:iCs/>
          <w:color w:val="5A29FF" w:themeColor="accent1"/>
        </w:rPr>
        <w:t xml:space="preserve">rklara hur de gemensamt har </w:t>
      </w:r>
      <w:r w:rsidRPr="3031F350">
        <w:rPr>
          <w:i/>
          <w:iCs/>
          <w:color w:val="5A29FF" w:themeColor="accent1"/>
        </w:rPr>
        <w:t>resurser och kapacitet att genomföra projektet.</w:t>
      </w:r>
    </w:p>
    <w:p w:rsidR="00873506" w:rsidRPr="00B513E3" w:rsidP="00873506" w14:paraId="55687F56" w14:textId="77777777">
      <w:pPr>
        <w:pStyle w:val="NormalCalibri"/>
      </w:pPr>
      <w:r w:rsidRPr="00B513E3">
        <w:t>…</w:t>
      </w:r>
    </w:p>
    <w:p w:rsidR="00873506" w:rsidRPr="00B15322" w:rsidP="00873506" w14:paraId="24E9FA9C" w14:textId="77777777">
      <w:pPr>
        <w:pStyle w:val="Onumreradrubrikliten"/>
      </w:pPr>
      <w:r w:rsidRPr="00B15322">
        <w:t>Projektledare och andra nyckelpersoner</w:t>
      </w:r>
    </w:p>
    <w:p w:rsidR="00873506" w:rsidRPr="000763E3" w:rsidP="00873506" w14:paraId="3F3FE985" w14:textId="2910D04B">
      <w:pPr>
        <w:pStyle w:val="NormalCalibri"/>
        <w:rPr>
          <w:i/>
          <w:iCs/>
          <w:color w:val="5A29FF" w:themeColor="accent1"/>
        </w:rPr>
      </w:pPr>
      <w:r w:rsidRPr="0045465F">
        <w:rPr>
          <w:i/>
          <w:iCs/>
          <w:color w:val="5A29FF" w:themeColor="accent1"/>
        </w:rPr>
        <w:t>Beskriv kort projektledare</w:t>
      </w:r>
      <w:r>
        <w:rPr>
          <w:i/>
          <w:iCs/>
          <w:color w:val="5A29FF" w:themeColor="accent1"/>
        </w:rPr>
        <w:t>ns</w:t>
      </w:r>
      <w:r w:rsidRPr="0045465F">
        <w:rPr>
          <w:i/>
          <w:iCs/>
          <w:color w:val="5A29FF" w:themeColor="accent1"/>
        </w:rPr>
        <w:t xml:space="preserve"> och andra nyckelpersoner</w:t>
      </w:r>
      <w:r>
        <w:rPr>
          <w:i/>
          <w:iCs/>
          <w:color w:val="5A29FF" w:themeColor="accent1"/>
        </w:rPr>
        <w:t xml:space="preserve">s </w:t>
      </w:r>
      <w:r w:rsidRPr="0045465F">
        <w:rPr>
          <w:i/>
          <w:iCs/>
          <w:color w:val="5A29FF" w:themeColor="accent1"/>
        </w:rPr>
        <w:t>kompetens och förmåga att genomföra projektet.</w:t>
      </w:r>
      <w:r>
        <w:rPr>
          <w:i/>
          <w:iCs/>
          <w:color w:val="5A29FF" w:themeColor="accent1"/>
        </w:rPr>
        <w:t xml:space="preserve"> </w:t>
      </w:r>
    </w:p>
    <w:p w:rsidR="00873506" w:rsidP="00873506" w14:paraId="11EE6BA9" w14:textId="77777777">
      <w:pPr>
        <w:pStyle w:val="NormalCalibri"/>
      </w:pPr>
      <w:r w:rsidRPr="00B513E3">
        <w:t>…</w:t>
      </w:r>
    </w:p>
    <w:p w:rsidR="00873506" w:rsidP="00873506" w14:paraId="02A4EBCB" w14:textId="77777777">
      <w:pPr>
        <w:pStyle w:val="Onumreradrubrikliten"/>
      </w:pPr>
      <w:r>
        <w:t>Övriga aktörer</w:t>
      </w:r>
    </w:p>
    <w:p w:rsidR="00873506" w:rsidRPr="00B513E3" w:rsidP="00873506" w14:paraId="0BF68378" w14:textId="7011C123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B</w:t>
      </w:r>
      <w:r w:rsidRPr="00B3086D">
        <w:rPr>
          <w:i/>
          <w:iCs/>
          <w:color w:val="5A29FF" w:themeColor="accent1"/>
        </w:rPr>
        <w:t xml:space="preserve">eskriv </w:t>
      </w:r>
      <w:r w:rsidR="00A22EA3">
        <w:rPr>
          <w:i/>
          <w:iCs/>
          <w:color w:val="5A29FF" w:themeColor="accent1"/>
        </w:rPr>
        <w:t>eventuella</w:t>
      </w:r>
      <w:r w:rsidRPr="00B3086D">
        <w:rPr>
          <w:i/>
          <w:iCs/>
          <w:color w:val="5A29FF" w:themeColor="accent1"/>
        </w:rPr>
        <w:t xml:space="preserve"> aktörer som är kopplade till projektet men som inte är </w:t>
      </w:r>
      <w:r>
        <w:rPr>
          <w:i/>
          <w:iCs/>
          <w:color w:val="5A29FF" w:themeColor="accent1"/>
        </w:rPr>
        <w:t xml:space="preserve">formella </w:t>
      </w:r>
      <w:r w:rsidRPr="00B3086D">
        <w:rPr>
          <w:i/>
          <w:iCs/>
          <w:color w:val="5A29FF" w:themeColor="accent1"/>
        </w:rPr>
        <w:t>projektparter.</w:t>
      </w:r>
      <w:r>
        <w:rPr>
          <w:i/>
          <w:iCs/>
          <w:color w:val="5A29FF" w:themeColor="accent1"/>
        </w:rPr>
        <w:t xml:space="preserve"> </w:t>
      </w:r>
      <w:r w:rsidRPr="00B3086D">
        <w:rPr>
          <w:i/>
          <w:iCs/>
          <w:color w:val="5A29FF" w:themeColor="accent1"/>
        </w:rPr>
        <w:t xml:space="preserve">Beskriv deras roll och i vilken utsträckning de medverkar </w:t>
      </w:r>
      <w:r w:rsidR="0014721C">
        <w:rPr>
          <w:i/>
          <w:iCs/>
          <w:color w:val="5A29FF" w:themeColor="accent1"/>
        </w:rPr>
        <w:t>eller samspelar med p</w:t>
      </w:r>
      <w:r w:rsidRPr="00B3086D">
        <w:rPr>
          <w:i/>
          <w:iCs/>
          <w:color w:val="5A29FF" w:themeColor="accent1"/>
        </w:rPr>
        <w:t>rojektet</w:t>
      </w:r>
      <w:r w:rsidRPr="000763E3">
        <w:rPr>
          <w:i/>
          <w:iCs/>
          <w:color w:val="5A29FF" w:themeColor="accent1"/>
        </w:rPr>
        <w:t>.</w:t>
      </w:r>
    </w:p>
    <w:p w:rsidR="00873506" w:rsidRPr="004C51FE" w:rsidP="00873506" w14:paraId="0B1E5955" w14:textId="77777777">
      <w:pPr>
        <w:pStyle w:val="NormalCalibri"/>
      </w:pPr>
      <w:r w:rsidRPr="004C51FE">
        <w:t>…</w:t>
      </w:r>
    </w:p>
    <w:p w:rsidR="00873506" w:rsidP="00873506" w14:paraId="2655C7F8" w14:textId="77777777">
      <w:pPr>
        <w:pStyle w:val="Onumreradrubrikliten"/>
      </w:pPr>
      <w:r w:rsidRPr="0060613D">
        <w:t>Jämställdhet</w:t>
      </w:r>
    </w:p>
    <w:p w:rsidR="00873506" w:rsidRPr="0045465F" w:rsidP="00873506" w14:paraId="43E54538" w14:textId="024E8564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Redogör för h</w:t>
      </w:r>
      <w:r w:rsidRPr="0045465F">
        <w:rPr>
          <w:i/>
          <w:iCs/>
          <w:color w:val="5A29FF" w:themeColor="accent1"/>
        </w:rPr>
        <w:t xml:space="preserve">ur stor andel av arbetet </w:t>
      </w:r>
      <w:r w:rsidR="002743F8">
        <w:rPr>
          <w:i/>
          <w:iCs/>
          <w:color w:val="5A29FF" w:themeColor="accent1"/>
        </w:rPr>
        <w:t xml:space="preserve">som </w:t>
      </w:r>
      <w:r w:rsidRPr="0045465F">
        <w:rPr>
          <w:i/>
          <w:iCs/>
          <w:color w:val="5A29FF" w:themeColor="accent1"/>
        </w:rPr>
        <w:t>förväntas utföras av kvinnor och män i procent (%)</w:t>
      </w:r>
      <w:r>
        <w:rPr>
          <w:i/>
          <w:iCs/>
          <w:color w:val="5A29FF" w:themeColor="accent1"/>
        </w:rPr>
        <w:t>.</w:t>
      </w:r>
      <w:r w:rsidRPr="0045465F">
        <w:rPr>
          <w:i/>
          <w:iCs/>
          <w:color w:val="5A29FF" w:themeColor="accent1"/>
        </w:rPr>
        <w:t xml:space="preserve"> Kommentera fördelningen av makt och inflytande i projektet mellan kvinnor och män. </w:t>
      </w:r>
    </w:p>
    <w:p w:rsidR="00873506" w:rsidRPr="00B513E3" w:rsidP="00873506" w14:paraId="4D9D5D45" w14:textId="77777777">
      <w:pPr>
        <w:pStyle w:val="NormalCalibri"/>
      </w:pPr>
      <w:r w:rsidRPr="00B513E3">
        <w:t>…</w:t>
      </w:r>
    </w:p>
    <w:p w:rsidR="0012555B" w:rsidP="00873506" w14:paraId="49348E8D" w14:textId="77777777">
      <w:pPr>
        <w:pStyle w:val="Onumreradrubrik"/>
      </w:pPr>
    </w:p>
    <w:p w:rsidR="00873506" w:rsidP="00873506" w14:paraId="290FF76F" w14:textId="490E6B3B">
      <w:pPr>
        <w:pStyle w:val="Onumreradrubrik"/>
      </w:pPr>
      <w:r w:rsidRPr="000828AD">
        <w:t xml:space="preserve">Genomförbarhet </w:t>
      </w:r>
    </w:p>
    <w:p w:rsidR="008A21F1" w:rsidP="008A21F1" w14:paraId="65D0F422" w14:textId="77777777">
      <w:pPr>
        <w:pStyle w:val="Onumreradrubrikliten"/>
      </w:pPr>
      <w:r w:rsidRPr="00DC2DD8">
        <w:t>Projekt</w:t>
      </w:r>
      <w:r>
        <w:t>plan</w:t>
      </w:r>
    </w:p>
    <w:p w:rsidR="002942FE" w:rsidP="00873506" w14:paraId="2A494A77" w14:textId="1D30A227">
      <w:pPr>
        <w:pStyle w:val="NormalCalibri"/>
        <w:rPr>
          <w:i/>
          <w:color w:val="5A29FF" w:themeColor="accent1"/>
        </w:rPr>
      </w:pPr>
      <w:r w:rsidRPr="002D58EF">
        <w:rPr>
          <w:i/>
          <w:color w:val="5A29FF" w:themeColor="accent1"/>
        </w:rPr>
        <w:t>Beskriv övergripande hur projektet ska genomföras. Vilka aktiviteter planeras?</w:t>
      </w:r>
      <w:r>
        <w:rPr>
          <w:i/>
          <w:color w:val="5A29FF" w:themeColor="accent1"/>
        </w:rPr>
        <w:t xml:space="preserve"> </w:t>
      </w:r>
      <w:r w:rsidRPr="002D58EF">
        <w:rPr>
          <w:i/>
          <w:color w:val="5A29FF" w:themeColor="accent1"/>
        </w:rPr>
        <w:t xml:space="preserve">Vilka </w:t>
      </w:r>
      <w:r>
        <w:rPr>
          <w:i/>
          <w:color w:val="5A29FF" w:themeColor="accent1"/>
        </w:rPr>
        <w:t xml:space="preserve">relevanta </w:t>
      </w:r>
      <w:r w:rsidRPr="002D58EF">
        <w:rPr>
          <w:i/>
          <w:color w:val="5A29FF" w:themeColor="accent1"/>
        </w:rPr>
        <w:t>parter, aktörer, intressenter, osv involveras?</w:t>
      </w:r>
      <w:r w:rsidR="002623A5">
        <w:rPr>
          <w:i/>
          <w:color w:val="5A29FF" w:themeColor="accent1"/>
        </w:rPr>
        <w:t xml:space="preserve"> Vilk</w:t>
      </w:r>
      <w:r w:rsidR="0038634D">
        <w:rPr>
          <w:i/>
          <w:color w:val="5A29FF" w:themeColor="accent1"/>
        </w:rPr>
        <w:t xml:space="preserve">en part </w:t>
      </w:r>
      <w:r w:rsidR="002623A5">
        <w:rPr>
          <w:i/>
          <w:color w:val="5A29FF" w:themeColor="accent1"/>
        </w:rPr>
        <w:t>är a</w:t>
      </w:r>
      <w:r w:rsidRPr="002623A5" w:rsidR="002623A5">
        <w:rPr>
          <w:i/>
          <w:color w:val="5A29FF" w:themeColor="accent1"/>
        </w:rPr>
        <w:t xml:space="preserve">nsvarig </w:t>
      </w:r>
      <w:r w:rsidR="0038634D">
        <w:rPr>
          <w:i/>
          <w:color w:val="5A29FF" w:themeColor="accent1"/>
        </w:rPr>
        <w:t>och vad har ö</w:t>
      </w:r>
      <w:r w:rsidRPr="002623A5" w:rsidR="002623A5">
        <w:rPr>
          <w:i/>
          <w:color w:val="5A29FF" w:themeColor="accent1"/>
        </w:rPr>
        <w:t>vriga deltagare</w:t>
      </w:r>
      <w:r w:rsidR="0038634D">
        <w:rPr>
          <w:i/>
          <w:color w:val="5A29FF" w:themeColor="accent1"/>
        </w:rPr>
        <w:t xml:space="preserve"> för </w:t>
      </w:r>
      <w:r w:rsidRPr="002623A5" w:rsidR="002623A5">
        <w:rPr>
          <w:i/>
          <w:color w:val="5A29FF" w:themeColor="accent1"/>
        </w:rPr>
        <w:t>roller.</w:t>
      </w:r>
    </w:p>
    <w:p w:rsidR="00873506" w:rsidP="00873506" w14:paraId="23E465A4" w14:textId="77777777">
      <w:pPr>
        <w:pStyle w:val="NormalCalibri"/>
      </w:pPr>
      <w:r>
        <w:t>…</w:t>
      </w:r>
    </w:p>
    <w:p w:rsidR="00873506" w:rsidRPr="00193163" w:rsidP="00873506" w14:paraId="2A2FE9EE" w14:textId="1A8230DC">
      <w:pPr>
        <w:pStyle w:val="NormalCalibri"/>
        <w:rPr>
          <w:i/>
          <w:iCs/>
          <w:color w:val="5A29FF" w:themeColor="accent1"/>
        </w:rPr>
      </w:pPr>
    </w:p>
    <w:p w:rsidR="3EA73AFE" w:rsidP="00B36650" w14:paraId="2359354B" w14:textId="259B86B2">
      <w:pPr>
        <w:framePr w:hSpace="141" w:wrap="around" w:vAnchor="text" w:hAnchor="margin" w:xAlign="center" w:y="54"/>
      </w:pPr>
    </w:p>
    <w:p w:rsidR="00873506" w:rsidP="00873506" w14:paraId="048795F0" w14:textId="77777777">
      <w:pPr>
        <w:pStyle w:val="Onumreradrubrikliten"/>
      </w:pPr>
      <w:r>
        <w:t>Budgetförklaring</w:t>
      </w:r>
    </w:p>
    <w:p w:rsidR="00873506" w:rsidP="00873506" w14:paraId="608FC2BF" w14:textId="0857A2A8">
      <w:pPr>
        <w:pStyle w:val="NormalCalibri"/>
        <w:rPr>
          <w:i/>
          <w:iCs/>
          <w:color w:val="5A29FF" w:themeColor="accent1"/>
        </w:rPr>
      </w:pPr>
      <w:r w:rsidRPr="00071DF2">
        <w:rPr>
          <w:i/>
          <w:iCs/>
          <w:color w:val="5A29FF" w:themeColor="accent1"/>
        </w:rPr>
        <w:t xml:space="preserve">Motivera </w:t>
      </w:r>
      <w:r w:rsidR="00246B31">
        <w:rPr>
          <w:i/>
          <w:iCs/>
          <w:color w:val="5A29FF" w:themeColor="accent1"/>
        </w:rPr>
        <w:t xml:space="preserve">kort </w:t>
      </w:r>
      <w:r w:rsidRPr="00071DF2">
        <w:rPr>
          <w:i/>
          <w:iCs/>
          <w:color w:val="5A29FF" w:themeColor="accent1"/>
        </w:rPr>
        <w:t>projektets budget och innehåll för kostnadsposter, till exempel: vad kostnadsposten 'Konsultkostnader, licenser med mera' består av och hur stor del av övriga direkta kostnader som utgörs av resor.</w:t>
      </w:r>
    </w:p>
    <w:p w:rsidR="00873506" w:rsidP="00873506" w14:paraId="062EF9D3" w14:textId="77777777">
      <w:pPr>
        <w:pStyle w:val="NormalCalibri"/>
      </w:pPr>
      <w:r w:rsidRPr="00071DF2">
        <w:t>…</w:t>
      </w:r>
    </w:p>
    <w:p w:rsidR="00873506" w:rsidP="00873506" w14:paraId="5332BE5C" w14:textId="77777777">
      <w:pPr>
        <w:pStyle w:val="Onumreradrubrikliten"/>
      </w:pPr>
      <w:r>
        <w:t>Lärande och erfarenhetsutbyte</w:t>
      </w:r>
    </w:p>
    <w:p w:rsidR="00873506" w:rsidRPr="001B742C" w:rsidP="00873506" w14:paraId="5CBDBDCA" w14:textId="7D030899">
      <w:pPr>
        <w:pStyle w:val="NormalCalibri"/>
        <w:rPr>
          <w:i/>
          <w:iCs/>
          <w:color w:val="5A29FF" w:themeColor="accent1"/>
        </w:rPr>
      </w:pPr>
      <w:r>
        <w:rPr>
          <w:i/>
          <w:iCs/>
          <w:color w:val="5A29FF" w:themeColor="accent1"/>
        </w:rPr>
        <w:t>F</w:t>
      </w:r>
      <w:r w:rsidR="0098578B">
        <w:rPr>
          <w:i/>
          <w:iCs/>
          <w:color w:val="5A29FF" w:themeColor="accent1"/>
        </w:rPr>
        <w:t xml:space="preserve">örberedelseprojekt </w:t>
      </w:r>
      <w:r w:rsidRPr="001B742C">
        <w:rPr>
          <w:i/>
          <w:iCs/>
          <w:color w:val="5A29FF" w:themeColor="accent1"/>
        </w:rPr>
        <w:t>inom SustainGov förväntas bidra till ett gemensamt lärande och erfarenhetsutbyte genom att dela resultat, insikter och metoder. Beskriv kort hur ni ser på detta</w:t>
      </w:r>
      <w:r w:rsidR="009C0548">
        <w:rPr>
          <w:i/>
          <w:iCs/>
          <w:color w:val="5A29FF" w:themeColor="accent1"/>
        </w:rPr>
        <w:t xml:space="preserve"> och vilka </w:t>
      </w:r>
      <w:r w:rsidRPr="001B742C">
        <w:rPr>
          <w:i/>
          <w:iCs/>
          <w:color w:val="5A29FF" w:themeColor="accent1"/>
        </w:rPr>
        <w:t xml:space="preserve">förhoppningar ni har på en sådan process. </w:t>
      </w:r>
    </w:p>
    <w:p w:rsidR="00873506" w:rsidRPr="001B742C" w:rsidP="00873506" w14:paraId="7626DD93" w14:textId="77777777">
      <w:pPr>
        <w:pStyle w:val="NormalCalibri"/>
      </w:pPr>
      <w:r w:rsidRPr="001B742C">
        <w:t>…</w:t>
      </w:r>
    </w:p>
    <w:p w:rsidR="00873506" w:rsidP="00873506" w14:paraId="4C0F3F85" w14:textId="77777777">
      <w:pPr>
        <w:pStyle w:val="Onumreradrubrik"/>
      </w:pPr>
      <w:r>
        <w:t>Övrigt</w:t>
      </w:r>
    </w:p>
    <w:p w:rsidR="00873506" w:rsidRPr="001B742C" w:rsidP="00873506" w14:paraId="0004B98C" w14:textId="472E8605">
      <w:pPr>
        <w:pStyle w:val="NormalCalibri"/>
        <w:rPr>
          <w:i/>
          <w:iCs/>
          <w:color w:val="5A29FF" w:themeColor="accent1"/>
        </w:rPr>
      </w:pPr>
      <w:r w:rsidRPr="001B742C">
        <w:rPr>
          <w:i/>
          <w:iCs/>
          <w:color w:val="5A29FF" w:themeColor="accent1"/>
        </w:rPr>
        <w:t>Finns ytterligare aspekter av projekt</w:t>
      </w:r>
      <w:r w:rsidR="00D334E6">
        <w:rPr>
          <w:i/>
          <w:iCs/>
          <w:color w:val="5A29FF" w:themeColor="accent1"/>
        </w:rPr>
        <w:t>et</w:t>
      </w:r>
      <w:r w:rsidRPr="001B742C">
        <w:rPr>
          <w:i/>
          <w:iCs/>
          <w:color w:val="5A29FF" w:themeColor="accent1"/>
        </w:rPr>
        <w:t xml:space="preserve"> som inte kommer fram i rubrikerna ovan, beskriv dessa här.</w:t>
      </w:r>
      <w:r w:rsidR="00E26A96">
        <w:rPr>
          <w:i/>
          <w:iCs/>
          <w:color w:val="5A29FF" w:themeColor="accent1"/>
        </w:rPr>
        <w:t xml:space="preserve"> </w:t>
      </w:r>
    </w:p>
    <w:p w:rsidR="00873506" w:rsidRPr="001B742C" w:rsidP="00873506" w14:paraId="504ED65F" w14:textId="77777777">
      <w:pPr>
        <w:pStyle w:val="NormalCalibri"/>
      </w:pPr>
      <w:r w:rsidRPr="001B742C">
        <w:t>…</w:t>
      </w:r>
    </w:p>
    <w:p w:rsidR="001B742C" w:rsidRPr="00071DF2" w:rsidP="00207DA9" w14:paraId="6B1CC681" w14:textId="77777777">
      <w:pPr>
        <w:pStyle w:val="NormalCalibri"/>
      </w:pPr>
    </w:p>
    <w:sectPr w:rsidSect="002C1FF1">
      <w:headerReference w:type="default" r:id="rId9"/>
      <w:footerReference w:type="default" r:id="rId10"/>
      <w:pgSz w:w="11906" w:h="16838"/>
      <w:pgMar w:top="2408" w:right="1417" w:bottom="1417" w:left="141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CellMar>
        <w:top w:w="0" w:type="dxa"/>
        <w:left w:w="0" w:type="dxa"/>
        <w:bottom w:w="0" w:type="dxa"/>
        <w:right w:w="0" w:type="dxa"/>
      </w:tblCellMar>
      <w:tblLook w:val="0680"/>
    </w:tblPr>
    <w:tblGrid>
      <w:gridCol w:w="3911"/>
      <w:gridCol w:w="3912"/>
    </w:tblGrid>
    <w:tr w14:paraId="171AB6C7" w14:textId="77777777" w:rsidTr="00B0435D">
      <w:tblPrEx>
        <w:tblW w:w="0" w:type="auto"/>
        <w:tblCellMar>
          <w:top w:w="0" w:type="dxa"/>
          <w:left w:w="0" w:type="dxa"/>
          <w:bottom w:w="0" w:type="dxa"/>
          <w:right w:w="0" w:type="dxa"/>
        </w:tblCellMar>
        <w:tblLook w:val="0680"/>
      </w:tblPrEx>
      <w:trPr>
        <w:trHeight w:val="227"/>
      </w:trPr>
      <w:tc>
        <w:tcPr>
          <w:tcW w:w="3911" w:type="dxa"/>
          <w:vAlign w:val="bottom"/>
        </w:tcPr>
        <w:p w:rsidR="00167555" w:rsidP="00B0435D" w14:paraId="42082F3A" w14:textId="272A63F9">
          <w:pPr>
            <w:pStyle w:val="Footer"/>
          </w:pPr>
        </w:p>
      </w:tc>
      <w:tc>
        <w:tcPr>
          <w:tcW w:w="3912" w:type="dxa"/>
          <w:vAlign w:val="bottom"/>
        </w:tcPr>
        <w:p w:rsidR="00167555" w:rsidP="00B0435D" w14:paraId="4F0893CB" w14:textId="77777777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t>)</w:t>
          </w:r>
        </w:p>
      </w:tc>
    </w:tr>
  </w:tbl>
  <w:p w:rsidR="00167555" w:rsidP="00B0435D" w14:paraId="76E2B693" w14:textId="77777777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435A" w:rsidP="007A2BC3" w14:paraId="2596D0B6" w14:textId="4590E2AC">
    <w:pPr>
      <w:pStyle w:val="Header"/>
      <w:ind w:left="5216"/>
      <w:jc w:val="right"/>
      <w:rPr>
        <w:rFonts w:asciiTheme="minorHAnsi" w:hAnsiTheme="minorHAnsi" w:cstheme="minorHAnsi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-620354</wp:posOffset>
          </wp:positionH>
          <wp:positionV relativeFrom="paragraph">
            <wp:posOffset>3257</wp:posOffset>
          </wp:positionV>
          <wp:extent cx="1799590" cy="222885"/>
          <wp:effectExtent l="0" t="0" r="0" b="5715"/>
          <wp:wrapNone/>
          <wp:docPr id="13493273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32734" name="Bild 25816402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49D" w:rsidR="00C47EEE">
      <w:rPr>
        <w:rFonts w:ascii="Calibri" w:hAnsi="Calibri" w:cs="Calibri"/>
        <w:noProof/>
        <w:sz w:val="20"/>
        <w:szCs w:val="20"/>
      </w:rPr>
      <w:t xml:space="preserve">Bilaga: </w:t>
    </w:r>
    <w:r w:rsidRPr="00EC049D" w:rsidR="00C47EEE">
      <w:rPr>
        <w:rFonts w:ascii="Calibri" w:hAnsi="Calibri" w:cs="Calibri"/>
        <w:b/>
        <w:bCs/>
        <w:noProof/>
        <w:sz w:val="20"/>
        <w:szCs w:val="20"/>
      </w:rPr>
      <w:t>Projektbeskrivning</w:t>
    </w:r>
    <w:r w:rsidR="00C11F99">
      <w:rPr>
        <w:rFonts w:ascii="Calibri" w:hAnsi="Calibri" w:cs="Calibri"/>
        <w:b/>
        <w:bCs/>
        <w:noProof/>
        <w:sz w:val="20"/>
        <w:szCs w:val="20"/>
      </w:rPr>
      <w:t xml:space="preserve"> </w:t>
    </w:r>
  </w:p>
  <w:p w:rsidR="00BB435A" w14:paraId="75EE177A" w14:textId="69879FE8">
    <w:pPr>
      <w:pStyle w:val="Header"/>
      <w:rPr>
        <w:rFonts w:asciiTheme="minorHAnsi" w:hAnsiTheme="minorHAnsi"/>
        <w:sz w:val="20"/>
        <w:szCs w:val="20"/>
      </w:rPr>
    </w:pPr>
  </w:p>
  <w:p w:rsidR="00787FC6" w:rsidRPr="002C1FF1" w14:paraId="75D3D0D7" w14:textId="618FB52B">
    <w:pPr>
      <w:pStyle w:val="Header"/>
      <w:rPr>
        <w:rFonts w:ascii="Calibri" w:hAnsi="Calibri" w:cs="Calibri"/>
        <w:noProof/>
        <w:sz w:val="20"/>
        <w:szCs w:val="20"/>
      </w:rPr>
    </w:pPr>
    <w:r w:rsidRPr="00EC049D">
      <w:rPr>
        <w:rFonts w:ascii="Calibri" w:hAnsi="Calibri" w:cs="Calibri"/>
        <w:noProof/>
        <w:sz w:val="20"/>
        <w:szCs w:val="20"/>
      </w:rPr>
      <w:t>Impact innovation: Förberedelseprojekt för en reformerad offentlig sektor</w:t>
    </w:r>
    <w:r w:rsidR="00397DA0">
      <w:rPr>
        <w:rFonts w:ascii="Calibri" w:hAnsi="Calibri" w:cs="Calibri"/>
        <w:noProof/>
        <w:sz w:val="20"/>
        <w:szCs w:val="20"/>
      </w:rPr>
      <w:t xml:space="preserve"> 2026</w:t>
    </w:r>
    <w:r w:rsidRPr="00EC049D">
      <w:rPr>
        <w:rFonts w:ascii="Calibri" w:hAnsi="Calibri" w:cs="Calibri"/>
        <w:noProof/>
        <w:sz w:val="20"/>
        <w:szCs w:val="20"/>
      </w:rPr>
      <w:t>.</w:t>
    </w:r>
    <w:r w:rsidRPr="00EC049D" w:rsidR="006F4071">
      <w:rPr>
        <w:rFonts w:ascii="Calibri" w:hAnsi="Calibri" w:cs="Calibri"/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16B4260A"/>
    <w:multiLevelType w:val="multilevel"/>
    <w:tmpl w:val="85BE364E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>
    <w:nsid w:val="260006A0"/>
    <w:multiLevelType w:val="hybridMultilevel"/>
    <w:tmpl w:val="4AD414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2CA1"/>
    <w:multiLevelType w:val="hybridMultilevel"/>
    <w:tmpl w:val="5CAE08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35A5A"/>
    <w:multiLevelType w:val="hybridMultilevel"/>
    <w:tmpl w:val="04EAF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4349B"/>
    <w:multiLevelType w:val="hybridMultilevel"/>
    <w:tmpl w:val="BBCE7C4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B28D4"/>
    <w:multiLevelType w:val="hybridMultilevel"/>
    <w:tmpl w:val="FEFA56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586D"/>
    <w:multiLevelType w:val="multilevel"/>
    <w:tmpl w:val="13DC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51F0D"/>
    <w:multiLevelType w:val="hybridMultilevel"/>
    <w:tmpl w:val="D37CE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3B71CE"/>
    <w:multiLevelType w:val="hybridMultilevel"/>
    <w:tmpl w:val="59DA9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6F644A"/>
    <w:multiLevelType w:val="multilevel"/>
    <w:tmpl w:val="03C28786"/>
    <w:lvl w:ilvl="0">
      <w:start w:val="1"/>
      <w:numFmt w:val="decimal"/>
      <w:pStyle w:val="Heading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25F4B95"/>
    <w:multiLevelType w:val="hybridMultilevel"/>
    <w:tmpl w:val="8EE46A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67BBC"/>
    <w:multiLevelType w:val="hybridMultilevel"/>
    <w:tmpl w:val="7BE0E4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C689F"/>
    <w:multiLevelType w:val="hybridMultilevel"/>
    <w:tmpl w:val="4A90F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16EE"/>
    <w:multiLevelType w:val="multilevel"/>
    <w:tmpl w:val="E924A2D6"/>
    <w:lvl w:ilvl="0">
      <w:start w:val="1"/>
      <w:numFmt w:val="decimal"/>
      <w:pStyle w:val="ListNumber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4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85C5E"/>
    <w:multiLevelType w:val="hybridMultilevel"/>
    <w:tmpl w:val="97F89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ED5A4E"/>
    <w:multiLevelType w:val="hybridMultilevel"/>
    <w:tmpl w:val="55922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2BB40A9"/>
    <w:multiLevelType w:val="hybridMultilevel"/>
    <w:tmpl w:val="A0D80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D360BC"/>
    <w:multiLevelType w:val="multilevel"/>
    <w:tmpl w:val="BE60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9"/>
  </w:num>
  <w:num w:numId="16">
    <w:abstractNumId w:val="1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7"/>
  </w:num>
  <w:num w:numId="21">
    <w:abstractNumId w:val="24"/>
  </w:num>
  <w:num w:numId="22">
    <w:abstractNumId w:val="17"/>
  </w:num>
  <w:num w:numId="23">
    <w:abstractNumId w:val="21"/>
  </w:num>
  <w:num w:numId="24">
    <w:abstractNumId w:val="11"/>
  </w:num>
  <w:num w:numId="25">
    <w:abstractNumId w:val="26"/>
  </w:num>
  <w:num w:numId="26">
    <w:abstractNumId w:val="29"/>
  </w:num>
  <w:num w:numId="27">
    <w:abstractNumId w:val="20"/>
  </w:num>
  <w:num w:numId="28">
    <w:abstractNumId w:val="13"/>
  </w:num>
  <w:num w:numId="29">
    <w:abstractNumId w:val="18"/>
  </w:num>
  <w:num w:numId="30">
    <w:abstractNumId w:val="28"/>
  </w:num>
  <w:num w:numId="31">
    <w:abstractNumId w:val="14"/>
  </w:num>
  <w:num w:numId="32">
    <w:abstractNumId w:val="16"/>
  </w:num>
  <w:num w:numId="33">
    <w:abstractNumId w:val="22"/>
  </w:num>
  <w:num w:numId="34">
    <w:abstractNumId w:val="12"/>
  </w:num>
  <w:num w:numId="35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204A0"/>
    <w:rsid w:val="00020C0A"/>
    <w:rsid w:val="000264C1"/>
    <w:rsid w:val="00026669"/>
    <w:rsid w:val="00027E4B"/>
    <w:rsid w:val="00030A8F"/>
    <w:rsid w:val="00034476"/>
    <w:rsid w:val="00041340"/>
    <w:rsid w:val="00042325"/>
    <w:rsid w:val="000438BD"/>
    <w:rsid w:val="0004403C"/>
    <w:rsid w:val="00044145"/>
    <w:rsid w:val="000465C8"/>
    <w:rsid w:val="000476FD"/>
    <w:rsid w:val="0004775D"/>
    <w:rsid w:val="00052FF0"/>
    <w:rsid w:val="00057419"/>
    <w:rsid w:val="0005782D"/>
    <w:rsid w:val="00057E72"/>
    <w:rsid w:val="00071DF2"/>
    <w:rsid w:val="0007318C"/>
    <w:rsid w:val="000750F7"/>
    <w:rsid w:val="000763E3"/>
    <w:rsid w:val="000768E9"/>
    <w:rsid w:val="00077C66"/>
    <w:rsid w:val="000818DD"/>
    <w:rsid w:val="000828AD"/>
    <w:rsid w:val="00083314"/>
    <w:rsid w:val="00085503"/>
    <w:rsid w:val="0008555D"/>
    <w:rsid w:val="00087699"/>
    <w:rsid w:val="000953D5"/>
    <w:rsid w:val="00097BB4"/>
    <w:rsid w:val="000A0828"/>
    <w:rsid w:val="000A14BC"/>
    <w:rsid w:val="000A4A20"/>
    <w:rsid w:val="000A7067"/>
    <w:rsid w:val="000B07F7"/>
    <w:rsid w:val="000B169B"/>
    <w:rsid w:val="000B1DB5"/>
    <w:rsid w:val="000B242B"/>
    <w:rsid w:val="000C01EB"/>
    <w:rsid w:val="000C0252"/>
    <w:rsid w:val="000C0451"/>
    <w:rsid w:val="000C33F5"/>
    <w:rsid w:val="000C34DE"/>
    <w:rsid w:val="000C35D1"/>
    <w:rsid w:val="000C5B77"/>
    <w:rsid w:val="000C7797"/>
    <w:rsid w:val="000D4435"/>
    <w:rsid w:val="000D7581"/>
    <w:rsid w:val="000F18FA"/>
    <w:rsid w:val="000F38D4"/>
    <w:rsid w:val="000F56A0"/>
    <w:rsid w:val="000F6955"/>
    <w:rsid w:val="00104A76"/>
    <w:rsid w:val="0010594D"/>
    <w:rsid w:val="00106159"/>
    <w:rsid w:val="00111298"/>
    <w:rsid w:val="00123CAA"/>
    <w:rsid w:val="00124A53"/>
    <w:rsid w:val="00124EB7"/>
    <w:rsid w:val="0012555B"/>
    <w:rsid w:val="00133C93"/>
    <w:rsid w:val="00133D2B"/>
    <w:rsid w:val="00135128"/>
    <w:rsid w:val="00137174"/>
    <w:rsid w:val="00141661"/>
    <w:rsid w:val="00144660"/>
    <w:rsid w:val="00145728"/>
    <w:rsid w:val="00146DE4"/>
    <w:rsid w:val="0014721C"/>
    <w:rsid w:val="001503F9"/>
    <w:rsid w:val="00153C74"/>
    <w:rsid w:val="001609A1"/>
    <w:rsid w:val="00167555"/>
    <w:rsid w:val="00167E60"/>
    <w:rsid w:val="00173079"/>
    <w:rsid w:val="001745E7"/>
    <w:rsid w:val="001757FF"/>
    <w:rsid w:val="00175822"/>
    <w:rsid w:val="0017647C"/>
    <w:rsid w:val="00176B5F"/>
    <w:rsid w:val="0018044D"/>
    <w:rsid w:val="00184C09"/>
    <w:rsid w:val="00193163"/>
    <w:rsid w:val="00194127"/>
    <w:rsid w:val="00196781"/>
    <w:rsid w:val="00197F91"/>
    <w:rsid w:val="001A0713"/>
    <w:rsid w:val="001A271D"/>
    <w:rsid w:val="001A6D28"/>
    <w:rsid w:val="001B14DA"/>
    <w:rsid w:val="001B742C"/>
    <w:rsid w:val="001C08A0"/>
    <w:rsid w:val="001C3F32"/>
    <w:rsid w:val="001C5E92"/>
    <w:rsid w:val="001C7F49"/>
    <w:rsid w:val="001D27C3"/>
    <w:rsid w:val="001D48A9"/>
    <w:rsid w:val="001D52D3"/>
    <w:rsid w:val="001D52FB"/>
    <w:rsid w:val="001E0B6E"/>
    <w:rsid w:val="001E14FF"/>
    <w:rsid w:val="001E3AAA"/>
    <w:rsid w:val="001E5513"/>
    <w:rsid w:val="001F1063"/>
    <w:rsid w:val="001F32A8"/>
    <w:rsid w:val="001F53AA"/>
    <w:rsid w:val="001F5A6E"/>
    <w:rsid w:val="00207DA9"/>
    <w:rsid w:val="002104E7"/>
    <w:rsid w:val="002112CB"/>
    <w:rsid w:val="00211CD3"/>
    <w:rsid w:val="00213CC5"/>
    <w:rsid w:val="002144B3"/>
    <w:rsid w:val="00215DF1"/>
    <w:rsid w:val="00223408"/>
    <w:rsid w:val="00225213"/>
    <w:rsid w:val="00244347"/>
    <w:rsid w:val="00246B31"/>
    <w:rsid w:val="00254A0E"/>
    <w:rsid w:val="00256F13"/>
    <w:rsid w:val="00261BB6"/>
    <w:rsid w:val="002623A5"/>
    <w:rsid w:val="00264F4E"/>
    <w:rsid w:val="0026578A"/>
    <w:rsid w:val="002743F8"/>
    <w:rsid w:val="00277AD3"/>
    <w:rsid w:val="00283298"/>
    <w:rsid w:val="002932C8"/>
    <w:rsid w:val="00293FA7"/>
    <w:rsid w:val="002942FE"/>
    <w:rsid w:val="0029462A"/>
    <w:rsid w:val="002959E5"/>
    <w:rsid w:val="002A0CE4"/>
    <w:rsid w:val="002A1A93"/>
    <w:rsid w:val="002B1918"/>
    <w:rsid w:val="002C146B"/>
    <w:rsid w:val="002C1FF1"/>
    <w:rsid w:val="002C61E8"/>
    <w:rsid w:val="002D2C45"/>
    <w:rsid w:val="002D3705"/>
    <w:rsid w:val="002D4C04"/>
    <w:rsid w:val="002D58EF"/>
    <w:rsid w:val="002E0E17"/>
    <w:rsid w:val="002E3074"/>
    <w:rsid w:val="002E3E4B"/>
    <w:rsid w:val="002F2AE6"/>
    <w:rsid w:val="002F2D8C"/>
    <w:rsid w:val="002F34E7"/>
    <w:rsid w:val="002F76FD"/>
    <w:rsid w:val="00301F82"/>
    <w:rsid w:val="00306370"/>
    <w:rsid w:val="0030643B"/>
    <w:rsid w:val="0031143B"/>
    <w:rsid w:val="00311CE1"/>
    <w:rsid w:val="0031544F"/>
    <w:rsid w:val="00317150"/>
    <w:rsid w:val="00325052"/>
    <w:rsid w:val="0033326D"/>
    <w:rsid w:val="003356CB"/>
    <w:rsid w:val="00342669"/>
    <w:rsid w:val="00342FAA"/>
    <w:rsid w:val="00350E09"/>
    <w:rsid w:val="003541B5"/>
    <w:rsid w:val="00356270"/>
    <w:rsid w:val="00356963"/>
    <w:rsid w:val="00362CE7"/>
    <w:rsid w:val="0036360F"/>
    <w:rsid w:val="00363FF2"/>
    <w:rsid w:val="00375A18"/>
    <w:rsid w:val="003800DE"/>
    <w:rsid w:val="00382907"/>
    <w:rsid w:val="0038342D"/>
    <w:rsid w:val="00383FAE"/>
    <w:rsid w:val="0038634D"/>
    <w:rsid w:val="00392A75"/>
    <w:rsid w:val="00392A8C"/>
    <w:rsid w:val="00394F3B"/>
    <w:rsid w:val="0039506D"/>
    <w:rsid w:val="0039558E"/>
    <w:rsid w:val="00396915"/>
    <w:rsid w:val="00397DA0"/>
    <w:rsid w:val="003A15DD"/>
    <w:rsid w:val="003B06DA"/>
    <w:rsid w:val="003B7BE6"/>
    <w:rsid w:val="003D2180"/>
    <w:rsid w:val="003D5358"/>
    <w:rsid w:val="003D689E"/>
    <w:rsid w:val="003E3DB7"/>
    <w:rsid w:val="003E5EA0"/>
    <w:rsid w:val="003E6B5C"/>
    <w:rsid w:val="003E6C7F"/>
    <w:rsid w:val="003F1D59"/>
    <w:rsid w:val="003F5342"/>
    <w:rsid w:val="003F6679"/>
    <w:rsid w:val="00400580"/>
    <w:rsid w:val="0040061D"/>
    <w:rsid w:val="00403831"/>
    <w:rsid w:val="00405E63"/>
    <w:rsid w:val="00405EBD"/>
    <w:rsid w:val="00411BEE"/>
    <w:rsid w:val="00412227"/>
    <w:rsid w:val="004216EA"/>
    <w:rsid w:val="004220BC"/>
    <w:rsid w:val="00423F0E"/>
    <w:rsid w:val="0042445E"/>
    <w:rsid w:val="004326B8"/>
    <w:rsid w:val="004432B5"/>
    <w:rsid w:val="004436B9"/>
    <w:rsid w:val="004505C2"/>
    <w:rsid w:val="00452020"/>
    <w:rsid w:val="00453BC8"/>
    <w:rsid w:val="0045465F"/>
    <w:rsid w:val="0045790E"/>
    <w:rsid w:val="00463E2B"/>
    <w:rsid w:val="0046415C"/>
    <w:rsid w:val="00471052"/>
    <w:rsid w:val="00471C7E"/>
    <w:rsid w:val="0047256F"/>
    <w:rsid w:val="00472A5C"/>
    <w:rsid w:val="00473630"/>
    <w:rsid w:val="004863BD"/>
    <w:rsid w:val="00486C61"/>
    <w:rsid w:val="00491109"/>
    <w:rsid w:val="00497A37"/>
    <w:rsid w:val="004A4124"/>
    <w:rsid w:val="004A45E4"/>
    <w:rsid w:val="004B0468"/>
    <w:rsid w:val="004B3623"/>
    <w:rsid w:val="004C2DA2"/>
    <w:rsid w:val="004C5145"/>
    <w:rsid w:val="004C51FE"/>
    <w:rsid w:val="004C5F92"/>
    <w:rsid w:val="004D79C6"/>
    <w:rsid w:val="004D7D37"/>
    <w:rsid w:val="004E1692"/>
    <w:rsid w:val="004E39F9"/>
    <w:rsid w:val="004E6A9E"/>
    <w:rsid w:val="004F162F"/>
    <w:rsid w:val="004F1707"/>
    <w:rsid w:val="004F4CBF"/>
    <w:rsid w:val="00500831"/>
    <w:rsid w:val="00502700"/>
    <w:rsid w:val="00502E15"/>
    <w:rsid w:val="0052541A"/>
    <w:rsid w:val="00527E6C"/>
    <w:rsid w:val="005303F0"/>
    <w:rsid w:val="00532A26"/>
    <w:rsid w:val="0053306C"/>
    <w:rsid w:val="00533127"/>
    <w:rsid w:val="00534B6D"/>
    <w:rsid w:val="0055600D"/>
    <w:rsid w:val="00561513"/>
    <w:rsid w:val="00562642"/>
    <w:rsid w:val="00565454"/>
    <w:rsid w:val="00570B11"/>
    <w:rsid w:val="00576028"/>
    <w:rsid w:val="00577867"/>
    <w:rsid w:val="00585E2A"/>
    <w:rsid w:val="00590D3E"/>
    <w:rsid w:val="00595871"/>
    <w:rsid w:val="00595C50"/>
    <w:rsid w:val="005A27FE"/>
    <w:rsid w:val="005A7008"/>
    <w:rsid w:val="005B0BAC"/>
    <w:rsid w:val="005B20C0"/>
    <w:rsid w:val="005C1DAF"/>
    <w:rsid w:val="005C1F60"/>
    <w:rsid w:val="005D3B02"/>
    <w:rsid w:val="005D45AE"/>
    <w:rsid w:val="005D665E"/>
    <w:rsid w:val="005D7504"/>
    <w:rsid w:val="005E0622"/>
    <w:rsid w:val="005E14AA"/>
    <w:rsid w:val="005E18D4"/>
    <w:rsid w:val="005E3DFB"/>
    <w:rsid w:val="005E6BC1"/>
    <w:rsid w:val="005E7476"/>
    <w:rsid w:val="005E7709"/>
    <w:rsid w:val="005F10AF"/>
    <w:rsid w:val="005F1AF0"/>
    <w:rsid w:val="005F2BE0"/>
    <w:rsid w:val="005F2ED3"/>
    <w:rsid w:val="005F3D2A"/>
    <w:rsid w:val="005F4AC8"/>
    <w:rsid w:val="00600157"/>
    <w:rsid w:val="0060613D"/>
    <w:rsid w:val="00606832"/>
    <w:rsid w:val="006069D3"/>
    <w:rsid w:val="00607004"/>
    <w:rsid w:val="006122AD"/>
    <w:rsid w:val="00614F79"/>
    <w:rsid w:val="00620266"/>
    <w:rsid w:val="00620DD0"/>
    <w:rsid w:val="006302D4"/>
    <w:rsid w:val="0063090B"/>
    <w:rsid w:val="006366D3"/>
    <w:rsid w:val="006378A3"/>
    <w:rsid w:val="00640A1A"/>
    <w:rsid w:val="006447EF"/>
    <w:rsid w:val="00651E32"/>
    <w:rsid w:val="00654315"/>
    <w:rsid w:val="006608A5"/>
    <w:rsid w:val="00660C53"/>
    <w:rsid w:val="00663F04"/>
    <w:rsid w:val="00664E7B"/>
    <w:rsid w:val="00671E25"/>
    <w:rsid w:val="006768CD"/>
    <w:rsid w:val="006773F1"/>
    <w:rsid w:val="0068478C"/>
    <w:rsid w:val="006877D9"/>
    <w:rsid w:val="0069113E"/>
    <w:rsid w:val="00691EC7"/>
    <w:rsid w:val="00692A40"/>
    <w:rsid w:val="00692CA3"/>
    <w:rsid w:val="00694203"/>
    <w:rsid w:val="00696755"/>
    <w:rsid w:val="006A2CB5"/>
    <w:rsid w:val="006A588F"/>
    <w:rsid w:val="006C1455"/>
    <w:rsid w:val="006C368D"/>
    <w:rsid w:val="006C3D40"/>
    <w:rsid w:val="006C42C0"/>
    <w:rsid w:val="006C4591"/>
    <w:rsid w:val="006D05AC"/>
    <w:rsid w:val="006D6ABF"/>
    <w:rsid w:val="006E195E"/>
    <w:rsid w:val="006E6306"/>
    <w:rsid w:val="006E6594"/>
    <w:rsid w:val="006F00E6"/>
    <w:rsid w:val="006F2628"/>
    <w:rsid w:val="006F4071"/>
    <w:rsid w:val="007009E1"/>
    <w:rsid w:val="007012D5"/>
    <w:rsid w:val="00705BF8"/>
    <w:rsid w:val="00711C51"/>
    <w:rsid w:val="007163A9"/>
    <w:rsid w:val="00716EF3"/>
    <w:rsid w:val="007271A2"/>
    <w:rsid w:val="00730475"/>
    <w:rsid w:val="00732DCD"/>
    <w:rsid w:val="00735FB0"/>
    <w:rsid w:val="00740AE3"/>
    <w:rsid w:val="00750F2A"/>
    <w:rsid w:val="00752C5A"/>
    <w:rsid w:val="00753503"/>
    <w:rsid w:val="007612ED"/>
    <w:rsid w:val="00761EF7"/>
    <w:rsid w:val="00763AEC"/>
    <w:rsid w:val="00764C36"/>
    <w:rsid w:val="00770265"/>
    <w:rsid w:val="00771FDB"/>
    <w:rsid w:val="00776778"/>
    <w:rsid w:val="00782B04"/>
    <w:rsid w:val="00784EC3"/>
    <w:rsid w:val="00786212"/>
    <w:rsid w:val="0078736C"/>
    <w:rsid w:val="00787FC6"/>
    <w:rsid w:val="00791406"/>
    <w:rsid w:val="00791858"/>
    <w:rsid w:val="007975E1"/>
    <w:rsid w:val="007A0AE5"/>
    <w:rsid w:val="007A22C0"/>
    <w:rsid w:val="007A2BC3"/>
    <w:rsid w:val="007A55EB"/>
    <w:rsid w:val="007A7928"/>
    <w:rsid w:val="007B2C4C"/>
    <w:rsid w:val="007B477F"/>
    <w:rsid w:val="007B4849"/>
    <w:rsid w:val="007B53FD"/>
    <w:rsid w:val="007C009C"/>
    <w:rsid w:val="007C0F75"/>
    <w:rsid w:val="007C1609"/>
    <w:rsid w:val="007C21D4"/>
    <w:rsid w:val="007C319F"/>
    <w:rsid w:val="007C36A3"/>
    <w:rsid w:val="007E0D94"/>
    <w:rsid w:val="007E17C3"/>
    <w:rsid w:val="007E36A4"/>
    <w:rsid w:val="007E4A1A"/>
    <w:rsid w:val="007E5D01"/>
    <w:rsid w:val="007E6907"/>
    <w:rsid w:val="007E6D3B"/>
    <w:rsid w:val="007F01E4"/>
    <w:rsid w:val="007F0F7E"/>
    <w:rsid w:val="007F1DD3"/>
    <w:rsid w:val="007F21B7"/>
    <w:rsid w:val="007F785E"/>
    <w:rsid w:val="0080294E"/>
    <w:rsid w:val="0080358E"/>
    <w:rsid w:val="00803AB7"/>
    <w:rsid w:val="008046CD"/>
    <w:rsid w:val="00805F01"/>
    <w:rsid w:val="008076FA"/>
    <w:rsid w:val="008101AC"/>
    <w:rsid w:val="0081085B"/>
    <w:rsid w:val="008123E2"/>
    <w:rsid w:val="00813C78"/>
    <w:rsid w:val="008154D5"/>
    <w:rsid w:val="008156A4"/>
    <w:rsid w:val="00817B3E"/>
    <w:rsid w:val="0082043A"/>
    <w:rsid w:val="008226D2"/>
    <w:rsid w:val="00830210"/>
    <w:rsid w:val="00830624"/>
    <w:rsid w:val="00833117"/>
    <w:rsid w:val="008351D1"/>
    <w:rsid w:val="0083745E"/>
    <w:rsid w:val="008409B1"/>
    <w:rsid w:val="0084207C"/>
    <w:rsid w:val="00843E9C"/>
    <w:rsid w:val="00844CFE"/>
    <w:rsid w:val="00857F04"/>
    <w:rsid w:val="008619E3"/>
    <w:rsid w:val="008636BF"/>
    <w:rsid w:val="00873506"/>
    <w:rsid w:val="00876E84"/>
    <w:rsid w:val="0088350F"/>
    <w:rsid w:val="008841B2"/>
    <w:rsid w:val="00885F8D"/>
    <w:rsid w:val="00892365"/>
    <w:rsid w:val="00896529"/>
    <w:rsid w:val="008974B1"/>
    <w:rsid w:val="008A1FBF"/>
    <w:rsid w:val="008A214B"/>
    <w:rsid w:val="008A21F1"/>
    <w:rsid w:val="008B7642"/>
    <w:rsid w:val="008C322E"/>
    <w:rsid w:val="008C42B1"/>
    <w:rsid w:val="008C4E7A"/>
    <w:rsid w:val="008C62EE"/>
    <w:rsid w:val="008C6F7C"/>
    <w:rsid w:val="008D0A13"/>
    <w:rsid w:val="008D32E0"/>
    <w:rsid w:val="008E09F4"/>
    <w:rsid w:val="008E1F9E"/>
    <w:rsid w:val="008E4456"/>
    <w:rsid w:val="008F1486"/>
    <w:rsid w:val="008F1CF0"/>
    <w:rsid w:val="009013E1"/>
    <w:rsid w:val="00912916"/>
    <w:rsid w:val="00933802"/>
    <w:rsid w:val="00937373"/>
    <w:rsid w:val="00942A83"/>
    <w:rsid w:val="0094302F"/>
    <w:rsid w:val="00945B69"/>
    <w:rsid w:val="0095065F"/>
    <w:rsid w:val="00955EBE"/>
    <w:rsid w:val="00960439"/>
    <w:rsid w:val="0096208E"/>
    <w:rsid w:val="0096480A"/>
    <w:rsid w:val="00972A3C"/>
    <w:rsid w:val="00973883"/>
    <w:rsid w:val="00975345"/>
    <w:rsid w:val="00977713"/>
    <w:rsid w:val="009834C2"/>
    <w:rsid w:val="00983654"/>
    <w:rsid w:val="0098578B"/>
    <w:rsid w:val="009864C0"/>
    <w:rsid w:val="00993412"/>
    <w:rsid w:val="00993AA3"/>
    <w:rsid w:val="00993B8C"/>
    <w:rsid w:val="0099584D"/>
    <w:rsid w:val="009A244C"/>
    <w:rsid w:val="009A5D4A"/>
    <w:rsid w:val="009C0548"/>
    <w:rsid w:val="009C315E"/>
    <w:rsid w:val="009C460A"/>
    <w:rsid w:val="009C57CE"/>
    <w:rsid w:val="009C7A96"/>
    <w:rsid w:val="009D0C67"/>
    <w:rsid w:val="009E1624"/>
    <w:rsid w:val="009E294D"/>
    <w:rsid w:val="009E2DA2"/>
    <w:rsid w:val="009E4998"/>
    <w:rsid w:val="009E5B93"/>
    <w:rsid w:val="009E7874"/>
    <w:rsid w:val="009F0C29"/>
    <w:rsid w:val="009F52DE"/>
    <w:rsid w:val="009F7358"/>
    <w:rsid w:val="00A02DAF"/>
    <w:rsid w:val="00A04032"/>
    <w:rsid w:val="00A05672"/>
    <w:rsid w:val="00A06756"/>
    <w:rsid w:val="00A104BC"/>
    <w:rsid w:val="00A166B2"/>
    <w:rsid w:val="00A22EA3"/>
    <w:rsid w:val="00A241C3"/>
    <w:rsid w:val="00A24966"/>
    <w:rsid w:val="00A26F25"/>
    <w:rsid w:val="00A32A1E"/>
    <w:rsid w:val="00A34FE1"/>
    <w:rsid w:val="00A435F0"/>
    <w:rsid w:val="00A476BA"/>
    <w:rsid w:val="00A50B4F"/>
    <w:rsid w:val="00A51F48"/>
    <w:rsid w:val="00A55217"/>
    <w:rsid w:val="00A561EB"/>
    <w:rsid w:val="00A61214"/>
    <w:rsid w:val="00A70117"/>
    <w:rsid w:val="00A742E1"/>
    <w:rsid w:val="00A74CD0"/>
    <w:rsid w:val="00A75FF6"/>
    <w:rsid w:val="00A80AF1"/>
    <w:rsid w:val="00A831AD"/>
    <w:rsid w:val="00A844CF"/>
    <w:rsid w:val="00A91B23"/>
    <w:rsid w:val="00A95664"/>
    <w:rsid w:val="00AA2351"/>
    <w:rsid w:val="00AA4940"/>
    <w:rsid w:val="00AC2C60"/>
    <w:rsid w:val="00AC3CAC"/>
    <w:rsid w:val="00AC4201"/>
    <w:rsid w:val="00AD04FF"/>
    <w:rsid w:val="00AD3064"/>
    <w:rsid w:val="00AD3737"/>
    <w:rsid w:val="00AD4F0C"/>
    <w:rsid w:val="00AD580F"/>
    <w:rsid w:val="00AD6700"/>
    <w:rsid w:val="00AD7637"/>
    <w:rsid w:val="00AD7F47"/>
    <w:rsid w:val="00AD7FDC"/>
    <w:rsid w:val="00AE3976"/>
    <w:rsid w:val="00AE6195"/>
    <w:rsid w:val="00AF1FAF"/>
    <w:rsid w:val="00AF5707"/>
    <w:rsid w:val="00B0372F"/>
    <w:rsid w:val="00B0435D"/>
    <w:rsid w:val="00B073A7"/>
    <w:rsid w:val="00B15322"/>
    <w:rsid w:val="00B15E49"/>
    <w:rsid w:val="00B24E51"/>
    <w:rsid w:val="00B24F5D"/>
    <w:rsid w:val="00B25AA5"/>
    <w:rsid w:val="00B27AB7"/>
    <w:rsid w:val="00B3086D"/>
    <w:rsid w:val="00B35AF3"/>
    <w:rsid w:val="00B36650"/>
    <w:rsid w:val="00B41024"/>
    <w:rsid w:val="00B420CA"/>
    <w:rsid w:val="00B42CAF"/>
    <w:rsid w:val="00B513E3"/>
    <w:rsid w:val="00B52631"/>
    <w:rsid w:val="00B57F1B"/>
    <w:rsid w:val="00B6278E"/>
    <w:rsid w:val="00B723E3"/>
    <w:rsid w:val="00B739C6"/>
    <w:rsid w:val="00B77961"/>
    <w:rsid w:val="00B858CE"/>
    <w:rsid w:val="00B957A4"/>
    <w:rsid w:val="00BA02BD"/>
    <w:rsid w:val="00BA4275"/>
    <w:rsid w:val="00BB1EF5"/>
    <w:rsid w:val="00BB35FD"/>
    <w:rsid w:val="00BB435A"/>
    <w:rsid w:val="00BC1A06"/>
    <w:rsid w:val="00BD63C6"/>
    <w:rsid w:val="00BE2C4B"/>
    <w:rsid w:val="00BE3A24"/>
    <w:rsid w:val="00BE3B0C"/>
    <w:rsid w:val="00BE63B8"/>
    <w:rsid w:val="00BF19B6"/>
    <w:rsid w:val="00BF447C"/>
    <w:rsid w:val="00BF7816"/>
    <w:rsid w:val="00C00121"/>
    <w:rsid w:val="00C00242"/>
    <w:rsid w:val="00C05318"/>
    <w:rsid w:val="00C062CD"/>
    <w:rsid w:val="00C103C6"/>
    <w:rsid w:val="00C11F99"/>
    <w:rsid w:val="00C225CB"/>
    <w:rsid w:val="00C2485A"/>
    <w:rsid w:val="00C2595C"/>
    <w:rsid w:val="00C25E09"/>
    <w:rsid w:val="00C26BE3"/>
    <w:rsid w:val="00C31567"/>
    <w:rsid w:val="00C32F8C"/>
    <w:rsid w:val="00C33428"/>
    <w:rsid w:val="00C3454A"/>
    <w:rsid w:val="00C35AFF"/>
    <w:rsid w:val="00C368EA"/>
    <w:rsid w:val="00C37890"/>
    <w:rsid w:val="00C43333"/>
    <w:rsid w:val="00C46677"/>
    <w:rsid w:val="00C4711E"/>
    <w:rsid w:val="00C47EEE"/>
    <w:rsid w:val="00C563FE"/>
    <w:rsid w:val="00C62929"/>
    <w:rsid w:val="00C64BC8"/>
    <w:rsid w:val="00C65B84"/>
    <w:rsid w:val="00C7591D"/>
    <w:rsid w:val="00C76C23"/>
    <w:rsid w:val="00C8114F"/>
    <w:rsid w:val="00C81370"/>
    <w:rsid w:val="00C856BD"/>
    <w:rsid w:val="00C85CF5"/>
    <w:rsid w:val="00C91C0B"/>
    <w:rsid w:val="00CA06D7"/>
    <w:rsid w:val="00CA310C"/>
    <w:rsid w:val="00CB06D7"/>
    <w:rsid w:val="00CB1ABE"/>
    <w:rsid w:val="00CB27CE"/>
    <w:rsid w:val="00CCB6E7"/>
    <w:rsid w:val="00CD2F20"/>
    <w:rsid w:val="00CD5EFE"/>
    <w:rsid w:val="00CD6FDC"/>
    <w:rsid w:val="00CE0B4D"/>
    <w:rsid w:val="00CE1249"/>
    <w:rsid w:val="00CE1DBC"/>
    <w:rsid w:val="00CF1073"/>
    <w:rsid w:val="00CF63C4"/>
    <w:rsid w:val="00D00FFA"/>
    <w:rsid w:val="00D11A92"/>
    <w:rsid w:val="00D231BB"/>
    <w:rsid w:val="00D26A1B"/>
    <w:rsid w:val="00D26BCD"/>
    <w:rsid w:val="00D32659"/>
    <w:rsid w:val="00D3326B"/>
    <w:rsid w:val="00D334E6"/>
    <w:rsid w:val="00D337B2"/>
    <w:rsid w:val="00D343BB"/>
    <w:rsid w:val="00D34929"/>
    <w:rsid w:val="00D36877"/>
    <w:rsid w:val="00D42D2C"/>
    <w:rsid w:val="00D44563"/>
    <w:rsid w:val="00D56970"/>
    <w:rsid w:val="00D56A7C"/>
    <w:rsid w:val="00D656E3"/>
    <w:rsid w:val="00D66037"/>
    <w:rsid w:val="00D72CE5"/>
    <w:rsid w:val="00D7303B"/>
    <w:rsid w:val="00D733D6"/>
    <w:rsid w:val="00D762E6"/>
    <w:rsid w:val="00D76963"/>
    <w:rsid w:val="00D77C15"/>
    <w:rsid w:val="00D81604"/>
    <w:rsid w:val="00D870D2"/>
    <w:rsid w:val="00D9630A"/>
    <w:rsid w:val="00DA0E13"/>
    <w:rsid w:val="00DA3CD1"/>
    <w:rsid w:val="00DA3D1B"/>
    <w:rsid w:val="00DA4D02"/>
    <w:rsid w:val="00DA6D54"/>
    <w:rsid w:val="00DB1AE0"/>
    <w:rsid w:val="00DB5618"/>
    <w:rsid w:val="00DB5FE8"/>
    <w:rsid w:val="00DC03C5"/>
    <w:rsid w:val="00DC2BEA"/>
    <w:rsid w:val="00DC2DD8"/>
    <w:rsid w:val="00DD0BB8"/>
    <w:rsid w:val="00DD1533"/>
    <w:rsid w:val="00DD2D30"/>
    <w:rsid w:val="00DD4C63"/>
    <w:rsid w:val="00DD64FF"/>
    <w:rsid w:val="00DE3C36"/>
    <w:rsid w:val="00DF1570"/>
    <w:rsid w:val="00DF478B"/>
    <w:rsid w:val="00DF5F6B"/>
    <w:rsid w:val="00E0063F"/>
    <w:rsid w:val="00E06588"/>
    <w:rsid w:val="00E13FA6"/>
    <w:rsid w:val="00E24193"/>
    <w:rsid w:val="00E26A96"/>
    <w:rsid w:val="00E37969"/>
    <w:rsid w:val="00E448C9"/>
    <w:rsid w:val="00E54937"/>
    <w:rsid w:val="00E56E46"/>
    <w:rsid w:val="00E61AE1"/>
    <w:rsid w:val="00E6277C"/>
    <w:rsid w:val="00E655B0"/>
    <w:rsid w:val="00E66161"/>
    <w:rsid w:val="00E66758"/>
    <w:rsid w:val="00E70731"/>
    <w:rsid w:val="00E707F3"/>
    <w:rsid w:val="00E73C75"/>
    <w:rsid w:val="00E75FC7"/>
    <w:rsid w:val="00E77377"/>
    <w:rsid w:val="00E81AF1"/>
    <w:rsid w:val="00E829FF"/>
    <w:rsid w:val="00E82E89"/>
    <w:rsid w:val="00E83D2A"/>
    <w:rsid w:val="00E86EB1"/>
    <w:rsid w:val="00E91D8C"/>
    <w:rsid w:val="00EA0725"/>
    <w:rsid w:val="00EA0D3C"/>
    <w:rsid w:val="00EA1788"/>
    <w:rsid w:val="00EA27D6"/>
    <w:rsid w:val="00EA33E7"/>
    <w:rsid w:val="00EA4D2D"/>
    <w:rsid w:val="00EA50F7"/>
    <w:rsid w:val="00EA52A4"/>
    <w:rsid w:val="00EB1D14"/>
    <w:rsid w:val="00EB2CBC"/>
    <w:rsid w:val="00EB511E"/>
    <w:rsid w:val="00EB5393"/>
    <w:rsid w:val="00EB5DB9"/>
    <w:rsid w:val="00EB6821"/>
    <w:rsid w:val="00EB7E14"/>
    <w:rsid w:val="00EC049D"/>
    <w:rsid w:val="00EC2EF0"/>
    <w:rsid w:val="00ED137A"/>
    <w:rsid w:val="00ED4670"/>
    <w:rsid w:val="00ED735E"/>
    <w:rsid w:val="00EE0ADD"/>
    <w:rsid w:val="00EE1DC1"/>
    <w:rsid w:val="00EE25EB"/>
    <w:rsid w:val="00EE4C44"/>
    <w:rsid w:val="00EE4D98"/>
    <w:rsid w:val="00EE63AC"/>
    <w:rsid w:val="00EE6704"/>
    <w:rsid w:val="00EE7771"/>
    <w:rsid w:val="00EF49F6"/>
    <w:rsid w:val="00F00130"/>
    <w:rsid w:val="00F016D6"/>
    <w:rsid w:val="00F06512"/>
    <w:rsid w:val="00F07751"/>
    <w:rsid w:val="00F15638"/>
    <w:rsid w:val="00F16374"/>
    <w:rsid w:val="00F322A9"/>
    <w:rsid w:val="00F332E2"/>
    <w:rsid w:val="00F44225"/>
    <w:rsid w:val="00F55E4E"/>
    <w:rsid w:val="00F56C52"/>
    <w:rsid w:val="00F572D7"/>
    <w:rsid w:val="00F62211"/>
    <w:rsid w:val="00F72D10"/>
    <w:rsid w:val="00F7406B"/>
    <w:rsid w:val="00F80E09"/>
    <w:rsid w:val="00F87CFA"/>
    <w:rsid w:val="00F905B7"/>
    <w:rsid w:val="00F92793"/>
    <w:rsid w:val="00F93496"/>
    <w:rsid w:val="00FA2719"/>
    <w:rsid w:val="00FA5E84"/>
    <w:rsid w:val="00FA62F3"/>
    <w:rsid w:val="00FB27C8"/>
    <w:rsid w:val="00FC08E6"/>
    <w:rsid w:val="00FC6C04"/>
    <w:rsid w:val="00FC6E9A"/>
    <w:rsid w:val="00FC7CB1"/>
    <w:rsid w:val="00FD0F09"/>
    <w:rsid w:val="00FD3D54"/>
    <w:rsid w:val="00FE0677"/>
    <w:rsid w:val="00FE3B91"/>
    <w:rsid w:val="00FE3FA2"/>
    <w:rsid w:val="00FE4ECB"/>
    <w:rsid w:val="00FE78F5"/>
    <w:rsid w:val="00FF23AC"/>
    <w:rsid w:val="00FF24A2"/>
    <w:rsid w:val="00FF649B"/>
    <w:rsid w:val="030B6044"/>
    <w:rsid w:val="03DCA1B3"/>
    <w:rsid w:val="0562C194"/>
    <w:rsid w:val="07FE681C"/>
    <w:rsid w:val="09F0E58E"/>
    <w:rsid w:val="0BF7B5F4"/>
    <w:rsid w:val="0D039F38"/>
    <w:rsid w:val="0DD87C80"/>
    <w:rsid w:val="0FDB5247"/>
    <w:rsid w:val="12FE8C41"/>
    <w:rsid w:val="1A30E824"/>
    <w:rsid w:val="1A5EAE6F"/>
    <w:rsid w:val="1FEA4D05"/>
    <w:rsid w:val="23AD6DCA"/>
    <w:rsid w:val="2400DFC7"/>
    <w:rsid w:val="296D154D"/>
    <w:rsid w:val="2971FD7B"/>
    <w:rsid w:val="3031F350"/>
    <w:rsid w:val="32FBB70D"/>
    <w:rsid w:val="3319BB6F"/>
    <w:rsid w:val="3377282F"/>
    <w:rsid w:val="339580FD"/>
    <w:rsid w:val="33DB87F2"/>
    <w:rsid w:val="35322AAC"/>
    <w:rsid w:val="37B75B45"/>
    <w:rsid w:val="39AA4CE3"/>
    <w:rsid w:val="3A9F44D2"/>
    <w:rsid w:val="3B9815DC"/>
    <w:rsid w:val="3C8FB153"/>
    <w:rsid w:val="3CD3DB07"/>
    <w:rsid w:val="3EA73AFE"/>
    <w:rsid w:val="401BD7C6"/>
    <w:rsid w:val="42919A77"/>
    <w:rsid w:val="4349F90D"/>
    <w:rsid w:val="43D403C2"/>
    <w:rsid w:val="444A8BD3"/>
    <w:rsid w:val="47E9D63A"/>
    <w:rsid w:val="49A45AC3"/>
    <w:rsid w:val="4A988D7B"/>
    <w:rsid w:val="4D7C5FFA"/>
    <w:rsid w:val="4DA59062"/>
    <w:rsid w:val="4E1E9548"/>
    <w:rsid w:val="4FD9BDC0"/>
    <w:rsid w:val="4FF74C54"/>
    <w:rsid w:val="515509EB"/>
    <w:rsid w:val="51AA08D5"/>
    <w:rsid w:val="525030D9"/>
    <w:rsid w:val="52802686"/>
    <w:rsid w:val="535ADD7C"/>
    <w:rsid w:val="54448BB8"/>
    <w:rsid w:val="5CC627CB"/>
    <w:rsid w:val="5F200CBA"/>
    <w:rsid w:val="605BD689"/>
    <w:rsid w:val="61907A23"/>
    <w:rsid w:val="643F2212"/>
    <w:rsid w:val="64EFADBF"/>
    <w:rsid w:val="665DC75F"/>
    <w:rsid w:val="66D663FB"/>
    <w:rsid w:val="673E5120"/>
    <w:rsid w:val="6A6F981C"/>
    <w:rsid w:val="6CDFA3F1"/>
    <w:rsid w:val="6D5171C9"/>
    <w:rsid w:val="6F409EA6"/>
    <w:rsid w:val="764E56D5"/>
    <w:rsid w:val="766B2CD5"/>
    <w:rsid w:val="7DD1344E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A3A4D3"/>
  <w15:chartTrackingRefBased/>
  <w15:docId w15:val="{1BCC75E7-882A-4941-92C2-828C7869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C33F5"/>
  </w:style>
  <w:style w:type="paragraph" w:styleId="Heading1">
    <w:name w:val="heading 1"/>
    <w:basedOn w:val="Normal"/>
    <w:next w:val="Normal"/>
    <w:link w:val="Heading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TOCHeading">
    <w:name w:val="TOC Heading"/>
    <w:basedOn w:val="Heading1"/>
    <w:next w:val="Normal"/>
    <w:uiPriority w:val="39"/>
    <w:rsid w:val="00167555"/>
    <w:pPr>
      <w:numPr>
        <w:numId w:val="0"/>
      </w:numPr>
      <w:spacing w:before="0" w:after="480"/>
    </w:pPr>
  </w:style>
  <w:style w:type="paragraph" w:styleId="Title">
    <w:name w:val="Title"/>
    <w:basedOn w:val="Normal"/>
    <w:next w:val="Normal"/>
    <w:link w:val="Title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C1F60"/>
    <w:rPr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5618"/>
    <w:rPr>
      <w:sz w:val="24"/>
    </w:rPr>
  </w:style>
  <w:style w:type="paragraph" w:styleId="ListBullet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ListBullet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ListBullet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ListNumber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ListNumber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ListNumber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ListNumber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TOC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TOC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TOC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ink">
    <w:name w:val="Hyperlink"/>
    <w:basedOn w:val="DefaultParagraphFont"/>
    <w:uiPriority w:val="99"/>
    <w:unhideWhenUsed/>
    <w:rsid w:val="00362CE7"/>
    <w:rPr>
      <w:color w:val="51144F" w:themeColor="hyperlink"/>
      <w:u w:val="single"/>
    </w:rPr>
  </w:style>
  <w:style w:type="character" w:styleId="PlaceholderText">
    <w:name w:val="Placeholder Text"/>
    <w:basedOn w:val="DefaultParagraphFon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NoSpacing">
    <w:name w:val="No Spacing"/>
    <w:uiPriority w:val="1"/>
    <w:qFormat/>
    <w:rsid w:val="000C33F5"/>
    <w:pPr>
      <w:spacing w:after="0"/>
    </w:pPr>
  </w:style>
  <w:style w:type="paragraph" w:styleId="Header">
    <w:name w:val="header"/>
    <w:basedOn w:val="Normal"/>
    <w:link w:val="Head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692CA3"/>
    <w:rPr>
      <w:rFonts w:asciiTheme="majorHAnsi" w:hAnsiTheme="majorHAnsi"/>
      <w:sz w:val="16"/>
    </w:rPr>
  </w:style>
  <w:style w:type="paragraph" w:styleId="Footer">
    <w:name w:val="footer"/>
    <w:basedOn w:val="Normal"/>
    <w:link w:val="Footer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92CA3"/>
    <w:rPr>
      <w:rFonts w:asciiTheme="majorHAnsi" w:hAnsiTheme="majorHAnsi"/>
      <w:sz w:val="16"/>
    </w:rPr>
  </w:style>
  <w:style w:type="table" w:styleId="TableGrid">
    <w:name w:val="Table Grid"/>
    <w:basedOn w:val="TableNorma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60A"/>
    <w:rPr>
      <w:i/>
      <w:iCs/>
      <w:color w:val="404040" w:themeColor="text1" w:themeTint="BF"/>
    </w:rPr>
  </w:style>
  <w:style w:type="paragraph" w:styleId="Closing">
    <w:name w:val="Closing"/>
    <w:basedOn w:val="Normal"/>
    <w:next w:val="NoSpacing"/>
    <w:link w:val="ClosingChar"/>
    <w:uiPriority w:val="99"/>
    <w:semiHidden/>
    <w:rsid w:val="00A51F48"/>
    <w:pPr>
      <w:spacing w:before="720"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EnvelopeAddress">
    <w:name w:val="envelope address"/>
    <w:basedOn w:val="NoSpacing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Heading2"/>
    <w:next w:val="Normal"/>
    <w:uiPriority w:val="13"/>
    <w:semiHidden/>
    <w:qFormat/>
    <w:rsid w:val="0039558E"/>
    <w:pPr>
      <w:numPr>
        <w:numId w:val="12"/>
      </w:numPr>
    </w:pPr>
  </w:style>
  <w:style w:type="paragraph" w:styleId="FootnoteText">
    <w:name w:val="footnote text"/>
    <w:basedOn w:val="Normal"/>
    <w:link w:val="Footnote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Heading2"/>
    <w:next w:val="Normal"/>
    <w:link w:val="OnumreradrubrikChar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Calibri">
    <w:name w:val="Normal Calibri"/>
    <w:basedOn w:val="Normal"/>
    <w:qFormat/>
    <w:rsid w:val="001D52D3"/>
    <w:rPr>
      <w:rFonts w:ascii="Calibri" w:hAnsi="Calibri" w:cs="Calibri"/>
      <w:sz w:val="24"/>
      <w:szCs w:val="24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Light">
    <w:name w:val="Grid Table Light"/>
    <w:basedOn w:val="TableNormal"/>
    <w:uiPriority w:val="40"/>
    <w:rsid w:val="00D26B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basedOn w:val="Normal"/>
    <w:link w:val="NormalChar"/>
    <w:qFormat/>
    <w:rsid w:val="001A6D28"/>
    <w:pPr>
      <w:spacing w:before="120" w:after="180" w:line="240" w:lineRule="auto"/>
    </w:pPr>
    <w:rPr>
      <w:rFonts w:eastAsia="Times New Roman" w:cs="Times New Roman"/>
      <w:color w:val="FF0000"/>
      <w:lang w:eastAsia="sv-SE"/>
    </w:rPr>
  </w:style>
  <w:style w:type="character" w:customStyle="1" w:styleId="NormalChar">
    <w:name w:val="Normal Char"/>
    <w:link w:val="Normal1"/>
    <w:rsid w:val="001A6D28"/>
    <w:rPr>
      <w:rFonts w:eastAsia="Times New Roman" w:cs="Times New Roman"/>
      <w:color w:val="FF0000"/>
      <w:lang w:eastAsia="sv-SE"/>
    </w:rPr>
  </w:style>
  <w:style w:type="character" w:styleId="BookTitle">
    <w:name w:val="Book Title"/>
    <w:uiPriority w:val="33"/>
    <w:qFormat/>
    <w:rsid w:val="001A6D28"/>
    <w:rPr>
      <w:rFonts w:ascii="Arial" w:hAnsi="Arial"/>
      <w:b/>
      <w:bCs/>
      <w:spacing w:val="5"/>
      <w:sz w:val="32"/>
    </w:rPr>
  </w:style>
  <w:style w:type="paragraph" w:customStyle="1" w:styleId="LptextMERA">
    <w:name w:val="Löptext MERA"/>
    <w:basedOn w:val="Normal"/>
    <w:link w:val="LptextMERAChar"/>
    <w:rsid w:val="001A6D28"/>
    <w:pPr>
      <w:spacing w:before="60" w:after="60" w:line="240" w:lineRule="auto"/>
      <w:ind w:left="1418"/>
    </w:pPr>
    <w:rPr>
      <w:rFonts w:ascii="Times New Roman" w:eastAsia="Times New Roman" w:hAnsi="Times New Roman" w:cs="Times New Roman"/>
      <w:szCs w:val="20"/>
    </w:rPr>
  </w:style>
  <w:style w:type="character" w:customStyle="1" w:styleId="LptextMERAChar">
    <w:name w:val="Löptext MERA Char"/>
    <w:link w:val="LptextMERA"/>
    <w:rsid w:val="001A6D2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Punktlistan"/>
    <w:basedOn w:val="Normal"/>
    <w:link w:val="ListParagraphChar"/>
    <w:uiPriority w:val="34"/>
    <w:qFormat/>
    <w:rsid w:val="001A6D28"/>
    <w:pPr>
      <w:numPr>
        <w:numId w:val="21"/>
      </w:numPr>
      <w:spacing w:after="120" w:line="320" w:lineRule="atLeast"/>
      <w:contextualSpacing/>
    </w:pPr>
    <w:rPr>
      <w:rFonts w:ascii="Arial" w:hAnsi="Arial" w:cs="Arial"/>
      <w:color w:val="121619"/>
      <w:lang w:val="en-US"/>
    </w:rPr>
  </w:style>
  <w:style w:type="character" w:customStyle="1" w:styleId="ListParagraphChar">
    <w:name w:val="List Paragraph Char"/>
    <w:aliases w:val="Punktlistan Char"/>
    <w:basedOn w:val="DefaultParagraphFont"/>
    <w:link w:val="ListParagraph"/>
    <w:uiPriority w:val="1"/>
    <w:rsid w:val="001A6D28"/>
    <w:rPr>
      <w:rFonts w:ascii="Arial" w:hAnsi="Arial" w:cs="Arial"/>
      <w:color w:val="121619"/>
      <w:lang w:val="en-US"/>
    </w:rPr>
  </w:style>
  <w:style w:type="character" w:customStyle="1" w:styleId="eop">
    <w:name w:val="eop"/>
    <w:basedOn w:val="DefaultParagraphFont"/>
    <w:rsid w:val="001A6D28"/>
  </w:style>
  <w:style w:type="paragraph" w:customStyle="1" w:styleId="Tipstext">
    <w:name w:val="Tipstext"/>
    <w:basedOn w:val="LptextMERA"/>
    <w:link w:val="TipstextChar"/>
    <w:rsid w:val="0017647C"/>
    <w:rPr>
      <w:i/>
      <w:color w:val="800000"/>
    </w:rPr>
  </w:style>
  <w:style w:type="character" w:customStyle="1" w:styleId="TipstextChar">
    <w:name w:val="Tipstext Char"/>
    <w:link w:val="Tipstext"/>
    <w:rsid w:val="0017647C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Default">
    <w:name w:val="Default"/>
    <w:uiPriority w:val="99"/>
    <w:rsid w:val="00176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Diskretbeskrivning">
    <w:name w:val="Diskret beskrivning"/>
    <w:basedOn w:val="Normal"/>
    <w:link w:val="DiskretbeskrivningChar"/>
    <w:qFormat/>
    <w:rsid w:val="008C322E"/>
    <w:pPr>
      <w:spacing w:after="0" w:line="240" w:lineRule="auto"/>
    </w:pPr>
    <w:rPr>
      <w:rFonts w:ascii="Arial" w:hAnsi="Arial" w:cs="Arial"/>
      <w:i/>
      <w:color w:val="00B050"/>
      <w:sz w:val="16"/>
      <w:szCs w:val="16"/>
    </w:rPr>
  </w:style>
  <w:style w:type="character" w:customStyle="1" w:styleId="DiskretbeskrivningChar">
    <w:name w:val="Diskret beskrivning Char"/>
    <w:basedOn w:val="DefaultParagraphFont"/>
    <w:link w:val="Diskretbeskrivning"/>
    <w:rsid w:val="008C322E"/>
    <w:rPr>
      <w:rFonts w:ascii="Arial" w:hAnsi="Arial" w:cs="Arial"/>
      <w:i/>
      <w:color w:val="00B050"/>
      <w:sz w:val="16"/>
      <w:szCs w:val="16"/>
    </w:rPr>
  </w:style>
  <w:style w:type="character" w:styleId="SubtleEmphasis">
    <w:name w:val="Subtle Emphasis"/>
    <w:uiPriority w:val="19"/>
    <w:qFormat/>
    <w:rsid w:val="00C47EEE"/>
    <w:rPr>
      <w:rFonts w:ascii="Arial" w:hAnsi="Arial" w:cs="Arial"/>
      <w:i/>
      <w:color w:val="5A29FF" w:themeColor="accent1"/>
      <w:sz w:val="18"/>
      <w:szCs w:val="16"/>
    </w:rPr>
  </w:style>
  <w:style w:type="paragraph" w:customStyle="1" w:styleId="Onumreradrubrikliten">
    <w:name w:val="Onumrerad rubrik liten"/>
    <w:basedOn w:val="Onumreradrubrik"/>
    <w:link w:val="OnumreradrubriklitenChar"/>
    <w:qFormat/>
    <w:rsid w:val="006C3D40"/>
    <w:pPr>
      <w:spacing w:before="240" w:after="120"/>
    </w:pPr>
    <w:rPr>
      <w:sz w:val="28"/>
      <w:szCs w:val="20"/>
    </w:rPr>
  </w:style>
  <w:style w:type="character" w:customStyle="1" w:styleId="OnumreradrubrikChar">
    <w:name w:val="Onumrerad rubrik Char"/>
    <w:basedOn w:val="Heading2Char"/>
    <w:link w:val="Onumreradrubrik"/>
    <w:uiPriority w:val="15"/>
    <w:rsid w:val="00C76C23"/>
    <w:rPr>
      <w:rFonts w:asciiTheme="majorHAnsi" w:eastAsiaTheme="majorEastAsia" w:hAnsiTheme="majorHAnsi" w:cstheme="majorBidi"/>
      <w:b/>
      <w:noProof/>
      <w:sz w:val="40"/>
      <w:szCs w:val="26"/>
    </w:rPr>
  </w:style>
  <w:style w:type="character" w:customStyle="1" w:styleId="OnumreradrubriklitenChar">
    <w:name w:val="Onumrerad rubrik liten Char"/>
    <w:basedOn w:val="OnumreradrubrikChar"/>
    <w:link w:val="Onumreradrubrikliten"/>
    <w:rsid w:val="006C3D40"/>
    <w:rPr>
      <w:rFonts w:asciiTheme="majorHAnsi" w:eastAsiaTheme="majorEastAsia" w:hAnsiTheme="majorHAnsi" w:cstheme="majorBidi"/>
      <w:b/>
      <w:noProof/>
      <w:sz w:val="28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E3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5C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2D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10594D"/>
    <w:rPr>
      <w:color w:val="1A3B3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e/impact-innovation-sustaingov-utlysningar/impact-innovation-forberedelseprojekt-2026-00328/?step=181756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sv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 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9e03525a7e02a27191ee9f83d8753939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4c3bdff08117cef5e08b6467ce591c17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3525EB6F-BC7E-4E63-A3A4-52B1DBCC456A}">
  <ds:schemaRefs/>
</ds:datastoreItem>
</file>

<file path=customXml/itemProps3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Standar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Tom.dotx</Template>
  <TotalTime>124</TotalTime>
  <Pages>1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Bryggare</dc:creator>
  <cp:lastModifiedBy>Camilla Sjörs</cp:lastModifiedBy>
  <cp:revision>280</cp:revision>
  <dcterms:created xsi:type="dcterms:W3CDTF">2024-09-02T14:47:00Z</dcterms:created>
  <dcterms:modified xsi:type="dcterms:W3CDTF">2026-03-16T12:22:00Z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