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2A10" w14:textId="00C7F9F3" w:rsidR="00AA2351" w:rsidRDefault="00AA2351" w:rsidP="001A6D28">
      <w:pPr>
        <w:pStyle w:val="Normal1"/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</w:pPr>
    </w:p>
    <w:p w14:paraId="4E9D4556" w14:textId="77777777" w:rsidR="004D79C6" w:rsidRDefault="004D79C6" w:rsidP="002E3074">
      <w:pPr>
        <w:rPr>
          <w:rStyle w:val="Diskretbetoning"/>
          <w:rFonts w:asciiTheme="majorHAnsi" w:hAnsiTheme="majorHAnsi" w:cstheme="majorHAnsi"/>
          <w:b/>
          <w:i w:val="0"/>
          <w:color w:val="auto"/>
          <w:sz w:val="32"/>
          <w:szCs w:val="32"/>
        </w:rPr>
      </w:pPr>
    </w:p>
    <w:p w14:paraId="0FD3062D" w14:textId="1326B292" w:rsidR="005F10AF" w:rsidRPr="00771FDB" w:rsidRDefault="005F10AF" w:rsidP="002E3074">
      <w:pPr>
        <w:rPr>
          <w:rStyle w:val="Diskretbetoning"/>
          <w:rFonts w:asciiTheme="majorHAnsi" w:hAnsiTheme="majorHAnsi" w:cstheme="majorHAnsi"/>
          <w:b/>
          <w:i w:val="0"/>
          <w:color w:val="auto"/>
          <w:sz w:val="32"/>
          <w:szCs w:val="32"/>
        </w:rPr>
      </w:pPr>
      <w:r w:rsidRPr="00771FDB">
        <w:rPr>
          <w:rStyle w:val="Diskretbetoning"/>
          <w:rFonts w:asciiTheme="majorHAnsi" w:hAnsiTheme="majorHAnsi" w:cstheme="majorHAnsi"/>
          <w:b/>
          <w:i w:val="0"/>
          <w:color w:val="auto"/>
          <w:sz w:val="32"/>
          <w:szCs w:val="32"/>
        </w:rPr>
        <w:t>Mall för projektbeskrivning</w:t>
      </w:r>
    </w:p>
    <w:p w14:paraId="02D5594D" w14:textId="7A8D0A5A" w:rsidR="002E3074" w:rsidRPr="002E3074" w:rsidRDefault="002E3074" w:rsidP="002E3074">
      <w:pPr>
        <w:rPr>
          <w:rStyle w:val="Diskretbetoning"/>
          <w:rFonts w:ascii="Calibri" w:hAnsi="Calibri" w:cs="Calibri"/>
          <w:sz w:val="22"/>
          <w:szCs w:val="22"/>
        </w:rPr>
      </w:pPr>
      <w:r w:rsidRPr="002E3074">
        <w:rPr>
          <w:rStyle w:val="Diskretbetoning"/>
          <w:rFonts w:ascii="Calibri" w:hAnsi="Calibri" w:cs="Calibri"/>
          <w:sz w:val="22"/>
          <w:szCs w:val="22"/>
        </w:rPr>
        <w:t xml:space="preserve">Använd denna mall för att skriva er projektbeskrivning och följ instruktionerna. Mallens rubriker får inte ändras eller tas bort. </w:t>
      </w:r>
    </w:p>
    <w:p w14:paraId="4DCF9F30" w14:textId="77777777" w:rsidR="002E3074" w:rsidRPr="002E3074" w:rsidRDefault="002E3074" w:rsidP="002E3074">
      <w:pPr>
        <w:rPr>
          <w:rStyle w:val="Diskretbetoning"/>
          <w:rFonts w:ascii="Calibri" w:hAnsi="Calibri" w:cs="Calibri"/>
          <w:sz w:val="22"/>
          <w:szCs w:val="22"/>
        </w:rPr>
      </w:pPr>
      <w:r w:rsidRPr="002E3074">
        <w:rPr>
          <w:rStyle w:val="Diskretbetoning"/>
          <w:rFonts w:ascii="Calibri" w:hAnsi="Calibri" w:cs="Calibri"/>
          <w:sz w:val="22"/>
          <w:szCs w:val="22"/>
        </w:rPr>
        <w:t>Ta bort alla instruktioner inklusive detta försättsblad innan du laddar upp er projektbeskrivning i Vinnovas e-tjänst för ansökningar</w:t>
      </w:r>
    </w:p>
    <w:p w14:paraId="311AC178" w14:textId="217FF5F9" w:rsidR="002E3074" w:rsidRPr="002E3074" w:rsidRDefault="002E3074" w:rsidP="002E3074">
      <w:pPr>
        <w:rPr>
          <w:rStyle w:val="Diskretbetoning"/>
          <w:rFonts w:ascii="Calibri" w:hAnsi="Calibri" w:cs="Calibri"/>
          <w:sz w:val="22"/>
          <w:szCs w:val="22"/>
        </w:rPr>
      </w:pPr>
      <w:r w:rsidRPr="002E3074">
        <w:rPr>
          <w:rStyle w:val="Diskretbetoning"/>
          <w:rFonts w:ascii="Calibri" w:hAnsi="Calibri" w:cs="Calibri"/>
          <w:sz w:val="22"/>
          <w:szCs w:val="22"/>
        </w:rPr>
        <w:t>Projektbeskrivningen kan skrivas på svenska eller engelska. Använd typsnitt med 11 punkters storlek. Max 8 sidor.</w:t>
      </w:r>
    </w:p>
    <w:p w14:paraId="6A7CD895" w14:textId="77777777" w:rsidR="002E3074" w:rsidRPr="002E3074" w:rsidRDefault="002E3074" w:rsidP="002E3074">
      <w:pPr>
        <w:rPr>
          <w:rStyle w:val="Diskretbetoning"/>
          <w:rFonts w:ascii="Calibri" w:hAnsi="Calibri" w:cs="Calibri"/>
          <w:sz w:val="22"/>
          <w:szCs w:val="22"/>
        </w:rPr>
      </w:pPr>
      <w:r w:rsidRPr="002E3074">
        <w:rPr>
          <w:rStyle w:val="Diskretbetoning"/>
          <w:rFonts w:ascii="Calibri" w:hAnsi="Calibri" w:cs="Calibri"/>
          <w:sz w:val="22"/>
          <w:szCs w:val="22"/>
        </w:rPr>
        <w:t>Material utöver de 8 sidorna kommer inte att läsas eller bedömas.</w:t>
      </w:r>
    </w:p>
    <w:p w14:paraId="36462F54" w14:textId="254F7115" w:rsidR="005F10AF" w:rsidRDefault="005F10AF" w:rsidP="002E3074">
      <w:pPr>
        <w:rPr>
          <w:rStyle w:val="Diskretbetoning"/>
          <w:rFonts w:ascii="Calibri" w:hAnsi="Calibri" w:cs="Calibri"/>
          <w:sz w:val="22"/>
          <w:szCs w:val="22"/>
        </w:rPr>
      </w:pPr>
      <w:r>
        <w:rPr>
          <w:rStyle w:val="Diskretbetoning"/>
          <w:rFonts w:ascii="Calibri" w:hAnsi="Calibri" w:cs="Calibri"/>
          <w:sz w:val="22"/>
          <w:szCs w:val="22"/>
        </w:rPr>
        <w:t xml:space="preserve">Lycka till! </w:t>
      </w:r>
    </w:p>
    <w:p w14:paraId="245F6406" w14:textId="77777777" w:rsidR="005F10AF" w:rsidRDefault="005F10AF" w:rsidP="005F10AF">
      <w:pPr>
        <w:pStyle w:val="Liststycke"/>
        <w:numPr>
          <w:ilvl w:val="0"/>
          <w:numId w:val="0"/>
        </w:numPr>
        <w:rPr>
          <w:rFonts w:ascii="Calibri" w:hAnsi="Calibri" w:cs="Calibri"/>
          <w:b/>
          <w:bCs/>
          <w:i/>
          <w:lang w:val="sv-SE"/>
        </w:rPr>
      </w:pPr>
    </w:p>
    <w:p w14:paraId="59877ACA" w14:textId="77777777" w:rsidR="005F10AF" w:rsidRDefault="005F10AF" w:rsidP="005F10AF">
      <w:pPr>
        <w:pStyle w:val="Liststycke"/>
        <w:numPr>
          <w:ilvl w:val="0"/>
          <w:numId w:val="0"/>
        </w:numPr>
        <w:rPr>
          <w:rFonts w:asciiTheme="majorBidi" w:hAnsiTheme="majorBidi" w:cstheme="majorBidi"/>
          <w:b/>
          <w:bCs/>
          <w:iCs/>
          <w:lang w:val="sv-SE"/>
        </w:rPr>
      </w:pPr>
    </w:p>
    <w:p w14:paraId="5E39DC4C" w14:textId="0E331A60" w:rsidR="005F10AF" w:rsidRPr="005F10AF" w:rsidRDefault="005F10AF" w:rsidP="005F10AF">
      <w:pPr>
        <w:pStyle w:val="Liststycke"/>
        <w:numPr>
          <w:ilvl w:val="0"/>
          <w:numId w:val="0"/>
        </w:numPr>
        <w:rPr>
          <w:rStyle w:val="Diskretbetoning"/>
          <w:rFonts w:asciiTheme="majorBidi" w:hAnsiTheme="majorBidi" w:cstheme="majorBidi"/>
          <w:b/>
          <w:bCs/>
          <w:iCs/>
          <w:color w:val="121619"/>
          <w:sz w:val="22"/>
          <w:szCs w:val="22"/>
          <w:lang w:val="sv-SE"/>
        </w:rPr>
      </w:pPr>
      <w:r w:rsidRPr="005F10AF">
        <w:rPr>
          <w:rFonts w:asciiTheme="majorBidi" w:hAnsiTheme="majorBidi" w:cstheme="majorBidi"/>
          <w:b/>
          <w:bCs/>
          <w:iCs/>
          <w:lang w:val="sv-SE"/>
        </w:rPr>
        <w:t>C</w:t>
      </w:r>
      <w:r>
        <w:rPr>
          <w:rFonts w:asciiTheme="majorBidi" w:hAnsiTheme="majorBidi" w:cstheme="majorBidi"/>
          <w:b/>
          <w:bCs/>
          <w:iCs/>
          <w:lang w:val="sv-SE"/>
        </w:rPr>
        <w:t>hecklista</w:t>
      </w:r>
      <w:r w:rsidRPr="005F10AF">
        <w:rPr>
          <w:rFonts w:asciiTheme="majorBidi" w:hAnsiTheme="majorBidi" w:cstheme="majorBidi"/>
          <w:b/>
          <w:bCs/>
          <w:iCs/>
          <w:lang w:val="sv-SE"/>
        </w:rPr>
        <w:t xml:space="preserve"> för korrekt ansökan</w:t>
      </w:r>
    </w:p>
    <w:p w14:paraId="1C1C3B11" w14:textId="1A9DCC62" w:rsidR="00471052" w:rsidRPr="002E3074" w:rsidRDefault="00AE6195" w:rsidP="002E3074">
      <w:pPr>
        <w:rPr>
          <w:rFonts w:ascii="Calibri" w:hAnsi="Calibri" w:cs="Calibri"/>
          <w:i/>
          <w:color w:val="5A29FF" w:themeColor="accent1"/>
        </w:rPr>
      </w:pPr>
      <w:r w:rsidRPr="002E3074">
        <w:rPr>
          <w:rFonts w:ascii="Calibri" w:hAnsi="Calibri" w:cs="Calibri"/>
          <w:i/>
          <w:color w:val="5A29FF" w:themeColor="accent1"/>
        </w:rPr>
        <w:t xml:space="preserve">För utlysningens fullständiga formella krav, se utlysningstexten avsnitt </w:t>
      </w:r>
      <w:r w:rsidR="006C42C0" w:rsidRPr="002E3074">
        <w:rPr>
          <w:rFonts w:ascii="Calibri" w:hAnsi="Calibri" w:cs="Calibri"/>
          <w:i/>
          <w:color w:val="5A29FF" w:themeColor="accent1"/>
        </w:rPr>
        <w:t>6.</w:t>
      </w:r>
    </w:p>
    <w:p w14:paraId="6A9B6502" w14:textId="192D9D58" w:rsidR="00FE78F5" w:rsidRPr="002E3074" w:rsidRDefault="002E3074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K</w:t>
      </w:r>
      <w:r w:rsidR="00FE78F5" w:rsidRPr="002E3074">
        <w:rPr>
          <w:rFonts w:ascii="Calibri" w:hAnsi="Calibri" w:cs="Calibri"/>
          <w:i/>
          <w:color w:val="5A29FF" w:themeColor="accent1"/>
          <w:lang w:val="sv-SE"/>
        </w:rPr>
        <w:t xml:space="preserve">oordinator är en </w:t>
      </w:r>
      <w:r w:rsidR="00F7406B" w:rsidRPr="002E3074">
        <w:rPr>
          <w:rFonts w:ascii="Calibri" w:hAnsi="Calibri" w:cs="Calibri"/>
          <w:i/>
          <w:color w:val="5A29FF" w:themeColor="accent1"/>
          <w:lang w:val="sv-SE"/>
        </w:rPr>
        <w:t xml:space="preserve">behovsägare från </w:t>
      </w:r>
      <w:r w:rsidR="00471052" w:rsidRPr="002E3074">
        <w:rPr>
          <w:rFonts w:ascii="Calibri" w:hAnsi="Calibri" w:cs="Calibri"/>
          <w:i/>
          <w:color w:val="5A29FF" w:themeColor="accent1"/>
          <w:lang w:val="sv-SE"/>
        </w:rPr>
        <w:t>svensk kommun, region eller statlig myndighet. (ej universitet</w:t>
      </w:r>
      <w:r w:rsidR="00F7406B" w:rsidRPr="002E3074">
        <w:rPr>
          <w:rFonts w:ascii="Calibri" w:hAnsi="Calibri" w:cs="Calibri"/>
          <w:i/>
          <w:color w:val="5A29FF" w:themeColor="accent1"/>
          <w:lang w:val="sv-SE"/>
        </w:rPr>
        <w:t>, högskola,</w:t>
      </w:r>
      <w:r w:rsidR="00196781" w:rsidRPr="002E3074">
        <w:rPr>
          <w:rFonts w:ascii="Calibri" w:hAnsi="Calibri" w:cs="Calibri"/>
          <w:i/>
          <w:color w:val="5A29FF" w:themeColor="accent1"/>
          <w:lang w:val="sv-SE"/>
        </w:rPr>
        <w:t xml:space="preserve"> eller forskningsinstitut</w:t>
      </w:r>
      <w:r w:rsidR="00471052" w:rsidRPr="002E3074">
        <w:rPr>
          <w:rFonts w:ascii="Calibri" w:hAnsi="Calibri" w:cs="Calibri"/>
          <w:i/>
          <w:color w:val="5A29FF" w:themeColor="accent1"/>
          <w:lang w:val="sv-SE"/>
        </w:rPr>
        <w:t xml:space="preserve">) </w:t>
      </w:r>
    </w:p>
    <w:p w14:paraId="3AC40734" w14:textId="77777777" w:rsidR="00471052" w:rsidRPr="002E3074" w:rsidRDefault="00FE78F5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Utöver koordinator medverkar ytterligare minst en part.</w:t>
      </w:r>
    </w:p>
    <w:p w14:paraId="553A4843" w14:textId="26960C91" w:rsidR="00FE78F5" w:rsidRPr="002E3074" w:rsidRDefault="00FE78F5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 xml:space="preserve">Alla parter är juridiska personer. </w:t>
      </w:r>
    </w:p>
    <w:p w14:paraId="74741B3B" w14:textId="656CCC0F" w:rsidR="00FE78F5" w:rsidRPr="002E3074" w:rsidRDefault="00471052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Alla parter som ska ta emot bidrag har ett svenskt organisationsnummer</w:t>
      </w:r>
      <w:r w:rsidR="00960439" w:rsidRPr="002E3074">
        <w:rPr>
          <w:rFonts w:ascii="Calibri" w:hAnsi="Calibri" w:cs="Calibri"/>
          <w:i/>
          <w:color w:val="5A29FF" w:themeColor="accent1"/>
          <w:lang w:val="sv-SE"/>
        </w:rPr>
        <w:t>.</w:t>
      </w:r>
    </w:p>
    <w:p w14:paraId="60612068" w14:textId="19DD588B" w:rsidR="00471052" w:rsidRPr="002E3074" w:rsidRDefault="00471052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Projektledaren är anställd hos en av projektparterna</w:t>
      </w:r>
      <w:r w:rsidR="00960439" w:rsidRPr="002E3074">
        <w:rPr>
          <w:rFonts w:ascii="Calibri" w:hAnsi="Calibri" w:cs="Calibri"/>
          <w:i/>
          <w:color w:val="5A29FF" w:themeColor="accent1"/>
          <w:lang w:val="sv-SE"/>
        </w:rPr>
        <w:t>.</w:t>
      </w:r>
    </w:p>
    <w:p w14:paraId="0533D059" w14:textId="5B9A9CAB" w:rsidR="00471052" w:rsidRPr="002E3074" w:rsidRDefault="00471052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Projektet får inte påbörjas innan ansökan skickas in</w:t>
      </w:r>
      <w:r w:rsidR="00960439" w:rsidRPr="002E3074">
        <w:rPr>
          <w:rFonts w:ascii="Calibri" w:hAnsi="Calibri" w:cs="Calibri"/>
          <w:i/>
          <w:color w:val="5A29FF" w:themeColor="accent1"/>
          <w:lang w:val="sv-SE"/>
        </w:rPr>
        <w:t>.</w:t>
      </w:r>
    </w:p>
    <w:p w14:paraId="072CEF54" w14:textId="724AEE42" w:rsidR="00471052" w:rsidRPr="002E3074" w:rsidRDefault="00471052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Projektbeskrivningen är max 8 sidor lång</w:t>
      </w:r>
      <w:r w:rsidR="00595C50" w:rsidRPr="002E3074">
        <w:rPr>
          <w:rFonts w:ascii="Calibri" w:hAnsi="Calibri" w:cs="Calibri"/>
          <w:i/>
          <w:color w:val="5A29FF" w:themeColor="accent1"/>
          <w:lang w:val="sv-SE"/>
        </w:rPr>
        <w:t xml:space="preserve"> och skriv</w:t>
      </w:r>
      <w:r w:rsidR="006447EF" w:rsidRPr="002E3074">
        <w:rPr>
          <w:rFonts w:ascii="Calibri" w:hAnsi="Calibri" w:cs="Calibri"/>
          <w:i/>
          <w:color w:val="5A29FF" w:themeColor="accent1"/>
          <w:lang w:val="sv-SE"/>
        </w:rPr>
        <w:t>en</w:t>
      </w:r>
      <w:r w:rsidR="00595C50" w:rsidRPr="002E3074">
        <w:rPr>
          <w:rFonts w:ascii="Calibri" w:hAnsi="Calibri" w:cs="Calibri"/>
          <w:i/>
          <w:color w:val="5A29FF" w:themeColor="accent1"/>
          <w:lang w:val="sv-SE"/>
        </w:rPr>
        <w:t xml:space="preserve"> i </w:t>
      </w:r>
      <w:r w:rsidR="006D6ABF" w:rsidRPr="002E3074">
        <w:rPr>
          <w:rFonts w:ascii="Calibri" w:hAnsi="Calibri" w:cs="Calibri"/>
          <w:i/>
          <w:color w:val="5A29FF" w:themeColor="accent1"/>
          <w:lang w:val="sv-SE"/>
        </w:rPr>
        <w:t>denna</w:t>
      </w:r>
      <w:r w:rsidR="00595C50" w:rsidRPr="002E3074">
        <w:rPr>
          <w:rFonts w:ascii="Calibri" w:hAnsi="Calibri" w:cs="Calibri"/>
          <w:i/>
          <w:color w:val="5A29FF" w:themeColor="accent1"/>
          <w:lang w:val="sv-SE"/>
        </w:rPr>
        <w:t xml:space="preserve"> mall</w:t>
      </w:r>
      <w:r w:rsidR="006D6ABF" w:rsidRPr="002E3074">
        <w:rPr>
          <w:rFonts w:ascii="Calibri" w:hAnsi="Calibri" w:cs="Calibri"/>
          <w:i/>
          <w:color w:val="5A29FF" w:themeColor="accent1"/>
          <w:lang w:val="sv-SE"/>
        </w:rPr>
        <w:t>.</w:t>
      </w:r>
    </w:p>
    <w:p w14:paraId="3CE28CC4" w14:textId="440941B5" w:rsidR="00595C50" w:rsidRPr="002E3074" w:rsidRDefault="00595C50" w:rsidP="00FE78F5">
      <w:pPr>
        <w:pStyle w:val="Liststycke"/>
        <w:numPr>
          <w:ilvl w:val="0"/>
          <w:numId w:val="31"/>
        </w:numPr>
        <w:rPr>
          <w:rFonts w:ascii="Calibri" w:hAnsi="Calibri" w:cs="Calibri"/>
          <w:i/>
          <w:color w:val="5A29FF" w:themeColor="accent1"/>
          <w:lang w:val="sv-SE"/>
        </w:rPr>
      </w:pPr>
      <w:r w:rsidRPr="002E3074">
        <w:rPr>
          <w:rFonts w:ascii="Calibri" w:hAnsi="Calibri" w:cs="Calibri"/>
          <w:i/>
          <w:color w:val="5A29FF" w:themeColor="accent1"/>
          <w:lang w:val="sv-SE"/>
        </w:rPr>
        <w:t>CV för nyckelpersoner bifogas i anvisad mall</w:t>
      </w:r>
    </w:p>
    <w:p w14:paraId="6773108F" w14:textId="5FB201A8" w:rsidR="00C47EEE" w:rsidRPr="002E3074" w:rsidRDefault="00C47EEE" w:rsidP="0081085B">
      <w:pPr>
        <w:rPr>
          <w:rFonts w:ascii="Calibri" w:hAnsi="Calibri" w:cs="Calibri"/>
          <w:i/>
        </w:rPr>
      </w:pPr>
    </w:p>
    <w:p w14:paraId="0AC4F06D" w14:textId="77777777" w:rsidR="00740AE3" w:rsidRDefault="00740AE3" w:rsidP="0081085B">
      <w:pPr>
        <w:rPr>
          <w:rFonts w:ascii="Calibri" w:hAnsi="Calibri" w:cs="Calibri"/>
          <w:i/>
        </w:rPr>
      </w:pPr>
    </w:p>
    <w:p w14:paraId="44FEED88" w14:textId="7107D2F5" w:rsidR="00C47EEE" w:rsidRPr="001A6D28" w:rsidRDefault="00FF23AC" w:rsidP="0081085B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04067E19" w14:textId="44D6B51B" w:rsidR="001A6D28" w:rsidRPr="007921F3" w:rsidRDefault="00EE7771" w:rsidP="001A6D28">
      <w:pPr>
        <w:pStyle w:val="Rubrik1"/>
        <w:numPr>
          <w:ilvl w:val="0"/>
          <w:numId w:val="0"/>
        </w:numPr>
        <w:ind w:left="680" w:hanging="680"/>
        <w:rPr>
          <w:rStyle w:val="Bokenstitel"/>
          <w:b/>
          <w:bCs w:val="0"/>
        </w:rPr>
      </w:pPr>
      <w:r>
        <w:rPr>
          <w:rStyle w:val="Bokenstitel"/>
          <w:b/>
        </w:rPr>
        <w:lastRenderedPageBreak/>
        <w:t>(</w:t>
      </w:r>
      <w:r w:rsidR="00500831" w:rsidRPr="009E294D">
        <w:rPr>
          <w:rStyle w:val="Bokenstitel"/>
          <w:b/>
        </w:rPr>
        <w:t>Projekttitel</w:t>
      </w:r>
      <w:r w:rsidR="00277AD3">
        <w:rPr>
          <w:rStyle w:val="Bokenstitel"/>
          <w:b/>
        </w:rPr>
        <w:t>)</w:t>
      </w:r>
      <w:r w:rsidR="00500831" w:rsidRPr="009E294D">
        <w:rPr>
          <w:rStyle w:val="Bokenstitel"/>
          <w:b/>
        </w:rPr>
        <w:t xml:space="preserve"> </w:t>
      </w:r>
    </w:p>
    <w:p w14:paraId="1F70D7F7" w14:textId="264A2CB7" w:rsidR="00FE78F5" w:rsidRPr="00D56A7C" w:rsidRDefault="00FE78F5" w:rsidP="00FE78F5">
      <w:pPr>
        <w:pStyle w:val="Rubrik2"/>
        <w:numPr>
          <w:ilvl w:val="0"/>
          <w:numId w:val="0"/>
        </w:numPr>
        <w:ind w:left="737" w:hanging="737"/>
        <w:rPr>
          <w:rFonts w:cstheme="majorHAnsi"/>
          <w:b w:val="0"/>
          <w:bCs/>
          <w:sz w:val="28"/>
          <w:szCs w:val="28"/>
        </w:rPr>
      </w:pPr>
      <w:bookmarkStart w:id="0" w:name="_Toc167120100"/>
      <w:r w:rsidRPr="00D56A7C">
        <w:rPr>
          <w:rFonts w:cstheme="majorHAnsi"/>
          <w:bCs/>
          <w:sz w:val="28"/>
          <w:szCs w:val="28"/>
        </w:rPr>
        <w:t>Sammanfattning</w:t>
      </w:r>
      <w:bookmarkEnd w:id="0"/>
      <w:r w:rsidRPr="00D56A7C">
        <w:rPr>
          <w:rFonts w:cstheme="majorHAnsi"/>
          <w:color w:val="0070C0"/>
          <w:sz w:val="28"/>
          <w:szCs w:val="28"/>
        </w:rPr>
        <w:t xml:space="preserve"> </w:t>
      </w:r>
    </w:p>
    <w:p w14:paraId="592BD9D7" w14:textId="43FAE698" w:rsidR="00FE0677" w:rsidRPr="00277AD3" w:rsidRDefault="00FE78F5" w:rsidP="00FE0677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 xml:space="preserve">Projektet i korthet. </w:t>
      </w:r>
      <w:r w:rsidR="00FE0677" w:rsidRPr="00277AD3">
        <w:rPr>
          <w:rFonts w:ascii="Calibri" w:hAnsi="Calibri" w:cs="Calibri"/>
          <w:i/>
          <w:iCs/>
          <w:color w:val="5A29FF" w:themeColor="accent1"/>
        </w:rPr>
        <w:t xml:space="preserve">Beskriv projektets syfte och mål </w:t>
      </w:r>
      <w:r w:rsidR="001C3F32" w:rsidRPr="00277AD3">
        <w:rPr>
          <w:rFonts w:ascii="Calibri" w:hAnsi="Calibri" w:cs="Calibri"/>
          <w:i/>
          <w:iCs/>
          <w:color w:val="5A29FF" w:themeColor="accent1"/>
        </w:rPr>
        <w:t xml:space="preserve">samt vilken systemproblematik som </w:t>
      </w:r>
      <w:r w:rsidR="000953D5" w:rsidRPr="00277AD3">
        <w:rPr>
          <w:rFonts w:ascii="Calibri" w:hAnsi="Calibri" w:cs="Calibri"/>
          <w:i/>
          <w:iCs/>
          <w:color w:val="5A29FF" w:themeColor="accent1"/>
        </w:rPr>
        <w:t>adresseras</w:t>
      </w:r>
      <w:r w:rsidR="00D733D6" w:rsidRPr="00277AD3">
        <w:rPr>
          <w:rFonts w:ascii="Calibri" w:hAnsi="Calibri" w:cs="Calibri"/>
          <w:i/>
          <w:iCs/>
          <w:color w:val="5A29FF" w:themeColor="accent1"/>
        </w:rPr>
        <w:t xml:space="preserve"> och hur.</w:t>
      </w:r>
    </w:p>
    <w:p w14:paraId="0D9679E6" w14:textId="137635B8" w:rsidR="00BB35FD" w:rsidRDefault="009E4998" w:rsidP="000438BD">
      <w:pPr>
        <w:rPr>
          <w:rFonts w:ascii="Calibri" w:hAnsi="Calibri" w:cs="Calibri"/>
          <w:i/>
          <w:color w:val="5A29FF" w:themeColor="accent1"/>
        </w:rPr>
      </w:pPr>
      <w:r w:rsidRPr="00277AD3">
        <w:rPr>
          <w:rFonts w:ascii="Calibri" w:hAnsi="Calibri" w:cs="Calibri"/>
          <w:i/>
          <w:color w:val="5A29FF" w:themeColor="accent1"/>
        </w:rPr>
        <w:t xml:space="preserve">Beskriv vilken kategori av insats projektet fokuserar på och eventuella samband med övriga nivåer (universell, selektiv eller indikerad, se utlysningstexten avsnitt 2.) </w:t>
      </w:r>
    </w:p>
    <w:p w14:paraId="09241033" w14:textId="77777777" w:rsidR="00277AD3" w:rsidRPr="00277AD3" w:rsidRDefault="00277AD3" w:rsidP="000438BD">
      <w:pPr>
        <w:rPr>
          <w:rFonts w:ascii="Calibri" w:hAnsi="Calibri" w:cs="Calibri"/>
          <w:i/>
          <w:color w:val="5A29FF" w:themeColor="accent1"/>
        </w:rPr>
      </w:pPr>
    </w:p>
    <w:p w14:paraId="628AEC2B" w14:textId="54641AD6" w:rsidR="00077C66" w:rsidRPr="00B24E51" w:rsidRDefault="00077C66" w:rsidP="00077C66">
      <w:pPr>
        <w:pStyle w:val="Rubrik2"/>
        <w:numPr>
          <w:ilvl w:val="0"/>
          <w:numId w:val="0"/>
        </w:numPr>
        <w:ind w:left="737" w:hanging="737"/>
        <w:rPr>
          <w:rFonts w:asciiTheme="majorBidi" w:hAnsiTheme="majorBidi"/>
          <w:b w:val="0"/>
          <w:bCs/>
          <w:sz w:val="28"/>
          <w:szCs w:val="28"/>
        </w:rPr>
      </w:pPr>
      <w:bookmarkStart w:id="1" w:name="_Toc167120101"/>
      <w:r w:rsidRPr="00B24E51">
        <w:rPr>
          <w:rFonts w:asciiTheme="majorBidi" w:hAnsiTheme="majorBidi"/>
          <w:bCs/>
          <w:sz w:val="28"/>
          <w:szCs w:val="28"/>
        </w:rPr>
        <w:t xml:space="preserve">Bakgrund och </w:t>
      </w:r>
      <w:r w:rsidR="00B52631">
        <w:rPr>
          <w:rFonts w:asciiTheme="majorBidi" w:hAnsiTheme="majorBidi"/>
          <w:bCs/>
          <w:sz w:val="28"/>
          <w:szCs w:val="28"/>
        </w:rPr>
        <w:t>syfte</w:t>
      </w:r>
      <w:bookmarkEnd w:id="1"/>
    </w:p>
    <w:p w14:paraId="069327C2" w14:textId="22882648" w:rsidR="00077C66" w:rsidRPr="00277AD3" w:rsidRDefault="00077C66" w:rsidP="005F1AF0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 xml:space="preserve">Varför behövs projektet? Beskriv </w:t>
      </w:r>
      <w:r w:rsidR="002959E5" w:rsidRPr="00277AD3">
        <w:rPr>
          <w:rFonts w:ascii="Calibri" w:hAnsi="Calibri" w:cs="Calibri"/>
          <w:i/>
          <w:iCs/>
          <w:color w:val="5A29FF" w:themeColor="accent1"/>
        </w:rPr>
        <w:t xml:space="preserve">syfte och mål, </w:t>
      </w:r>
      <w:r w:rsidR="009F7358" w:rsidRPr="00277AD3">
        <w:rPr>
          <w:rFonts w:ascii="Calibri" w:hAnsi="Calibri" w:cs="Calibri"/>
          <w:i/>
          <w:iCs/>
          <w:color w:val="5A29FF" w:themeColor="accent1"/>
        </w:rPr>
        <w:t xml:space="preserve">samt </w:t>
      </w:r>
      <w:r w:rsidRPr="00277AD3">
        <w:rPr>
          <w:rFonts w:ascii="Calibri" w:hAnsi="Calibri" w:cs="Calibri"/>
          <w:i/>
          <w:iCs/>
          <w:color w:val="5A29FF" w:themeColor="accent1"/>
        </w:rPr>
        <w:t xml:space="preserve">problem, behov, utmaning, möjlighet etc. </w:t>
      </w:r>
    </w:p>
    <w:p w14:paraId="745AF85A" w14:textId="14AD4FA1" w:rsidR="009F0C29" w:rsidRDefault="009F0C29" w:rsidP="00B15322">
      <w:pPr>
        <w:spacing w:after="120" w:line="276" w:lineRule="auto"/>
        <w:rPr>
          <w:rFonts w:ascii="Calibri" w:hAnsi="Calibri" w:cs="Calibri"/>
          <w:i/>
          <w:iCs/>
          <w:color w:val="0070C0"/>
        </w:rPr>
      </w:pPr>
    </w:p>
    <w:p w14:paraId="429162E0" w14:textId="6F181190" w:rsidR="00CA06D7" w:rsidRPr="00C26BE3" w:rsidRDefault="009F0C29" w:rsidP="00C26BE3">
      <w:pPr>
        <w:spacing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9F0C29">
        <w:rPr>
          <w:rFonts w:ascii="Arial" w:hAnsi="Arial" w:cs="Arial"/>
          <w:b/>
          <w:bCs/>
          <w:sz w:val="28"/>
          <w:szCs w:val="28"/>
        </w:rPr>
        <w:t xml:space="preserve">Potential </w:t>
      </w:r>
    </w:p>
    <w:p w14:paraId="5B222DFE" w14:textId="77777777" w:rsidR="00A24966" w:rsidRDefault="00A24966" w:rsidP="00A24966">
      <w:pPr>
        <w:rPr>
          <w:rFonts w:asciiTheme="majorBidi" w:hAnsiTheme="majorBidi" w:cstheme="majorBidi"/>
          <w:b/>
          <w:bCs/>
        </w:rPr>
      </w:pPr>
      <w:r w:rsidRPr="00B0372F">
        <w:rPr>
          <w:rFonts w:asciiTheme="majorBidi" w:hAnsiTheme="majorBidi" w:cstheme="majorBidi"/>
          <w:b/>
          <w:bCs/>
        </w:rPr>
        <w:t xml:space="preserve">Systemansats </w:t>
      </w:r>
    </w:p>
    <w:p w14:paraId="0A6A36DA" w14:textId="77777777" w:rsidR="00CD5EFE" w:rsidRPr="00277AD3" w:rsidRDefault="00A24966" w:rsidP="00087699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>Hur projektet förstärker ett helhetsperspektiv inom den sociala välfärden och hållbara samarbeten med nödvändiga aktörer</w:t>
      </w:r>
      <w:bookmarkStart w:id="2" w:name="_Toc167120105"/>
      <w:r w:rsidRPr="00277AD3">
        <w:rPr>
          <w:rFonts w:ascii="Calibri" w:hAnsi="Calibri" w:cs="Calibri"/>
          <w:i/>
          <w:iCs/>
          <w:color w:val="5A29FF" w:themeColor="accent1"/>
        </w:rPr>
        <w:t>. Vilka är behovsägare, användare eller mottagare, perspektivgivare och möjliggörare? (se utlysningstexten avsnitt 3)</w:t>
      </w:r>
    </w:p>
    <w:p w14:paraId="27C70357" w14:textId="77777777" w:rsidR="00CD5EFE" w:rsidRPr="00277AD3" w:rsidRDefault="00CD5EFE" w:rsidP="00CD5EFE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>Hur projektet bidrar till ökad jämställdhet?</w:t>
      </w:r>
    </w:p>
    <w:p w14:paraId="44250012" w14:textId="7553E6CD" w:rsidR="00A24966" w:rsidRPr="00A24966" w:rsidRDefault="00A24966" w:rsidP="00087699">
      <w:pPr>
        <w:spacing w:after="120" w:line="276" w:lineRule="auto"/>
        <w:rPr>
          <w:rFonts w:ascii="Calibri" w:hAnsi="Calibri" w:cs="Calibri"/>
          <w:i/>
          <w:iCs/>
        </w:rPr>
      </w:pPr>
    </w:p>
    <w:p w14:paraId="7CBABED6" w14:textId="71C30D34" w:rsidR="00F80E09" w:rsidRPr="004432B5" w:rsidRDefault="00F80E09" w:rsidP="00B0372F">
      <w:pPr>
        <w:pStyle w:val="Rubrik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</w:rPr>
      </w:pPr>
      <w:r w:rsidRPr="004432B5">
        <w:rPr>
          <w:rFonts w:ascii="Arial" w:hAnsi="Arial" w:cs="Arial"/>
          <w:bCs/>
          <w:sz w:val="22"/>
          <w:szCs w:val="22"/>
        </w:rPr>
        <w:t xml:space="preserve">Projektets potential att </w:t>
      </w:r>
      <w:r w:rsidR="00F06512">
        <w:rPr>
          <w:rFonts w:ascii="Arial" w:hAnsi="Arial" w:cs="Arial"/>
          <w:bCs/>
          <w:sz w:val="22"/>
          <w:szCs w:val="22"/>
        </w:rPr>
        <w:t xml:space="preserve">adressera systemproblematik </w:t>
      </w:r>
      <w:r w:rsidRPr="004432B5">
        <w:rPr>
          <w:rFonts w:ascii="Arial" w:hAnsi="Arial" w:cs="Arial"/>
          <w:bCs/>
          <w:sz w:val="22"/>
          <w:szCs w:val="22"/>
        </w:rPr>
        <w:t xml:space="preserve">och </w:t>
      </w:r>
      <w:r w:rsidR="00F06512">
        <w:rPr>
          <w:rFonts w:ascii="Arial" w:hAnsi="Arial" w:cs="Arial"/>
          <w:bCs/>
          <w:sz w:val="22"/>
          <w:szCs w:val="22"/>
        </w:rPr>
        <w:t>bidra med</w:t>
      </w:r>
      <w:r w:rsidR="007F785E">
        <w:rPr>
          <w:rFonts w:ascii="Arial" w:hAnsi="Arial" w:cs="Arial"/>
          <w:bCs/>
          <w:sz w:val="22"/>
          <w:szCs w:val="22"/>
        </w:rPr>
        <w:t xml:space="preserve"> </w:t>
      </w:r>
      <w:r w:rsidRPr="004432B5">
        <w:rPr>
          <w:rFonts w:ascii="Arial" w:hAnsi="Arial" w:cs="Arial"/>
          <w:bCs/>
          <w:sz w:val="22"/>
          <w:szCs w:val="22"/>
        </w:rPr>
        <w:t>nyhetsvärde</w:t>
      </w:r>
      <w:bookmarkEnd w:id="2"/>
    </w:p>
    <w:p w14:paraId="22F2CD03" w14:textId="52CA3728" w:rsidR="00A24966" w:rsidRPr="00277AD3" w:rsidRDefault="00A24966" w:rsidP="00A24966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>Vilka är projektets förväntade leverabler?</w:t>
      </w:r>
    </w:p>
    <w:p w14:paraId="686EA769" w14:textId="0F454431" w:rsidR="00B0372F" w:rsidRPr="00277AD3" w:rsidRDefault="00B0372F" w:rsidP="000B07F7">
      <w:pPr>
        <w:spacing w:after="120" w:line="276" w:lineRule="auto"/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>Hur kompletterar/adderar projektet till andra identifierade pågående/avslutade aktiviteter, insatser, uppdrag, projekt</w:t>
      </w:r>
      <w:r w:rsidR="000A0828" w:rsidRPr="00277AD3">
        <w:rPr>
          <w:rFonts w:ascii="Calibri" w:hAnsi="Calibri" w:cs="Calibri"/>
          <w:i/>
          <w:iCs/>
          <w:color w:val="5A29FF" w:themeColor="accent1"/>
        </w:rPr>
        <w:t xml:space="preserve"> </w:t>
      </w:r>
      <w:r w:rsidRPr="00277AD3">
        <w:rPr>
          <w:rFonts w:ascii="Calibri" w:hAnsi="Calibri" w:cs="Calibri"/>
          <w:i/>
          <w:iCs/>
          <w:color w:val="5A29FF" w:themeColor="accent1"/>
        </w:rPr>
        <w:t>inom området?</w:t>
      </w:r>
    </w:p>
    <w:p w14:paraId="666C718E" w14:textId="100255CF" w:rsidR="0017647C" w:rsidRPr="001F32A8" w:rsidRDefault="0017647C" w:rsidP="00F44225">
      <w:pPr>
        <w:rPr>
          <w:rFonts w:ascii="Calibri" w:hAnsi="Calibri" w:cs="Calibri"/>
          <w:color w:val="0070C0"/>
          <w:sz w:val="18"/>
          <w:szCs w:val="18"/>
        </w:rPr>
      </w:pPr>
    </w:p>
    <w:p w14:paraId="6D84E930" w14:textId="33D605D4" w:rsidR="001A6D28" w:rsidRPr="00F80E09" w:rsidRDefault="001A6D28" w:rsidP="001A6D28">
      <w:pPr>
        <w:pStyle w:val="Rubrik4"/>
        <w:rPr>
          <w:sz w:val="28"/>
          <w:szCs w:val="28"/>
        </w:rPr>
      </w:pPr>
      <w:r w:rsidRPr="00F80E09">
        <w:rPr>
          <w:sz w:val="28"/>
          <w:szCs w:val="28"/>
        </w:rPr>
        <w:t>Aktörer</w:t>
      </w:r>
    </w:p>
    <w:p w14:paraId="250CEC09" w14:textId="557AC450" w:rsidR="008C322E" w:rsidRPr="00B15322" w:rsidRDefault="00B15322" w:rsidP="00B15322">
      <w:pPr>
        <w:pStyle w:val="Rubrik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</w:rPr>
      </w:pPr>
      <w:bookmarkStart w:id="3" w:name="_Toc167120112"/>
      <w:r>
        <w:rPr>
          <w:rFonts w:ascii="Arial" w:hAnsi="Arial" w:cs="Arial"/>
          <w:bCs/>
          <w:sz w:val="22"/>
          <w:szCs w:val="22"/>
        </w:rPr>
        <w:br/>
      </w:r>
      <w:r w:rsidR="008C322E" w:rsidRPr="00B15322">
        <w:rPr>
          <w:rFonts w:ascii="Arial" w:hAnsi="Arial" w:cs="Arial"/>
          <w:bCs/>
          <w:sz w:val="22"/>
          <w:szCs w:val="22"/>
        </w:rPr>
        <w:t>Projektparter</w:t>
      </w:r>
      <w:bookmarkEnd w:id="3"/>
    </w:p>
    <w:p w14:paraId="44CC6DD0" w14:textId="5EF5C2C6" w:rsidR="00B15322" w:rsidRDefault="008C322E" w:rsidP="00B15322">
      <w:pPr>
        <w:pStyle w:val="Diskretbeskrivning"/>
        <w:spacing w:after="120"/>
        <w:rPr>
          <w:rFonts w:ascii="Calibri" w:hAnsi="Calibri" w:cs="Calibri"/>
          <w:iCs/>
          <w:color w:val="5A29FF" w:themeColor="accent1"/>
          <w:sz w:val="22"/>
          <w:szCs w:val="22"/>
        </w:rPr>
      </w:pPr>
      <w:r w:rsidRPr="00277AD3">
        <w:rPr>
          <w:rFonts w:ascii="Calibri" w:hAnsi="Calibri" w:cs="Calibri"/>
          <w:iCs/>
          <w:color w:val="5A29FF" w:themeColor="accent1"/>
          <w:sz w:val="22"/>
          <w:szCs w:val="22"/>
        </w:rPr>
        <w:t xml:space="preserve">Presentera kort projektets formella parter. Beskriv deras respektive drivkrafter, engagemang, rådighet, mandat, </w:t>
      </w:r>
      <w:r w:rsidR="008226D2" w:rsidRPr="00277AD3">
        <w:rPr>
          <w:rFonts w:ascii="Calibri" w:hAnsi="Calibri" w:cs="Calibri"/>
          <w:iCs/>
          <w:color w:val="5A29FF" w:themeColor="accent1"/>
          <w:sz w:val="22"/>
          <w:szCs w:val="22"/>
        </w:rPr>
        <w:t xml:space="preserve">ansvar, </w:t>
      </w:r>
      <w:r w:rsidRPr="00277AD3">
        <w:rPr>
          <w:rFonts w:ascii="Calibri" w:hAnsi="Calibri" w:cs="Calibri"/>
          <w:iCs/>
          <w:color w:val="5A29FF" w:themeColor="accent1"/>
          <w:sz w:val="22"/>
          <w:szCs w:val="22"/>
        </w:rPr>
        <w:t xml:space="preserve">nyckelkompetens osv kopplat till </w:t>
      </w:r>
      <w:r w:rsidR="007A7928" w:rsidRPr="00277AD3">
        <w:rPr>
          <w:rFonts w:ascii="Calibri" w:hAnsi="Calibri" w:cs="Calibri"/>
          <w:iCs/>
          <w:color w:val="5A29FF" w:themeColor="accent1"/>
          <w:sz w:val="22"/>
          <w:szCs w:val="22"/>
        </w:rPr>
        <w:t xml:space="preserve">förändring i </w:t>
      </w:r>
      <w:r w:rsidRPr="00277AD3">
        <w:rPr>
          <w:rFonts w:ascii="Calibri" w:hAnsi="Calibri" w:cs="Calibri"/>
          <w:iCs/>
          <w:color w:val="5A29FF" w:themeColor="accent1"/>
          <w:sz w:val="22"/>
          <w:szCs w:val="22"/>
        </w:rPr>
        <w:t>projektets inriktning.</w:t>
      </w:r>
    </w:p>
    <w:p w14:paraId="09B2C3FF" w14:textId="77777777" w:rsidR="00277AD3" w:rsidRPr="00277AD3" w:rsidRDefault="00277AD3" w:rsidP="00B15322">
      <w:pPr>
        <w:pStyle w:val="Diskretbeskrivning"/>
        <w:spacing w:after="120"/>
        <w:rPr>
          <w:rFonts w:ascii="Calibri" w:hAnsi="Calibri" w:cs="Calibri"/>
          <w:iCs/>
          <w:color w:val="5A29FF" w:themeColor="accent1"/>
          <w:sz w:val="22"/>
          <w:szCs w:val="22"/>
        </w:rPr>
      </w:pPr>
    </w:p>
    <w:p w14:paraId="3B1D5D11" w14:textId="73653A2A" w:rsidR="00452020" w:rsidRPr="00B15322" w:rsidRDefault="00452020" w:rsidP="00452020">
      <w:pPr>
        <w:pStyle w:val="Rubrik3"/>
        <w:numPr>
          <w:ilvl w:val="0"/>
          <w:numId w:val="0"/>
        </w:numPr>
        <w:rPr>
          <w:sz w:val="22"/>
          <w:szCs w:val="22"/>
        </w:rPr>
      </w:pPr>
      <w:r w:rsidRPr="00B15322">
        <w:rPr>
          <w:sz w:val="22"/>
          <w:szCs w:val="22"/>
        </w:rPr>
        <w:lastRenderedPageBreak/>
        <w:t>Projektledare och andra nyckelpersoner</w:t>
      </w:r>
    </w:p>
    <w:p w14:paraId="587FEA9C" w14:textId="2E9ABB41" w:rsidR="008C322E" w:rsidRDefault="00452020" w:rsidP="00452020">
      <w:pPr>
        <w:rPr>
          <w:rFonts w:ascii="Calibri" w:hAnsi="Calibri" w:cs="Calibri"/>
          <w:i/>
          <w:color w:val="5A29FF" w:themeColor="accent1"/>
        </w:rPr>
      </w:pPr>
      <w:r w:rsidRPr="00277AD3">
        <w:rPr>
          <w:rFonts w:ascii="Calibri" w:hAnsi="Calibri" w:cs="Calibri"/>
          <w:i/>
          <w:color w:val="5A29FF" w:themeColor="accent1"/>
          <w:szCs w:val="20"/>
        </w:rPr>
        <w:t xml:space="preserve">Beskriv kort er projektledare och andra nyckelpersoner: deras kompetens och förmåga att genomföra projektet. </w:t>
      </w:r>
      <w:r w:rsidR="008C322E" w:rsidRPr="00277AD3">
        <w:rPr>
          <w:rFonts w:ascii="Calibri" w:hAnsi="Calibri" w:cs="Calibri"/>
          <w:i/>
          <w:iCs/>
          <w:color w:val="5A29FF" w:themeColor="accent1"/>
        </w:rPr>
        <w:t>För nyckelpersoner ska CV bifogas</w:t>
      </w:r>
      <w:r w:rsidR="00D00FFA" w:rsidRPr="00277AD3">
        <w:rPr>
          <w:rFonts w:ascii="Calibri" w:hAnsi="Calibri" w:cs="Calibri"/>
          <w:i/>
          <w:iCs/>
          <w:color w:val="5A29FF" w:themeColor="accent1"/>
        </w:rPr>
        <w:t>.</w:t>
      </w:r>
      <w:r w:rsidR="008C322E" w:rsidRPr="00277AD3">
        <w:rPr>
          <w:rFonts w:ascii="Calibri" w:hAnsi="Calibri" w:cs="Calibri"/>
          <w:iCs/>
          <w:color w:val="5A29FF" w:themeColor="accent1"/>
        </w:rPr>
        <w:t xml:space="preserve"> </w:t>
      </w:r>
      <w:r w:rsidR="008C322E" w:rsidRPr="00277AD3">
        <w:rPr>
          <w:rFonts w:ascii="Calibri" w:hAnsi="Calibri" w:cs="Calibri"/>
          <w:i/>
          <w:color w:val="5A29FF" w:themeColor="accent1"/>
        </w:rPr>
        <w:t>Mall för CV finns på utlysningens webbsida.</w:t>
      </w:r>
    </w:p>
    <w:p w14:paraId="1D6240F2" w14:textId="77777777" w:rsidR="00277AD3" w:rsidRPr="00277AD3" w:rsidRDefault="00277AD3" w:rsidP="00452020">
      <w:pPr>
        <w:rPr>
          <w:i/>
          <w:color w:val="5A29FF" w:themeColor="accent1"/>
        </w:rPr>
      </w:pPr>
    </w:p>
    <w:p w14:paraId="277C70D3" w14:textId="77777777" w:rsidR="008C322E" w:rsidRDefault="008C322E" w:rsidP="008C322E">
      <w:pPr>
        <w:rPr>
          <w:rFonts w:ascii="Arial" w:hAnsi="Arial"/>
          <w:b/>
          <w:bCs/>
        </w:rPr>
      </w:pPr>
      <w:r w:rsidRPr="0060613D">
        <w:rPr>
          <w:rFonts w:ascii="Arial" w:hAnsi="Arial"/>
          <w:b/>
          <w:bCs/>
        </w:rPr>
        <w:t>Jämställdhet</w:t>
      </w:r>
    </w:p>
    <w:p w14:paraId="216A07B8" w14:textId="77777777" w:rsidR="00EE63AC" w:rsidRPr="00277AD3" w:rsidRDefault="008C322E" w:rsidP="00FE78F5">
      <w:pPr>
        <w:pStyle w:val="Default"/>
        <w:spacing w:before="180"/>
        <w:rPr>
          <w:rFonts w:ascii="Calibri" w:hAnsi="Calibri" w:cs="Calibri"/>
          <w:i/>
          <w:iCs/>
          <w:color w:val="5A29FF" w:themeColor="accent1"/>
          <w:sz w:val="22"/>
          <w:szCs w:val="22"/>
        </w:rPr>
      </w:pPr>
      <w:r w:rsidRPr="00277AD3">
        <w:rPr>
          <w:rFonts w:ascii="Calibri" w:hAnsi="Calibri" w:cs="Calibri"/>
          <w:i/>
          <w:color w:val="5A29FF" w:themeColor="accent1"/>
          <w:sz w:val="22"/>
          <w:szCs w:val="20"/>
          <w:lang w:eastAsia="en-US"/>
        </w:rPr>
        <w:t xml:space="preserve">Hur stor andel av projektarbetet förväntas utföras av kvinnor och män i procent (%)? </w:t>
      </w:r>
      <w:r w:rsidRPr="00277AD3">
        <w:rPr>
          <w:rFonts w:ascii="Calibri" w:hAnsi="Calibri" w:cs="Calibri"/>
          <w:i/>
          <w:iCs/>
          <w:color w:val="5A29FF" w:themeColor="accent1"/>
          <w:sz w:val="22"/>
          <w:szCs w:val="22"/>
        </w:rPr>
        <w:t xml:space="preserve">Kommentera fördelningen av makt och inflytande i projektet mellan kvinnor och män. </w:t>
      </w:r>
    </w:p>
    <w:p w14:paraId="610610DE" w14:textId="5BE5DF2D" w:rsidR="008C322E" w:rsidRPr="00FE78F5" w:rsidRDefault="008C322E" w:rsidP="00FE78F5">
      <w:pPr>
        <w:pStyle w:val="Default"/>
        <w:spacing w:before="180"/>
        <w:rPr>
          <w:rFonts w:ascii="Calibri" w:hAnsi="Calibri" w:cs="Calibri"/>
          <w:sz w:val="22"/>
          <w:szCs w:val="22"/>
        </w:rPr>
      </w:pPr>
    </w:p>
    <w:p w14:paraId="3D6A702B" w14:textId="77777777" w:rsidR="001A6D28" w:rsidRPr="000828AD" w:rsidRDefault="001A6D28" w:rsidP="001A6D28">
      <w:pPr>
        <w:pStyle w:val="Rubrik4"/>
        <w:rPr>
          <w:sz w:val="28"/>
          <w:szCs w:val="28"/>
        </w:rPr>
      </w:pPr>
      <w:r w:rsidRPr="000828AD">
        <w:rPr>
          <w:sz w:val="28"/>
          <w:szCs w:val="28"/>
        </w:rPr>
        <w:t xml:space="preserve">Genomförbarhet </w:t>
      </w:r>
    </w:p>
    <w:p w14:paraId="079BE7E1" w14:textId="2C50F206" w:rsidR="008C322E" w:rsidRDefault="000828AD" w:rsidP="008C322E">
      <w:pPr>
        <w:pStyle w:val="Rubrik2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 w:rsidRPr="000828AD">
        <w:rPr>
          <w:rFonts w:ascii="Arial" w:hAnsi="Arial" w:cs="Arial"/>
          <w:bCs/>
          <w:sz w:val="22"/>
          <w:szCs w:val="22"/>
        </w:rPr>
        <w:t xml:space="preserve">Projektplan </w:t>
      </w:r>
    </w:p>
    <w:p w14:paraId="1DF0B696" w14:textId="3DCA58DC" w:rsidR="00735FB0" w:rsidRPr="00277AD3" w:rsidRDefault="00735FB0" w:rsidP="000828AD">
      <w:pPr>
        <w:rPr>
          <w:rFonts w:ascii="Calibri" w:hAnsi="Calibri" w:cs="Calibri"/>
          <w:i/>
          <w:iCs/>
          <w:color w:val="5A29FF" w:themeColor="accent1"/>
        </w:rPr>
      </w:pPr>
      <w:r w:rsidRPr="00277AD3">
        <w:rPr>
          <w:rFonts w:ascii="Calibri" w:hAnsi="Calibri" w:cs="Calibri"/>
          <w:i/>
          <w:iCs/>
          <w:color w:val="5A29FF" w:themeColor="accent1"/>
        </w:rPr>
        <w:t xml:space="preserve">Beskriv övergripande hur projektet ska genomföras. </w:t>
      </w:r>
      <w:r w:rsidR="0096208E" w:rsidRPr="00277AD3">
        <w:rPr>
          <w:rFonts w:ascii="Calibri" w:hAnsi="Calibri" w:cs="Calibri"/>
          <w:i/>
          <w:iCs/>
          <w:color w:val="5A29FF" w:themeColor="accent1"/>
        </w:rPr>
        <w:t xml:space="preserve">Vilka aktiviteter </w:t>
      </w:r>
      <w:r w:rsidR="00254A0E" w:rsidRPr="00277AD3">
        <w:rPr>
          <w:rFonts w:ascii="Calibri" w:hAnsi="Calibri" w:cs="Calibri"/>
          <w:i/>
          <w:iCs/>
          <w:color w:val="5A29FF" w:themeColor="accent1"/>
        </w:rPr>
        <w:t>planeras</w:t>
      </w:r>
      <w:r w:rsidR="005B0BAC" w:rsidRPr="00277AD3">
        <w:rPr>
          <w:rFonts w:ascii="Calibri" w:hAnsi="Calibri" w:cs="Calibri"/>
          <w:i/>
          <w:iCs/>
          <w:color w:val="5A29FF" w:themeColor="accent1"/>
        </w:rPr>
        <w:t>?</w:t>
      </w:r>
      <w:r w:rsidR="401BD7C6" w:rsidRPr="00277AD3">
        <w:rPr>
          <w:rFonts w:ascii="Calibri" w:hAnsi="Calibri" w:cs="Calibri"/>
          <w:i/>
          <w:iCs/>
          <w:color w:val="5A29FF" w:themeColor="accent1"/>
        </w:rPr>
        <w:t xml:space="preserve"> </w:t>
      </w:r>
    </w:p>
    <w:p w14:paraId="7AE6222C" w14:textId="2FCCA485" w:rsidR="00F07751" w:rsidRPr="00277AD3" w:rsidRDefault="00F07751" w:rsidP="000828AD">
      <w:pPr>
        <w:rPr>
          <w:rFonts w:ascii="Calibri" w:hAnsi="Calibri" w:cs="Calibri"/>
          <w:i/>
          <w:color w:val="5A29FF" w:themeColor="accent1"/>
          <w:szCs w:val="20"/>
        </w:rPr>
      </w:pPr>
      <w:r w:rsidRPr="00277AD3">
        <w:rPr>
          <w:rFonts w:ascii="Calibri" w:hAnsi="Calibri" w:cs="Calibri"/>
          <w:i/>
          <w:color w:val="5A29FF" w:themeColor="accent1"/>
          <w:szCs w:val="20"/>
        </w:rPr>
        <w:t>Vilka parter</w:t>
      </w:r>
      <w:r w:rsidR="00B739C6" w:rsidRPr="00277AD3">
        <w:rPr>
          <w:rFonts w:ascii="Calibri" w:hAnsi="Calibri" w:cs="Calibri"/>
          <w:i/>
          <w:color w:val="5A29FF" w:themeColor="accent1"/>
          <w:szCs w:val="20"/>
        </w:rPr>
        <w:t>, aktörer</w:t>
      </w:r>
      <w:r w:rsidR="0080358E" w:rsidRPr="00277AD3">
        <w:rPr>
          <w:rFonts w:ascii="Calibri" w:hAnsi="Calibri" w:cs="Calibri"/>
          <w:i/>
          <w:color w:val="5A29FF" w:themeColor="accent1"/>
          <w:szCs w:val="20"/>
        </w:rPr>
        <w:t>, intressenter involveras</w:t>
      </w:r>
      <w:r w:rsidR="00146DE4" w:rsidRPr="00277AD3">
        <w:rPr>
          <w:rFonts w:ascii="Calibri" w:hAnsi="Calibri" w:cs="Calibri"/>
          <w:i/>
          <w:color w:val="5A29FF" w:themeColor="accent1"/>
          <w:szCs w:val="20"/>
        </w:rPr>
        <w:t>?</w:t>
      </w:r>
    </w:p>
    <w:p w14:paraId="6CB2E244" w14:textId="530F8AF6" w:rsidR="000828AD" w:rsidRPr="00277AD3" w:rsidRDefault="000828AD" w:rsidP="000828AD">
      <w:pPr>
        <w:rPr>
          <w:rFonts w:ascii="Calibri" w:hAnsi="Calibri" w:cs="Calibri"/>
          <w:i/>
          <w:color w:val="5A29FF" w:themeColor="accent1"/>
          <w:szCs w:val="20"/>
        </w:rPr>
      </w:pPr>
      <w:r w:rsidRPr="00277AD3">
        <w:rPr>
          <w:rFonts w:ascii="Calibri" w:hAnsi="Calibri" w:cs="Calibri"/>
          <w:i/>
          <w:color w:val="5A29FF" w:themeColor="accent1"/>
          <w:szCs w:val="20"/>
        </w:rPr>
        <w:t>Beskriv</w:t>
      </w:r>
      <w:r w:rsidR="00C85CF5" w:rsidRPr="00277AD3">
        <w:rPr>
          <w:rFonts w:ascii="Calibri" w:hAnsi="Calibri" w:cs="Calibri"/>
          <w:i/>
          <w:color w:val="5A29FF" w:themeColor="accent1"/>
          <w:szCs w:val="20"/>
        </w:rPr>
        <w:t xml:space="preserve"> projektets planer för att integrera bå</w:t>
      </w:r>
      <w:r w:rsidRPr="00277AD3">
        <w:rPr>
          <w:rFonts w:ascii="Calibri" w:hAnsi="Calibri" w:cs="Calibri"/>
          <w:i/>
          <w:color w:val="5A29FF" w:themeColor="accent1"/>
          <w:szCs w:val="20"/>
        </w:rPr>
        <w:t xml:space="preserve">de kvinnors och mäns behov och erfarenheter i genomförandet av projektet? </w:t>
      </w:r>
    </w:p>
    <w:p w14:paraId="3955FAA9" w14:textId="77777777" w:rsidR="00DC2DD8" w:rsidRDefault="00DC2DD8" w:rsidP="008156A4">
      <w:pPr>
        <w:rPr>
          <w:rFonts w:ascii="Calibri" w:hAnsi="Calibri" w:cs="Calibri"/>
          <w:i/>
          <w:szCs w:val="20"/>
        </w:rPr>
      </w:pPr>
    </w:p>
    <w:p w14:paraId="6F324B74" w14:textId="3E6B66DD" w:rsidR="00E83D2A" w:rsidRDefault="00DC2DD8" w:rsidP="008156A4">
      <w:pPr>
        <w:rPr>
          <w:rFonts w:asciiTheme="majorHAnsi" w:hAnsiTheme="majorHAnsi" w:cstheme="majorHAnsi"/>
          <w:b/>
          <w:bCs/>
          <w:iCs/>
          <w:szCs w:val="20"/>
        </w:rPr>
      </w:pPr>
      <w:r w:rsidRPr="00DC2DD8">
        <w:rPr>
          <w:rFonts w:asciiTheme="majorHAnsi" w:hAnsiTheme="majorHAnsi" w:cstheme="majorHAnsi"/>
          <w:b/>
          <w:bCs/>
          <w:iCs/>
          <w:szCs w:val="20"/>
        </w:rPr>
        <w:t>Projektets kostnader</w:t>
      </w:r>
    </w:p>
    <w:p w14:paraId="5853D501" w14:textId="404B3F91" w:rsidR="00DC2DD8" w:rsidRPr="00277AD3" w:rsidRDefault="00DC2DD8" w:rsidP="008156A4">
      <w:pPr>
        <w:rPr>
          <w:rFonts w:ascii="Calibri" w:hAnsi="Calibri" w:cs="Calibri"/>
          <w:i/>
          <w:color w:val="5A29FF" w:themeColor="accent1"/>
          <w:szCs w:val="20"/>
        </w:rPr>
      </w:pPr>
      <w:r w:rsidRPr="00277AD3">
        <w:rPr>
          <w:rFonts w:ascii="Calibri" w:hAnsi="Calibri" w:cs="Calibri"/>
          <w:i/>
          <w:color w:val="5A29FF" w:themeColor="accent1"/>
          <w:szCs w:val="20"/>
        </w:rPr>
        <w:t xml:space="preserve">Beskriv kortfattat </w:t>
      </w:r>
      <w:r w:rsidR="009C315E" w:rsidRPr="00277AD3">
        <w:rPr>
          <w:rFonts w:ascii="Calibri" w:hAnsi="Calibri" w:cs="Calibri"/>
          <w:i/>
          <w:color w:val="5A29FF" w:themeColor="accent1"/>
          <w:szCs w:val="20"/>
        </w:rPr>
        <w:t xml:space="preserve">de viktigaste kostnadsposterna i projektets budget. </w:t>
      </w:r>
    </w:p>
    <w:p w14:paraId="0147C4FE" w14:textId="77777777" w:rsidR="009C315E" w:rsidRDefault="009C315E" w:rsidP="008156A4">
      <w:pPr>
        <w:rPr>
          <w:rFonts w:ascii="Arial" w:hAnsi="Arial" w:cs="Arial"/>
          <w:b/>
          <w:bCs/>
          <w:iCs/>
          <w:szCs w:val="20"/>
        </w:rPr>
      </w:pPr>
    </w:p>
    <w:p w14:paraId="469F0C87" w14:textId="77777777" w:rsidR="00277AD3" w:rsidRDefault="00277AD3">
      <w:pPr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br w:type="page"/>
      </w:r>
    </w:p>
    <w:p w14:paraId="558419FD" w14:textId="794904BD" w:rsidR="008156A4" w:rsidRDefault="008156A4" w:rsidP="008156A4">
      <w:pPr>
        <w:rPr>
          <w:rFonts w:ascii="Arial" w:hAnsi="Arial" w:cs="Arial"/>
          <w:b/>
          <w:bCs/>
          <w:iCs/>
          <w:szCs w:val="20"/>
        </w:rPr>
      </w:pPr>
      <w:r w:rsidRPr="008156A4">
        <w:rPr>
          <w:rFonts w:ascii="Arial" w:hAnsi="Arial" w:cs="Arial"/>
          <w:b/>
          <w:bCs/>
          <w:iCs/>
          <w:szCs w:val="20"/>
        </w:rPr>
        <w:lastRenderedPageBreak/>
        <w:t>Arbetspake</w:t>
      </w:r>
      <w:r>
        <w:rPr>
          <w:rFonts w:ascii="Arial" w:hAnsi="Arial" w:cs="Arial"/>
          <w:b/>
          <w:bCs/>
          <w:iCs/>
          <w:szCs w:val="20"/>
        </w:rPr>
        <w:t>t</w:t>
      </w:r>
    </w:p>
    <w:tbl>
      <w:tblPr>
        <w:tblStyle w:val="Tabellrutnt"/>
        <w:tblpPr w:leftFromText="141" w:rightFromText="141" w:vertAnchor="text" w:horzAnchor="margin" w:tblpXSpec="center" w:tblpY="54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65"/>
        <w:gridCol w:w="5670"/>
      </w:tblGrid>
      <w:tr w:rsidR="00600157" w:rsidRPr="00BB3EE5" w14:paraId="1092FA3B" w14:textId="77777777" w:rsidTr="009C3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65" w:type="dxa"/>
            <w:shd w:val="clear" w:color="auto" w:fill="E8CECC" w:themeFill="background2" w:themeFillShade="E6"/>
          </w:tcPr>
          <w:p w14:paraId="1FD7DC0A" w14:textId="71967413" w:rsidR="009C315E" w:rsidRPr="00BB3EE5" w:rsidRDefault="009C315E" w:rsidP="009C315E">
            <w:pP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Arbetspaket </w:t>
            </w:r>
            <w:r w:rsidR="00383FA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0" w:type="dxa"/>
            <w:shd w:val="clear" w:color="auto" w:fill="E8CECC" w:themeFill="background2" w:themeFillShade="E6"/>
          </w:tcPr>
          <w:p w14:paraId="372138F6" w14:textId="77777777" w:rsidR="009C315E" w:rsidRPr="00BB3EE5" w:rsidRDefault="009C315E" w:rsidP="009C315E">
            <w:pP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Cs/>
                <w:sz w:val="20"/>
                <w:szCs w:val="20"/>
              </w:rPr>
              <w:t>Rubrik</w:t>
            </w:r>
          </w:p>
        </w:tc>
      </w:tr>
      <w:tr w:rsidR="009C315E" w:rsidRPr="00BB3EE5" w14:paraId="762536EF" w14:textId="77777777" w:rsidTr="009C315E">
        <w:trPr>
          <w:trHeight w:val="300"/>
        </w:trPr>
        <w:tc>
          <w:tcPr>
            <w:tcW w:w="3065" w:type="dxa"/>
          </w:tcPr>
          <w:p w14:paraId="71965A22" w14:textId="77777777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5670" w:type="dxa"/>
          </w:tcPr>
          <w:p w14:paraId="300CCD1A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ÅÅMM - ÅÅMM</w:t>
            </w:r>
          </w:p>
        </w:tc>
      </w:tr>
      <w:tr w:rsidR="009C315E" w:rsidRPr="00BB3EE5" w14:paraId="65ABBF25" w14:textId="77777777" w:rsidTr="009C315E">
        <w:trPr>
          <w:trHeight w:val="300"/>
        </w:trPr>
        <w:tc>
          <w:tcPr>
            <w:tcW w:w="3065" w:type="dxa"/>
          </w:tcPr>
          <w:p w14:paraId="0CB95C86" w14:textId="77777777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Beskrivning av aktiviteter</w:t>
            </w:r>
          </w:p>
          <w:p w14:paraId="3E1F3129" w14:textId="598F5281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DADB960" w14:textId="77777777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CAD7CA8" w14:textId="5A8363B9" w:rsidR="009C315E" w:rsidRDefault="00730475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Vad, vem/vilka?</w:t>
            </w:r>
          </w:p>
          <w:p w14:paraId="4693F845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85498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5C229C8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4C999F9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524C7C3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F1069AA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3B29931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C315E" w:rsidRPr="00BB3EE5" w14:paraId="2514E887" w14:textId="77777777" w:rsidTr="009C315E">
        <w:trPr>
          <w:trHeight w:val="300"/>
        </w:trPr>
        <w:tc>
          <w:tcPr>
            <w:tcW w:w="3065" w:type="dxa"/>
          </w:tcPr>
          <w:p w14:paraId="08D0E030" w14:textId="77777777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Leverans/resultat av AP</w:t>
            </w:r>
          </w:p>
        </w:tc>
        <w:tc>
          <w:tcPr>
            <w:tcW w:w="5670" w:type="dxa"/>
          </w:tcPr>
          <w:p w14:paraId="50353A93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C315E" w:rsidRPr="00BB3EE5" w14:paraId="7734888C" w14:textId="77777777" w:rsidTr="009C315E">
        <w:trPr>
          <w:trHeight w:val="300"/>
        </w:trPr>
        <w:tc>
          <w:tcPr>
            <w:tcW w:w="3065" w:type="dxa"/>
          </w:tcPr>
          <w:p w14:paraId="2E2955B1" w14:textId="414147BA" w:rsidR="009C315E" w:rsidRPr="00BB3EE5" w:rsidRDefault="0007318C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Projektparters </w:t>
            </w:r>
            <w:r w:rsidR="003114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insats; </w:t>
            </w:r>
            <w:r w:rsidR="00FA27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315E"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omfattning i timmar per part för AP</w:t>
            </w:r>
          </w:p>
        </w:tc>
        <w:tc>
          <w:tcPr>
            <w:tcW w:w="5670" w:type="dxa"/>
          </w:tcPr>
          <w:p w14:paraId="02C92831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 A: x timmar</w:t>
            </w:r>
          </w:p>
          <w:p w14:paraId="7A179ED0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 B: x timmar</w:t>
            </w:r>
          </w:p>
        </w:tc>
      </w:tr>
      <w:tr w:rsidR="009C315E" w:rsidRPr="00BB3EE5" w14:paraId="5EF81FD1" w14:textId="77777777" w:rsidTr="009C315E">
        <w:trPr>
          <w:trHeight w:val="36"/>
        </w:trPr>
        <w:tc>
          <w:tcPr>
            <w:tcW w:w="3065" w:type="dxa"/>
          </w:tcPr>
          <w:p w14:paraId="356764DC" w14:textId="77777777" w:rsidR="009C315E" w:rsidRPr="00BB3EE5" w:rsidRDefault="009C315E" w:rsidP="009C31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Beräknade totalkostnader för AP</w:t>
            </w:r>
          </w:p>
        </w:tc>
        <w:tc>
          <w:tcPr>
            <w:tcW w:w="5670" w:type="dxa"/>
          </w:tcPr>
          <w:p w14:paraId="5A952B74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7B0F1AF" w14:textId="77777777" w:rsidR="009C315E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A3499AB" w14:textId="77777777" w:rsidR="009C315E" w:rsidRPr="00BB3EE5" w:rsidRDefault="009C315E" w:rsidP="009C315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6DAE14C" w14:textId="77777777" w:rsidR="000828AD" w:rsidRDefault="000828AD" w:rsidP="001A6D28">
      <w:pPr>
        <w:pStyle w:val="NormalArial"/>
      </w:pPr>
    </w:p>
    <w:tbl>
      <w:tblPr>
        <w:tblStyle w:val="Tabellrutnt"/>
        <w:tblpPr w:leftFromText="141" w:rightFromText="141" w:vertAnchor="text" w:horzAnchor="margin" w:tblpXSpec="center" w:tblpY="54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65"/>
        <w:gridCol w:w="5670"/>
      </w:tblGrid>
      <w:tr w:rsidR="00600157" w:rsidRPr="00BB3EE5" w14:paraId="2893B411" w14:textId="77777777" w:rsidTr="00527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65" w:type="dxa"/>
            <w:shd w:val="clear" w:color="auto" w:fill="E8CECC" w:themeFill="background2" w:themeFillShade="E6"/>
          </w:tcPr>
          <w:p w14:paraId="61BB4B0F" w14:textId="77777777" w:rsidR="00527E6C" w:rsidRPr="00BB3EE5" w:rsidRDefault="00527E6C" w:rsidP="00BF19B6">
            <w:pP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Arbetspaket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0" w:type="dxa"/>
            <w:shd w:val="clear" w:color="auto" w:fill="E8CECC" w:themeFill="background2" w:themeFillShade="E6"/>
          </w:tcPr>
          <w:p w14:paraId="693B7210" w14:textId="77777777" w:rsidR="00527E6C" w:rsidRPr="00BB3EE5" w:rsidRDefault="00527E6C" w:rsidP="00BF19B6">
            <w:pP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Cs/>
                <w:sz w:val="20"/>
                <w:szCs w:val="20"/>
              </w:rPr>
              <w:t>Rubrik</w:t>
            </w:r>
          </w:p>
        </w:tc>
      </w:tr>
      <w:tr w:rsidR="00527E6C" w:rsidRPr="00BB3EE5" w14:paraId="70AE900B" w14:textId="77777777" w:rsidTr="00527E6C">
        <w:trPr>
          <w:trHeight w:val="300"/>
        </w:trPr>
        <w:tc>
          <w:tcPr>
            <w:tcW w:w="3065" w:type="dxa"/>
          </w:tcPr>
          <w:p w14:paraId="456FCB5D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Period</w:t>
            </w:r>
          </w:p>
        </w:tc>
        <w:tc>
          <w:tcPr>
            <w:tcW w:w="5670" w:type="dxa"/>
          </w:tcPr>
          <w:p w14:paraId="6CD98ACB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ÅÅMM - ÅÅMM</w:t>
            </w:r>
          </w:p>
        </w:tc>
      </w:tr>
      <w:tr w:rsidR="00527E6C" w:rsidRPr="00BB3EE5" w14:paraId="5DD9D2E6" w14:textId="77777777" w:rsidTr="00527E6C">
        <w:trPr>
          <w:trHeight w:val="300"/>
        </w:trPr>
        <w:tc>
          <w:tcPr>
            <w:tcW w:w="3065" w:type="dxa"/>
          </w:tcPr>
          <w:p w14:paraId="73D8F166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Beskrivning av aktiviteter</w:t>
            </w:r>
          </w:p>
          <w:p w14:paraId="64B1DC8D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666E8DD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5001F62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Vad, vem/vilka?</w:t>
            </w:r>
          </w:p>
          <w:p w14:paraId="70C0B5CF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C0BC3C8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A62939D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2C5E493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CDE9C84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32747E0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4FD20A2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E6C" w:rsidRPr="00BB3EE5" w14:paraId="094B6855" w14:textId="77777777" w:rsidTr="00527E6C">
        <w:trPr>
          <w:trHeight w:val="300"/>
        </w:trPr>
        <w:tc>
          <w:tcPr>
            <w:tcW w:w="3065" w:type="dxa"/>
          </w:tcPr>
          <w:p w14:paraId="087C988D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Leverans/resultat av AP</w:t>
            </w:r>
          </w:p>
        </w:tc>
        <w:tc>
          <w:tcPr>
            <w:tcW w:w="5670" w:type="dxa"/>
          </w:tcPr>
          <w:p w14:paraId="2EF50847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27E6C" w:rsidRPr="00BB3EE5" w14:paraId="30A4BF3E" w14:textId="77777777" w:rsidTr="00527E6C">
        <w:trPr>
          <w:trHeight w:val="300"/>
        </w:trPr>
        <w:tc>
          <w:tcPr>
            <w:tcW w:w="3065" w:type="dxa"/>
          </w:tcPr>
          <w:p w14:paraId="2CEE44DF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Projektparters insats;  </w:t>
            </w: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omfattning i timmar per part för AP</w:t>
            </w:r>
          </w:p>
        </w:tc>
        <w:tc>
          <w:tcPr>
            <w:tcW w:w="5670" w:type="dxa"/>
          </w:tcPr>
          <w:p w14:paraId="4BD4D722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 A: x timmar</w:t>
            </w:r>
          </w:p>
          <w:p w14:paraId="3F4E0F10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 B: x timmar</w:t>
            </w:r>
          </w:p>
        </w:tc>
      </w:tr>
      <w:tr w:rsidR="00527E6C" w:rsidRPr="00BB3EE5" w14:paraId="30A5E5E5" w14:textId="77777777" w:rsidTr="00527E6C">
        <w:trPr>
          <w:trHeight w:val="36"/>
        </w:trPr>
        <w:tc>
          <w:tcPr>
            <w:tcW w:w="3065" w:type="dxa"/>
          </w:tcPr>
          <w:p w14:paraId="3B496C9D" w14:textId="77777777" w:rsidR="00527E6C" w:rsidRPr="00BB3EE5" w:rsidRDefault="00527E6C" w:rsidP="00BF19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3EE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Beräknade totalkostnader för AP</w:t>
            </w:r>
          </w:p>
        </w:tc>
        <w:tc>
          <w:tcPr>
            <w:tcW w:w="5670" w:type="dxa"/>
          </w:tcPr>
          <w:p w14:paraId="0AD89AA1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2B0D2EE" w14:textId="77777777" w:rsidR="00527E6C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498B007" w14:textId="77777777" w:rsidR="00527E6C" w:rsidRPr="00BB3EE5" w:rsidRDefault="00527E6C" w:rsidP="00BF19B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01F097A" w14:textId="77777777" w:rsidR="00527E6C" w:rsidRPr="00EA1788" w:rsidRDefault="00527E6C" w:rsidP="001A6D28">
      <w:pPr>
        <w:pStyle w:val="NormalArial"/>
      </w:pPr>
    </w:p>
    <w:sectPr w:rsidR="00527E6C" w:rsidRPr="00EA1788" w:rsidSect="00D445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B7462" w14:textId="77777777" w:rsidR="00691EC7" w:rsidRDefault="00691EC7" w:rsidP="00813C78">
      <w:pPr>
        <w:spacing w:after="0" w:line="240" w:lineRule="auto"/>
      </w:pPr>
      <w:r>
        <w:separator/>
      </w:r>
    </w:p>
  </w:endnote>
  <w:endnote w:type="continuationSeparator" w:id="0">
    <w:p w14:paraId="6D08C74D" w14:textId="77777777" w:rsidR="00691EC7" w:rsidRDefault="00691EC7" w:rsidP="00813C78">
      <w:pPr>
        <w:spacing w:after="0" w:line="240" w:lineRule="auto"/>
      </w:pPr>
      <w:r>
        <w:continuationSeparator/>
      </w:r>
    </w:p>
  </w:endnote>
  <w:endnote w:type="continuationNotice" w:id="1">
    <w:p w14:paraId="23130185" w14:textId="77777777" w:rsidR="00691EC7" w:rsidRDefault="00691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F29E" w14:textId="4AE7207A" w:rsidR="009E7874" w:rsidRDefault="009E78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272A63F9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25E5" w14:textId="69B9ABB5" w:rsidR="009E7874" w:rsidRDefault="009E7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23187" w14:textId="77777777" w:rsidR="00691EC7" w:rsidRDefault="00691EC7" w:rsidP="00813C78">
      <w:pPr>
        <w:spacing w:after="0" w:line="240" w:lineRule="auto"/>
      </w:pPr>
      <w:r>
        <w:separator/>
      </w:r>
    </w:p>
  </w:footnote>
  <w:footnote w:type="continuationSeparator" w:id="0">
    <w:p w14:paraId="7A1FF68B" w14:textId="77777777" w:rsidR="00691EC7" w:rsidRDefault="00691EC7" w:rsidP="00813C78">
      <w:pPr>
        <w:spacing w:after="0" w:line="240" w:lineRule="auto"/>
      </w:pPr>
      <w:r>
        <w:continuationSeparator/>
      </w:r>
    </w:p>
  </w:footnote>
  <w:footnote w:type="continuationNotice" w:id="1">
    <w:p w14:paraId="7FD103AB" w14:textId="77777777" w:rsidR="00691EC7" w:rsidRDefault="00691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FBAFC" w14:textId="77777777" w:rsidR="009E7874" w:rsidRDefault="009E78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2F824" w14:textId="0D2E2BD5" w:rsidR="006F4071" w:rsidRDefault="006F4071">
    <w:pPr>
      <w:pStyle w:val="Sidhuvud"/>
      <w:rPr>
        <w:rFonts w:asciiTheme="minorHAnsi" w:hAnsiTheme="minorHAnsi" w:cstheme="minorHAnsi"/>
        <w:noProof/>
        <w:sz w:val="20"/>
        <w:szCs w:val="20"/>
      </w:rPr>
    </w:pPr>
  </w:p>
  <w:p w14:paraId="2596D0B6" w14:textId="60B4268F" w:rsidR="00BB435A" w:rsidRDefault="00C47EEE" w:rsidP="00C47EEE">
    <w:pPr>
      <w:pStyle w:val="Sidhuvud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  <w:r w:rsidRPr="00C47EEE">
      <w:rPr>
        <w:rFonts w:ascii="Calibri" w:hAnsi="Calibri" w:cs="Calibri"/>
        <w:noProof/>
        <w:sz w:val="22"/>
      </w:rPr>
      <w:t xml:space="preserve">Bilaga 1: </w:t>
    </w:r>
    <w:r w:rsidRPr="00C47EEE">
      <w:rPr>
        <w:rFonts w:ascii="Calibri" w:hAnsi="Calibri" w:cs="Calibri"/>
        <w:b/>
        <w:bCs/>
        <w:noProof/>
        <w:sz w:val="22"/>
      </w:rPr>
      <w:t>Projektbeskrivning</w:t>
    </w:r>
  </w:p>
  <w:p w14:paraId="75EE177A" w14:textId="77777777" w:rsidR="00BB435A" w:rsidRDefault="00BB435A">
    <w:pPr>
      <w:pStyle w:val="Sidhuvud"/>
      <w:rPr>
        <w:rFonts w:asciiTheme="minorHAnsi" w:hAnsiTheme="minorHAnsi" w:cstheme="minorHAnsi"/>
        <w:noProof/>
        <w:sz w:val="20"/>
        <w:szCs w:val="20"/>
      </w:rPr>
    </w:pPr>
  </w:p>
  <w:p w14:paraId="0AB8865F" w14:textId="48E519A4" w:rsidR="00BB435A" w:rsidRPr="00C47EEE" w:rsidRDefault="00C47EEE">
    <w:pPr>
      <w:pStyle w:val="Sidhuvud"/>
      <w:rPr>
        <w:rFonts w:ascii="Calibri" w:hAnsi="Calibri" w:cs="Calibri"/>
        <w:noProof/>
        <w:sz w:val="22"/>
      </w:rPr>
    </w:pPr>
    <w:r>
      <w:rPr>
        <w:rFonts w:ascii="Calibri" w:hAnsi="Calibri" w:cs="Calibri"/>
        <w:noProof/>
        <w:sz w:val="22"/>
      </w:rPr>
      <w:tab/>
    </w:r>
    <w:r>
      <w:rPr>
        <w:rFonts w:ascii="Calibri" w:hAnsi="Calibri" w:cs="Calibri"/>
        <w:noProof/>
        <w:sz w:val="22"/>
      </w:rPr>
      <w:tab/>
    </w:r>
  </w:p>
  <w:p w14:paraId="2A251278" w14:textId="77777777" w:rsidR="004E39F9" w:rsidRDefault="00BB435A">
    <w:pPr>
      <w:pStyle w:val="Sidhuvud"/>
      <w:rPr>
        <w:rFonts w:ascii="Calibri" w:hAnsi="Calibri" w:cs="Calibri"/>
        <w:b/>
        <w:bCs/>
        <w:noProof/>
        <w:sz w:val="28"/>
        <w:szCs w:val="28"/>
      </w:rPr>
    </w:pPr>
    <w:r w:rsidRPr="002E3074">
      <w:rPr>
        <w:rFonts w:ascii="Calibri" w:hAnsi="Calibri" w:cs="Calibri"/>
        <w:b/>
        <w:bCs/>
        <w:noProof/>
        <w:sz w:val="28"/>
        <w:szCs w:val="28"/>
      </w:rPr>
      <w:t>S</w:t>
    </w:r>
    <w:r w:rsidR="0055600D" w:rsidRPr="002E3074">
      <w:rPr>
        <w:rFonts w:ascii="Calibri" w:hAnsi="Calibri" w:cs="Calibri"/>
        <w:b/>
        <w:bCs/>
        <w:noProof/>
        <w:sz w:val="28"/>
        <w:szCs w:val="28"/>
      </w:rPr>
      <w:t>amverkan för främjande och förebyggande insatser inom SustainGov 2024</w:t>
    </w:r>
    <w:r w:rsidR="006F4071" w:rsidRPr="002E3074">
      <w:rPr>
        <w:rFonts w:ascii="Calibri" w:hAnsi="Calibri" w:cs="Calibri"/>
        <w:b/>
        <w:bCs/>
        <w:noProof/>
        <w:sz w:val="28"/>
        <w:szCs w:val="28"/>
      </w:rPr>
      <w:t xml:space="preserve"> </w:t>
    </w:r>
  </w:p>
  <w:p w14:paraId="75D3D0D7" w14:textId="49CF20AB" w:rsidR="00787FC6" w:rsidRPr="002E3074" w:rsidRDefault="00787FC6">
    <w:pPr>
      <w:pStyle w:val="Sidhuvud"/>
      <w:rPr>
        <w:rFonts w:ascii="Calibri" w:hAnsi="Calibri" w:cs="Calibri"/>
        <w:b/>
        <w:bCs/>
        <w:noProof/>
        <w:sz w:val="28"/>
        <w:szCs w:val="28"/>
      </w:rPr>
    </w:pP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 wp14:anchorId="2BC0D94A" wp14:editId="36CFE5EB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46849789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0ED2D" w14:textId="1FD5D784" w:rsidR="009E7874" w:rsidRDefault="009E78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60006A0"/>
    <w:multiLevelType w:val="hybridMultilevel"/>
    <w:tmpl w:val="4AD41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CA1"/>
    <w:multiLevelType w:val="hybridMultilevel"/>
    <w:tmpl w:val="5CAE085C"/>
    <w:lvl w:ilvl="0" w:tplc="D0B683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A5A"/>
    <w:multiLevelType w:val="hybridMultilevel"/>
    <w:tmpl w:val="04EAF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49B"/>
    <w:multiLevelType w:val="hybridMultilevel"/>
    <w:tmpl w:val="BBCE7C4A"/>
    <w:lvl w:ilvl="0" w:tplc="1E667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51F0D"/>
    <w:multiLevelType w:val="hybridMultilevel"/>
    <w:tmpl w:val="D37CE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71CE"/>
    <w:multiLevelType w:val="hybridMultilevel"/>
    <w:tmpl w:val="59DA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25F4B95"/>
    <w:multiLevelType w:val="hybridMultilevel"/>
    <w:tmpl w:val="8EE46A7E"/>
    <w:lvl w:ilvl="0" w:tplc="B0D42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67BBC"/>
    <w:multiLevelType w:val="hybridMultilevel"/>
    <w:tmpl w:val="7BE0E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C689F"/>
    <w:multiLevelType w:val="hybridMultilevel"/>
    <w:tmpl w:val="4A90F2C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85C5E"/>
    <w:multiLevelType w:val="hybridMultilevel"/>
    <w:tmpl w:val="97F89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D5A4E"/>
    <w:multiLevelType w:val="hybridMultilevel"/>
    <w:tmpl w:val="55922C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22"/>
  </w:num>
  <w:num w:numId="15" w16cid:durableId="615328645">
    <w:abstractNumId w:val="18"/>
  </w:num>
  <w:num w:numId="16" w16cid:durableId="1192955800">
    <w:abstractNumId w:val="18"/>
  </w:num>
  <w:num w:numId="17" w16cid:durableId="14787656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890">
    <w:abstractNumId w:val="24"/>
  </w:num>
  <w:num w:numId="20" w16cid:durableId="366875391">
    <w:abstractNumId w:val="26"/>
  </w:num>
  <w:num w:numId="21" w16cid:durableId="1002854810">
    <w:abstractNumId w:val="23"/>
  </w:num>
  <w:num w:numId="22" w16cid:durableId="1122455645">
    <w:abstractNumId w:val="16"/>
  </w:num>
  <w:num w:numId="23" w16cid:durableId="229656989">
    <w:abstractNumId w:val="20"/>
  </w:num>
  <w:num w:numId="24" w16cid:durableId="1381057571">
    <w:abstractNumId w:val="11"/>
  </w:num>
  <w:num w:numId="25" w16cid:durableId="1968316300">
    <w:abstractNumId w:val="25"/>
  </w:num>
  <w:num w:numId="26" w16cid:durableId="850870506">
    <w:abstractNumId w:val="28"/>
  </w:num>
  <w:num w:numId="27" w16cid:durableId="521239839">
    <w:abstractNumId w:val="19"/>
  </w:num>
  <w:num w:numId="28" w16cid:durableId="1098257957">
    <w:abstractNumId w:val="13"/>
  </w:num>
  <w:num w:numId="29" w16cid:durableId="2091852558">
    <w:abstractNumId w:val="17"/>
  </w:num>
  <w:num w:numId="30" w16cid:durableId="1893691202">
    <w:abstractNumId w:val="27"/>
  </w:num>
  <w:num w:numId="31" w16cid:durableId="910776503">
    <w:abstractNumId w:val="14"/>
  </w:num>
  <w:num w:numId="32" w16cid:durableId="261182635">
    <w:abstractNumId w:val="15"/>
  </w:num>
  <w:num w:numId="33" w16cid:durableId="1971551084">
    <w:abstractNumId w:val="21"/>
  </w:num>
  <w:num w:numId="34" w16cid:durableId="12874361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6669"/>
    <w:rsid w:val="00027E4B"/>
    <w:rsid w:val="00041340"/>
    <w:rsid w:val="00042325"/>
    <w:rsid w:val="000438BD"/>
    <w:rsid w:val="000476FD"/>
    <w:rsid w:val="00057419"/>
    <w:rsid w:val="00057E72"/>
    <w:rsid w:val="0007318C"/>
    <w:rsid w:val="00077C66"/>
    <w:rsid w:val="000828AD"/>
    <w:rsid w:val="00087699"/>
    <w:rsid w:val="000953D5"/>
    <w:rsid w:val="000A0828"/>
    <w:rsid w:val="000A4A20"/>
    <w:rsid w:val="000A7067"/>
    <w:rsid w:val="000B07F7"/>
    <w:rsid w:val="000B169B"/>
    <w:rsid w:val="000B1DB5"/>
    <w:rsid w:val="000C0451"/>
    <w:rsid w:val="000C33F5"/>
    <w:rsid w:val="000C35D1"/>
    <w:rsid w:val="000F38D4"/>
    <w:rsid w:val="00111298"/>
    <w:rsid w:val="00123CAA"/>
    <w:rsid w:val="00124A53"/>
    <w:rsid w:val="00124EB7"/>
    <w:rsid w:val="00133C93"/>
    <w:rsid w:val="00141661"/>
    <w:rsid w:val="00146DE4"/>
    <w:rsid w:val="00167555"/>
    <w:rsid w:val="001757FF"/>
    <w:rsid w:val="00175822"/>
    <w:rsid w:val="0017647C"/>
    <w:rsid w:val="00196781"/>
    <w:rsid w:val="001A6D28"/>
    <w:rsid w:val="001B14DA"/>
    <w:rsid w:val="001C08A0"/>
    <w:rsid w:val="001C3F32"/>
    <w:rsid w:val="001C7F49"/>
    <w:rsid w:val="001D27C3"/>
    <w:rsid w:val="001F1063"/>
    <w:rsid w:val="001F32A8"/>
    <w:rsid w:val="001F5A6E"/>
    <w:rsid w:val="00213CC5"/>
    <w:rsid w:val="002144B3"/>
    <w:rsid w:val="00215DF1"/>
    <w:rsid w:val="00225213"/>
    <w:rsid w:val="00254A0E"/>
    <w:rsid w:val="00264F4E"/>
    <w:rsid w:val="00277AD3"/>
    <w:rsid w:val="00293FA7"/>
    <w:rsid w:val="0029462A"/>
    <w:rsid w:val="002959E5"/>
    <w:rsid w:val="002A0CE4"/>
    <w:rsid w:val="002A1A93"/>
    <w:rsid w:val="002C146B"/>
    <w:rsid w:val="002D3705"/>
    <w:rsid w:val="002E3074"/>
    <w:rsid w:val="002F2AE6"/>
    <w:rsid w:val="002F34E7"/>
    <w:rsid w:val="00301F82"/>
    <w:rsid w:val="0030643B"/>
    <w:rsid w:val="0031143B"/>
    <w:rsid w:val="00311CE1"/>
    <w:rsid w:val="00325052"/>
    <w:rsid w:val="0033326D"/>
    <w:rsid w:val="00342FAA"/>
    <w:rsid w:val="00362CE7"/>
    <w:rsid w:val="00363FF2"/>
    <w:rsid w:val="003800DE"/>
    <w:rsid w:val="00382907"/>
    <w:rsid w:val="0038342D"/>
    <w:rsid w:val="00383FAE"/>
    <w:rsid w:val="00392A8C"/>
    <w:rsid w:val="00394F3B"/>
    <w:rsid w:val="0039506D"/>
    <w:rsid w:val="0039558E"/>
    <w:rsid w:val="003B06DA"/>
    <w:rsid w:val="003B7BE6"/>
    <w:rsid w:val="003D5358"/>
    <w:rsid w:val="003F1D59"/>
    <w:rsid w:val="00405EBD"/>
    <w:rsid w:val="00411BEE"/>
    <w:rsid w:val="004216EA"/>
    <w:rsid w:val="00423F0E"/>
    <w:rsid w:val="0042445E"/>
    <w:rsid w:val="004432B5"/>
    <w:rsid w:val="004436B9"/>
    <w:rsid w:val="00452020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D79C6"/>
    <w:rsid w:val="004E39F9"/>
    <w:rsid w:val="004F162F"/>
    <w:rsid w:val="004F1707"/>
    <w:rsid w:val="00500831"/>
    <w:rsid w:val="00502700"/>
    <w:rsid w:val="00527E6C"/>
    <w:rsid w:val="00532A26"/>
    <w:rsid w:val="0055600D"/>
    <w:rsid w:val="00562642"/>
    <w:rsid w:val="00565454"/>
    <w:rsid w:val="00577867"/>
    <w:rsid w:val="00585E2A"/>
    <w:rsid w:val="00595C50"/>
    <w:rsid w:val="005B0BAC"/>
    <w:rsid w:val="005B20C0"/>
    <w:rsid w:val="005C1F60"/>
    <w:rsid w:val="005D665E"/>
    <w:rsid w:val="005E18D4"/>
    <w:rsid w:val="005E3DFB"/>
    <w:rsid w:val="005E7709"/>
    <w:rsid w:val="005F10AF"/>
    <w:rsid w:val="005F1AF0"/>
    <w:rsid w:val="005F3D2A"/>
    <w:rsid w:val="00600157"/>
    <w:rsid w:val="00606832"/>
    <w:rsid w:val="00607004"/>
    <w:rsid w:val="00620DD0"/>
    <w:rsid w:val="0063090B"/>
    <w:rsid w:val="00640A1A"/>
    <w:rsid w:val="006447EF"/>
    <w:rsid w:val="00651E32"/>
    <w:rsid w:val="00654315"/>
    <w:rsid w:val="00660C53"/>
    <w:rsid w:val="0068478C"/>
    <w:rsid w:val="006877D9"/>
    <w:rsid w:val="0069113E"/>
    <w:rsid w:val="00691EC7"/>
    <w:rsid w:val="00692CA3"/>
    <w:rsid w:val="00694203"/>
    <w:rsid w:val="006C42C0"/>
    <w:rsid w:val="006D6ABF"/>
    <w:rsid w:val="006F4071"/>
    <w:rsid w:val="00705BF8"/>
    <w:rsid w:val="007163A9"/>
    <w:rsid w:val="00730475"/>
    <w:rsid w:val="00735FB0"/>
    <w:rsid w:val="00740AE3"/>
    <w:rsid w:val="00763AEC"/>
    <w:rsid w:val="00764C36"/>
    <w:rsid w:val="00770265"/>
    <w:rsid w:val="00771FDB"/>
    <w:rsid w:val="00787FC6"/>
    <w:rsid w:val="007A22C0"/>
    <w:rsid w:val="007A55EB"/>
    <w:rsid w:val="007A7928"/>
    <w:rsid w:val="007B53FD"/>
    <w:rsid w:val="007C009C"/>
    <w:rsid w:val="007C21D4"/>
    <w:rsid w:val="007C319F"/>
    <w:rsid w:val="007E0D94"/>
    <w:rsid w:val="007E5D01"/>
    <w:rsid w:val="007F0F7E"/>
    <w:rsid w:val="007F785E"/>
    <w:rsid w:val="0080294E"/>
    <w:rsid w:val="0080358E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30624"/>
    <w:rsid w:val="00833117"/>
    <w:rsid w:val="008351D1"/>
    <w:rsid w:val="008409B1"/>
    <w:rsid w:val="0084207C"/>
    <w:rsid w:val="0088350F"/>
    <w:rsid w:val="008974B1"/>
    <w:rsid w:val="008A214B"/>
    <w:rsid w:val="008C322E"/>
    <w:rsid w:val="008C4E7A"/>
    <w:rsid w:val="008C6F7C"/>
    <w:rsid w:val="008E09F4"/>
    <w:rsid w:val="008E1F9E"/>
    <w:rsid w:val="008E4456"/>
    <w:rsid w:val="008F1CF0"/>
    <w:rsid w:val="00912916"/>
    <w:rsid w:val="0094302F"/>
    <w:rsid w:val="00960439"/>
    <w:rsid w:val="0096208E"/>
    <w:rsid w:val="009834C2"/>
    <w:rsid w:val="00993412"/>
    <w:rsid w:val="0099584D"/>
    <w:rsid w:val="009A244C"/>
    <w:rsid w:val="009C315E"/>
    <w:rsid w:val="009C460A"/>
    <w:rsid w:val="009C57CE"/>
    <w:rsid w:val="009E294D"/>
    <w:rsid w:val="009E4998"/>
    <w:rsid w:val="009E5B93"/>
    <w:rsid w:val="009E7874"/>
    <w:rsid w:val="009F0C29"/>
    <w:rsid w:val="009F52DE"/>
    <w:rsid w:val="009F7358"/>
    <w:rsid w:val="00A02DAF"/>
    <w:rsid w:val="00A06756"/>
    <w:rsid w:val="00A241C3"/>
    <w:rsid w:val="00A24966"/>
    <w:rsid w:val="00A26F25"/>
    <w:rsid w:val="00A51F48"/>
    <w:rsid w:val="00A70117"/>
    <w:rsid w:val="00A74CD0"/>
    <w:rsid w:val="00A75FF6"/>
    <w:rsid w:val="00A831AD"/>
    <w:rsid w:val="00A844CF"/>
    <w:rsid w:val="00A91B23"/>
    <w:rsid w:val="00AA2351"/>
    <w:rsid w:val="00AC2C60"/>
    <w:rsid w:val="00AD3064"/>
    <w:rsid w:val="00AD4F0C"/>
    <w:rsid w:val="00AD580F"/>
    <w:rsid w:val="00AD7637"/>
    <w:rsid w:val="00AD7F47"/>
    <w:rsid w:val="00AD7FDC"/>
    <w:rsid w:val="00AE3976"/>
    <w:rsid w:val="00AE6195"/>
    <w:rsid w:val="00AF5707"/>
    <w:rsid w:val="00B0372F"/>
    <w:rsid w:val="00B0435D"/>
    <w:rsid w:val="00B15322"/>
    <w:rsid w:val="00B24E51"/>
    <w:rsid w:val="00B35AF3"/>
    <w:rsid w:val="00B42CAF"/>
    <w:rsid w:val="00B52631"/>
    <w:rsid w:val="00B6278E"/>
    <w:rsid w:val="00B723E3"/>
    <w:rsid w:val="00B739C6"/>
    <w:rsid w:val="00BA02BD"/>
    <w:rsid w:val="00BB1EF5"/>
    <w:rsid w:val="00BB35FD"/>
    <w:rsid w:val="00BB435A"/>
    <w:rsid w:val="00BE3A24"/>
    <w:rsid w:val="00BE63B8"/>
    <w:rsid w:val="00BF19B6"/>
    <w:rsid w:val="00C05318"/>
    <w:rsid w:val="00C225CB"/>
    <w:rsid w:val="00C25E09"/>
    <w:rsid w:val="00C26BE3"/>
    <w:rsid w:val="00C32F8C"/>
    <w:rsid w:val="00C33428"/>
    <w:rsid w:val="00C368EA"/>
    <w:rsid w:val="00C37890"/>
    <w:rsid w:val="00C47EEE"/>
    <w:rsid w:val="00C62929"/>
    <w:rsid w:val="00C64BC8"/>
    <w:rsid w:val="00C8114F"/>
    <w:rsid w:val="00C856BD"/>
    <w:rsid w:val="00C85CF5"/>
    <w:rsid w:val="00CA06D7"/>
    <w:rsid w:val="00CA310C"/>
    <w:rsid w:val="00CB27CE"/>
    <w:rsid w:val="00CD5EFE"/>
    <w:rsid w:val="00CD6FDC"/>
    <w:rsid w:val="00CF1073"/>
    <w:rsid w:val="00D00FFA"/>
    <w:rsid w:val="00D26BCD"/>
    <w:rsid w:val="00D32659"/>
    <w:rsid w:val="00D3326B"/>
    <w:rsid w:val="00D337B2"/>
    <w:rsid w:val="00D34929"/>
    <w:rsid w:val="00D36877"/>
    <w:rsid w:val="00D44563"/>
    <w:rsid w:val="00D56A7C"/>
    <w:rsid w:val="00D656E3"/>
    <w:rsid w:val="00D72CE5"/>
    <w:rsid w:val="00D7303B"/>
    <w:rsid w:val="00D733D6"/>
    <w:rsid w:val="00D77C15"/>
    <w:rsid w:val="00DA4D02"/>
    <w:rsid w:val="00DA6D54"/>
    <w:rsid w:val="00DB5618"/>
    <w:rsid w:val="00DB5FE8"/>
    <w:rsid w:val="00DC03C5"/>
    <w:rsid w:val="00DC2DD8"/>
    <w:rsid w:val="00DD64FF"/>
    <w:rsid w:val="00E24193"/>
    <w:rsid w:val="00E61AE1"/>
    <w:rsid w:val="00E70731"/>
    <w:rsid w:val="00E73C75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D137A"/>
    <w:rsid w:val="00ED4670"/>
    <w:rsid w:val="00EE1DC1"/>
    <w:rsid w:val="00EE25EB"/>
    <w:rsid w:val="00EE4D98"/>
    <w:rsid w:val="00EE63AC"/>
    <w:rsid w:val="00EE7771"/>
    <w:rsid w:val="00EF49F6"/>
    <w:rsid w:val="00F06512"/>
    <w:rsid w:val="00F07751"/>
    <w:rsid w:val="00F322A9"/>
    <w:rsid w:val="00F44225"/>
    <w:rsid w:val="00F62211"/>
    <w:rsid w:val="00F72D10"/>
    <w:rsid w:val="00F7406B"/>
    <w:rsid w:val="00F80E09"/>
    <w:rsid w:val="00F87CFA"/>
    <w:rsid w:val="00F93496"/>
    <w:rsid w:val="00FA2719"/>
    <w:rsid w:val="00FC7CB1"/>
    <w:rsid w:val="00FD3D54"/>
    <w:rsid w:val="00FE0677"/>
    <w:rsid w:val="00FE4ECB"/>
    <w:rsid w:val="00FE78F5"/>
    <w:rsid w:val="00FF23AC"/>
    <w:rsid w:val="09F0E58E"/>
    <w:rsid w:val="296D154D"/>
    <w:rsid w:val="37B75B45"/>
    <w:rsid w:val="401BD7C6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44BD5FED-AA62-4F5A-BBD6-8B892E01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ljust">
    <w:name w:val="Grid Table Light"/>
    <w:basedOn w:val="Normaltabel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kenstitel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Standardstycketeckensnit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Standardstycketeckensnit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Diskretbetoning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2" ma:contentTypeDescription="Create a new document." ma:contentTypeScope="" ma:versionID="153bc9247d3a72c6b166fd1412c6bf6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3448a32c8f2e057bca213ea719abf90b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documentManagement/types"/>
    <ds:schemaRef ds:uri="ff1ab6fb-b41b-45b7-b3cc-4d85793b262a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ffca189f-d94a-4c97-9edf-7b63f8c7ef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638A28-9D11-454C-9661-747424E29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Impact%20Innovation%20-%20Tom</Template>
  <TotalTime>24</TotalTime>
  <Pages>4</Pages>
  <Words>576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Anna Bjurström</cp:lastModifiedBy>
  <cp:revision>2</cp:revision>
  <dcterms:created xsi:type="dcterms:W3CDTF">2024-09-02T14:47:00Z</dcterms:created>
  <dcterms:modified xsi:type="dcterms:W3CDTF">2024-09-02T14:47:00Z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