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7467A" w:rsidRPr="00505D65" w:rsidP="0087467A" w14:paraId="07C62815" w14:textId="77777777">
      <w:pPr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</w:pPr>
      <w:r w:rsidRPr="00505D65"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  <w:t>Anvisning för ifyllande (Ta bort denna instruktion innan ansökan skickas in):</w:t>
      </w:r>
    </w:p>
    <w:p w:rsidR="0087467A" w:rsidRPr="00F25694" w:rsidP="0087467A" w14:paraId="076B42E4" w14:textId="05EBA12C">
      <w:pPr>
        <w:rPr>
          <w:color w:val="7030A0"/>
        </w:rPr>
      </w:pPr>
      <w:r w:rsidRPr="00B753DB">
        <w:rPr>
          <w:rFonts w:ascii="Calibri" w:hAnsi="Calibri" w:cs="Calibri"/>
          <w:i/>
          <w:iCs/>
          <w:color w:val="5A29FF" w:themeColor="accent1"/>
        </w:rPr>
        <w:t xml:space="preserve">Denna CV-mall är ett </w:t>
      </w:r>
      <w:r w:rsidRPr="00B753DB" w:rsidR="00B2661C">
        <w:rPr>
          <w:rFonts w:ascii="Calibri" w:hAnsi="Calibri" w:cs="Calibri"/>
          <w:i/>
          <w:iCs/>
          <w:color w:val="5A29FF" w:themeColor="accent1"/>
        </w:rPr>
        <w:t>o</w:t>
      </w:r>
      <w:r w:rsidRPr="00B753DB" w:rsidR="00657FAE">
        <w:rPr>
          <w:rFonts w:ascii="Calibri" w:hAnsi="Calibri" w:cs="Calibri"/>
          <w:i/>
          <w:iCs/>
          <w:color w:val="5A29FF" w:themeColor="accent1"/>
        </w:rPr>
        <w:t>bligatorisk</w:t>
      </w:r>
      <w:r w:rsidRPr="00B753DB" w:rsidR="00B2661C">
        <w:rPr>
          <w:rFonts w:ascii="Calibri" w:hAnsi="Calibri" w:cs="Calibri"/>
          <w:i/>
          <w:iCs/>
          <w:color w:val="5A29FF" w:themeColor="accent1"/>
        </w:rPr>
        <w:t>t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dokument </w:t>
      </w:r>
      <w:r w:rsidRPr="00B753DB" w:rsidR="000C25A6">
        <w:rPr>
          <w:rFonts w:ascii="Calibri" w:hAnsi="Calibri" w:cs="Calibri"/>
          <w:i/>
          <w:iCs/>
          <w:color w:val="5A29FF" w:themeColor="accent1"/>
        </w:rPr>
        <w:t xml:space="preserve">i den 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ansökan </w:t>
      </w:r>
      <w:r w:rsidRPr="00B753DB" w:rsidR="000C25A6">
        <w:rPr>
          <w:rFonts w:ascii="Calibri" w:hAnsi="Calibri" w:cs="Calibri"/>
          <w:i/>
          <w:iCs/>
          <w:color w:val="5A29FF" w:themeColor="accent1"/>
        </w:rPr>
        <w:t>som görs i</w:t>
      </w:r>
      <w:r w:rsidRPr="00B753DB" w:rsid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="00505D65">
        <w:rPr>
          <w:rFonts w:ascii="Calibri" w:hAnsi="Calibri" w:cs="Calibri"/>
          <w:i/>
          <w:iCs/>
          <w:color w:val="5A29FF" w:themeColor="accent1"/>
        </w:rPr>
        <w:t>Vinnovas e</w:t>
      </w:r>
      <w:r w:rsidR="00695FB3">
        <w:rPr>
          <w:rFonts w:ascii="Calibri" w:hAnsi="Calibri" w:cs="Calibri"/>
          <w:i/>
          <w:iCs/>
          <w:color w:val="5A29FF" w:themeColor="accent1"/>
        </w:rPr>
        <w:t>-</w:t>
      </w:r>
      <w:r w:rsidR="00505D65">
        <w:rPr>
          <w:rFonts w:ascii="Calibri" w:hAnsi="Calibri" w:cs="Calibri"/>
          <w:i/>
          <w:iCs/>
          <w:color w:val="5A29FF" w:themeColor="accent1"/>
        </w:rPr>
        <w:t>tjänst</w:t>
      </w:r>
      <w:r w:rsidR="00695FB3">
        <w:rPr>
          <w:rFonts w:ascii="Calibri" w:hAnsi="Calibri" w:cs="Calibri"/>
          <w:i/>
          <w:iCs/>
          <w:color w:val="5A29FF" w:themeColor="accent1"/>
        </w:rPr>
        <w:t>er</w:t>
      </w:r>
      <w:r w:rsidRPr="00B753DB">
        <w:rPr>
          <w:rFonts w:ascii="Calibri" w:hAnsi="Calibri" w:cs="Calibri"/>
          <w:i/>
          <w:iCs/>
          <w:color w:val="5A29FF" w:themeColor="accent1"/>
        </w:rPr>
        <w:t>.</w:t>
      </w:r>
      <w:r w:rsidRPr="00B753DB" w:rsid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Pr="00B753DB">
        <w:rPr>
          <w:rFonts w:ascii="Calibri" w:hAnsi="Calibri" w:cs="Calibri"/>
          <w:i/>
          <w:iCs/>
          <w:color w:val="5A29FF" w:themeColor="accent1"/>
        </w:rPr>
        <w:t>CV skall bifogas för samtliga nyckelpersoner so</w:t>
      </w:r>
      <w:r w:rsidR="00505D65">
        <w:rPr>
          <w:rFonts w:ascii="Calibri" w:hAnsi="Calibri" w:cs="Calibri"/>
          <w:i/>
          <w:iCs/>
          <w:color w:val="5A29FF" w:themeColor="accent1"/>
        </w:rPr>
        <w:t>m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projektledare (obligatoriskt), delprojektledare</w:t>
      </w:r>
      <w:r w:rsidR="00505D65">
        <w:rPr>
          <w:rFonts w:ascii="Calibri" w:hAnsi="Calibri" w:cs="Calibri"/>
          <w:i/>
          <w:iCs/>
          <w:color w:val="5A29FF" w:themeColor="accent1"/>
        </w:rPr>
        <w:t xml:space="preserve">, </w:t>
      </w:r>
      <w:r w:rsidRPr="00B753DB">
        <w:rPr>
          <w:rFonts w:ascii="Calibri" w:hAnsi="Calibri" w:cs="Calibri"/>
          <w:i/>
          <w:iCs/>
          <w:color w:val="5A29FF" w:themeColor="accent1"/>
        </w:rPr>
        <w:t>arbetspaketledare och experter, dvs de personer som förväntas ha stor inverkan på projektets genomförande och resultat. CV:n ska vara anpassad för planerad(e) roll(er) i det sökta projektet. Endast relevanta meriter efterfrågas.</w:t>
      </w:r>
      <w:r w:rsidR="00856964">
        <w:rPr>
          <w:rFonts w:ascii="Calibri" w:hAnsi="Calibri" w:cs="Calibri"/>
          <w:i/>
          <w:iCs/>
          <w:color w:val="5A29FF" w:themeColor="accent1"/>
        </w:rPr>
        <w:t xml:space="preserve"> </w:t>
      </w:r>
      <w:r w:rsidR="00C20382">
        <w:rPr>
          <w:rFonts w:ascii="Calibri" w:hAnsi="Calibri" w:cs="Calibri"/>
          <w:i/>
          <w:iCs/>
          <w:color w:val="5A29FF" w:themeColor="accent1"/>
        </w:rPr>
        <w:t>Respektive</w:t>
      </w:r>
      <w:r w:rsidR="00856964">
        <w:rPr>
          <w:rFonts w:ascii="Calibri" w:hAnsi="Calibri" w:cs="Calibri"/>
          <w:i/>
          <w:iCs/>
          <w:color w:val="5A29FF" w:themeColor="accent1"/>
        </w:rPr>
        <w:t xml:space="preserve"> CV </w:t>
      </w:r>
      <w:r w:rsidRPr="00B753DB" w:rsidR="00C20382">
        <w:rPr>
          <w:rFonts w:ascii="Calibri" w:hAnsi="Calibri" w:cs="Calibri"/>
          <w:i/>
          <w:iCs/>
          <w:color w:val="5A29FF" w:themeColor="accent1"/>
        </w:rPr>
        <w:t xml:space="preserve">ska vara på </w:t>
      </w:r>
      <w:r w:rsidRPr="00B753DB" w:rsidR="00C20382">
        <w:rPr>
          <w:rFonts w:ascii="Calibri" w:hAnsi="Calibri" w:cs="Calibri"/>
          <w:b/>
          <w:bCs/>
          <w:i/>
          <w:iCs/>
          <w:color w:val="5A29FF" w:themeColor="accent1"/>
          <w:u w:val="single"/>
        </w:rPr>
        <w:t>max en sida</w:t>
      </w:r>
      <w:r w:rsidR="00C20382">
        <w:rPr>
          <w:rFonts w:ascii="Calibri" w:hAnsi="Calibri" w:cs="Calibri"/>
          <w:i/>
          <w:iCs/>
          <w:color w:val="5A29FF" w:themeColor="accent1"/>
        </w:rPr>
        <w:t xml:space="preserve">, </w:t>
      </w:r>
      <w:r w:rsidR="00C8022A">
        <w:rPr>
          <w:rFonts w:ascii="Calibri" w:hAnsi="Calibri" w:cs="Calibri"/>
          <w:i/>
          <w:iCs/>
          <w:color w:val="5A29FF" w:themeColor="accent1"/>
        </w:rPr>
        <w:t xml:space="preserve">sparas som </w:t>
      </w:r>
      <w:r w:rsidRPr="00635AC8" w:rsidR="00C8022A">
        <w:rPr>
          <w:rFonts w:ascii="Calibri" w:hAnsi="Calibri" w:cs="Calibri"/>
          <w:b/>
          <w:bCs/>
          <w:i/>
          <w:iCs/>
          <w:color w:val="5A29FF" w:themeColor="accent1"/>
          <w:u w:val="single"/>
        </w:rPr>
        <w:t>en</w:t>
      </w:r>
      <w:r w:rsidRPr="00635AC8" w:rsidR="00C8022A">
        <w:rPr>
          <w:rFonts w:ascii="Calibri" w:hAnsi="Calibri" w:cs="Calibri"/>
          <w:i/>
          <w:iCs/>
          <w:color w:val="5A29FF" w:themeColor="accent1"/>
          <w:u w:val="single"/>
        </w:rPr>
        <w:t xml:space="preserve"> </w:t>
      </w:r>
      <w:r w:rsidRPr="00635AC8" w:rsidR="00C8022A">
        <w:rPr>
          <w:rFonts w:ascii="Calibri" w:hAnsi="Calibri" w:cs="Calibri"/>
          <w:b/>
          <w:bCs/>
          <w:i/>
          <w:iCs/>
          <w:color w:val="5A29FF" w:themeColor="accent1"/>
          <w:u w:val="single"/>
        </w:rPr>
        <w:t>fil</w:t>
      </w:r>
      <w:r w:rsidR="00C8022A">
        <w:rPr>
          <w:rFonts w:ascii="Calibri" w:hAnsi="Calibri" w:cs="Calibri"/>
          <w:i/>
          <w:iCs/>
          <w:color w:val="5A29FF" w:themeColor="accent1"/>
        </w:rPr>
        <w:t xml:space="preserve"> och bifogas som </w:t>
      </w:r>
      <w:r w:rsidRPr="00C8022A" w:rsidR="00C8022A">
        <w:rPr>
          <w:rFonts w:ascii="Calibri" w:hAnsi="Calibri" w:cs="Calibri"/>
          <w:b/>
          <w:bCs/>
          <w:i/>
          <w:iCs/>
          <w:color w:val="5A29FF" w:themeColor="accent1"/>
        </w:rPr>
        <w:t>en</w:t>
      </w:r>
      <w:r w:rsidR="00C8022A">
        <w:rPr>
          <w:rFonts w:ascii="Calibri" w:hAnsi="Calibri" w:cs="Calibri"/>
          <w:i/>
          <w:iCs/>
          <w:color w:val="5A29FF" w:themeColor="accent1"/>
        </w:rPr>
        <w:t xml:space="preserve"> </w:t>
      </w:r>
      <w:r w:rsidRPr="00635AC8" w:rsidR="00C8022A">
        <w:rPr>
          <w:rFonts w:ascii="Calibri" w:hAnsi="Calibri" w:cs="Calibri"/>
          <w:b/>
          <w:bCs/>
          <w:i/>
          <w:iCs/>
          <w:color w:val="5A29FF" w:themeColor="accent1"/>
        </w:rPr>
        <w:t>bilaga</w:t>
      </w:r>
      <w:r w:rsidR="00C8022A">
        <w:rPr>
          <w:rFonts w:ascii="Calibri" w:hAnsi="Calibri" w:cs="Calibri"/>
          <w:i/>
          <w:iCs/>
          <w:color w:val="5A29FF" w:themeColor="accent1"/>
        </w:rPr>
        <w:t>.</w:t>
      </w:r>
      <w:r w:rsidR="00635AC8">
        <w:rPr>
          <w:rFonts w:ascii="Calibri" w:hAnsi="Calibri" w:cs="Calibri"/>
          <w:i/>
          <w:iCs/>
          <w:color w:val="5A29FF" w:themeColor="accent1"/>
        </w:rPr>
        <w:t xml:space="preserve"> Bifoga så många CV-bilagor som anses behövas för </w:t>
      </w:r>
      <w:r w:rsidR="00F70344">
        <w:rPr>
          <w:rFonts w:ascii="Calibri" w:hAnsi="Calibri" w:cs="Calibri"/>
          <w:i/>
          <w:iCs/>
          <w:color w:val="5A29FF" w:themeColor="accent1"/>
        </w:rPr>
        <w:t xml:space="preserve">tänkt </w:t>
      </w:r>
      <w:r w:rsidR="00635AC8">
        <w:rPr>
          <w:rFonts w:ascii="Calibri" w:hAnsi="Calibri" w:cs="Calibri"/>
          <w:i/>
          <w:iCs/>
          <w:color w:val="5A29FF" w:themeColor="accent1"/>
        </w:rPr>
        <w:t xml:space="preserve">aktörskonstellation. </w:t>
      </w:r>
      <w:r w:rsidR="00F25694">
        <w:rPr>
          <w:i/>
          <w:iCs/>
          <w:color w:val="7030A0"/>
        </w:rPr>
        <w:br/>
      </w:r>
    </w:p>
    <w:tbl>
      <w:tblPr>
        <w:tblStyle w:val="TableGrid"/>
        <w:tblW w:w="0" w:type="auto"/>
        <w:tblLook w:val="04A0"/>
      </w:tblPr>
      <w:tblGrid>
        <w:gridCol w:w="2268"/>
        <w:gridCol w:w="339"/>
        <w:gridCol w:w="1848"/>
        <w:gridCol w:w="2208"/>
        <w:gridCol w:w="2181"/>
      </w:tblGrid>
      <w:tr w14:paraId="30D8DBF3" w14:textId="77777777" w:rsidTr="006354EB">
        <w:tblPrEx>
          <w:tblW w:w="0" w:type="auto"/>
          <w:tblLook w:val="04A0"/>
        </w:tblPrEx>
        <w:tc>
          <w:tcPr>
            <w:tcW w:w="8844" w:type="dxa"/>
            <w:gridSpan w:val="5"/>
            <w:shd w:val="clear" w:color="auto" w:fill="808080" w:themeFill="background1" w:themeFillShade="80"/>
          </w:tcPr>
          <w:p w:rsidR="0087467A" w:rsidRPr="0087467A" w:rsidP="00B40E61" w14:paraId="38F1D72E" w14:textId="77777777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14:paraId="0920A9D9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shd w:val="clear" w:color="auto" w:fill="D9D9D9" w:themeFill="background1" w:themeFillShade="D9"/>
          </w:tcPr>
          <w:p w:rsidR="0087467A" w:rsidRPr="0087467A" w:rsidP="00B40E61" w14:paraId="0A7AC3C2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237" w:type="dxa"/>
            <w:gridSpan w:val="3"/>
          </w:tcPr>
          <w:p w:rsidR="0087467A" w:rsidRPr="0087467A" w:rsidP="00B40E61" w14:paraId="22B4B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E9C47A1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shd w:val="clear" w:color="auto" w:fill="D9D9D9" w:themeFill="background1" w:themeFillShade="D9"/>
          </w:tcPr>
          <w:p w:rsidR="0087467A" w:rsidRPr="0087467A" w:rsidP="00B40E61" w14:paraId="4520919E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848" w:type="dxa"/>
          </w:tcPr>
          <w:p w:rsidR="0087467A" w:rsidRPr="0087467A" w:rsidP="00B40E61" w14:paraId="0D7F458D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08" w:type="dxa"/>
            <w:shd w:val="clear" w:color="auto" w:fill="D9D9D9" w:themeFill="background1" w:themeFillShade="D9"/>
          </w:tcPr>
          <w:p w:rsidR="0087467A" w:rsidRPr="0087467A" w:rsidP="00B40E61" w14:paraId="669BDBF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181" w:type="dxa"/>
          </w:tcPr>
          <w:p w:rsidR="0087467A" w:rsidRPr="0087467A" w:rsidP="00B40E61" w14:paraId="0452268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71B15E2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shd w:val="clear" w:color="auto" w:fill="D9D9D9" w:themeFill="background1" w:themeFillShade="D9"/>
          </w:tcPr>
          <w:p w:rsidR="0087467A" w:rsidRPr="0087467A" w:rsidP="00B40E61" w14:paraId="2C74D5BD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237" w:type="dxa"/>
            <w:gridSpan w:val="3"/>
          </w:tcPr>
          <w:p w:rsidR="0087467A" w:rsidRPr="0087467A" w:rsidP="00B40E61" w14:paraId="19387CDE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8F39048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shd w:val="clear" w:color="auto" w:fill="D9D9D9" w:themeFill="background1" w:themeFillShade="D9"/>
          </w:tcPr>
          <w:p w:rsidR="0087467A" w:rsidRPr="0087467A" w:rsidP="00B40E61" w14:paraId="552352A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237" w:type="dxa"/>
            <w:gridSpan w:val="3"/>
          </w:tcPr>
          <w:p w:rsidR="0087467A" w:rsidRPr="0087467A" w:rsidP="00B40E61" w14:paraId="47267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7A653FB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2F2EF4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237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5CD237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689EA4F9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12F07ACF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237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2EA41AA3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C7FD289" w14:textId="77777777" w:rsidTr="006354EB">
        <w:tblPrEx>
          <w:tblW w:w="0" w:type="auto"/>
          <w:tblLook w:val="04A0"/>
        </w:tblPrEx>
        <w:tc>
          <w:tcPr>
            <w:tcW w:w="260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92BC26B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237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0ECE542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2B3832" w14:textId="77777777" w:rsidTr="006354EB">
        <w:tblPrEx>
          <w:tblW w:w="0" w:type="auto"/>
          <w:tblLook w:val="04A0"/>
        </w:tblPrEx>
        <w:trPr>
          <w:trHeight w:val="77"/>
        </w:trPr>
        <w:tc>
          <w:tcPr>
            <w:tcW w:w="260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6EBC8E3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52A9840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4C3B515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AAD65E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35FCAB" w14:textId="77777777" w:rsidTr="006354EB">
        <w:tblPrEx>
          <w:tblW w:w="0" w:type="auto"/>
          <w:tblLook w:val="04A0"/>
        </w:tblPrEx>
        <w:tc>
          <w:tcPr>
            <w:tcW w:w="8844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5A17918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14:paraId="4464FF55" w14:textId="77777777" w:rsidTr="006354EB">
        <w:tblPrEx>
          <w:tblW w:w="0" w:type="auto"/>
          <w:tblLook w:val="04A0"/>
        </w:tblPrEx>
        <w:tc>
          <w:tcPr>
            <w:tcW w:w="2268" w:type="dxa"/>
            <w:shd w:val="clear" w:color="auto" w:fill="D9D9D9" w:themeFill="background1" w:themeFillShade="D9"/>
          </w:tcPr>
          <w:p w:rsidR="0087467A" w:rsidRPr="0087467A" w:rsidP="00B40E61" w14:paraId="132B212A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576" w:type="dxa"/>
            <w:gridSpan w:val="4"/>
            <w:shd w:val="clear" w:color="auto" w:fill="D9D9D9" w:themeFill="background1" w:themeFillShade="D9"/>
          </w:tcPr>
          <w:p w:rsidR="0087467A" w:rsidRPr="0087467A" w:rsidP="00B40E61" w14:paraId="78A3F11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14:paraId="60C600EF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71A44302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45AB897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7F98D27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271EB5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60159B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3272089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7BA8ED1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1A9CF9C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76EFA5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5F17E8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332E5B7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4B94E354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31D44E8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38D4823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7CFD4E78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29E1FBD0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5D861C6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9503195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1CB85FB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683D78CD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A6F2D4" w14:textId="77777777" w:rsidTr="006354EB">
        <w:tblPrEx>
          <w:tblW w:w="0" w:type="auto"/>
          <w:tblLook w:val="04A0"/>
        </w:tblPrEx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7467A" w:rsidRPr="0087467A" w:rsidP="00B40E61" w14:paraId="348AE43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4F60F51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FE52F47" w14:textId="77777777" w:rsidTr="006354EB">
        <w:tblPrEx>
          <w:tblW w:w="0" w:type="auto"/>
          <w:tblLook w:val="04A0"/>
        </w:tblPrEx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00BEA4CF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CC53AF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574F90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382E70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AE5665F" w14:textId="77777777" w:rsidTr="006354EB">
        <w:tblPrEx>
          <w:tblW w:w="0" w:type="auto"/>
          <w:tblLook w:val="04A0"/>
        </w:tblPrEx>
        <w:tc>
          <w:tcPr>
            <w:tcW w:w="8844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3653761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14:paraId="4A211FB3" w14:textId="77777777" w:rsidTr="006354EB">
        <w:tblPrEx>
          <w:tblW w:w="0" w:type="auto"/>
          <w:tblLook w:val="04A0"/>
        </w:tblPrEx>
        <w:tc>
          <w:tcPr>
            <w:tcW w:w="2268" w:type="dxa"/>
            <w:shd w:val="clear" w:color="auto" w:fill="D9D9D9" w:themeFill="background1" w:themeFillShade="D9"/>
          </w:tcPr>
          <w:p w:rsidR="0087467A" w:rsidRPr="0087467A" w:rsidP="00B40E61" w14:paraId="0D9513CC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576" w:type="dxa"/>
            <w:gridSpan w:val="4"/>
            <w:shd w:val="clear" w:color="auto" w:fill="D9D9D9" w:themeFill="background1" w:themeFillShade="D9"/>
          </w:tcPr>
          <w:p w:rsidR="0087467A" w:rsidRPr="0087467A" w:rsidP="00B40E61" w14:paraId="2B251EF3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14:paraId="0604F228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73CA048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281D45A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732D01C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06CA92A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24687A9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2ED2F8E" w14:textId="77777777" w:rsidTr="006354EB">
        <w:tblPrEx>
          <w:tblW w:w="0" w:type="auto"/>
          <w:tblLook w:val="04A0"/>
        </w:tblPrEx>
        <w:tc>
          <w:tcPr>
            <w:tcW w:w="2268" w:type="dxa"/>
          </w:tcPr>
          <w:p w:rsidR="0087467A" w:rsidRPr="0087467A" w:rsidP="00B40E61" w14:paraId="5366AE4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</w:tcPr>
          <w:p w:rsidR="0087467A" w:rsidRPr="0087467A" w:rsidP="00B40E61" w14:paraId="25395135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C6E5CF5" w14:textId="77777777" w:rsidTr="006354EB">
        <w:tblPrEx>
          <w:tblW w:w="0" w:type="auto"/>
          <w:tblLook w:val="04A0"/>
        </w:tblPrEx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7467A" w:rsidRPr="0087467A" w:rsidP="00B40E61" w14:paraId="0046112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76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1B0C282F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2A7D91" w14:textId="77777777" w:rsidTr="006354EB">
        <w:tblPrEx>
          <w:tblW w:w="0" w:type="auto"/>
          <w:tblLook w:val="04A0"/>
        </w:tblPrEx>
        <w:tc>
          <w:tcPr>
            <w:tcW w:w="2268" w:type="dxa"/>
            <w:tcBorders>
              <w:left w:val="nil"/>
              <w:right w:val="nil"/>
            </w:tcBorders>
          </w:tcPr>
          <w:p w:rsidR="0087467A" w:rsidRPr="0087467A" w:rsidP="00B40E61" w14:paraId="70F0E89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7" w:type="dxa"/>
            <w:gridSpan w:val="2"/>
            <w:tcBorders>
              <w:left w:val="nil"/>
              <w:right w:val="nil"/>
            </w:tcBorders>
          </w:tcPr>
          <w:p w:rsidR="0087467A" w:rsidRPr="0087467A" w:rsidP="00B40E61" w14:paraId="65189F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08" w:type="dxa"/>
            <w:tcBorders>
              <w:left w:val="nil"/>
              <w:right w:val="nil"/>
            </w:tcBorders>
          </w:tcPr>
          <w:p w:rsidR="0087467A" w:rsidRPr="0087467A" w:rsidP="00B40E61" w14:paraId="7C9ADBF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81" w:type="dxa"/>
            <w:tcBorders>
              <w:left w:val="nil"/>
              <w:right w:val="nil"/>
            </w:tcBorders>
          </w:tcPr>
          <w:p w:rsidR="0087467A" w:rsidRPr="0087467A" w:rsidP="00B40E61" w14:paraId="5BF6551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AD636C" w14:textId="77777777" w:rsidTr="006354EB">
        <w:tblPrEx>
          <w:tblW w:w="0" w:type="auto"/>
          <w:tblLook w:val="04A0"/>
        </w:tblPrEx>
        <w:tc>
          <w:tcPr>
            <w:tcW w:w="8844" w:type="dxa"/>
            <w:gridSpan w:val="5"/>
            <w:shd w:val="clear" w:color="auto" w:fill="808080" w:themeFill="background1" w:themeFillShade="80"/>
          </w:tcPr>
          <w:p w:rsidR="0087467A" w:rsidRPr="0087467A" w:rsidP="00B40E61" w14:paraId="3D1FD7FA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</w:tbl>
    <w:p w:rsidR="00EA1788" w:rsidRPr="0087467A" w:rsidP="006354EB" w14:paraId="27739EAB" w14:textId="1A7F129E">
      <w:pPr>
        <w:pStyle w:val="NormalArial"/>
        <w:rPr>
          <w:rFonts w:ascii="Calibri" w:hAnsi="Calibri" w:cs="Calibri"/>
        </w:rPr>
      </w:pPr>
    </w:p>
    <w:sectPr w:rsidSect="00874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60B848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129CAA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2F8DDF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FF6" w14:paraId="1A416A36" w14:textId="77777777">
    <w:pPr>
      <w:pStyle w:val="Header"/>
    </w:pPr>
  </w:p>
  <w:p w:rsidR="00A75FF6" w14:paraId="06DCDDB4" w14:textId="77777777">
    <w:pPr>
      <w:pStyle w:val="Header"/>
    </w:pPr>
  </w:p>
  <w:p w:rsidR="00A75FF6" w14:paraId="333345FE" w14:textId="77777777">
    <w:pPr>
      <w:pStyle w:val="Header"/>
    </w:pPr>
  </w:p>
  <w:p w:rsidR="00A75FF6" w14:paraId="1128741C" w14:textId="77777777">
    <w:pPr>
      <w:pStyle w:val="Header"/>
    </w:pPr>
  </w:p>
  <w:p w:rsidR="00A75FF6" w14:paraId="5696A0FD" w14:textId="77777777">
    <w:pPr>
      <w:pStyle w:val="Header"/>
    </w:pPr>
  </w:p>
  <w:p w:rsidR="00787FC6" w:rsidRPr="00F62211" w14:paraId="75D3D0D7" w14:textId="37C5FDEA">
    <w:pPr>
      <w:pStyle w:val="Header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7D4658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41F14"/>
    <w:rsid w:val="00057E72"/>
    <w:rsid w:val="000A4A20"/>
    <w:rsid w:val="000B1DB5"/>
    <w:rsid w:val="000C25A6"/>
    <w:rsid w:val="000C33F5"/>
    <w:rsid w:val="00111298"/>
    <w:rsid w:val="00163074"/>
    <w:rsid w:val="00167555"/>
    <w:rsid w:val="001C7F49"/>
    <w:rsid w:val="001D27C3"/>
    <w:rsid w:val="001F1063"/>
    <w:rsid w:val="00215DF1"/>
    <w:rsid w:val="00225213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46457"/>
    <w:rsid w:val="00456E9C"/>
    <w:rsid w:val="0045790E"/>
    <w:rsid w:val="0047256F"/>
    <w:rsid w:val="004B0468"/>
    <w:rsid w:val="004C2DA2"/>
    <w:rsid w:val="004F162F"/>
    <w:rsid w:val="00505D65"/>
    <w:rsid w:val="00532A26"/>
    <w:rsid w:val="00562642"/>
    <w:rsid w:val="00565454"/>
    <w:rsid w:val="00577867"/>
    <w:rsid w:val="005B20C0"/>
    <w:rsid w:val="005C1F60"/>
    <w:rsid w:val="005C599A"/>
    <w:rsid w:val="005F3D2A"/>
    <w:rsid w:val="006354EB"/>
    <w:rsid w:val="00635AC8"/>
    <w:rsid w:val="00651E32"/>
    <w:rsid w:val="00657FAE"/>
    <w:rsid w:val="006877D9"/>
    <w:rsid w:val="0069113E"/>
    <w:rsid w:val="00692CA3"/>
    <w:rsid w:val="00695FB3"/>
    <w:rsid w:val="00787FC6"/>
    <w:rsid w:val="0080294E"/>
    <w:rsid w:val="008123E2"/>
    <w:rsid w:val="00813C78"/>
    <w:rsid w:val="00817B3E"/>
    <w:rsid w:val="0082114D"/>
    <w:rsid w:val="008351D1"/>
    <w:rsid w:val="008409B1"/>
    <w:rsid w:val="00852740"/>
    <w:rsid w:val="00856964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1E98"/>
    <w:rsid w:val="00A26F25"/>
    <w:rsid w:val="00A51F48"/>
    <w:rsid w:val="00A53875"/>
    <w:rsid w:val="00A564B3"/>
    <w:rsid w:val="00A75FF6"/>
    <w:rsid w:val="00AC2C60"/>
    <w:rsid w:val="00AD4F0C"/>
    <w:rsid w:val="00AD7637"/>
    <w:rsid w:val="00B0435D"/>
    <w:rsid w:val="00B2661C"/>
    <w:rsid w:val="00B35AF3"/>
    <w:rsid w:val="00B40E61"/>
    <w:rsid w:val="00B52A19"/>
    <w:rsid w:val="00B6278E"/>
    <w:rsid w:val="00B723E3"/>
    <w:rsid w:val="00B753DB"/>
    <w:rsid w:val="00C05318"/>
    <w:rsid w:val="00C15FBB"/>
    <w:rsid w:val="00C20382"/>
    <w:rsid w:val="00C37890"/>
    <w:rsid w:val="00C62929"/>
    <w:rsid w:val="00C8022A"/>
    <w:rsid w:val="00CA310C"/>
    <w:rsid w:val="00D337B2"/>
    <w:rsid w:val="00D47B96"/>
    <w:rsid w:val="00D656E3"/>
    <w:rsid w:val="00D72CE5"/>
    <w:rsid w:val="00D77C15"/>
    <w:rsid w:val="00DB5618"/>
    <w:rsid w:val="00DB5FE8"/>
    <w:rsid w:val="00DC03C5"/>
    <w:rsid w:val="00E24193"/>
    <w:rsid w:val="00E61AE1"/>
    <w:rsid w:val="00E70731"/>
    <w:rsid w:val="00EA0D3C"/>
    <w:rsid w:val="00EA1788"/>
    <w:rsid w:val="00EB1D14"/>
    <w:rsid w:val="00EB7E14"/>
    <w:rsid w:val="00EE1DC1"/>
    <w:rsid w:val="00F25694"/>
    <w:rsid w:val="00F52828"/>
    <w:rsid w:val="00F62211"/>
    <w:rsid w:val="00F70344"/>
    <w:rsid w:val="00F73BD3"/>
    <w:rsid w:val="00F80688"/>
    <w:rsid w:val="00F93496"/>
    <w:rsid w:val="00FA671D"/>
    <w:rsid w:val="00FC7CB1"/>
    <w:rsid w:val="47E9D63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0CC38C94-96B5-4E51-923A-19B1FE85F691}">
  <ds:schemaRefs/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2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Lena Berg</cp:lastModifiedBy>
  <cp:revision>8</cp:revision>
  <dcterms:created xsi:type="dcterms:W3CDTF">2025-12-08T15:30:00Z</dcterms:created>
  <dcterms:modified xsi:type="dcterms:W3CDTF">2026-03-16T12:22:00Z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